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EF9A" w14:textId="77777777" w:rsidR="003B5A97" w:rsidRDefault="00DD4DCF">
      <w:r w:rsidRPr="00A446E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A6662A9" wp14:editId="34E3C3F0">
                <wp:simplePos x="0" y="0"/>
                <wp:positionH relativeFrom="column">
                  <wp:posOffset>-900430</wp:posOffset>
                </wp:positionH>
                <wp:positionV relativeFrom="paragraph">
                  <wp:posOffset>-899160</wp:posOffset>
                </wp:positionV>
                <wp:extent cx="7772400" cy="10058400"/>
                <wp:effectExtent l="0" t="0" r="0" b="19050"/>
                <wp:wrapNone/>
                <wp:docPr id="1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33239" cy="10062322"/>
                        </a:xfrm>
                      </wpg:grpSpPr>
                      <wps:wsp>
                        <wps:cNvPr id="20" name="Shape"/>
                        <wps:cNvSpPr/>
                        <wps:spPr>
                          <a:xfrm>
                            <a:off x="76200" y="0"/>
                            <a:ext cx="7656835" cy="81218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87" extrusionOk="0">
                                <a:moveTo>
                                  <a:pt x="5770" y="10744"/>
                                </a:moveTo>
                                <a:cubicBezTo>
                                  <a:pt x="5616" y="10795"/>
                                  <a:pt x="5512" y="10920"/>
                                  <a:pt x="5437" y="11055"/>
                                </a:cubicBezTo>
                                <a:cubicBezTo>
                                  <a:pt x="5430" y="10937"/>
                                  <a:pt x="5444" y="10815"/>
                                  <a:pt x="5480" y="10700"/>
                                </a:cubicBezTo>
                                <a:cubicBezTo>
                                  <a:pt x="5494" y="10660"/>
                                  <a:pt x="5516" y="10619"/>
                                  <a:pt x="5491" y="10579"/>
                                </a:cubicBezTo>
                                <a:cubicBezTo>
                                  <a:pt x="5473" y="10552"/>
                                  <a:pt x="5433" y="10538"/>
                                  <a:pt x="5397" y="10545"/>
                                </a:cubicBezTo>
                                <a:cubicBezTo>
                                  <a:pt x="5294" y="10562"/>
                                  <a:pt x="5261" y="10677"/>
                                  <a:pt x="5265" y="10761"/>
                                </a:cubicBezTo>
                                <a:cubicBezTo>
                                  <a:pt x="5269" y="10869"/>
                                  <a:pt x="5294" y="10974"/>
                                  <a:pt x="5337" y="11075"/>
                                </a:cubicBezTo>
                                <a:cubicBezTo>
                                  <a:pt x="5247" y="11048"/>
                                  <a:pt x="5147" y="11058"/>
                                  <a:pt x="5064" y="11112"/>
                                </a:cubicBezTo>
                                <a:cubicBezTo>
                                  <a:pt x="4921" y="11203"/>
                                  <a:pt x="4875" y="11379"/>
                                  <a:pt x="4900" y="11534"/>
                                </a:cubicBezTo>
                                <a:cubicBezTo>
                                  <a:pt x="4946" y="11821"/>
                                  <a:pt x="5211" y="12172"/>
                                  <a:pt x="5562" y="12091"/>
                                </a:cubicBezTo>
                                <a:cubicBezTo>
                                  <a:pt x="5630" y="12074"/>
                                  <a:pt x="5695" y="12044"/>
                                  <a:pt x="5741" y="12000"/>
                                </a:cubicBezTo>
                                <a:cubicBezTo>
                                  <a:pt x="5763" y="11980"/>
                                  <a:pt x="5784" y="11953"/>
                                  <a:pt x="5799" y="11926"/>
                                </a:cubicBezTo>
                                <a:cubicBezTo>
                                  <a:pt x="5806" y="11916"/>
                                  <a:pt x="5809" y="11895"/>
                                  <a:pt x="5817" y="11885"/>
                                </a:cubicBezTo>
                                <a:cubicBezTo>
                                  <a:pt x="5845" y="11851"/>
                                  <a:pt x="5874" y="11868"/>
                                  <a:pt x="5906" y="11878"/>
                                </a:cubicBezTo>
                                <a:cubicBezTo>
                                  <a:pt x="6071" y="11929"/>
                                  <a:pt x="6239" y="11848"/>
                                  <a:pt x="6336" y="11720"/>
                                </a:cubicBezTo>
                                <a:cubicBezTo>
                                  <a:pt x="6522" y="11477"/>
                                  <a:pt x="6486" y="11116"/>
                                  <a:pt x="6271" y="10896"/>
                                </a:cubicBezTo>
                                <a:cubicBezTo>
                                  <a:pt x="6142" y="10771"/>
                                  <a:pt x="5953" y="10687"/>
                                  <a:pt x="5770" y="10744"/>
                                </a:cubicBezTo>
                                <a:close/>
                                <a:moveTo>
                                  <a:pt x="5337" y="10711"/>
                                </a:moveTo>
                                <a:cubicBezTo>
                                  <a:pt x="5340" y="10684"/>
                                  <a:pt x="5347" y="10657"/>
                                  <a:pt x="5369" y="10636"/>
                                </a:cubicBezTo>
                                <a:cubicBezTo>
                                  <a:pt x="5401" y="10603"/>
                                  <a:pt x="5426" y="10603"/>
                                  <a:pt x="5423" y="10653"/>
                                </a:cubicBezTo>
                                <a:cubicBezTo>
                                  <a:pt x="5419" y="10687"/>
                                  <a:pt x="5397" y="10727"/>
                                  <a:pt x="5390" y="10765"/>
                                </a:cubicBezTo>
                                <a:cubicBezTo>
                                  <a:pt x="5380" y="10805"/>
                                  <a:pt x="5372" y="10849"/>
                                  <a:pt x="5369" y="10893"/>
                                </a:cubicBezTo>
                                <a:cubicBezTo>
                                  <a:pt x="5365" y="10910"/>
                                  <a:pt x="5365" y="10930"/>
                                  <a:pt x="5365" y="10947"/>
                                </a:cubicBezTo>
                                <a:cubicBezTo>
                                  <a:pt x="5358" y="10923"/>
                                  <a:pt x="5351" y="10896"/>
                                  <a:pt x="5347" y="10873"/>
                                </a:cubicBezTo>
                                <a:cubicBezTo>
                                  <a:pt x="5340" y="10819"/>
                                  <a:pt x="5329" y="10765"/>
                                  <a:pt x="5337" y="10711"/>
                                </a:cubicBezTo>
                                <a:close/>
                                <a:moveTo>
                                  <a:pt x="6339" y="11565"/>
                                </a:moveTo>
                                <a:cubicBezTo>
                                  <a:pt x="6286" y="11700"/>
                                  <a:pt x="6160" y="11835"/>
                                  <a:pt x="5992" y="11824"/>
                                </a:cubicBezTo>
                                <a:cubicBezTo>
                                  <a:pt x="5935" y="11821"/>
                                  <a:pt x="5881" y="11781"/>
                                  <a:pt x="5824" y="11787"/>
                                </a:cubicBezTo>
                                <a:cubicBezTo>
                                  <a:pt x="5759" y="11794"/>
                                  <a:pt x="5756" y="11851"/>
                                  <a:pt x="5731" y="11895"/>
                                </a:cubicBezTo>
                                <a:cubicBezTo>
                                  <a:pt x="5670" y="12000"/>
                                  <a:pt x="5523" y="12044"/>
                                  <a:pt x="5401" y="12024"/>
                                </a:cubicBezTo>
                                <a:cubicBezTo>
                                  <a:pt x="5258" y="12000"/>
                                  <a:pt x="5143" y="11895"/>
                                  <a:pt x="5072" y="11784"/>
                                </a:cubicBezTo>
                                <a:cubicBezTo>
                                  <a:pt x="4982" y="11642"/>
                                  <a:pt x="4921" y="11457"/>
                                  <a:pt x="4989" y="11298"/>
                                </a:cubicBezTo>
                                <a:cubicBezTo>
                                  <a:pt x="5050" y="11156"/>
                                  <a:pt x="5243" y="11055"/>
                                  <a:pt x="5383" y="11170"/>
                                </a:cubicBezTo>
                                <a:cubicBezTo>
                                  <a:pt x="5383" y="11170"/>
                                  <a:pt x="5383" y="11170"/>
                                  <a:pt x="5383" y="11170"/>
                                </a:cubicBezTo>
                                <a:cubicBezTo>
                                  <a:pt x="5397" y="11193"/>
                                  <a:pt x="5426" y="11190"/>
                                  <a:pt x="5440" y="11176"/>
                                </a:cubicBezTo>
                                <a:cubicBezTo>
                                  <a:pt x="5448" y="11173"/>
                                  <a:pt x="5455" y="11170"/>
                                  <a:pt x="5458" y="11159"/>
                                </a:cubicBezTo>
                                <a:cubicBezTo>
                                  <a:pt x="5519" y="11035"/>
                                  <a:pt x="5602" y="10896"/>
                                  <a:pt x="5734" y="10829"/>
                                </a:cubicBezTo>
                                <a:cubicBezTo>
                                  <a:pt x="5877" y="10754"/>
                                  <a:pt x="6039" y="10798"/>
                                  <a:pt x="6157" y="10893"/>
                                </a:cubicBezTo>
                                <a:cubicBezTo>
                                  <a:pt x="6364" y="11051"/>
                                  <a:pt x="6436" y="11338"/>
                                  <a:pt x="6339" y="11565"/>
                                </a:cubicBezTo>
                                <a:close/>
                                <a:moveTo>
                                  <a:pt x="4638" y="2525"/>
                                </a:moveTo>
                                <a:cubicBezTo>
                                  <a:pt x="4667" y="2532"/>
                                  <a:pt x="4692" y="2538"/>
                                  <a:pt x="4721" y="2545"/>
                                </a:cubicBezTo>
                                <a:cubicBezTo>
                                  <a:pt x="4738" y="2549"/>
                                  <a:pt x="4760" y="2545"/>
                                  <a:pt x="4767" y="2525"/>
                                </a:cubicBezTo>
                                <a:cubicBezTo>
                                  <a:pt x="4774" y="2508"/>
                                  <a:pt x="4764" y="2488"/>
                                  <a:pt x="4746" y="2481"/>
                                </a:cubicBezTo>
                                <a:cubicBezTo>
                                  <a:pt x="4717" y="2474"/>
                                  <a:pt x="4692" y="2468"/>
                                  <a:pt x="4663" y="2461"/>
                                </a:cubicBezTo>
                                <a:cubicBezTo>
                                  <a:pt x="4645" y="2457"/>
                                  <a:pt x="4624" y="2461"/>
                                  <a:pt x="4617" y="2481"/>
                                </a:cubicBezTo>
                                <a:cubicBezTo>
                                  <a:pt x="4610" y="2498"/>
                                  <a:pt x="4620" y="2522"/>
                                  <a:pt x="4638" y="2525"/>
                                </a:cubicBezTo>
                                <a:close/>
                                <a:moveTo>
                                  <a:pt x="6382" y="10839"/>
                                </a:moveTo>
                                <a:cubicBezTo>
                                  <a:pt x="6397" y="10815"/>
                                  <a:pt x="6411" y="10795"/>
                                  <a:pt x="6429" y="10771"/>
                                </a:cubicBezTo>
                                <a:cubicBezTo>
                                  <a:pt x="6440" y="10758"/>
                                  <a:pt x="6436" y="10734"/>
                                  <a:pt x="6422" y="10724"/>
                                </a:cubicBezTo>
                                <a:cubicBezTo>
                                  <a:pt x="6407" y="10714"/>
                                  <a:pt x="6382" y="10717"/>
                                  <a:pt x="6372" y="10731"/>
                                </a:cubicBezTo>
                                <a:cubicBezTo>
                                  <a:pt x="6357" y="10754"/>
                                  <a:pt x="6343" y="10775"/>
                                  <a:pt x="6325" y="10798"/>
                                </a:cubicBezTo>
                                <a:cubicBezTo>
                                  <a:pt x="6314" y="10812"/>
                                  <a:pt x="6318" y="10835"/>
                                  <a:pt x="6332" y="10846"/>
                                </a:cubicBezTo>
                                <a:cubicBezTo>
                                  <a:pt x="6350" y="10856"/>
                                  <a:pt x="6372" y="10856"/>
                                  <a:pt x="6382" y="10839"/>
                                </a:cubicBezTo>
                                <a:close/>
                                <a:moveTo>
                                  <a:pt x="4663" y="20334"/>
                                </a:moveTo>
                                <a:cubicBezTo>
                                  <a:pt x="4645" y="20331"/>
                                  <a:pt x="4624" y="20334"/>
                                  <a:pt x="4617" y="20354"/>
                                </a:cubicBezTo>
                                <a:cubicBezTo>
                                  <a:pt x="4610" y="20371"/>
                                  <a:pt x="4620" y="20392"/>
                                  <a:pt x="4638" y="20398"/>
                                </a:cubicBezTo>
                                <a:cubicBezTo>
                                  <a:pt x="4667" y="20405"/>
                                  <a:pt x="4692" y="20412"/>
                                  <a:pt x="4721" y="20419"/>
                                </a:cubicBezTo>
                                <a:cubicBezTo>
                                  <a:pt x="4738" y="20422"/>
                                  <a:pt x="4760" y="20419"/>
                                  <a:pt x="4767" y="20398"/>
                                </a:cubicBezTo>
                                <a:cubicBezTo>
                                  <a:pt x="4774" y="20381"/>
                                  <a:pt x="4764" y="20361"/>
                                  <a:pt x="4746" y="20354"/>
                                </a:cubicBezTo>
                                <a:cubicBezTo>
                                  <a:pt x="4717" y="20348"/>
                                  <a:pt x="4688" y="20341"/>
                                  <a:pt x="4663" y="20334"/>
                                </a:cubicBezTo>
                                <a:close/>
                                <a:moveTo>
                                  <a:pt x="6544" y="10879"/>
                                </a:moveTo>
                                <a:cubicBezTo>
                                  <a:pt x="6497" y="10896"/>
                                  <a:pt x="6454" y="10913"/>
                                  <a:pt x="6407" y="10930"/>
                                </a:cubicBezTo>
                                <a:cubicBezTo>
                                  <a:pt x="6364" y="10947"/>
                                  <a:pt x="6397" y="11008"/>
                                  <a:pt x="6436" y="10991"/>
                                </a:cubicBezTo>
                                <a:cubicBezTo>
                                  <a:pt x="6483" y="10974"/>
                                  <a:pt x="6526" y="10957"/>
                                  <a:pt x="6572" y="10940"/>
                                </a:cubicBezTo>
                                <a:cubicBezTo>
                                  <a:pt x="6619" y="10923"/>
                                  <a:pt x="6587" y="10862"/>
                                  <a:pt x="6544" y="10879"/>
                                </a:cubicBezTo>
                                <a:close/>
                                <a:moveTo>
                                  <a:pt x="4799" y="11875"/>
                                </a:moveTo>
                                <a:lnTo>
                                  <a:pt x="4882" y="11801"/>
                                </a:lnTo>
                                <a:cubicBezTo>
                                  <a:pt x="4914" y="11770"/>
                                  <a:pt x="4871" y="11720"/>
                                  <a:pt x="4835" y="11750"/>
                                </a:cubicBezTo>
                                <a:cubicBezTo>
                                  <a:pt x="4807" y="11774"/>
                                  <a:pt x="4778" y="11801"/>
                                  <a:pt x="4753" y="11824"/>
                                </a:cubicBezTo>
                                <a:cubicBezTo>
                                  <a:pt x="4721" y="11851"/>
                                  <a:pt x="4767" y="11905"/>
                                  <a:pt x="4799" y="11875"/>
                                </a:cubicBezTo>
                                <a:close/>
                                <a:moveTo>
                                  <a:pt x="4799" y="2940"/>
                                </a:moveTo>
                                <a:cubicBezTo>
                                  <a:pt x="4828" y="2916"/>
                                  <a:pt x="4857" y="2889"/>
                                  <a:pt x="4882" y="2866"/>
                                </a:cubicBezTo>
                                <a:cubicBezTo>
                                  <a:pt x="4914" y="2835"/>
                                  <a:pt x="4871" y="2785"/>
                                  <a:pt x="4835" y="2815"/>
                                </a:cubicBezTo>
                                <a:cubicBezTo>
                                  <a:pt x="4807" y="2839"/>
                                  <a:pt x="4778" y="2866"/>
                                  <a:pt x="4753" y="2889"/>
                                </a:cubicBezTo>
                                <a:cubicBezTo>
                                  <a:pt x="4721" y="2916"/>
                                  <a:pt x="4767" y="2967"/>
                                  <a:pt x="4799" y="2940"/>
                                </a:cubicBezTo>
                                <a:close/>
                                <a:moveTo>
                                  <a:pt x="4663" y="11399"/>
                                </a:moveTo>
                                <a:cubicBezTo>
                                  <a:pt x="4645" y="11396"/>
                                  <a:pt x="4624" y="11399"/>
                                  <a:pt x="4617" y="11419"/>
                                </a:cubicBezTo>
                                <a:cubicBezTo>
                                  <a:pt x="4610" y="11436"/>
                                  <a:pt x="4620" y="11457"/>
                                  <a:pt x="4638" y="11463"/>
                                </a:cubicBezTo>
                                <a:cubicBezTo>
                                  <a:pt x="4667" y="11470"/>
                                  <a:pt x="4692" y="11477"/>
                                  <a:pt x="4721" y="11484"/>
                                </a:cubicBezTo>
                                <a:cubicBezTo>
                                  <a:pt x="4738" y="11487"/>
                                  <a:pt x="4760" y="11484"/>
                                  <a:pt x="4767" y="11463"/>
                                </a:cubicBezTo>
                                <a:cubicBezTo>
                                  <a:pt x="4774" y="11446"/>
                                  <a:pt x="4764" y="11426"/>
                                  <a:pt x="4746" y="11419"/>
                                </a:cubicBezTo>
                                <a:cubicBezTo>
                                  <a:pt x="4717" y="11413"/>
                                  <a:pt x="4688" y="11406"/>
                                  <a:pt x="4663" y="11399"/>
                                </a:cubicBezTo>
                                <a:close/>
                                <a:moveTo>
                                  <a:pt x="15845" y="1904"/>
                                </a:moveTo>
                                <a:cubicBezTo>
                                  <a:pt x="15859" y="1880"/>
                                  <a:pt x="15873" y="1860"/>
                                  <a:pt x="15891" y="1836"/>
                                </a:cubicBezTo>
                                <a:cubicBezTo>
                                  <a:pt x="15902" y="1823"/>
                                  <a:pt x="15898" y="1799"/>
                                  <a:pt x="15884" y="1789"/>
                                </a:cubicBezTo>
                                <a:cubicBezTo>
                                  <a:pt x="15870" y="1779"/>
                                  <a:pt x="15845" y="1782"/>
                                  <a:pt x="15834" y="1796"/>
                                </a:cubicBezTo>
                                <a:cubicBezTo>
                                  <a:pt x="15820" y="1819"/>
                                  <a:pt x="15805" y="1840"/>
                                  <a:pt x="15787" y="1863"/>
                                </a:cubicBezTo>
                                <a:cubicBezTo>
                                  <a:pt x="15777" y="1877"/>
                                  <a:pt x="15780" y="1900"/>
                                  <a:pt x="15795" y="1911"/>
                                </a:cubicBezTo>
                                <a:cubicBezTo>
                                  <a:pt x="15809" y="1921"/>
                                  <a:pt x="15834" y="1917"/>
                                  <a:pt x="15845" y="1904"/>
                                </a:cubicBezTo>
                                <a:close/>
                                <a:moveTo>
                                  <a:pt x="14258" y="11875"/>
                                </a:moveTo>
                                <a:cubicBezTo>
                                  <a:pt x="14287" y="11851"/>
                                  <a:pt x="14315" y="11824"/>
                                  <a:pt x="14340" y="11801"/>
                                </a:cubicBezTo>
                                <a:cubicBezTo>
                                  <a:pt x="14373" y="11770"/>
                                  <a:pt x="14330" y="11720"/>
                                  <a:pt x="14294" y="11750"/>
                                </a:cubicBezTo>
                                <a:cubicBezTo>
                                  <a:pt x="14265" y="11774"/>
                                  <a:pt x="14237" y="11801"/>
                                  <a:pt x="14212" y="11824"/>
                                </a:cubicBezTo>
                                <a:cubicBezTo>
                                  <a:pt x="14179" y="11851"/>
                                  <a:pt x="14226" y="11905"/>
                                  <a:pt x="14258" y="11875"/>
                                </a:cubicBezTo>
                                <a:close/>
                                <a:moveTo>
                                  <a:pt x="15232" y="10744"/>
                                </a:moveTo>
                                <a:cubicBezTo>
                                  <a:pt x="15078" y="10795"/>
                                  <a:pt x="14974" y="10920"/>
                                  <a:pt x="14899" y="11055"/>
                                </a:cubicBezTo>
                                <a:cubicBezTo>
                                  <a:pt x="14892" y="10937"/>
                                  <a:pt x="14906" y="10815"/>
                                  <a:pt x="14942" y="10700"/>
                                </a:cubicBezTo>
                                <a:cubicBezTo>
                                  <a:pt x="14956" y="10660"/>
                                  <a:pt x="14978" y="10619"/>
                                  <a:pt x="14953" y="10579"/>
                                </a:cubicBezTo>
                                <a:cubicBezTo>
                                  <a:pt x="14935" y="10552"/>
                                  <a:pt x="14896" y="10538"/>
                                  <a:pt x="14860" y="10545"/>
                                </a:cubicBezTo>
                                <a:cubicBezTo>
                                  <a:pt x="14756" y="10562"/>
                                  <a:pt x="14724" y="10677"/>
                                  <a:pt x="14727" y="10761"/>
                                </a:cubicBezTo>
                                <a:cubicBezTo>
                                  <a:pt x="14731" y="10869"/>
                                  <a:pt x="14756" y="10974"/>
                                  <a:pt x="14799" y="11075"/>
                                </a:cubicBezTo>
                                <a:cubicBezTo>
                                  <a:pt x="14709" y="11048"/>
                                  <a:pt x="14609" y="11058"/>
                                  <a:pt x="14527" y="11112"/>
                                </a:cubicBezTo>
                                <a:cubicBezTo>
                                  <a:pt x="14383" y="11203"/>
                                  <a:pt x="14337" y="11379"/>
                                  <a:pt x="14362" y="11534"/>
                                </a:cubicBezTo>
                                <a:cubicBezTo>
                                  <a:pt x="14409" y="11821"/>
                                  <a:pt x="14674" y="12172"/>
                                  <a:pt x="15025" y="12091"/>
                                </a:cubicBezTo>
                                <a:cubicBezTo>
                                  <a:pt x="15093" y="12074"/>
                                  <a:pt x="15157" y="12044"/>
                                  <a:pt x="15204" y="12000"/>
                                </a:cubicBezTo>
                                <a:cubicBezTo>
                                  <a:pt x="15225" y="11980"/>
                                  <a:pt x="15247" y="11953"/>
                                  <a:pt x="15261" y="11926"/>
                                </a:cubicBezTo>
                                <a:cubicBezTo>
                                  <a:pt x="15268" y="11916"/>
                                  <a:pt x="15272" y="11895"/>
                                  <a:pt x="15279" y="11885"/>
                                </a:cubicBezTo>
                                <a:cubicBezTo>
                                  <a:pt x="15307" y="11851"/>
                                  <a:pt x="15336" y="11868"/>
                                  <a:pt x="15368" y="11878"/>
                                </a:cubicBezTo>
                                <a:cubicBezTo>
                                  <a:pt x="15533" y="11929"/>
                                  <a:pt x="15701" y="11848"/>
                                  <a:pt x="15798" y="11720"/>
                                </a:cubicBezTo>
                                <a:cubicBezTo>
                                  <a:pt x="15984" y="11477"/>
                                  <a:pt x="15949" y="11116"/>
                                  <a:pt x="15734" y="10896"/>
                                </a:cubicBezTo>
                                <a:cubicBezTo>
                                  <a:pt x="15605" y="10771"/>
                                  <a:pt x="15411" y="10687"/>
                                  <a:pt x="15232" y="10744"/>
                                </a:cubicBezTo>
                                <a:close/>
                                <a:moveTo>
                                  <a:pt x="14799" y="10711"/>
                                </a:moveTo>
                                <a:cubicBezTo>
                                  <a:pt x="14802" y="10684"/>
                                  <a:pt x="14810" y="10657"/>
                                  <a:pt x="14831" y="10636"/>
                                </a:cubicBezTo>
                                <a:cubicBezTo>
                                  <a:pt x="14863" y="10603"/>
                                  <a:pt x="14888" y="10603"/>
                                  <a:pt x="14885" y="10653"/>
                                </a:cubicBezTo>
                                <a:cubicBezTo>
                                  <a:pt x="14881" y="10687"/>
                                  <a:pt x="14860" y="10727"/>
                                  <a:pt x="14853" y="10765"/>
                                </a:cubicBezTo>
                                <a:cubicBezTo>
                                  <a:pt x="14842" y="10805"/>
                                  <a:pt x="14835" y="10849"/>
                                  <a:pt x="14831" y="10893"/>
                                </a:cubicBezTo>
                                <a:cubicBezTo>
                                  <a:pt x="14828" y="10910"/>
                                  <a:pt x="14828" y="10930"/>
                                  <a:pt x="14828" y="10947"/>
                                </a:cubicBezTo>
                                <a:cubicBezTo>
                                  <a:pt x="14820" y="10923"/>
                                  <a:pt x="14813" y="10896"/>
                                  <a:pt x="14810" y="10873"/>
                                </a:cubicBezTo>
                                <a:cubicBezTo>
                                  <a:pt x="14799" y="10819"/>
                                  <a:pt x="14792" y="10765"/>
                                  <a:pt x="14799" y="10711"/>
                                </a:cubicBezTo>
                                <a:close/>
                                <a:moveTo>
                                  <a:pt x="15802" y="11565"/>
                                </a:moveTo>
                                <a:cubicBezTo>
                                  <a:pt x="15748" y="11700"/>
                                  <a:pt x="15623" y="11835"/>
                                  <a:pt x="15454" y="11824"/>
                                </a:cubicBezTo>
                                <a:cubicBezTo>
                                  <a:pt x="15397" y="11821"/>
                                  <a:pt x="15343" y="11781"/>
                                  <a:pt x="15286" y="11787"/>
                                </a:cubicBezTo>
                                <a:cubicBezTo>
                                  <a:pt x="15222" y="11794"/>
                                  <a:pt x="15218" y="11851"/>
                                  <a:pt x="15193" y="11895"/>
                                </a:cubicBezTo>
                                <a:cubicBezTo>
                                  <a:pt x="15132" y="12000"/>
                                  <a:pt x="14985" y="12044"/>
                                  <a:pt x="14863" y="12024"/>
                                </a:cubicBezTo>
                                <a:cubicBezTo>
                                  <a:pt x="14720" y="12000"/>
                                  <a:pt x="14606" y="11895"/>
                                  <a:pt x="14534" y="11784"/>
                                </a:cubicBezTo>
                                <a:cubicBezTo>
                                  <a:pt x="14444" y="11642"/>
                                  <a:pt x="14383" y="11457"/>
                                  <a:pt x="14451" y="11298"/>
                                </a:cubicBezTo>
                                <a:cubicBezTo>
                                  <a:pt x="14512" y="11156"/>
                                  <a:pt x="14706" y="11055"/>
                                  <a:pt x="14845" y="11170"/>
                                </a:cubicBezTo>
                                <a:cubicBezTo>
                                  <a:pt x="14845" y="11170"/>
                                  <a:pt x="14845" y="11170"/>
                                  <a:pt x="14845" y="11170"/>
                                </a:cubicBezTo>
                                <a:cubicBezTo>
                                  <a:pt x="14860" y="11193"/>
                                  <a:pt x="14888" y="11190"/>
                                  <a:pt x="14903" y="11176"/>
                                </a:cubicBezTo>
                                <a:cubicBezTo>
                                  <a:pt x="14910" y="11173"/>
                                  <a:pt x="14917" y="11170"/>
                                  <a:pt x="14921" y="11159"/>
                                </a:cubicBezTo>
                                <a:cubicBezTo>
                                  <a:pt x="14982" y="11035"/>
                                  <a:pt x="15064" y="10896"/>
                                  <a:pt x="15196" y="10829"/>
                                </a:cubicBezTo>
                                <a:cubicBezTo>
                                  <a:pt x="15340" y="10754"/>
                                  <a:pt x="15501" y="10798"/>
                                  <a:pt x="15619" y="10893"/>
                                </a:cubicBezTo>
                                <a:cubicBezTo>
                                  <a:pt x="15823" y="11051"/>
                                  <a:pt x="15895" y="11338"/>
                                  <a:pt x="15802" y="11565"/>
                                </a:cubicBezTo>
                                <a:close/>
                                <a:moveTo>
                                  <a:pt x="16006" y="10879"/>
                                </a:moveTo>
                                <a:cubicBezTo>
                                  <a:pt x="15959" y="10896"/>
                                  <a:pt x="15916" y="10913"/>
                                  <a:pt x="15870" y="10930"/>
                                </a:cubicBezTo>
                                <a:cubicBezTo>
                                  <a:pt x="15827" y="10947"/>
                                  <a:pt x="15859" y="11008"/>
                                  <a:pt x="15898" y="10991"/>
                                </a:cubicBezTo>
                                <a:cubicBezTo>
                                  <a:pt x="15945" y="10974"/>
                                  <a:pt x="15988" y="10957"/>
                                  <a:pt x="16035" y="10940"/>
                                </a:cubicBezTo>
                                <a:cubicBezTo>
                                  <a:pt x="16078" y="10923"/>
                                  <a:pt x="16049" y="10862"/>
                                  <a:pt x="16006" y="10879"/>
                                </a:cubicBezTo>
                                <a:close/>
                                <a:moveTo>
                                  <a:pt x="15845" y="10839"/>
                                </a:moveTo>
                                <a:cubicBezTo>
                                  <a:pt x="15859" y="10815"/>
                                  <a:pt x="15873" y="10795"/>
                                  <a:pt x="15891" y="10771"/>
                                </a:cubicBezTo>
                                <a:cubicBezTo>
                                  <a:pt x="15902" y="10758"/>
                                  <a:pt x="15898" y="10734"/>
                                  <a:pt x="15884" y="10724"/>
                                </a:cubicBezTo>
                                <a:cubicBezTo>
                                  <a:pt x="15870" y="10714"/>
                                  <a:pt x="15845" y="10717"/>
                                  <a:pt x="15834" y="10731"/>
                                </a:cubicBezTo>
                                <a:cubicBezTo>
                                  <a:pt x="15820" y="10754"/>
                                  <a:pt x="15805" y="10775"/>
                                  <a:pt x="15787" y="10798"/>
                                </a:cubicBezTo>
                                <a:cubicBezTo>
                                  <a:pt x="15777" y="10812"/>
                                  <a:pt x="15780" y="10835"/>
                                  <a:pt x="15795" y="10846"/>
                                </a:cubicBezTo>
                                <a:cubicBezTo>
                                  <a:pt x="15809" y="10856"/>
                                  <a:pt x="15834" y="10856"/>
                                  <a:pt x="15845" y="10839"/>
                                </a:cubicBezTo>
                                <a:close/>
                                <a:moveTo>
                                  <a:pt x="21056" y="2542"/>
                                </a:moveTo>
                                <a:cubicBezTo>
                                  <a:pt x="21045" y="2498"/>
                                  <a:pt x="21034" y="2447"/>
                                  <a:pt x="21009" y="2407"/>
                                </a:cubicBezTo>
                                <a:cubicBezTo>
                                  <a:pt x="20963" y="2329"/>
                                  <a:pt x="20873" y="2312"/>
                                  <a:pt x="20784" y="2305"/>
                                </a:cubicBezTo>
                                <a:cubicBezTo>
                                  <a:pt x="20669" y="2295"/>
                                  <a:pt x="20554" y="2292"/>
                                  <a:pt x="20443" y="2302"/>
                                </a:cubicBezTo>
                                <a:cubicBezTo>
                                  <a:pt x="20286" y="2322"/>
                                  <a:pt x="20125" y="2332"/>
                                  <a:pt x="19967" y="2359"/>
                                </a:cubicBezTo>
                                <a:cubicBezTo>
                                  <a:pt x="19863" y="2376"/>
                                  <a:pt x="19763" y="2403"/>
                                  <a:pt x="19663" y="2441"/>
                                </a:cubicBezTo>
                                <a:cubicBezTo>
                                  <a:pt x="19587" y="2468"/>
                                  <a:pt x="19505" y="2498"/>
                                  <a:pt x="19476" y="2576"/>
                                </a:cubicBezTo>
                                <a:cubicBezTo>
                                  <a:pt x="19444" y="2653"/>
                                  <a:pt x="19462" y="2758"/>
                                  <a:pt x="19466" y="2839"/>
                                </a:cubicBezTo>
                                <a:cubicBezTo>
                                  <a:pt x="19466" y="2933"/>
                                  <a:pt x="19462" y="3031"/>
                                  <a:pt x="19491" y="3122"/>
                                </a:cubicBezTo>
                                <a:cubicBezTo>
                                  <a:pt x="19598" y="3457"/>
                                  <a:pt x="20057" y="3376"/>
                                  <a:pt x="20336" y="3342"/>
                                </a:cubicBezTo>
                                <a:cubicBezTo>
                                  <a:pt x="20608" y="3308"/>
                                  <a:pt x="21063" y="3298"/>
                                  <a:pt x="21127" y="2974"/>
                                </a:cubicBezTo>
                                <a:cubicBezTo>
                                  <a:pt x="21145" y="2886"/>
                                  <a:pt x="21124" y="2798"/>
                                  <a:pt x="21102" y="2714"/>
                                </a:cubicBezTo>
                                <a:cubicBezTo>
                                  <a:pt x="21084" y="2653"/>
                                  <a:pt x="21070" y="2599"/>
                                  <a:pt x="21056" y="2542"/>
                                </a:cubicBezTo>
                                <a:close/>
                                <a:moveTo>
                                  <a:pt x="19534" y="2609"/>
                                </a:moveTo>
                                <a:cubicBezTo>
                                  <a:pt x="19559" y="2522"/>
                                  <a:pt x="19691" y="2495"/>
                                  <a:pt x="19770" y="2471"/>
                                </a:cubicBezTo>
                                <a:cubicBezTo>
                                  <a:pt x="19845" y="2447"/>
                                  <a:pt x="19924" y="2427"/>
                                  <a:pt x="20003" y="2417"/>
                                </a:cubicBezTo>
                                <a:cubicBezTo>
                                  <a:pt x="20150" y="2397"/>
                                  <a:pt x="20300" y="2380"/>
                                  <a:pt x="20451" y="2363"/>
                                </a:cubicBezTo>
                                <a:cubicBezTo>
                                  <a:pt x="20540" y="2356"/>
                                  <a:pt x="20630" y="2356"/>
                                  <a:pt x="20719" y="2363"/>
                                </a:cubicBezTo>
                                <a:cubicBezTo>
                                  <a:pt x="20805" y="2370"/>
                                  <a:pt x="20927" y="2370"/>
                                  <a:pt x="20963" y="2457"/>
                                </a:cubicBezTo>
                                <a:cubicBezTo>
                                  <a:pt x="20973" y="2478"/>
                                  <a:pt x="20981" y="2501"/>
                                  <a:pt x="20984" y="2522"/>
                                </a:cubicBezTo>
                                <a:cubicBezTo>
                                  <a:pt x="20497" y="2565"/>
                                  <a:pt x="20006" y="2613"/>
                                  <a:pt x="19523" y="2694"/>
                                </a:cubicBezTo>
                                <a:cubicBezTo>
                                  <a:pt x="19523" y="2663"/>
                                  <a:pt x="19526" y="2636"/>
                                  <a:pt x="19534" y="2609"/>
                                </a:cubicBezTo>
                                <a:close/>
                                <a:moveTo>
                                  <a:pt x="21067" y="2923"/>
                                </a:moveTo>
                                <a:cubicBezTo>
                                  <a:pt x="21045" y="3234"/>
                                  <a:pt x="20590" y="3247"/>
                                  <a:pt x="20347" y="3278"/>
                                </a:cubicBezTo>
                                <a:cubicBezTo>
                                  <a:pt x="20103" y="3308"/>
                                  <a:pt x="19673" y="3403"/>
                                  <a:pt x="19559" y="3119"/>
                                </a:cubicBezTo>
                                <a:cubicBezTo>
                                  <a:pt x="19526" y="3038"/>
                                  <a:pt x="19530" y="2950"/>
                                  <a:pt x="19530" y="2866"/>
                                </a:cubicBezTo>
                                <a:cubicBezTo>
                                  <a:pt x="19530" y="2829"/>
                                  <a:pt x="19526" y="2792"/>
                                  <a:pt x="19526" y="2754"/>
                                </a:cubicBezTo>
                                <a:cubicBezTo>
                                  <a:pt x="20014" y="2670"/>
                                  <a:pt x="20508" y="2626"/>
                                  <a:pt x="21002" y="2579"/>
                                </a:cubicBezTo>
                                <a:cubicBezTo>
                                  <a:pt x="21009" y="2609"/>
                                  <a:pt x="21016" y="2640"/>
                                  <a:pt x="21024" y="2670"/>
                                </a:cubicBezTo>
                                <a:cubicBezTo>
                                  <a:pt x="21045" y="2751"/>
                                  <a:pt x="21074" y="2835"/>
                                  <a:pt x="21067" y="2923"/>
                                </a:cubicBezTo>
                                <a:close/>
                                <a:moveTo>
                                  <a:pt x="14122" y="20334"/>
                                </a:moveTo>
                                <a:cubicBezTo>
                                  <a:pt x="14104" y="20331"/>
                                  <a:pt x="14083" y="20334"/>
                                  <a:pt x="14075" y="20354"/>
                                </a:cubicBezTo>
                                <a:cubicBezTo>
                                  <a:pt x="14068" y="20371"/>
                                  <a:pt x="14079" y="20392"/>
                                  <a:pt x="14097" y="20398"/>
                                </a:cubicBezTo>
                                <a:cubicBezTo>
                                  <a:pt x="14126" y="20405"/>
                                  <a:pt x="14151" y="20412"/>
                                  <a:pt x="14179" y="20419"/>
                                </a:cubicBezTo>
                                <a:cubicBezTo>
                                  <a:pt x="14197" y="20422"/>
                                  <a:pt x="14219" y="20419"/>
                                  <a:pt x="14226" y="20398"/>
                                </a:cubicBezTo>
                                <a:cubicBezTo>
                                  <a:pt x="14233" y="20381"/>
                                  <a:pt x="14222" y="20361"/>
                                  <a:pt x="14204" y="20354"/>
                                </a:cubicBezTo>
                                <a:cubicBezTo>
                                  <a:pt x="14179" y="20348"/>
                                  <a:pt x="14151" y="20341"/>
                                  <a:pt x="14122" y="20334"/>
                                </a:cubicBezTo>
                                <a:close/>
                                <a:moveTo>
                                  <a:pt x="15898" y="2052"/>
                                </a:moveTo>
                                <a:cubicBezTo>
                                  <a:pt x="15945" y="2035"/>
                                  <a:pt x="15988" y="2019"/>
                                  <a:pt x="16035" y="2002"/>
                                </a:cubicBezTo>
                                <a:cubicBezTo>
                                  <a:pt x="16078" y="1985"/>
                                  <a:pt x="16045" y="1924"/>
                                  <a:pt x="16006" y="1941"/>
                                </a:cubicBezTo>
                                <a:cubicBezTo>
                                  <a:pt x="15959" y="1958"/>
                                  <a:pt x="15916" y="1975"/>
                                  <a:pt x="15870" y="1992"/>
                                </a:cubicBezTo>
                                <a:cubicBezTo>
                                  <a:pt x="15827" y="2008"/>
                                  <a:pt x="15855" y="2069"/>
                                  <a:pt x="15898" y="2052"/>
                                </a:cubicBezTo>
                                <a:close/>
                                <a:moveTo>
                                  <a:pt x="4663" y="2741"/>
                                </a:moveTo>
                                <a:cubicBezTo>
                                  <a:pt x="4710" y="2724"/>
                                  <a:pt x="4753" y="2707"/>
                                  <a:pt x="4799" y="2690"/>
                                </a:cubicBezTo>
                                <a:cubicBezTo>
                                  <a:pt x="4842" y="2673"/>
                                  <a:pt x="4810" y="2613"/>
                                  <a:pt x="4771" y="2630"/>
                                </a:cubicBezTo>
                                <a:cubicBezTo>
                                  <a:pt x="4724" y="2646"/>
                                  <a:pt x="4681" y="2663"/>
                                  <a:pt x="4635" y="2680"/>
                                </a:cubicBezTo>
                                <a:cubicBezTo>
                                  <a:pt x="4592" y="2697"/>
                                  <a:pt x="4620" y="2758"/>
                                  <a:pt x="4663" y="2741"/>
                                </a:cubicBezTo>
                                <a:close/>
                                <a:moveTo>
                                  <a:pt x="21582" y="2754"/>
                                </a:moveTo>
                                <a:cubicBezTo>
                                  <a:pt x="21554" y="2545"/>
                                  <a:pt x="21521" y="2332"/>
                                  <a:pt x="21482" y="2123"/>
                                </a:cubicBezTo>
                                <a:cubicBezTo>
                                  <a:pt x="21421" y="1799"/>
                                  <a:pt x="21339" y="1468"/>
                                  <a:pt x="21203" y="1161"/>
                                </a:cubicBezTo>
                                <a:cubicBezTo>
                                  <a:pt x="21203" y="1158"/>
                                  <a:pt x="21203" y="1154"/>
                                  <a:pt x="21203" y="1148"/>
                                </a:cubicBezTo>
                                <a:cubicBezTo>
                                  <a:pt x="21167" y="989"/>
                                  <a:pt x="21127" y="827"/>
                                  <a:pt x="21092" y="668"/>
                                </a:cubicBezTo>
                                <a:cubicBezTo>
                                  <a:pt x="21063" y="540"/>
                                  <a:pt x="21027" y="412"/>
                                  <a:pt x="20902" y="334"/>
                                </a:cubicBezTo>
                                <a:cubicBezTo>
                                  <a:pt x="20759" y="243"/>
                                  <a:pt x="20343" y="182"/>
                                  <a:pt x="20314" y="415"/>
                                </a:cubicBezTo>
                                <a:cubicBezTo>
                                  <a:pt x="20286" y="415"/>
                                  <a:pt x="20261" y="419"/>
                                  <a:pt x="20232" y="422"/>
                                </a:cubicBezTo>
                                <a:cubicBezTo>
                                  <a:pt x="20225" y="422"/>
                                  <a:pt x="20214" y="425"/>
                                  <a:pt x="20207" y="425"/>
                                </a:cubicBezTo>
                                <a:cubicBezTo>
                                  <a:pt x="20203" y="327"/>
                                  <a:pt x="20200" y="219"/>
                                  <a:pt x="20150" y="135"/>
                                </a:cubicBezTo>
                                <a:cubicBezTo>
                                  <a:pt x="20100" y="51"/>
                                  <a:pt x="20006" y="0"/>
                                  <a:pt x="19906" y="0"/>
                                </a:cubicBezTo>
                                <a:cubicBezTo>
                                  <a:pt x="19806" y="0"/>
                                  <a:pt x="19713" y="47"/>
                                  <a:pt x="19688" y="145"/>
                                </a:cubicBezTo>
                                <a:cubicBezTo>
                                  <a:pt x="19663" y="253"/>
                                  <a:pt x="19702" y="375"/>
                                  <a:pt x="19727" y="483"/>
                                </a:cubicBezTo>
                                <a:cubicBezTo>
                                  <a:pt x="19723" y="483"/>
                                  <a:pt x="19720" y="483"/>
                                  <a:pt x="19716" y="483"/>
                                </a:cubicBezTo>
                                <a:cubicBezTo>
                                  <a:pt x="19680" y="486"/>
                                  <a:pt x="19648" y="493"/>
                                  <a:pt x="19612" y="500"/>
                                </a:cubicBezTo>
                                <a:cubicBezTo>
                                  <a:pt x="19569" y="388"/>
                                  <a:pt x="19426" y="385"/>
                                  <a:pt x="19319" y="405"/>
                                </a:cubicBezTo>
                                <a:cubicBezTo>
                                  <a:pt x="19201" y="429"/>
                                  <a:pt x="19086" y="483"/>
                                  <a:pt x="19011" y="570"/>
                                </a:cubicBezTo>
                                <a:cubicBezTo>
                                  <a:pt x="18925" y="672"/>
                                  <a:pt x="18921" y="790"/>
                                  <a:pt x="18928" y="911"/>
                                </a:cubicBezTo>
                                <a:cubicBezTo>
                                  <a:pt x="18936" y="1080"/>
                                  <a:pt x="18943" y="1246"/>
                                  <a:pt x="18950" y="1414"/>
                                </a:cubicBezTo>
                                <a:cubicBezTo>
                                  <a:pt x="18950" y="1418"/>
                                  <a:pt x="18950" y="1421"/>
                                  <a:pt x="18953" y="1421"/>
                                </a:cubicBezTo>
                                <a:cubicBezTo>
                                  <a:pt x="18914" y="1691"/>
                                  <a:pt x="18918" y="1968"/>
                                  <a:pt x="18928" y="2231"/>
                                </a:cubicBezTo>
                                <a:cubicBezTo>
                                  <a:pt x="18939" y="2434"/>
                                  <a:pt x="18961" y="2633"/>
                                  <a:pt x="18986" y="2832"/>
                                </a:cubicBezTo>
                                <a:cubicBezTo>
                                  <a:pt x="19011" y="3024"/>
                                  <a:pt x="19018" y="3237"/>
                                  <a:pt x="19115" y="3413"/>
                                </a:cubicBezTo>
                                <a:cubicBezTo>
                                  <a:pt x="19276" y="3700"/>
                                  <a:pt x="19652" y="3727"/>
                                  <a:pt x="19960" y="3710"/>
                                </a:cubicBezTo>
                                <a:cubicBezTo>
                                  <a:pt x="20168" y="3700"/>
                                  <a:pt x="20372" y="3666"/>
                                  <a:pt x="20579" y="3642"/>
                                </a:cubicBezTo>
                                <a:cubicBezTo>
                                  <a:pt x="20605" y="3639"/>
                                  <a:pt x="20626" y="3635"/>
                                  <a:pt x="20651" y="3632"/>
                                </a:cubicBezTo>
                                <a:cubicBezTo>
                                  <a:pt x="20966" y="3588"/>
                                  <a:pt x="21371" y="3521"/>
                                  <a:pt x="21536" y="3230"/>
                                </a:cubicBezTo>
                                <a:cubicBezTo>
                                  <a:pt x="21568" y="3176"/>
                                  <a:pt x="21586" y="3119"/>
                                  <a:pt x="21593" y="3058"/>
                                </a:cubicBezTo>
                                <a:lnTo>
                                  <a:pt x="21593" y="2819"/>
                                </a:lnTo>
                                <a:cubicBezTo>
                                  <a:pt x="21586" y="2798"/>
                                  <a:pt x="21586" y="2778"/>
                                  <a:pt x="21582" y="2754"/>
                                </a:cubicBezTo>
                                <a:close/>
                                <a:moveTo>
                                  <a:pt x="20683" y="321"/>
                                </a:moveTo>
                                <a:cubicBezTo>
                                  <a:pt x="20784" y="334"/>
                                  <a:pt x="20884" y="375"/>
                                  <a:pt x="20945" y="456"/>
                                </a:cubicBezTo>
                                <a:cubicBezTo>
                                  <a:pt x="21016" y="550"/>
                                  <a:pt x="21031" y="689"/>
                                  <a:pt x="21056" y="800"/>
                                </a:cubicBezTo>
                                <a:cubicBezTo>
                                  <a:pt x="21067" y="841"/>
                                  <a:pt x="21074" y="881"/>
                                  <a:pt x="21084" y="922"/>
                                </a:cubicBezTo>
                                <a:cubicBezTo>
                                  <a:pt x="21081" y="915"/>
                                  <a:pt x="21077" y="911"/>
                                  <a:pt x="21077" y="905"/>
                                </a:cubicBezTo>
                                <a:cubicBezTo>
                                  <a:pt x="20927" y="641"/>
                                  <a:pt x="20690" y="432"/>
                                  <a:pt x="20379" y="415"/>
                                </a:cubicBezTo>
                                <a:cubicBezTo>
                                  <a:pt x="20397" y="307"/>
                                  <a:pt x="20597" y="311"/>
                                  <a:pt x="20683" y="321"/>
                                </a:cubicBezTo>
                                <a:close/>
                                <a:moveTo>
                                  <a:pt x="19777" y="105"/>
                                </a:moveTo>
                                <a:cubicBezTo>
                                  <a:pt x="19809" y="71"/>
                                  <a:pt x="19870" y="57"/>
                                  <a:pt x="19917" y="61"/>
                                </a:cubicBezTo>
                                <a:cubicBezTo>
                                  <a:pt x="20121" y="71"/>
                                  <a:pt x="20135" y="280"/>
                                  <a:pt x="20142" y="432"/>
                                </a:cubicBezTo>
                                <a:cubicBezTo>
                                  <a:pt x="20117" y="435"/>
                                  <a:pt x="20096" y="439"/>
                                  <a:pt x="20071" y="442"/>
                                </a:cubicBezTo>
                                <a:cubicBezTo>
                                  <a:pt x="20064" y="351"/>
                                  <a:pt x="20035" y="165"/>
                                  <a:pt x="19906" y="179"/>
                                </a:cubicBezTo>
                                <a:cubicBezTo>
                                  <a:pt x="19784" y="189"/>
                                  <a:pt x="19842" y="385"/>
                                  <a:pt x="19870" y="466"/>
                                </a:cubicBezTo>
                                <a:cubicBezTo>
                                  <a:pt x="19845" y="469"/>
                                  <a:pt x="19820" y="473"/>
                                  <a:pt x="19795" y="473"/>
                                </a:cubicBezTo>
                                <a:cubicBezTo>
                                  <a:pt x="19781" y="402"/>
                                  <a:pt x="19759" y="327"/>
                                  <a:pt x="19752" y="257"/>
                                </a:cubicBezTo>
                                <a:cubicBezTo>
                                  <a:pt x="19741" y="209"/>
                                  <a:pt x="19738" y="145"/>
                                  <a:pt x="19777" y="105"/>
                                </a:cubicBezTo>
                                <a:close/>
                                <a:moveTo>
                                  <a:pt x="20006" y="452"/>
                                </a:moveTo>
                                <a:cubicBezTo>
                                  <a:pt x="19981" y="456"/>
                                  <a:pt x="19960" y="459"/>
                                  <a:pt x="19935" y="462"/>
                                </a:cubicBezTo>
                                <a:cubicBezTo>
                                  <a:pt x="19924" y="435"/>
                                  <a:pt x="19863" y="240"/>
                                  <a:pt x="19935" y="246"/>
                                </a:cubicBezTo>
                                <a:cubicBezTo>
                                  <a:pt x="19967" y="250"/>
                                  <a:pt x="19985" y="321"/>
                                  <a:pt x="19992" y="341"/>
                                </a:cubicBezTo>
                                <a:cubicBezTo>
                                  <a:pt x="19999" y="378"/>
                                  <a:pt x="20003" y="415"/>
                                  <a:pt x="20006" y="452"/>
                                </a:cubicBezTo>
                                <a:close/>
                                <a:moveTo>
                                  <a:pt x="19014" y="689"/>
                                </a:moveTo>
                                <a:cubicBezTo>
                                  <a:pt x="19050" y="597"/>
                                  <a:pt x="19136" y="533"/>
                                  <a:pt x="19229" y="496"/>
                                </a:cubicBezTo>
                                <a:cubicBezTo>
                                  <a:pt x="19315" y="462"/>
                                  <a:pt x="19498" y="415"/>
                                  <a:pt x="19552" y="513"/>
                                </a:cubicBezTo>
                                <a:cubicBezTo>
                                  <a:pt x="19466" y="537"/>
                                  <a:pt x="19390" y="574"/>
                                  <a:pt x="19315" y="631"/>
                                </a:cubicBezTo>
                                <a:cubicBezTo>
                                  <a:pt x="19172" y="743"/>
                                  <a:pt x="19086" y="898"/>
                                  <a:pt x="19032" y="1060"/>
                                </a:cubicBezTo>
                                <a:cubicBezTo>
                                  <a:pt x="19021" y="1094"/>
                                  <a:pt x="19011" y="1127"/>
                                  <a:pt x="19004" y="1165"/>
                                </a:cubicBezTo>
                                <a:cubicBezTo>
                                  <a:pt x="19004" y="1121"/>
                                  <a:pt x="19000" y="1077"/>
                                  <a:pt x="19000" y="1036"/>
                                </a:cubicBezTo>
                                <a:cubicBezTo>
                                  <a:pt x="18993" y="928"/>
                                  <a:pt x="18968" y="797"/>
                                  <a:pt x="19014" y="689"/>
                                </a:cubicBezTo>
                                <a:close/>
                                <a:moveTo>
                                  <a:pt x="21353" y="3352"/>
                                </a:moveTo>
                                <a:cubicBezTo>
                                  <a:pt x="21224" y="3453"/>
                                  <a:pt x="21056" y="3504"/>
                                  <a:pt x="20891" y="3538"/>
                                </a:cubicBezTo>
                                <a:cubicBezTo>
                                  <a:pt x="20809" y="3554"/>
                                  <a:pt x="20723" y="3568"/>
                                  <a:pt x="20640" y="3581"/>
                                </a:cubicBezTo>
                                <a:cubicBezTo>
                                  <a:pt x="20483" y="3602"/>
                                  <a:pt x="20325" y="3619"/>
                                  <a:pt x="20168" y="3639"/>
                                </a:cubicBezTo>
                                <a:cubicBezTo>
                                  <a:pt x="19910" y="3669"/>
                                  <a:pt x="19602" y="3696"/>
                                  <a:pt x="19362" y="3575"/>
                                </a:cubicBezTo>
                                <a:cubicBezTo>
                                  <a:pt x="19183" y="3484"/>
                                  <a:pt x="19111" y="3308"/>
                                  <a:pt x="19082" y="3126"/>
                                </a:cubicBezTo>
                                <a:cubicBezTo>
                                  <a:pt x="19054" y="2940"/>
                                  <a:pt x="19032" y="2754"/>
                                  <a:pt x="19014" y="2569"/>
                                </a:cubicBezTo>
                                <a:cubicBezTo>
                                  <a:pt x="18979" y="2197"/>
                                  <a:pt x="18964" y="1819"/>
                                  <a:pt x="19014" y="1448"/>
                                </a:cubicBezTo>
                                <a:cubicBezTo>
                                  <a:pt x="19061" y="1107"/>
                                  <a:pt x="19165" y="695"/>
                                  <a:pt x="19555" y="570"/>
                                </a:cubicBezTo>
                                <a:cubicBezTo>
                                  <a:pt x="19638" y="543"/>
                                  <a:pt x="19731" y="540"/>
                                  <a:pt x="19820" y="530"/>
                                </a:cubicBezTo>
                                <a:cubicBezTo>
                                  <a:pt x="19920" y="516"/>
                                  <a:pt x="20024" y="506"/>
                                  <a:pt x="20125" y="493"/>
                                </a:cubicBezTo>
                                <a:cubicBezTo>
                                  <a:pt x="20207" y="483"/>
                                  <a:pt x="20297" y="462"/>
                                  <a:pt x="20379" y="469"/>
                                </a:cubicBezTo>
                                <a:cubicBezTo>
                                  <a:pt x="20562" y="479"/>
                                  <a:pt x="20726" y="570"/>
                                  <a:pt x="20848" y="695"/>
                                </a:cubicBezTo>
                                <a:cubicBezTo>
                                  <a:pt x="20984" y="837"/>
                                  <a:pt x="21070" y="1016"/>
                                  <a:pt x="21145" y="1188"/>
                                </a:cubicBezTo>
                                <a:cubicBezTo>
                                  <a:pt x="21224" y="1374"/>
                                  <a:pt x="21285" y="1563"/>
                                  <a:pt x="21335" y="1755"/>
                                </a:cubicBezTo>
                                <a:cubicBezTo>
                                  <a:pt x="21385" y="1954"/>
                                  <a:pt x="21425" y="2157"/>
                                  <a:pt x="21457" y="2356"/>
                                </a:cubicBezTo>
                                <a:cubicBezTo>
                                  <a:pt x="21486" y="2538"/>
                                  <a:pt x="21521" y="2721"/>
                                  <a:pt x="21532" y="2903"/>
                                </a:cubicBezTo>
                                <a:cubicBezTo>
                                  <a:pt x="21539" y="3078"/>
                                  <a:pt x="21496" y="3241"/>
                                  <a:pt x="21353" y="3352"/>
                                </a:cubicBezTo>
                                <a:close/>
                                <a:moveTo>
                                  <a:pt x="15881" y="19662"/>
                                </a:moveTo>
                                <a:cubicBezTo>
                                  <a:pt x="15866" y="19652"/>
                                  <a:pt x="15841" y="19656"/>
                                  <a:pt x="15830" y="19669"/>
                                </a:cubicBezTo>
                                <a:cubicBezTo>
                                  <a:pt x="15816" y="19693"/>
                                  <a:pt x="15802" y="19713"/>
                                  <a:pt x="15784" y="19737"/>
                                </a:cubicBezTo>
                                <a:cubicBezTo>
                                  <a:pt x="15773" y="19750"/>
                                  <a:pt x="15777" y="19774"/>
                                  <a:pt x="15791" y="19784"/>
                                </a:cubicBezTo>
                                <a:cubicBezTo>
                                  <a:pt x="15805" y="19794"/>
                                  <a:pt x="15830" y="19791"/>
                                  <a:pt x="15841" y="19777"/>
                                </a:cubicBezTo>
                                <a:cubicBezTo>
                                  <a:pt x="15855" y="19754"/>
                                  <a:pt x="15870" y="19733"/>
                                  <a:pt x="15888" y="19710"/>
                                </a:cubicBezTo>
                                <a:cubicBezTo>
                                  <a:pt x="15898" y="19693"/>
                                  <a:pt x="15895" y="19673"/>
                                  <a:pt x="15881" y="19662"/>
                                </a:cubicBezTo>
                                <a:close/>
                                <a:moveTo>
                                  <a:pt x="15021" y="3149"/>
                                </a:moveTo>
                                <a:cubicBezTo>
                                  <a:pt x="15089" y="3132"/>
                                  <a:pt x="15153" y="3102"/>
                                  <a:pt x="15200" y="3058"/>
                                </a:cubicBezTo>
                                <a:cubicBezTo>
                                  <a:pt x="15222" y="3038"/>
                                  <a:pt x="15243" y="3011"/>
                                  <a:pt x="15257" y="2984"/>
                                </a:cubicBezTo>
                                <a:cubicBezTo>
                                  <a:pt x="15265" y="2974"/>
                                  <a:pt x="15268" y="2954"/>
                                  <a:pt x="15275" y="2943"/>
                                </a:cubicBezTo>
                                <a:cubicBezTo>
                                  <a:pt x="15304" y="2910"/>
                                  <a:pt x="15333" y="2927"/>
                                  <a:pt x="15365" y="2937"/>
                                </a:cubicBezTo>
                                <a:cubicBezTo>
                                  <a:pt x="15530" y="2987"/>
                                  <a:pt x="15698" y="2906"/>
                                  <a:pt x="15795" y="2778"/>
                                </a:cubicBezTo>
                                <a:cubicBezTo>
                                  <a:pt x="15981" y="2535"/>
                                  <a:pt x="15945" y="2174"/>
                                  <a:pt x="15730" y="1954"/>
                                </a:cubicBezTo>
                                <a:cubicBezTo>
                                  <a:pt x="15605" y="1830"/>
                                  <a:pt x="15415" y="1745"/>
                                  <a:pt x="15232" y="1803"/>
                                </a:cubicBezTo>
                                <a:cubicBezTo>
                                  <a:pt x="15078" y="1853"/>
                                  <a:pt x="14974" y="1978"/>
                                  <a:pt x="14899" y="2113"/>
                                </a:cubicBezTo>
                                <a:cubicBezTo>
                                  <a:pt x="14892" y="1995"/>
                                  <a:pt x="14906" y="1873"/>
                                  <a:pt x="14942" y="1759"/>
                                </a:cubicBezTo>
                                <a:cubicBezTo>
                                  <a:pt x="14956" y="1718"/>
                                  <a:pt x="14978" y="1678"/>
                                  <a:pt x="14953" y="1637"/>
                                </a:cubicBezTo>
                                <a:cubicBezTo>
                                  <a:pt x="14935" y="1610"/>
                                  <a:pt x="14896" y="1597"/>
                                  <a:pt x="14860" y="1603"/>
                                </a:cubicBezTo>
                                <a:cubicBezTo>
                                  <a:pt x="14756" y="1620"/>
                                  <a:pt x="14724" y="1735"/>
                                  <a:pt x="14727" y="1819"/>
                                </a:cubicBezTo>
                                <a:cubicBezTo>
                                  <a:pt x="14731" y="1927"/>
                                  <a:pt x="14756" y="2032"/>
                                  <a:pt x="14799" y="2133"/>
                                </a:cubicBezTo>
                                <a:cubicBezTo>
                                  <a:pt x="14709" y="2106"/>
                                  <a:pt x="14609" y="2116"/>
                                  <a:pt x="14527" y="2170"/>
                                </a:cubicBezTo>
                                <a:cubicBezTo>
                                  <a:pt x="14383" y="2262"/>
                                  <a:pt x="14337" y="2437"/>
                                  <a:pt x="14362" y="2592"/>
                                </a:cubicBezTo>
                                <a:cubicBezTo>
                                  <a:pt x="14405" y="2883"/>
                                  <a:pt x="14670" y="3230"/>
                                  <a:pt x="15021" y="3149"/>
                                </a:cubicBezTo>
                                <a:close/>
                                <a:moveTo>
                                  <a:pt x="14799" y="1776"/>
                                </a:moveTo>
                                <a:cubicBezTo>
                                  <a:pt x="14802" y="1749"/>
                                  <a:pt x="14810" y="1722"/>
                                  <a:pt x="14831" y="1701"/>
                                </a:cubicBezTo>
                                <a:cubicBezTo>
                                  <a:pt x="14863" y="1668"/>
                                  <a:pt x="14888" y="1668"/>
                                  <a:pt x="14885" y="1718"/>
                                </a:cubicBezTo>
                                <a:cubicBezTo>
                                  <a:pt x="14881" y="1752"/>
                                  <a:pt x="14860" y="1792"/>
                                  <a:pt x="14853" y="1830"/>
                                </a:cubicBezTo>
                                <a:cubicBezTo>
                                  <a:pt x="14842" y="1870"/>
                                  <a:pt x="14835" y="1914"/>
                                  <a:pt x="14831" y="1958"/>
                                </a:cubicBezTo>
                                <a:cubicBezTo>
                                  <a:pt x="14828" y="1975"/>
                                  <a:pt x="14828" y="1995"/>
                                  <a:pt x="14828" y="2012"/>
                                </a:cubicBezTo>
                                <a:cubicBezTo>
                                  <a:pt x="14820" y="1988"/>
                                  <a:pt x="14813" y="1961"/>
                                  <a:pt x="14810" y="1938"/>
                                </a:cubicBezTo>
                                <a:cubicBezTo>
                                  <a:pt x="14799" y="1884"/>
                                  <a:pt x="14792" y="1826"/>
                                  <a:pt x="14799" y="1776"/>
                                </a:cubicBezTo>
                                <a:close/>
                                <a:moveTo>
                                  <a:pt x="14451" y="2363"/>
                                </a:moveTo>
                                <a:cubicBezTo>
                                  <a:pt x="14512" y="2221"/>
                                  <a:pt x="14706" y="2120"/>
                                  <a:pt x="14845" y="2235"/>
                                </a:cubicBezTo>
                                <a:cubicBezTo>
                                  <a:pt x="14845" y="2235"/>
                                  <a:pt x="14845" y="2235"/>
                                  <a:pt x="14845" y="2235"/>
                                </a:cubicBezTo>
                                <a:cubicBezTo>
                                  <a:pt x="14860" y="2258"/>
                                  <a:pt x="14888" y="2255"/>
                                  <a:pt x="14903" y="2241"/>
                                </a:cubicBezTo>
                                <a:cubicBezTo>
                                  <a:pt x="14910" y="2238"/>
                                  <a:pt x="14917" y="2235"/>
                                  <a:pt x="14921" y="2224"/>
                                </a:cubicBezTo>
                                <a:cubicBezTo>
                                  <a:pt x="14982" y="2100"/>
                                  <a:pt x="15064" y="1961"/>
                                  <a:pt x="15196" y="1894"/>
                                </a:cubicBezTo>
                                <a:cubicBezTo>
                                  <a:pt x="15340" y="1819"/>
                                  <a:pt x="15501" y="1863"/>
                                  <a:pt x="15619" y="1958"/>
                                </a:cubicBezTo>
                                <a:cubicBezTo>
                                  <a:pt x="15820" y="2116"/>
                                  <a:pt x="15891" y="2400"/>
                                  <a:pt x="15798" y="2626"/>
                                </a:cubicBezTo>
                                <a:cubicBezTo>
                                  <a:pt x="15744" y="2761"/>
                                  <a:pt x="15619" y="2896"/>
                                  <a:pt x="15451" y="2886"/>
                                </a:cubicBezTo>
                                <a:cubicBezTo>
                                  <a:pt x="15393" y="2883"/>
                                  <a:pt x="15340" y="2842"/>
                                  <a:pt x="15282" y="2849"/>
                                </a:cubicBezTo>
                                <a:cubicBezTo>
                                  <a:pt x="15218" y="2856"/>
                                  <a:pt x="15214" y="2913"/>
                                  <a:pt x="15189" y="2957"/>
                                </a:cubicBezTo>
                                <a:cubicBezTo>
                                  <a:pt x="15128" y="3062"/>
                                  <a:pt x="14982" y="3105"/>
                                  <a:pt x="14860" y="3085"/>
                                </a:cubicBezTo>
                                <a:cubicBezTo>
                                  <a:pt x="14717" y="3062"/>
                                  <a:pt x="14602" y="2957"/>
                                  <a:pt x="14530" y="2846"/>
                                </a:cubicBezTo>
                                <a:cubicBezTo>
                                  <a:pt x="14444" y="2711"/>
                                  <a:pt x="14383" y="2522"/>
                                  <a:pt x="14451" y="2363"/>
                                </a:cubicBezTo>
                                <a:close/>
                                <a:moveTo>
                                  <a:pt x="6418" y="19662"/>
                                </a:moveTo>
                                <a:cubicBezTo>
                                  <a:pt x="6404" y="19652"/>
                                  <a:pt x="6379" y="19656"/>
                                  <a:pt x="6368" y="19669"/>
                                </a:cubicBezTo>
                                <a:cubicBezTo>
                                  <a:pt x="6354" y="19693"/>
                                  <a:pt x="6339" y="19713"/>
                                  <a:pt x="6322" y="19737"/>
                                </a:cubicBezTo>
                                <a:cubicBezTo>
                                  <a:pt x="6311" y="19750"/>
                                  <a:pt x="6314" y="19774"/>
                                  <a:pt x="6329" y="19784"/>
                                </a:cubicBezTo>
                                <a:cubicBezTo>
                                  <a:pt x="6343" y="19794"/>
                                  <a:pt x="6368" y="19791"/>
                                  <a:pt x="6379" y="19777"/>
                                </a:cubicBezTo>
                                <a:cubicBezTo>
                                  <a:pt x="6393" y="19754"/>
                                  <a:pt x="6407" y="19733"/>
                                  <a:pt x="6425" y="19710"/>
                                </a:cubicBezTo>
                                <a:cubicBezTo>
                                  <a:pt x="6440" y="19693"/>
                                  <a:pt x="6436" y="19673"/>
                                  <a:pt x="6418" y="19662"/>
                                </a:cubicBezTo>
                                <a:close/>
                                <a:moveTo>
                                  <a:pt x="5562" y="3149"/>
                                </a:moveTo>
                                <a:cubicBezTo>
                                  <a:pt x="5630" y="3132"/>
                                  <a:pt x="5695" y="3102"/>
                                  <a:pt x="5741" y="3058"/>
                                </a:cubicBezTo>
                                <a:cubicBezTo>
                                  <a:pt x="5763" y="3038"/>
                                  <a:pt x="5784" y="3011"/>
                                  <a:pt x="5799" y="2984"/>
                                </a:cubicBezTo>
                                <a:cubicBezTo>
                                  <a:pt x="5806" y="2974"/>
                                  <a:pt x="5809" y="2954"/>
                                  <a:pt x="5817" y="2943"/>
                                </a:cubicBezTo>
                                <a:cubicBezTo>
                                  <a:pt x="5845" y="2910"/>
                                  <a:pt x="5874" y="2927"/>
                                  <a:pt x="5906" y="2937"/>
                                </a:cubicBezTo>
                                <a:cubicBezTo>
                                  <a:pt x="6071" y="2987"/>
                                  <a:pt x="6239" y="2906"/>
                                  <a:pt x="6336" y="2778"/>
                                </a:cubicBezTo>
                                <a:cubicBezTo>
                                  <a:pt x="6522" y="2535"/>
                                  <a:pt x="6486" y="2174"/>
                                  <a:pt x="6271" y="1954"/>
                                </a:cubicBezTo>
                                <a:cubicBezTo>
                                  <a:pt x="6146" y="1830"/>
                                  <a:pt x="5956" y="1745"/>
                                  <a:pt x="5774" y="1803"/>
                                </a:cubicBezTo>
                                <a:cubicBezTo>
                                  <a:pt x="5620" y="1853"/>
                                  <a:pt x="5516" y="1978"/>
                                  <a:pt x="5440" y="2113"/>
                                </a:cubicBezTo>
                                <a:cubicBezTo>
                                  <a:pt x="5433" y="1995"/>
                                  <a:pt x="5448" y="1873"/>
                                  <a:pt x="5483" y="1759"/>
                                </a:cubicBezTo>
                                <a:cubicBezTo>
                                  <a:pt x="5498" y="1718"/>
                                  <a:pt x="5519" y="1678"/>
                                  <a:pt x="5494" y="1637"/>
                                </a:cubicBezTo>
                                <a:cubicBezTo>
                                  <a:pt x="5476" y="1610"/>
                                  <a:pt x="5437" y="1597"/>
                                  <a:pt x="5401" y="1603"/>
                                </a:cubicBezTo>
                                <a:cubicBezTo>
                                  <a:pt x="5297" y="1620"/>
                                  <a:pt x="5265" y="1735"/>
                                  <a:pt x="5269" y="1819"/>
                                </a:cubicBezTo>
                                <a:cubicBezTo>
                                  <a:pt x="5272" y="1927"/>
                                  <a:pt x="5297" y="2032"/>
                                  <a:pt x="5340" y="2133"/>
                                </a:cubicBezTo>
                                <a:cubicBezTo>
                                  <a:pt x="5251" y="2106"/>
                                  <a:pt x="5150" y="2116"/>
                                  <a:pt x="5068" y="2170"/>
                                </a:cubicBezTo>
                                <a:cubicBezTo>
                                  <a:pt x="4925" y="2262"/>
                                  <a:pt x="4878" y="2437"/>
                                  <a:pt x="4903" y="2592"/>
                                </a:cubicBezTo>
                                <a:cubicBezTo>
                                  <a:pt x="4943" y="2883"/>
                                  <a:pt x="5211" y="3230"/>
                                  <a:pt x="5562" y="3149"/>
                                </a:cubicBezTo>
                                <a:close/>
                                <a:moveTo>
                                  <a:pt x="5337" y="1776"/>
                                </a:moveTo>
                                <a:cubicBezTo>
                                  <a:pt x="5340" y="1749"/>
                                  <a:pt x="5347" y="1722"/>
                                  <a:pt x="5369" y="1701"/>
                                </a:cubicBezTo>
                                <a:cubicBezTo>
                                  <a:pt x="5401" y="1668"/>
                                  <a:pt x="5426" y="1668"/>
                                  <a:pt x="5423" y="1718"/>
                                </a:cubicBezTo>
                                <a:cubicBezTo>
                                  <a:pt x="5419" y="1752"/>
                                  <a:pt x="5397" y="1792"/>
                                  <a:pt x="5390" y="1830"/>
                                </a:cubicBezTo>
                                <a:cubicBezTo>
                                  <a:pt x="5380" y="1870"/>
                                  <a:pt x="5372" y="1914"/>
                                  <a:pt x="5369" y="1958"/>
                                </a:cubicBezTo>
                                <a:cubicBezTo>
                                  <a:pt x="5365" y="1975"/>
                                  <a:pt x="5365" y="1995"/>
                                  <a:pt x="5365" y="2012"/>
                                </a:cubicBezTo>
                                <a:cubicBezTo>
                                  <a:pt x="5358" y="1988"/>
                                  <a:pt x="5351" y="1961"/>
                                  <a:pt x="5347" y="1938"/>
                                </a:cubicBezTo>
                                <a:cubicBezTo>
                                  <a:pt x="5340" y="1884"/>
                                  <a:pt x="5329" y="1826"/>
                                  <a:pt x="5337" y="1776"/>
                                </a:cubicBezTo>
                                <a:close/>
                                <a:moveTo>
                                  <a:pt x="4993" y="2363"/>
                                </a:moveTo>
                                <a:cubicBezTo>
                                  <a:pt x="5054" y="2221"/>
                                  <a:pt x="5247" y="2120"/>
                                  <a:pt x="5387" y="2235"/>
                                </a:cubicBezTo>
                                <a:cubicBezTo>
                                  <a:pt x="5387" y="2235"/>
                                  <a:pt x="5387" y="2235"/>
                                  <a:pt x="5387" y="2235"/>
                                </a:cubicBezTo>
                                <a:cubicBezTo>
                                  <a:pt x="5401" y="2258"/>
                                  <a:pt x="5430" y="2255"/>
                                  <a:pt x="5444" y="2241"/>
                                </a:cubicBezTo>
                                <a:cubicBezTo>
                                  <a:pt x="5451" y="2238"/>
                                  <a:pt x="5458" y="2235"/>
                                  <a:pt x="5462" y="2224"/>
                                </a:cubicBezTo>
                                <a:cubicBezTo>
                                  <a:pt x="5523" y="2100"/>
                                  <a:pt x="5605" y="1961"/>
                                  <a:pt x="5738" y="1894"/>
                                </a:cubicBezTo>
                                <a:cubicBezTo>
                                  <a:pt x="5881" y="1819"/>
                                  <a:pt x="6042" y="1863"/>
                                  <a:pt x="6160" y="1958"/>
                                </a:cubicBezTo>
                                <a:cubicBezTo>
                                  <a:pt x="6361" y="2116"/>
                                  <a:pt x="6433" y="2400"/>
                                  <a:pt x="6339" y="2626"/>
                                </a:cubicBezTo>
                                <a:cubicBezTo>
                                  <a:pt x="6286" y="2761"/>
                                  <a:pt x="6160" y="2896"/>
                                  <a:pt x="5992" y="2886"/>
                                </a:cubicBezTo>
                                <a:cubicBezTo>
                                  <a:pt x="5935" y="2883"/>
                                  <a:pt x="5881" y="2842"/>
                                  <a:pt x="5824" y="2849"/>
                                </a:cubicBezTo>
                                <a:cubicBezTo>
                                  <a:pt x="5759" y="2856"/>
                                  <a:pt x="5756" y="2913"/>
                                  <a:pt x="5731" y="2957"/>
                                </a:cubicBezTo>
                                <a:cubicBezTo>
                                  <a:pt x="5670" y="3062"/>
                                  <a:pt x="5523" y="3105"/>
                                  <a:pt x="5401" y="3085"/>
                                </a:cubicBezTo>
                                <a:cubicBezTo>
                                  <a:pt x="5258" y="3062"/>
                                  <a:pt x="5143" y="2957"/>
                                  <a:pt x="5072" y="2846"/>
                                </a:cubicBezTo>
                                <a:cubicBezTo>
                                  <a:pt x="4986" y="2711"/>
                                  <a:pt x="4925" y="2522"/>
                                  <a:pt x="4993" y="2363"/>
                                </a:cubicBezTo>
                                <a:close/>
                                <a:moveTo>
                                  <a:pt x="6382" y="1904"/>
                                </a:moveTo>
                                <a:cubicBezTo>
                                  <a:pt x="6397" y="1880"/>
                                  <a:pt x="6411" y="1860"/>
                                  <a:pt x="6429" y="1836"/>
                                </a:cubicBezTo>
                                <a:cubicBezTo>
                                  <a:pt x="6440" y="1823"/>
                                  <a:pt x="6436" y="1799"/>
                                  <a:pt x="6422" y="1789"/>
                                </a:cubicBezTo>
                                <a:cubicBezTo>
                                  <a:pt x="6407" y="1779"/>
                                  <a:pt x="6382" y="1782"/>
                                  <a:pt x="6372" y="1796"/>
                                </a:cubicBezTo>
                                <a:cubicBezTo>
                                  <a:pt x="6357" y="1819"/>
                                  <a:pt x="6343" y="1840"/>
                                  <a:pt x="6325" y="1863"/>
                                </a:cubicBezTo>
                                <a:cubicBezTo>
                                  <a:pt x="6314" y="1877"/>
                                  <a:pt x="6318" y="1900"/>
                                  <a:pt x="6332" y="1911"/>
                                </a:cubicBezTo>
                                <a:cubicBezTo>
                                  <a:pt x="6350" y="1921"/>
                                  <a:pt x="6372" y="1917"/>
                                  <a:pt x="6382" y="1904"/>
                                </a:cubicBezTo>
                                <a:close/>
                                <a:moveTo>
                                  <a:pt x="6440" y="2052"/>
                                </a:moveTo>
                                <a:cubicBezTo>
                                  <a:pt x="6486" y="2035"/>
                                  <a:pt x="6529" y="2019"/>
                                  <a:pt x="6576" y="2002"/>
                                </a:cubicBezTo>
                                <a:cubicBezTo>
                                  <a:pt x="6619" y="1985"/>
                                  <a:pt x="6587" y="1924"/>
                                  <a:pt x="6547" y="1941"/>
                                </a:cubicBezTo>
                                <a:cubicBezTo>
                                  <a:pt x="6501" y="1958"/>
                                  <a:pt x="6458" y="1975"/>
                                  <a:pt x="6411" y="1992"/>
                                </a:cubicBezTo>
                                <a:cubicBezTo>
                                  <a:pt x="6364" y="2008"/>
                                  <a:pt x="6397" y="2069"/>
                                  <a:pt x="6440" y="2052"/>
                                </a:cubicBezTo>
                                <a:close/>
                                <a:moveTo>
                                  <a:pt x="14258" y="2940"/>
                                </a:moveTo>
                                <a:cubicBezTo>
                                  <a:pt x="14287" y="2916"/>
                                  <a:pt x="14315" y="2889"/>
                                  <a:pt x="14340" y="2866"/>
                                </a:cubicBezTo>
                                <a:cubicBezTo>
                                  <a:pt x="14373" y="2835"/>
                                  <a:pt x="14330" y="2785"/>
                                  <a:pt x="14294" y="2815"/>
                                </a:cubicBezTo>
                                <a:cubicBezTo>
                                  <a:pt x="14265" y="2839"/>
                                  <a:pt x="14237" y="2866"/>
                                  <a:pt x="14212" y="2889"/>
                                </a:cubicBezTo>
                                <a:cubicBezTo>
                                  <a:pt x="14179" y="2916"/>
                                  <a:pt x="14226" y="2967"/>
                                  <a:pt x="14258" y="2940"/>
                                </a:cubicBezTo>
                                <a:close/>
                                <a:moveTo>
                                  <a:pt x="19584" y="1975"/>
                                </a:moveTo>
                                <a:cubicBezTo>
                                  <a:pt x="19777" y="1958"/>
                                  <a:pt x="19971" y="1927"/>
                                  <a:pt x="20164" y="1904"/>
                                </a:cubicBezTo>
                                <a:cubicBezTo>
                                  <a:pt x="20354" y="1880"/>
                                  <a:pt x="20544" y="1860"/>
                                  <a:pt x="20733" y="1836"/>
                                </a:cubicBezTo>
                                <a:cubicBezTo>
                                  <a:pt x="21020" y="1796"/>
                                  <a:pt x="20848" y="1435"/>
                                  <a:pt x="20794" y="1286"/>
                                </a:cubicBezTo>
                                <a:cubicBezTo>
                                  <a:pt x="20730" y="1117"/>
                                  <a:pt x="20669" y="868"/>
                                  <a:pt x="20451" y="824"/>
                                </a:cubicBezTo>
                                <a:cubicBezTo>
                                  <a:pt x="20236" y="790"/>
                                  <a:pt x="20014" y="797"/>
                                  <a:pt x="19802" y="851"/>
                                </a:cubicBezTo>
                                <a:cubicBezTo>
                                  <a:pt x="19713" y="874"/>
                                  <a:pt x="19605" y="905"/>
                                  <a:pt x="19537" y="965"/>
                                </a:cubicBezTo>
                                <a:cubicBezTo>
                                  <a:pt x="19383" y="1104"/>
                                  <a:pt x="19390" y="1350"/>
                                  <a:pt x="19376" y="1532"/>
                                </a:cubicBezTo>
                                <a:cubicBezTo>
                                  <a:pt x="19369" y="1641"/>
                                  <a:pt x="19340" y="1765"/>
                                  <a:pt x="19394" y="1867"/>
                                </a:cubicBezTo>
                                <a:cubicBezTo>
                                  <a:pt x="19430" y="1941"/>
                                  <a:pt x="19501" y="1981"/>
                                  <a:pt x="19584" y="1975"/>
                                </a:cubicBezTo>
                                <a:close/>
                                <a:moveTo>
                                  <a:pt x="19426" y="1661"/>
                                </a:moveTo>
                                <a:cubicBezTo>
                                  <a:pt x="19433" y="1553"/>
                                  <a:pt x="19444" y="1445"/>
                                  <a:pt x="19455" y="1337"/>
                                </a:cubicBezTo>
                                <a:cubicBezTo>
                                  <a:pt x="19466" y="1252"/>
                                  <a:pt x="19476" y="1168"/>
                                  <a:pt x="19516" y="1090"/>
                                </a:cubicBezTo>
                                <a:cubicBezTo>
                                  <a:pt x="19573" y="986"/>
                                  <a:pt x="19670" y="952"/>
                                  <a:pt x="19781" y="918"/>
                                </a:cubicBezTo>
                                <a:cubicBezTo>
                                  <a:pt x="19992" y="857"/>
                                  <a:pt x="20218" y="851"/>
                                  <a:pt x="20436" y="884"/>
                                </a:cubicBezTo>
                                <a:cubicBezTo>
                                  <a:pt x="20615" y="922"/>
                                  <a:pt x="20669" y="1144"/>
                                  <a:pt x="20723" y="1286"/>
                                </a:cubicBezTo>
                                <a:cubicBezTo>
                                  <a:pt x="20741" y="1340"/>
                                  <a:pt x="20794" y="1445"/>
                                  <a:pt x="20816" y="1543"/>
                                </a:cubicBezTo>
                                <a:cubicBezTo>
                                  <a:pt x="20350" y="1586"/>
                                  <a:pt x="19881" y="1630"/>
                                  <a:pt x="19419" y="1708"/>
                                </a:cubicBezTo>
                                <a:cubicBezTo>
                                  <a:pt x="19426" y="1691"/>
                                  <a:pt x="19426" y="1678"/>
                                  <a:pt x="19426" y="1661"/>
                                </a:cubicBezTo>
                                <a:close/>
                                <a:moveTo>
                                  <a:pt x="19430" y="1769"/>
                                </a:moveTo>
                                <a:cubicBezTo>
                                  <a:pt x="19895" y="1688"/>
                                  <a:pt x="20365" y="1644"/>
                                  <a:pt x="20834" y="1603"/>
                                </a:cubicBezTo>
                                <a:cubicBezTo>
                                  <a:pt x="20844" y="1691"/>
                                  <a:pt x="20823" y="1762"/>
                                  <a:pt x="20726" y="1776"/>
                                </a:cubicBezTo>
                                <a:cubicBezTo>
                                  <a:pt x="20562" y="1799"/>
                                  <a:pt x="20393" y="1816"/>
                                  <a:pt x="20225" y="1836"/>
                                </a:cubicBezTo>
                                <a:cubicBezTo>
                                  <a:pt x="20024" y="1860"/>
                                  <a:pt x="19824" y="1884"/>
                                  <a:pt x="19620" y="1911"/>
                                </a:cubicBezTo>
                                <a:cubicBezTo>
                                  <a:pt x="19605" y="1911"/>
                                  <a:pt x="19591" y="1914"/>
                                  <a:pt x="19577" y="1914"/>
                                </a:cubicBezTo>
                                <a:cubicBezTo>
                                  <a:pt x="19476" y="1921"/>
                                  <a:pt x="19441" y="1846"/>
                                  <a:pt x="19430" y="1769"/>
                                </a:cubicBezTo>
                                <a:close/>
                                <a:moveTo>
                                  <a:pt x="6440" y="19926"/>
                                </a:moveTo>
                                <a:cubicBezTo>
                                  <a:pt x="6486" y="19909"/>
                                  <a:pt x="6529" y="19892"/>
                                  <a:pt x="6576" y="19875"/>
                                </a:cubicBezTo>
                                <a:cubicBezTo>
                                  <a:pt x="6619" y="19858"/>
                                  <a:pt x="6587" y="19797"/>
                                  <a:pt x="6547" y="19814"/>
                                </a:cubicBezTo>
                                <a:cubicBezTo>
                                  <a:pt x="6501" y="19831"/>
                                  <a:pt x="6458" y="19848"/>
                                  <a:pt x="6411" y="19865"/>
                                </a:cubicBezTo>
                                <a:cubicBezTo>
                                  <a:pt x="6364" y="19882"/>
                                  <a:pt x="6397" y="19943"/>
                                  <a:pt x="6440" y="19926"/>
                                </a:cubicBezTo>
                                <a:close/>
                                <a:moveTo>
                                  <a:pt x="14097" y="2525"/>
                                </a:moveTo>
                                <a:cubicBezTo>
                                  <a:pt x="14126" y="2532"/>
                                  <a:pt x="14151" y="2538"/>
                                  <a:pt x="14179" y="2545"/>
                                </a:cubicBezTo>
                                <a:cubicBezTo>
                                  <a:pt x="14197" y="2549"/>
                                  <a:pt x="14219" y="2545"/>
                                  <a:pt x="14226" y="2525"/>
                                </a:cubicBezTo>
                                <a:cubicBezTo>
                                  <a:pt x="14233" y="2508"/>
                                  <a:pt x="14222" y="2488"/>
                                  <a:pt x="14204" y="2481"/>
                                </a:cubicBezTo>
                                <a:cubicBezTo>
                                  <a:pt x="14176" y="2474"/>
                                  <a:pt x="14151" y="2468"/>
                                  <a:pt x="14122" y="2461"/>
                                </a:cubicBezTo>
                                <a:cubicBezTo>
                                  <a:pt x="14104" y="2457"/>
                                  <a:pt x="14083" y="2461"/>
                                  <a:pt x="14075" y="2481"/>
                                </a:cubicBezTo>
                                <a:cubicBezTo>
                                  <a:pt x="14072" y="2498"/>
                                  <a:pt x="14079" y="2522"/>
                                  <a:pt x="14097" y="2525"/>
                                </a:cubicBezTo>
                                <a:close/>
                                <a:moveTo>
                                  <a:pt x="14122" y="11676"/>
                                </a:moveTo>
                                <a:cubicBezTo>
                                  <a:pt x="14169" y="11659"/>
                                  <a:pt x="14212" y="11642"/>
                                  <a:pt x="14258" y="11625"/>
                                </a:cubicBezTo>
                                <a:cubicBezTo>
                                  <a:pt x="14301" y="11608"/>
                                  <a:pt x="14269" y="11548"/>
                                  <a:pt x="14229" y="11565"/>
                                </a:cubicBezTo>
                                <a:cubicBezTo>
                                  <a:pt x="14183" y="11581"/>
                                  <a:pt x="14140" y="11598"/>
                                  <a:pt x="14093" y="11615"/>
                                </a:cubicBezTo>
                                <a:cubicBezTo>
                                  <a:pt x="14050" y="11632"/>
                                  <a:pt x="14083" y="11693"/>
                                  <a:pt x="14122" y="11676"/>
                                </a:cubicBezTo>
                                <a:close/>
                                <a:moveTo>
                                  <a:pt x="14122" y="11399"/>
                                </a:moveTo>
                                <a:cubicBezTo>
                                  <a:pt x="14104" y="11396"/>
                                  <a:pt x="14083" y="11399"/>
                                  <a:pt x="14075" y="11419"/>
                                </a:cubicBezTo>
                                <a:cubicBezTo>
                                  <a:pt x="14068" y="11436"/>
                                  <a:pt x="14079" y="11457"/>
                                  <a:pt x="14097" y="11463"/>
                                </a:cubicBezTo>
                                <a:cubicBezTo>
                                  <a:pt x="14126" y="11470"/>
                                  <a:pt x="14151" y="11477"/>
                                  <a:pt x="14179" y="11484"/>
                                </a:cubicBezTo>
                                <a:cubicBezTo>
                                  <a:pt x="14197" y="11487"/>
                                  <a:pt x="14219" y="11484"/>
                                  <a:pt x="14226" y="11463"/>
                                </a:cubicBezTo>
                                <a:cubicBezTo>
                                  <a:pt x="14233" y="11446"/>
                                  <a:pt x="14222" y="11426"/>
                                  <a:pt x="14204" y="11419"/>
                                </a:cubicBezTo>
                                <a:cubicBezTo>
                                  <a:pt x="14179" y="11413"/>
                                  <a:pt x="14151" y="11406"/>
                                  <a:pt x="14122" y="11399"/>
                                </a:cubicBezTo>
                                <a:close/>
                                <a:moveTo>
                                  <a:pt x="14122" y="2741"/>
                                </a:moveTo>
                                <a:cubicBezTo>
                                  <a:pt x="14169" y="2724"/>
                                  <a:pt x="14212" y="2707"/>
                                  <a:pt x="14258" y="2690"/>
                                </a:cubicBezTo>
                                <a:cubicBezTo>
                                  <a:pt x="14301" y="2673"/>
                                  <a:pt x="14269" y="2613"/>
                                  <a:pt x="14229" y="2630"/>
                                </a:cubicBezTo>
                                <a:cubicBezTo>
                                  <a:pt x="14183" y="2646"/>
                                  <a:pt x="14140" y="2663"/>
                                  <a:pt x="14093" y="2680"/>
                                </a:cubicBezTo>
                                <a:cubicBezTo>
                                  <a:pt x="14050" y="2697"/>
                                  <a:pt x="14083" y="2758"/>
                                  <a:pt x="14122" y="2741"/>
                                </a:cubicBezTo>
                                <a:close/>
                                <a:moveTo>
                                  <a:pt x="15898" y="19926"/>
                                </a:moveTo>
                                <a:cubicBezTo>
                                  <a:pt x="15945" y="19909"/>
                                  <a:pt x="15988" y="19892"/>
                                  <a:pt x="16035" y="19875"/>
                                </a:cubicBezTo>
                                <a:cubicBezTo>
                                  <a:pt x="16078" y="19858"/>
                                  <a:pt x="16045" y="19797"/>
                                  <a:pt x="16006" y="19814"/>
                                </a:cubicBezTo>
                                <a:cubicBezTo>
                                  <a:pt x="15959" y="19831"/>
                                  <a:pt x="15916" y="19848"/>
                                  <a:pt x="15870" y="19865"/>
                                </a:cubicBezTo>
                                <a:cubicBezTo>
                                  <a:pt x="15827" y="19882"/>
                                  <a:pt x="15855" y="19943"/>
                                  <a:pt x="15898" y="19926"/>
                                </a:cubicBezTo>
                                <a:close/>
                                <a:moveTo>
                                  <a:pt x="15232" y="19683"/>
                                </a:moveTo>
                                <a:cubicBezTo>
                                  <a:pt x="15078" y="19733"/>
                                  <a:pt x="14974" y="19858"/>
                                  <a:pt x="14899" y="19993"/>
                                </a:cubicBezTo>
                                <a:cubicBezTo>
                                  <a:pt x="14892" y="19875"/>
                                  <a:pt x="14906" y="19754"/>
                                  <a:pt x="14942" y="19639"/>
                                </a:cubicBezTo>
                                <a:cubicBezTo>
                                  <a:pt x="14956" y="19598"/>
                                  <a:pt x="14978" y="19558"/>
                                  <a:pt x="14953" y="19517"/>
                                </a:cubicBezTo>
                                <a:cubicBezTo>
                                  <a:pt x="14935" y="19490"/>
                                  <a:pt x="14896" y="19477"/>
                                  <a:pt x="14860" y="19484"/>
                                </a:cubicBezTo>
                                <a:cubicBezTo>
                                  <a:pt x="14756" y="19500"/>
                                  <a:pt x="14724" y="19615"/>
                                  <a:pt x="14727" y="19700"/>
                                </a:cubicBezTo>
                                <a:cubicBezTo>
                                  <a:pt x="14731" y="19808"/>
                                  <a:pt x="14756" y="19912"/>
                                  <a:pt x="14799" y="20014"/>
                                </a:cubicBezTo>
                                <a:cubicBezTo>
                                  <a:pt x="14709" y="19986"/>
                                  <a:pt x="14609" y="19997"/>
                                  <a:pt x="14527" y="20051"/>
                                </a:cubicBezTo>
                                <a:cubicBezTo>
                                  <a:pt x="14383" y="20142"/>
                                  <a:pt x="14337" y="20317"/>
                                  <a:pt x="14362" y="20473"/>
                                </a:cubicBezTo>
                                <a:cubicBezTo>
                                  <a:pt x="14409" y="20759"/>
                                  <a:pt x="14674" y="21111"/>
                                  <a:pt x="15025" y="21030"/>
                                </a:cubicBezTo>
                                <a:cubicBezTo>
                                  <a:pt x="15093" y="21013"/>
                                  <a:pt x="15157" y="20982"/>
                                  <a:pt x="15204" y="20938"/>
                                </a:cubicBezTo>
                                <a:cubicBezTo>
                                  <a:pt x="15225" y="20918"/>
                                  <a:pt x="15247" y="20891"/>
                                  <a:pt x="15261" y="20864"/>
                                </a:cubicBezTo>
                                <a:cubicBezTo>
                                  <a:pt x="15268" y="20854"/>
                                  <a:pt x="15272" y="20834"/>
                                  <a:pt x="15279" y="20824"/>
                                </a:cubicBezTo>
                                <a:cubicBezTo>
                                  <a:pt x="15307" y="20790"/>
                                  <a:pt x="15336" y="20807"/>
                                  <a:pt x="15368" y="20817"/>
                                </a:cubicBezTo>
                                <a:cubicBezTo>
                                  <a:pt x="15533" y="20868"/>
                                  <a:pt x="15701" y="20786"/>
                                  <a:pt x="15798" y="20658"/>
                                </a:cubicBezTo>
                                <a:cubicBezTo>
                                  <a:pt x="15984" y="20415"/>
                                  <a:pt x="15949" y="20054"/>
                                  <a:pt x="15734" y="19835"/>
                                </a:cubicBezTo>
                                <a:cubicBezTo>
                                  <a:pt x="15605" y="19706"/>
                                  <a:pt x="15411" y="19622"/>
                                  <a:pt x="15232" y="19683"/>
                                </a:cubicBezTo>
                                <a:close/>
                                <a:moveTo>
                                  <a:pt x="14799" y="19649"/>
                                </a:moveTo>
                                <a:cubicBezTo>
                                  <a:pt x="14802" y="19622"/>
                                  <a:pt x="14810" y="19595"/>
                                  <a:pt x="14831" y="19575"/>
                                </a:cubicBezTo>
                                <a:cubicBezTo>
                                  <a:pt x="14863" y="19541"/>
                                  <a:pt x="14888" y="19541"/>
                                  <a:pt x="14885" y="19592"/>
                                </a:cubicBezTo>
                                <a:cubicBezTo>
                                  <a:pt x="14881" y="19625"/>
                                  <a:pt x="14860" y="19666"/>
                                  <a:pt x="14853" y="19703"/>
                                </a:cubicBezTo>
                                <a:cubicBezTo>
                                  <a:pt x="14842" y="19743"/>
                                  <a:pt x="14835" y="19787"/>
                                  <a:pt x="14831" y="19831"/>
                                </a:cubicBezTo>
                                <a:cubicBezTo>
                                  <a:pt x="14828" y="19848"/>
                                  <a:pt x="14828" y="19868"/>
                                  <a:pt x="14828" y="19885"/>
                                </a:cubicBezTo>
                                <a:cubicBezTo>
                                  <a:pt x="14820" y="19862"/>
                                  <a:pt x="14813" y="19835"/>
                                  <a:pt x="14810" y="19811"/>
                                </a:cubicBezTo>
                                <a:cubicBezTo>
                                  <a:pt x="14799" y="19754"/>
                                  <a:pt x="14792" y="19700"/>
                                  <a:pt x="14799" y="19649"/>
                                </a:cubicBezTo>
                                <a:close/>
                                <a:moveTo>
                                  <a:pt x="15802" y="20500"/>
                                </a:moveTo>
                                <a:cubicBezTo>
                                  <a:pt x="15748" y="20635"/>
                                  <a:pt x="15623" y="20770"/>
                                  <a:pt x="15454" y="20759"/>
                                </a:cubicBezTo>
                                <a:cubicBezTo>
                                  <a:pt x="15397" y="20756"/>
                                  <a:pt x="15343" y="20716"/>
                                  <a:pt x="15286" y="20722"/>
                                </a:cubicBezTo>
                                <a:cubicBezTo>
                                  <a:pt x="15222" y="20729"/>
                                  <a:pt x="15218" y="20786"/>
                                  <a:pt x="15193" y="20830"/>
                                </a:cubicBezTo>
                                <a:cubicBezTo>
                                  <a:pt x="15132" y="20935"/>
                                  <a:pt x="14985" y="20979"/>
                                  <a:pt x="14863" y="20959"/>
                                </a:cubicBezTo>
                                <a:cubicBezTo>
                                  <a:pt x="14720" y="20935"/>
                                  <a:pt x="14606" y="20830"/>
                                  <a:pt x="14534" y="20719"/>
                                </a:cubicBezTo>
                                <a:cubicBezTo>
                                  <a:pt x="14444" y="20577"/>
                                  <a:pt x="14383" y="20392"/>
                                  <a:pt x="14451" y="20233"/>
                                </a:cubicBezTo>
                                <a:cubicBezTo>
                                  <a:pt x="14512" y="20091"/>
                                  <a:pt x="14706" y="19990"/>
                                  <a:pt x="14845" y="20105"/>
                                </a:cubicBezTo>
                                <a:cubicBezTo>
                                  <a:pt x="14845" y="20105"/>
                                  <a:pt x="14845" y="20105"/>
                                  <a:pt x="14845" y="20105"/>
                                </a:cubicBezTo>
                                <a:cubicBezTo>
                                  <a:pt x="14860" y="20128"/>
                                  <a:pt x="14888" y="20125"/>
                                  <a:pt x="14903" y="20111"/>
                                </a:cubicBezTo>
                                <a:cubicBezTo>
                                  <a:pt x="14910" y="20108"/>
                                  <a:pt x="14917" y="20105"/>
                                  <a:pt x="14921" y="20095"/>
                                </a:cubicBezTo>
                                <a:cubicBezTo>
                                  <a:pt x="14982" y="19970"/>
                                  <a:pt x="15064" y="19831"/>
                                  <a:pt x="15196" y="19764"/>
                                </a:cubicBezTo>
                                <a:cubicBezTo>
                                  <a:pt x="15340" y="19689"/>
                                  <a:pt x="15501" y="19733"/>
                                  <a:pt x="15619" y="19828"/>
                                </a:cubicBezTo>
                                <a:cubicBezTo>
                                  <a:pt x="15823" y="19990"/>
                                  <a:pt x="15895" y="20273"/>
                                  <a:pt x="15802" y="20500"/>
                                </a:cubicBezTo>
                                <a:close/>
                                <a:moveTo>
                                  <a:pt x="10121" y="19848"/>
                                </a:moveTo>
                                <a:cubicBezTo>
                                  <a:pt x="10315" y="19831"/>
                                  <a:pt x="10508" y="19801"/>
                                  <a:pt x="10702" y="19777"/>
                                </a:cubicBezTo>
                                <a:cubicBezTo>
                                  <a:pt x="10891" y="19754"/>
                                  <a:pt x="11081" y="19733"/>
                                  <a:pt x="11271" y="19710"/>
                                </a:cubicBezTo>
                                <a:cubicBezTo>
                                  <a:pt x="11558" y="19669"/>
                                  <a:pt x="11386" y="19308"/>
                                  <a:pt x="11332" y="19159"/>
                                </a:cubicBezTo>
                                <a:cubicBezTo>
                                  <a:pt x="11268" y="18991"/>
                                  <a:pt x="11207" y="18741"/>
                                  <a:pt x="10988" y="18697"/>
                                </a:cubicBezTo>
                                <a:cubicBezTo>
                                  <a:pt x="10773" y="18663"/>
                                  <a:pt x="10551" y="18670"/>
                                  <a:pt x="10340" y="18724"/>
                                </a:cubicBezTo>
                                <a:cubicBezTo>
                                  <a:pt x="10250" y="18748"/>
                                  <a:pt x="10143" y="18778"/>
                                  <a:pt x="10075" y="18839"/>
                                </a:cubicBezTo>
                                <a:cubicBezTo>
                                  <a:pt x="9921" y="18977"/>
                                  <a:pt x="9928" y="19224"/>
                                  <a:pt x="9914" y="19406"/>
                                </a:cubicBezTo>
                                <a:cubicBezTo>
                                  <a:pt x="9907" y="19514"/>
                                  <a:pt x="9878" y="19639"/>
                                  <a:pt x="9932" y="19740"/>
                                </a:cubicBezTo>
                                <a:cubicBezTo>
                                  <a:pt x="9967" y="19811"/>
                                  <a:pt x="10039" y="19855"/>
                                  <a:pt x="10121" y="19848"/>
                                </a:cubicBezTo>
                                <a:close/>
                                <a:moveTo>
                                  <a:pt x="9967" y="19534"/>
                                </a:moveTo>
                                <a:cubicBezTo>
                                  <a:pt x="9975" y="19426"/>
                                  <a:pt x="9985" y="19318"/>
                                  <a:pt x="9996" y="19210"/>
                                </a:cubicBezTo>
                                <a:cubicBezTo>
                                  <a:pt x="10007" y="19126"/>
                                  <a:pt x="10018" y="19041"/>
                                  <a:pt x="10057" y="18964"/>
                                </a:cubicBezTo>
                                <a:cubicBezTo>
                                  <a:pt x="10114" y="18859"/>
                                  <a:pt x="10211" y="18825"/>
                                  <a:pt x="10322" y="18792"/>
                                </a:cubicBezTo>
                                <a:cubicBezTo>
                                  <a:pt x="10533" y="18731"/>
                                  <a:pt x="10759" y="18724"/>
                                  <a:pt x="10977" y="18758"/>
                                </a:cubicBezTo>
                                <a:cubicBezTo>
                                  <a:pt x="11157" y="18795"/>
                                  <a:pt x="11210" y="19018"/>
                                  <a:pt x="11264" y="19159"/>
                                </a:cubicBezTo>
                                <a:cubicBezTo>
                                  <a:pt x="11282" y="19214"/>
                                  <a:pt x="11336" y="19318"/>
                                  <a:pt x="11357" y="19416"/>
                                </a:cubicBezTo>
                                <a:cubicBezTo>
                                  <a:pt x="10891" y="19460"/>
                                  <a:pt x="10422" y="19504"/>
                                  <a:pt x="9960" y="19581"/>
                                </a:cubicBezTo>
                                <a:cubicBezTo>
                                  <a:pt x="9967" y="19565"/>
                                  <a:pt x="9967" y="19548"/>
                                  <a:pt x="9967" y="19534"/>
                                </a:cubicBezTo>
                                <a:close/>
                                <a:moveTo>
                                  <a:pt x="9971" y="19639"/>
                                </a:moveTo>
                                <a:cubicBezTo>
                                  <a:pt x="10437" y="19558"/>
                                  <a:pt x="10906" y="19514"/>
                                  <a:pt x="11375" y="19473"/>
                                </a:cubicBezTo>
                                <a:cubicBezTo>
                                  <a:pt x="11386" y="19561"/>
                                  <a:pt x="11364" y="19632"/>
                                  <a:pt x="11268" y="19646"/>
                                </a:cubicBezTo>
                                <a:cubicBezTo>
                                  <a:pt x="11103" y="19669"/>
                                  <a:pt x="10934" y="19686"/>
                                  <a:pt x="10766" y="19706"/>
                                </a:cubicBezTo>
                                <a:cubicBezTo>
                                  <a:pt x="10566" y="19730"/>
                                  <a:pt x="10365" y="19754"/>
                                  <a:pt x="10161" y="19781"/>
                                </a:cubicBezTo>
                                <a:cubicBezTo>
                                  <a:pt x="10147" y="19781"/>
                                  <a:pt x="10132" y="19784"/>
                                  <a:pt x="10118" y="19784"/>
                                </a:cubicBezTo>
                                <a:cubicBezTo>
                                  <a:pt x="10018" y="19791"/>
                                  <a:pt x="9982" y="19720"/>
                                  <a:pt x="9971" y="19639"/>
                                </a:cubicBezTo>
                                <a:close/>
                                <a:moveTo>
                                  <a:pt x="14297" y="20685"/>
                                </a:moveTo>
                                <a:cubicBezTo>
                                  <a:pt x="14269" y="20709"/>
                                  <a:pt x="14240" y="20736"/>
                                  <a:pt x="14215" y="20759"/>
                                </a:cubicBezTo>
                                <a:cubicBezTo>
                                  <a:pt x="14183" y="20790"/>
                                  <a:pt x="14226" y="20841"/>
                                  <a:pt x="14262" y="20810"/>
                                </a:cubicBezTo>
                                <a:cubicBezTo>
                                  <a:pt x="14290" y="20786"/>
                                  <a:pt x="14319" y="20759"/>
                                  <a:pt x="14344" y="20736"/>
                                </a:cubicBezTo>
                                <a:cubicBezTo>
                                  <a:pt x="14376" y="20709"/>
                                  <a:pt x="14330" y="20655"/>
                                  <a:pt x="14297" y="20685"/>
                                </a:cubicBezTo>
                                <a:close/>
                                <a:moveTo>
                                  <a:pt x="6619" y="20041"/>
                                </a:moveTo>
                                <a:cubicBezTo>
                                  <a:pt x="6579" y="20041"/>
                                  <a:pt x="6544" y="20041"/>
                                  <a:pt x="6504" y="20041"/>
                                </a:cubicBezTo>
                                <a:cubicBezTo>
                                  <a:pt x="6486" y="20041"/>
                                  <a:pt x="6468" y="20051"/>
                                  <a:pt x="6465" y="20071"/>
                                </a:cubicBezTo>
                                <a:cubicBezTo>
                                  <a:pt x="6465" y="20088"/>
                                  <a:pt x="6479" y="20108"/>
                                  <a:pt x="6497" y="20108"/>
                                </a:cubicBezTo>
                                <a:cubicBezTo>
                                  <a:pt x="6536" y="20108"/>
                                  <a:pt x="6572" y="20108"/>
                                  <a:pt x="6612" y="20108"/>
                                </a:cubicBezTo>
                                <a:cubicBezTo>
                                  <a:pt x="6630" y="20108"/>
                                  <a:pt x="6647" y="20098"/>
                                  <a:pt x="6651" y="20078"/>
                                </a:cubicBezTo>
                                <a:cubicBezTo>
                                  <a:pt x="6651" y="20061"/>
                                  <a:pt x="6637" y="20041"/>
                                  <a:pt x="6619" y="20041"/>
                                </a:cubicBezTo>
                                <a:close/>
                                <a:moveTo>
                                  <a:pt x="16078" y="2170"/>
                                </a:moveTo>
                                <a:cubicBezTo>
                                  <a:pt x="16038" y="2170"/>
                                  <a:pt x="16002" y="2170"/>
                                  <a:pt x="15963" y="2170"/>
                                </a:cubicBezTo>
                                <a:cubicBezTo>
                                  <a:pt x="15945" y="2170"/>
                                  <a:pt x="15927" y="2181"/>
                                  <a:pt x="15923" y="2201"/>
                                </a:cubicBezTo>
                                <a:cubicBezTo>
                                  <a:pt x="15923" y="2218"/>
                                  <a:pt x="15938" y="2238"/>
                                  <a:pt x="15956" y="2238"/>
                                </a:cubicBezTo>
                                <a:cubicBezTo>
                                  <a:pt x="15995" y="2238"/>
                                  <a:pt x="16031" y="2238"/>
                                  <a:pt x="16070" y="2238"/>
                                </a:cubicBezTo>
                                <a:cubicBezTo>
                                  <a:pt x="16088" y="2238"/>
                                  <a:pt x="16106" y="2228"/>
                                  <a:pt x="16110" y="2208"/>
                                </a:cubicBezTo>
                                <a:cubicBezTo>
                                  <a:pt x="16113" y="2187"/>
                                  <a:pt x="16099" y="2170"/>
                                  <a:pt x="16078" y="2170"/>
                                </a:cubicBezTo>
                                <a:close/>
                                <a:moveTo>
                                  <a:pt x="6619" y="2170"/>
                                </a:moveTo>
                                <a:lnTo>
                                  <a:pt x="6504" y="2170"/>
                                </a:lnTo>
                                <a:cubicBezTo>
                                  <a:pt x="6486" y="2170"/>
                                  <a:pt x="6468" y="2181"/>
                                  <a:pt x="6465" y="2201"/>
                                </a:cubicBezTo>
                                <a:cubicBezTo>
                                  <a:pt x="6465" y="2218"/>
                                  <a:pt x="6479" y="2238"/>
                                  <a:pt x="6497" y="2238"/>
                                </a:cubicBezTo>
                                <a:cubicBezTo>
                                  <a:pt x="6536" y="2238"/>
                                  <a:pt x="6572" y="2238"/>
                                  <a:pt x="6612" y="2238"/>
                                </a:cubicBezTo>
                                <a:cubicBezTo>
                                  <a:pt x="6630" y="2238"/>
                                  <a:pt x="6647" y="2228"/>
                                  <a:pt x="6651" y="2208"/>
                                </a:cubicBezTo>
                                <a:cubicBezTo>
                                  <a:pt x="6651" y="2187"/>
                                  <a:pt x="6637" y="2170"/>
                                  <a:pt x="6619" y="2170"/>
                                </a:cubicBezTo>
                                <a:close/>
                                <a:moveTo>
                                  <a:pt x="16078" y="11105"/>
                                </a:moveTo>
                                <a:cubicBezTo>
                                  <a:pt x="16038" y="11105"/>
                                  <a:pt x="16002" y="11105"/>
                                  <a:pt x="15963" y="11105"/>
                                </a:cubicBezTo>
                                <a:cubicBezTo>
                                  <a:pt x="15945" y="11105"/>
                                  <a:pt x="15927" y="11116"/>
                                  <a:pt x="15923" y="11136"/>
                                </a:cubicBezTo>
                                <a:cubicBezTo>
                                  <a:pt x="15923" y="11153"/>
                                  <a:pt x="15938" y="11173"/>
                                  <a:pt x="15956" y="11173"/>
                                </a:cubicBezTo>
                                <a:cubicBezTo>
                                  <a:pt x="15995" y="11173"/>
                                  <a:pt x="16031" y="11173"/>
                                  <a:pt x="16070" y="11173"/>
                                </a:cubicBezTo>
                                <a:cubicBezTo>
                                  <a:pt x="16088" y="11173"/>
                                  <a:pt x="16106" y="11163"/>
                                  <a:pt x="16110" y="11143"/>
                                </a:cubicBezTo>
                                <a:cubicBezTo>
                                  <a:pt x="16113" y="11126"/>
                                  <a:pt x="16099" y="11105"/>
                                  <a:pt x="16078" y="11105"/>
                                </a:cubicBezTo>
                                <a:close/>
                                <a:moveTo>
                                  <a:pt x="6619" y="11105"/>
                                </a:moveTo>
                                <a:cubicBezTo>
                                  <a:pt x="6579" y="11105"/>
                                  <a:pt x="6544" y="11105"/>
                                  <a:pt x="6504" y="11105"/>
                                </a:cubicBezTo>
                                <a:cubicBezTo>
                                  <a:pt x="6486" y="11105"/>
                                  <a:pt x="6468" y="11116"/>
                                  <a:pt x="6465" y="11136"/>
                                </a:cubicBezTo>
                                <a:cubicBezTo>
                                  <a:pt x="6465" y="11153"/>
                                  <a:pt x="6479" y="11173"/>
                                  <a:pt x="6497" y="11173"/>
                                </a:cubicBezTo>
                                <a:cubicBezTo>
                                  <a:pt x="6536" y="11173"/>
                                  <a:pt x="6572" y="11173"/>
                                  <a:pt x="6612" y="11173"/>
                                </a:cubicBezTo>
                                <a:cubicBezTo>
                                  <a:pt x="6630" y="11173"/>
                                  <a:pt x="6647" y="11163"/>
                                  <a:pt x="6651" y="11143"/>
                                </a:cubicBezTo>
                                <a:cubicBezTo>
                                  <a:pt x="6651" y="11126"/>
                                  <a:pt x="6637" y="11105"/>
                                  <a:pt x="6619" y="11105"/>
                                </a:cubicBezTo>
                                <a:close/>
                                <a:moveTo>
                                  <a:pt x="14229" y="20500"/>
                                </a:moveTo>
                                <a:cubicBezTo>
                                  <a:pt x="14183" y="20516"/>
                                  <a:pt x="14140" y="20533"/>
                                  <a:pt x="14093" y="20550"/>
                                </a:cubicBezTo>
                                <a:cubicBezTo>
                                  <a:pt x="14050" y="20567"/>
                                  <a:pt x="14083" y="20628"/>
                                  <a:pt x="14122" y="20611"/>
                                </a:cubicBezTo>
                                <a:cubicBezTo>
                                  <a:pt x="14169" y="20594"/>
                                  <a:pt x="14212" y="20577"/>
                                  <a:pt x="14258" y="20560"/>
                                </a:cubicBezTo>
                                <a:cubicBezTo>
                                  <a:pt x="14301" y="20547"/>
                                  <a:pt x="14272" y="20486"/>
                                  <a:pt x="14229" y="20500"/>
                                </a:cubicBezTo>
                                <a:close/>
                                <a:moveTo>
                                  <a:pt x="16078" y="20041"/>
                                </a:moveTo>
                                <a:cubicBezTo>
                                  <a:pt x="16038" y="20041"/>
                                  <a:pt x="16002" y="20041"/>
                                  <a:pt x="15963" y="20041"/>
                                </a:cubicBezTo>
                                <a:cubicBezTo>
                                  <a:pt x="15945" y="20041"/>
                                  <a:pt x="15927" y="20051"/>
                                  <a:pt x="15923" y="20071"/>
                                </a:cubicBezTo>
                                <a:cubicBezTo>
                                  <a:pt x="15923" y="20088"/>
                                  <a:pt x="15938" y="20108"/>
                                  <a:pt x="15956" y="20108"/>
                                </a:cubicBezTo>
                                <a:cubicBezTo>
                                  <a:pt x="15995" y="20108"/>
                                  <a:pt x="16031" y="20108"/>
                                  <a:pt x="16070" y="20108"/>
                                </a:cubicBezTo>
                                <a:cubicBezTo>
                                  <a:pt x="16088" y="20108"/>
                                  <a:pt x="16106" y="20098"/>
                                  <a:pt x="16110" y="20078"/>
                                </a:cubicBezTo>
                                <a:cubicBezTo>
                                  <a:pt x="16113" y="20061"/>
                                  <a:pt x="16099" y="20041"/>
                                  <a:pt x="16078" y="20041"/>
                                </a:cubicBezTo>
                                <a:close/>
                                <a:moveTo>
                                  <a:pt x="11593" y="11480"/>
                                </a:moveTo>
                                <a:cubicBezTo>
                                  <a:pt x="11583" y="11436"/>
                                  <a:pt x="11572" y="11386"/>
                                  <a:pt x="11547" y="11345"/>
                                </a:cubicBezTo>
                                <a:cubicBezTo>
                                  <a:pt x="11500" y="11268"/>
                                  <a:pt x="11411" y="11251"/>
                                  <a:pt x="11321" y="11244"/>
                                </a:cubicBezTo>
                                <a:cubicBezTo>
                                  <a:pt x="11207" y="11234"/>
                                  <a:pt x="11092" y="11230"/>
                                  <a:pt x="10981" y="11241"/>
                                </a:cubicBezTo>
                                <a:cubicBezTo>
                                  <a:pt x="10823" y="11261"/>
                                  <a:pt x="10662" y="11271"/>
                                  <a:pt x="10505" y="11298"/>
                                </a:cubicBezTo>
                                <a:cubicBezTo>
                                  <a:pt x="10401" y="11315"/>
                                  <a:pt x="10301" y="11342"/>
                                  <a:pt x="10200" y="11379"/>
                                </a:cubicBezTo>
                                <a:cubicBezTo>
                                  <a:pt x="10125" y="11406"/>
                                  <a:pt x="10043" y="11436"/>
                                  <a:pt x="10014" y="11514"/>
                                </a:cubicBezTo>
                                <a:cubicBezTo>
                                  <a:pt x="9982" y="11592"/>
                                  <a:pt x="10000" y="11696"/>
                                  <a:pt x="10003" y="11777"/>
                                </a:cubicBezTo>
                                <a:cubicBezTo>
                                  <a:pt x="10003" y="11872"/>
                                  <a:pt x="10000" y="11970"/>
                                  <a:pt x="10028" y="12061"/>
                                </a:cubicBezTo>
                                <a:cubicBezTo>
                                  <a:pt x="10136" y="12395"/>
                                  <a:pt x="10594" y="12314"/>
                                  <a:pt x="10874" y="12280"/>
                                </a:cubicBezTo>
                                <a:cubicBezTo>
                                  <a:pt x="11146" y="12246"/>
                                  <a:pt x="11601" y="12236"/>
                                  <a:pt x="11665" y="11912"/>
                                </a:cubicBezTo>
                                <a:cubicBezTo>
                                  <a:pt x="11683" y="11824"/>
                                  <a:pt x="11662" y="11737"/>
                                  <a:pt x="11640" y="11652"/>
                                </a:cubicBezTo>
                                <a:cubicBezTo>
                                  <a:pt x="11626" y="11592"/>
                                  <a:pt x="11608" y="11534"/>
                                  <a:pt x="11593" y="11480"/>
                                </a:cubicBezTo>
                                <a:close/>
                                <a:moveTo>
                                  <a:pt x="10071" y="11544"/>
                                </a:moveTo>
                                <a:cubicBezTo>
                                  <a:pt x="10096" y="11457"/>
                                  <a:pt x="10229" y="11430"/>
                                  <a:pt x="10308" y="11406"/>
                                </a:cubicBezTo>
                                <a:cubicBezTo>
                                  <a:pt x="10383" y="11382"/>
                                  <a:pt x="10462" y="11362"/>
                                  <a:pt x="10541" y="11352"/>
                                </a:cubicBezTo>
                                <a:cubicBezTo>
                                  <a:pt x="10687" y="11332"/>
                                  <a:pt x="10838" y="11315"/>
                                  <a:pt x="10988" y="11298"/>
                                </a:cubicBezTo>
                                <a:cubicBezTo>
                                  <a:pt x="11078" y="11291"/>
                                  <a:pt x="11167" y="11291"/>
                                  <a:pt x="11257" y="11298"/>
                                </a:cubicBezTo>
                                <a:cubicBezTo>
                                  <a:pt x="11343" y="11305"/>
                                  <a:pt x="11465" y="11305"/>
                                  <a:pt x="11500" y="11392"/>
                                </a:cubicBezTo>
                                <a:cubicBezTo>
                                  <a:pt x="11511" y="11413"/>
                                  <a:pt x="11518" y="11436"/>
                                  <a:pt x="11522" y="11457"/>
                                </a:cubicBezTo>
                                <a:cubicBezTo>
                                  <a:pt x="11035" y="11500"/>
                                  <a:pt x="10544" y="11548"/>
                                  <a:pt x="10061" y="11629"/>
                                </a:cubicBezTo>
                                <a:cubicBezTo>
                                  <a:pt x="10064" y="11598"/>
                                  <a:pt x="10068" y="11571"/>
                                  <a:pt x="10071" y="11544"/>
                                </a:cubicBezTo>
                                <a:close/>
                                <a:moveTo>
                                  <a:pt x="11608" y="11858"/>
                                </a:moveTo>
                                <a:cubicBezTo>
                                  <a:pt x="11586" y="12169"/>
                                  <a:pt x="11131" y="12182"/>
                                  <a:pt x="10888" y="12213"/>
                                </a:cubicBezTo>
                                <a:cubicBezTo>
                                  <a:pt x="10644" y="12243"/>
                                  <a:pt x="10215" y="12338"/>
                                  <a:pt x="10100" y="12054"/>
                                </a:cubicBezTo>
                                <a:cubicBezTo>
                                  <a:pt x="10068" y="11973"/>
                                  <a:pt x="10071" y="11885"/>
                                  <a:pt x="10071" y="11801"/>
                                </a:cubicBezTo>
                                <a:cubicBezTo>
                                  <a:pt x="10071" y="11764"/>
                                  <a:pt x="10068" y="11727"/>
                                  <a:pt x="10068" y="11689"/>
                                </a:cubicBezTo>
                                <a:cubicBezTo>
                                  <a:pt x="10555" y="11605"/>
                                  <a:pt x="11049" y="11561"/>
                                  <a:pt x="11543" y="11514"/>
                                </a:cubicBezTo>
                                <a:cubicBezTo>
                                  <a:pt x="11550" y="11544"/>
                                  <a:pt x="11558" y="11575"/>
                                  <a:pt x="11565" y="11605"/>
                                </a:cubicBezTo>
                                <a:cubicBezTo>
                                  <a:pt x="11583" y="11686"/>
                                  <a:pt x="11611" y="11774"/>
                                  <a:pt x="11608" y="11858"/>
                                </a:cubicBezTo>
                                <a:close/>
                                <a:moveTo>
                                  <a:pt x="11593" y="20415"/>
                                </a:moveTo>
                                <a:cubicBezTo>
                                  <a:pt x="11583" y="20371"/>
                                  <a:pt x="11572" y="20321"/>
                                  <a:pt x="11547" y="20280"/>
                                </a:cubicBezTo>
                                <a:cubicBezTo>
                                  <a:pt x="11500" y="20203"/>
                                  <a:pt x="11411" y="20186"/>
                                  <a:pt x="11321" y="20179"/>
                                </a:cubicBezTo>
                                <a:cubicBezTo>
                                  <a:pt x="11207" y="20169"/>
                                  <a:pt x="11092" y="20165"/>
                                  <a:pt x="10981" y="20176"/>
                                </a:cubicBezTo>
                                <a:cubicBezTo>
                                  <a:pt x="10823" y="20196"/>
                                  <a:pt x="10662" y="20206"/>
                                  <a:pt x="10505" y="20233"/>
                                </a:cubicBezTo>
                                <a:cubicBezTo>
                                  <a:pt x="10401" y="20250"/>
                                  <a:pt x="10301" y="20277"/>
                                  <a:pt x="10200" y="20314"/>
                                </a:cubicBezTo>
                                <a:cubicBezTo>
                                  <a:pt x="10125" y="20341"/>
                                  <a:pt x="10043" y="20371"/>
                                  <a:pt x="10014" y="20449"/>
                                </a:cubicBezTo>
                                <a:cubicBezTo>
                                  <a:pt x="9982" y="20527"/>
                                  <a:pt x="10000" y="20631"/>
                                  <a:pt x="10003" y="20712"/>
                                </a:cubicBezTo>
                                <a:cubicBezTo>
                                  <a:pt x="10003" y="20807"/>
                                  <a:pt x="10000" y="20905"/>
                                  <a:pt x="10028" y="20996"/>
                                </a:cubicBezTo>
                                <a:cubicBezTo>
                                  <a:pt x="10136" y="21330"/>
                                  <a:pt x="10594" y="21249"/>
                                  <a:pt x="10874" y="21215"/>
                                </a:cubicBezTo>
                                <a:cubicBezTo>
                                  <a:pt x="11146" y="21181"/>
                                  <a:pt x="11601" y="21171"/>
                                  <a:pt x="11665" y="20847"/>
                                </a:cubicBezTo>
                                <a:cubicBezTo>
                                  <a:pt x="11683" y="20759"/>
                                  <a:pt x="11662" y="20672"/>
                                  <a:pt x="11640" y="20587"/>
                                </a:cubicBezTo>
                                <a:cubicBezTo>
                                  <a:pt x="11626" y="20527"/>
                                  <a:pt x="11608" y="20473"/>
                                  <a:pt x="11593" y="20415"/>
                                </a:cubicBezTo>
                                <a:close/>
                                <a:moveTo>
                                  <a:pt x="10071" y="20483"/>
                                </a:moveTo>
                                <a:cubicBezTo>
                                  <a:pt x="10096" y="20395"/>
                                  <a:pt x="10229" y="20368"/>
                                  <a:pt x="10308" y="20344"/>
                                </a:cubicBezTo>
                                <a:cubicBezTo>
                                  <a:pt x="10383" y="20321"/>
                                  <a:pt x="10462" y="20300"/>
                                  <a:pt x="10541" y="20290"/>
                                </a:cubicBezTo>
                                <a:cubicBezTo>
                                  <a:pt x="10687" y="20270"/>
                                  <a:pt x="10838" y="20253"/>
                                  <a:pt x="10988" y="20236"/>
                                </a:cubicBezTo>
                                <a:cubicBezTo>
                                  <a:pt x="11078" y="20230"/>
                                  <a:pt x="11167" y="20230"/>
                                  <a:pt x="11257" y="20236"/>
                                </a:cubicBezTo>
                                <a:cubicBezTo>
                                  <a:pt x="11343" y="20243"/>
                                  <a:pt x="11465" y="20243"/>
                                  <a:pt x="11500" y="20331"/>
                                </a:cubicBezTo>
                                <a:cubicBezTo>
                                  <a:pt x="11511" y="20351"/>
                                  <a:pt x="11518" y="20375"/>
                                  <a:pt x="11522" y="20395"/>
                                </a:cubicBezTo>
                                <a:cubicBezTo>
                                  <a:pt x="11035" y="20439"/>
                                  <a:pt x="10544" y="20486"/>
                                  <a:pt x="10061" y="20567"/>
                                </a:cubicBezTo>
                                <a:cubicBezTo>
                                  <a:pt x="10064" y="20533"/>
                                  <a:pt x="10068" y="20506"/>
                                  <a:pt x="10071" y="20483"/>
                                </a:cubicBezTo>
                                <a:close/>
                                <a:moveTo>
                                  <a:pt x="11608" y="20797"/>
                                </a:moveTo>
                                <a:cubicBezTo>
                                  <a:pt x="11586" y="21107"/>
                                  <a:pt x="11131" y="21121"/>
                                  <a:pt x="10888" y="21151"/>
                                </a:cubicBezTo>
                                <a:cubicBezTo>
                                  <a:pt x="10644" y="21181"/>
                                  <a:pt x="10215" y="21276"/>
                                  <a:pt x="10100" y="20992"/>
                                </a:cubicBezTo>
                                <a:cubicBezTo>
                                  <a:pt x="10068" y="20911"/>
                                  <a:pt x="10071" y="20824"/>
                                  <a:pt x="10071" y="20739"/>
                                </a:cubicBezTo>
                                <a:cubicBezTo>
                                  <a:pt x="10071" y="20702"/>
                                  <a:pt x="10068" y="20665"/>
                                  <a:pt x="10068" y="20628"/>
                                </a:cubicBezTo>
                                <a:cubicBezTo>
                                  <a:pt x="10555" y="20543"/>
                                  <a:pt x="11049" y="20500"/>
                                  <a:pt x="11543" y="20452"/>
                                </a:cubicBezTo>
                                <a:cubicBezTo>
                                  <a:pt x="11550" y="20483"/>
                                  <a:pt x="11558" y="20513"/>
                                  <a:pt x="11565" y="20543"/>
                                </a:cubicBezTo>
                                <a:cubicBezTo>
                                  <a:pt x="11583" y="20621"/>
                                  <a:pt x="11611" y="20709"/>
                                  <a:pt x="11608" y="20797"/>
                                </a:cubicBezTo>
                                <a:close/>
                                <a:moveTo>
                                  <a:pt x="12020" y="11062"/>
                                </a:moveTo>
                                <a:cubicBezTo>
                                  <a:pt x="11959" y="10738"/>
                                  <a:pt x="11876" y="10407"/>
                                  <a:pt x="11740" y="10100"/>
                                </a:cubicBezTo>
                                <a:cubicBezTo>
                                  <a:pt x="11740" y="10096"/>
                                  <a:pt x="11740" y="10093"/>
                                  <a:pt x="11740" y="10086"/>
                                </a:cubicBezTo>
                                <a:cubicBezTo>
                                  <a:pt x="11704" y="9927"/>
                                  <a:pt x="11665" y="9765"/>
                                  <a:pt x="11629" y="9607"/>
                                </a:cubicBezTo>
                                <a:cubicBezTo>
                                  <a:pt x="11601" y="9478"/>
                                  <a:pt x="11565" y="9350"/>
                                  <a:pt x="11439" y="9273"/>
                                </a:cubicBezTo>
                                <a:cubicBezTo>
                                  <a:pt x="11296" y="9181"/>
                                  <a:pt x="10881" y="9121"/>
                                  <a:pt x="10852" y="9354"/>
                                </a:cubicBezTo>
                                <a:cubicBezTo>
                                  <a:pt x="10823" y="9354"/>
                                  <a:pt x="10798" y="9357"/>
                                  <a:pt x="10770" y="9360"/>
                                </a:cubicBezTo>
                                <a:cubicBezTo>
                                  <a:pt x="10763" y="9360"/>
                                  <a:pt x="10752" y="9364"/>
                                  <a:pt x="10745" y="9364"/>
                                </a:cubicBezTo>
                                <a:cubicBezTo>
                                  <a:pt x="10741" y="9266"/>
                                  <a:pt x="10737" y="9158"/>
                                  <a:pt x="10687" y="9073"/>
                                </a:cubicBezTo>
                                <a:cubicBezTo>
                                  <a:pt x="10637" y="8989"/>
                                  <a:pt x="10544" y="8938"/>
                                  <a:pt x="10444" y="8938"/>
                                </a:cubicBezTo>
                                <a:cubicBezTo>
                                  <a:pt x="10344" y="8938"/>
                                  <a:pt x="10250" y="8986"/>
                                  <a:pt x="10225" y="9084"/>
                                </a:cubicBezTo>
                                <a:cubicBezTo>
                                  <a:pt x="10200" y="9192"/>
                                  <a:pt x="10240" y="9313"/>
                                  <a:pt x="10265" y="9421"/>
                                </a:cubicBezTo>
                                <a:cubicBezTo>
                                  <a:pt x="10261" y="9421"/>
                                  <a:pt x="10258" y="9421"/>
                                  <a:pt x="10254" y="9421"/>
                                </a:cubicBezTo>
                                <a:cubicBezTo>
                                  <a:pt x="10218" y="9424"/>
                                  <a:pt x="10186" y="9431"/>
                                  <a:pt x="10150" y="9438"/>
                                </a:cubicBezTo>
                                <a:cubicBezTo>
                                  <a:pt x="10107" y="9327"/>
                                  <a:pt x="9964" y="9323"/>
                                  <a:pt x="9856" y="9343"/>
                                </a:cubicBezTo>
                                <a:cubicBezTo>
                                  <a:pt x="9738" y="9367"/>
                                  <a:pt x="9624" y="9421"/>
                                  <a:pt x="9548" y="9509"/>
                                </a:cubicBezTo>
                                <a:cubicBezTo>
                                  <a:pt x="9462" y="9610"/>
                                  <a:pt x="9459" y="9728"/>
                                  <a:pt x="9466" y="9850"/>
                                </a:cubicBezTo>
                                <a:cubicBezTo>
                                  <a:pt x="9473" y="10019"/>
                                  <a:pt x="9480" y="10184"/>
                                  <a:pt x="9488" y="10353"/>
                                </a:cubicBezTo>
                                <a:cubicBezTo>
                                  <a:pt x="9488" y="10356"/>
                                  <a:pt x="9488" y="10359"/>
                                  <a:pt x="9491" y="10359"/>
                                </a:cubicBezTo>
                                <a:cubicBezTo>
                                  <a:pt x="9452" y="10630"/>
                                  <a:pt x="9455" y="10906"/>
                                  <a:pt x="9466" y="11170"/>
                                </a:cubicBezTo>
                                <a:cubicBezTo>
                                  <a:pt x="9477" y="11372"/>
                                  <a:pt x="9498" y="11571"/>
                                  <a:pt x="9523" y="11770"/>
                                </a:cubicBezTo>
                                <a:cubicBezTo>
                                  <a:pt x="9548" y="11963"/>
                                  <a:pt x="9556" y="12176"/>
                                  <a:pt x="9652" y="12351"/>
                                </a:cubicBezTo>
                                <a:cubicBezTo>
                                  <a:pt x="9813" y="12638"/>
                                  <a:pt x="10190" y="12665"/>
                                  <a:pt x="10498" y="12648"/>
                                </a:cubicBezTo>
                                <a:cubicBezTo>
                                  <a:pt x="10705" y="12638"/>
                                  <a:pt x="10909" y="12604"/>
                                  <a:pt x="11117" y="12581"/>
                                </a:cubicBezTo>
                                <a:cubicBezTo>
                                  <a:pt x="11142" y="12577"/>
                                  <a:pt x="11164" y="12574"/>
                                  <a:pt x="11189" y="12570"/>
                                </a:cubicBezTo>
                                <a:cubicBezTo>
                                  <a:pt x="11504" y="12527"/>
                                  <a:pt x="11909" y="12459"/>
                                  <a:pt x="12073" y="12169"/>
                                </a:cubicBezTo>
                                <a:cubicBezTo>
                                  <a:pt x="12159" y="12020"/>
                                  <a:pt x="12145" y="11845"/>
                                  <a:pt x="12124" y="11683"/>
                                </a:cubicBezTo>
                                <a:cubicBezTo>
                                  <a:pt x="12091" y="11480"/>
                                  <a:pt x="12063" y="11271"/>
                                  <a:pt x="12020" y="11062"/>
                                </a:cubicBezTo>
                                <a:close/>
                                <a:moveTo>
                                  <a:pt x="11221" y="9256"/>
                                </a:moveTo>
                                <a:cubicBezTo>
                                  <a:pt x="11321" y="9269"/>
                                  <a:pt x="11422" y="9310"/>
                                  <a:pt x="11482" y="9391"/>
                                </a:cubicBezTo>
                                <a:cubicBezTo>
                                  <a:pt x="11554" y="9485"/>
                                  <a:pt x="11568" y="9624"/>
                                  <a:pt x="11593" y="9735"/>
                                </a:cubicBezTo>
                                <a:cubicBezTo>
                                  <a:pt x="11604" y="9776"/>
                                  <a:pt x="11611" y="9816"/>
                                  <a:pt x="11622" y="9857"/>
                                </a:cubicBezTo>
                                <a:cubicBezTo>
                                  <a:pt x="11619" y="9850"/>
                                  <a:pt x="11615" y="9846"/>
                                  <a:pt x="11615" y="9840"/>
                                </a:cubicBezTo>
                                <a:cubicBezTo>
                                  <a:pt x="11465" y="9576"/>
                                  <a:pt x="11228" y="9367"/>
                                  <a:pt x="10917" y="9350"/>
                                </a:cubicBezTo>
                                <a:cubicBezTo>
                                  <a:pt x="10938" y="9242"/>
                                  <a:pt x="11135" y="9246"/>
                                  <a:pt x="11221" y="9256"/>
                                </a:cubicBezTo>
                                <a:close/>
                                <a:moveTo>
                                  <a:pt x="10315" y="9043"/>
                                </a:moveTo>
                                <a:cubicBezTo>
                                  <a:pt x="10347" y="9009"/>
                                  <a:pt x="10408" y="8996"/>
                                  <a:pt x="10455" y="8999"/>
                                </a:cubicBezTo>
                                <a:cubicBezTo>
                                  <a:pt x="10659" y="9009"/>
                                  <a:pt x="10673" y="9219"/>
                                  <a:pt x="10680" y="9370"/>
                                </a:cubicBezTo>
                                <a:cubicBezTo>
                                  <a:pt x="10655" y="9374"/>
                                  <a:pt x="10634" y="9377"/>
                                  <a:pt x="10609" y="9381"/>
                                </a:cubicBezTo>
                                <a:cubicBezTo>
                                  <a:pt x="10601" y="9289"/>
                                  <a:pt x="10573" y="9104"/>
                                  <a:pt x="10444" y="9117"/>
                                </a:cubicBezTo>
                                <a:cubicBezTo>
                                  <a:pt x="10322" y="9127"/>
                                  <a:pt x="10379" y="9323"/>
                                  <a:pt x="10408" y="9404"/>
                                </a:cubicBezTo>
                                <a:cubicBezTo>
                                  <a:pt x="10383" y="9408"/>
                                  <a:pt x="10358" y="9411"/>
                                  <a:pt x="10333" y="9411"/>
                                </a:cubicBezTo>
                                <a:cubicBezTo>
                                  <a:pt x="10318" y="9340"/>
                                  <a:pt x="10297" y="9266"/>
                                  <a:pt x="10290" y="9195"/>
                                </a:cubicBezTo>
                                <a:cubicBezTo>
                                  <a:pt x="10283" y="9148"/>
                                  <a:pt x="10279" y="9080"/>
                                  <a:pt x="10315" y="9043"/>
                                </a:cubicBezTo>
                                <a:close/>
                                <a:moveTo>
                                  <a:pt x="10544" y="9387"/>
                                </a:moveTo>
                                <a:cubicBezTo>
                                  <a:pt x="10519" y="9391"/>
                                  <a:pt x="10498" y="9394"/>
                                  <a:pt x="10472" y="9397"/>
                                </a:cubicBezTo>
                                <a:cubicBezTo>
                                  <a:pt x="10462" y="9370"/>
                                  <a:pt x="10401" y="9175"/>
                                  <a:pt x="10472" y="9181"/>
                                </a:cubicBezTo>
                                <a:cubicBezTo>
                                  <a:pt x="10505" y="9185"/>
                                  <a:pt x="10523" y="9256"/>
                                  <a:pt x="10530" y="9276"/>
                                </a:cubicBezTo>
                                <a:cubicBezTo>
                                  <a:pt x="10537" y="9313"/>
                                  <a:pt x="10544" y="9350"/>
                                  <a:pt x="10544" y="9387"/>
                                </a:cubicBezTo>
                                <a:close/>
                                <a:moveTo>
                                  <a:pt x="9552" y="9627"/>
                                </a:moveTo>
                                <a:cubicBezTo>
                                  <a:pt x="9588" y="9536"/>
                                  <a:pt x="9674" y="9472"/>
                                  <a:pt x="9767" y="9435"/>
                                </a:cubicBezTo>
                                <a:cubicBezTo>
                                  <a:pt x="9853" y="9401"/>
                                  <a:pt x="10036" y="9354"/>
                                  <a:pt x="10089" y="9451"/>
                                </a:cubicBezTo>
                                <a:cubicBezTo>
                                  <a:pt x="10003" y="9475"/>
                                  <a:pt x="9928" y="9512"/>
                                  <a:pt x="9853" y="9570"/>
                                </a:cubicBezTo>
                                <a:cubicBezTo>
                                  <a:pt x="9710" y="9681"/>
                                  <a:pt x="9624" y="9836"/>
                                  <a:pt x="9570" y="9998"/>
                                </a:cubicBezTo>
                                <a:cubicBezTo>
                                  <a:pt x="9559" y="10032"/>
                                  <a:pt x="9548" y="10066"/>
                                  <a:pt x="9541" y="10103"/>
                                </a:cubicBezTo>
                                <a:lnTo>
                                  <a:pt x="9538" y="9975"/>
                                </a:lnTo>
                                <a:cubicBezTo>
                                  <a:pt x="9534" y="9863"/>
                                  <a:pt x="9509" y="9732"/>
                                  <a:pt x="9552" y="9627"/>
                                </a:cubicBezTo>
                                <a:close/>
                                <a:moveTo>
                                  <a:pt x="11891" y="12290"/>
                                </a:moveTo>
                                <a:cubicBezTo>
                                  <a:pt x="11762" y="12392"/>
                                  <a:pt x="11593" y="12442"/>
                                  <a:pt x="11429" y="12476"/>
                                </a:cubicBezTo>
                                <a:cubicBezTo>
                                  <a:pt x="11346" y="12493"/>
                                  <a:pt x="11260" y="12506"/>
                                  <a:pt x="11178" y="12520"/>
                                </a:cubicBezTo>
                                <a:cubicBezTo>
                                  <a:pt x="11020" y="12540"/>
                                  <a:pt x="10863" y="12557"/>
                                  <a:pt x="10705" y="12577"/>
                                </a:cubicBezTo>
                                <a:cubicBezTo>
                                  <a:pt x="10447" y="12608"/>
                                  <a:pt x="10139" y="12635"/>
                                  <a:pt x="9899" y="12513"/>
                                </a:cubicBezTo>
                                <a:cubicBezTo>
                                  <a:pt x="9720" y="12422"/>
                                  <a:pt x="9649" y="12246"/>
                                  <a:pt x="9620" y="12064"/>
                                </a:cubicBezTo>
                                <a:cubicBezTo>
                                  <a:pt x="9591" y="11878"/>
                                  <a:pt x="9570" y="11693"/>
                                  <a:pt x="9552" y="11507"/>
                                </a:cubicBezTo>
                                <a:cubicBezTo>
                                  <a:pt x="9516" y="11136"/>
                                  <a:pt x="9502" y="10758"/>
                                  <a:pt x="9552" y="10386"/>
                                </a:cubicBezTo>
                                <a:cubicBezTo>
                                  <a:pt x="9599" y="10046"/>
                                  <a:pt x="9702" y="9634"/>
                                  <a:pt x="10093" y="9509"/>
                                </a:cubicBezTo>
                                <a:cubicBezTo>
                                  <a:pt x="10175" y="9482"/>
                                  <a:pt x="10268" y="9478"/>
                                  <a:pt x="10358" y="9468"/>
                                </a:cubicBezTo>
                                <a:cubicBezTo>
                                  <a:pt x="10458" y="9455"/>
                                  <a:pt x="10562" y="9445"/>
                                  <a:pt x="10662" y="9431"/>
                                </a:cubicBezTo>
                                <a:cubicBezTo>
                                  <a:pt x="10745" y="9421"/>
                                  <a:pt x="10834" y="9401"/>
                                  <a:pt x="10917" y="9408"/>
                                </a:cubicBezTo>
                                <a:cubicBezTo>
                                  <a:pt x="11099" y="9418"/>
                                  <a:pt x="11264" y="9509"/>
                                  <a:pt x="11386" y="9634"/>
                                </a:cubicBezTo>
                                <a:cubicBezTo>
                                  <a:pt x="11522" y="9776"/>
                                  <a:pt x="11608" y="9954"/>
                                  <a:pt x="11683" y="10127"/>
                                </a:cubicBezTo>
                                <a:cubicBezTo>
                                  <a:pt x="11762" y="10312"/>
                                  <a:pt x="11823" y="10501"/>
                                  <a:pt x="11873" y="10694"/>
                                </a:cubicBezTo>
                                <a:cubicBezTo>
                                  <a:pt x="11923" y="10893"/>
                                  <a:pt x="11962" y="11095"/>
                                  <a:pt x="11995" y="11295"/>
                                </a:cubicBezTo>
                                <a:cubicBezTo>
                                  <a:pt x="12023" y="11477"/>
                                  <a:pt x="12059" y="11659"/>
                                  <a:pt x="12070" y="11841"/>
                                </a:cubicBezTo>
                                <a:cubicBezTo>
                                  <a:pt x="12081" y="12017"/>
                                  <a:pt x="12034" y="12176"/>
                                  <a:pt x="11891" y="12290"/>
                                </a:cubicBezTo>
                                <a:close/>
                                <a:moveTo>
                                  <a:pt x="10121" y="1975"/>
                                </a:moveTo>
                                <a:cubicBezTo>
                                  <a:pt x="10315" y="1958"/>
                                  <a:pt x="10508" y="1927"/>
                                  <a:pt x="10702" y="1904"/>
                                </a:cubicBezTo>
                                <a:cubicBezTo>
                                  <a:pt x="10891" y="1880"/>
                                  <a:pt x="11081" y="1860"/>
                                  <a:pt x="11271" y="1836"/>
                                </a:cubicBezTo>
                                <a:cubicBezTo>
                                  <a:pt x="11558" y="1796"/>
                                  <a:pt x="11386" y="1435"/>
                                  <a:pt x="11332" y="1286"/>
                                </a:cubicBezTo>
                                <a:cubicBezTo>
                                  <a:pt x="11268" y="1117"/>
                                  <a:pt x="11207" y="868"/>
                                  <a:pt x="10988" y="824"/>
                                </a:cubicBezTo>
                                <a:cubicBezTo>
                                  <a:pt x="10773" y="790"/>
                                  <a:pt x="10551" y="797"/>
                                  <a:pt x="10340" y="851"/>
                                </a:cubicBezTo>
                                <a:cubicBezTo>
                                  <a:pt x="10250" y="874"/>
                                  <a:pt x="10143" y="905"/>
                                  <a:pt x="10075" y="965"/>
                                </a:cubicBezTo>
                                <a:cubicBezTo>
                                  <a:pt x="9921" y="1104"/>
                                  <a:pt x="9928" y="1350"/>
                                  <a:pt x="9914" y="1532"/>
                                </a:cubicBezTo>
                                <a:cubicBezTo>
                                  <a:pt x="9907" y="1641"/>
                                  <a:pt x="9878" y="1765"/>
                                  <a:pt x="9932" y="1867"/>
                                </a:cubicBezTo>
                                <a:cubicBezTo>
                                  <a:pt x="9967" y="1941"/>
                                  <a:pt x="10039" y="1981"/>
                                  <a:pt x="10121" y="1975"/>
                                </a:cubicBezTo>
                                <a:close/>
                                <a:moveTo>
                                  <a:pt x="9967" y="1661"/>
                                </a:moveTo>
                                <a:cubicBezTo>
                                  <a:pt x="9975" y="1553"/>
                                  <a:pt x="9985" y="1445"/>
                                  <a:pt x="9996" y="1337"/>
                                </a:cubicBezTo>
                                <a:cubicBezTo>
                                  <a:pt x="10007" y="1252"/>
                                  <a:pt x="10018" y="1168"/>
                                  <a:pt x="10057" y="1090"/>
                                </a:cubicBezTo>
                                <a:cubicBezTo>
                                  <a:pt x="10114" y="986"/>
                                  <a:pt x="10211" y="952"/>
                                  <a:pt x="10322" y="918"/>
                                </a:cubicBezTo>
                                <a:cubicBezTo>
                                  <a:pt x="10533" y="857"/>
                                  <a:pt x="10759" y="851"/>
                                  <a:pt x="10977" y="884"/>
                                </a:cubicBezTo>
                                <a:cubicBezTo>
                                  <a:pt x="11157" y="922"/>
                                  <a:pt x="11210" y="1144"/>
                                  <a:pt x="11264" y="1286"/>
                                </a:cubicBezTo>
                                <a:cubicBezTo>
                                  <a:pt x="11282" y="1340"/>
                                  <a:pt x="11336" y="1445"/>
                                  <a:pt x="11357" y="1543"/>
                                </a:cubicBezTo>
                                <a:cubicBezTo>
                                  <a:pt x="10891" y="1586"/>
                                  <a:pt x="10422" y="1630"/>
                                  <a:pt x="9960" y="1708"/>
                                </a:cubicBezTo>
                                <a:cubicBezTo>
                                  <a:pt x="9967" y="1691"/>
                                  <a:pt x="9967" y="1678"/>
                                  <a:pt x="9967" y="1661"/>
                                </a:cubicBezTo>
                                <a:close/>
                                <a:moveTo>
                                  <a:pt x="9971" y="1769"/>
                                </a:moveTo>
                                <a:cubicBezTo>
                                  <a:pt x="10437" y="1688"/>
                                  <a:pt x="10906" y="1644"/>
                                  <a:pt x="11375" y="1603"/>
                                </a:cubicBezTo>
                                <a:cubicBezTo>
                                  <a:pt x="11386" y="1691"/>
                                  <a:pt x="11364" y="1762"/>
                                  <a:pt x="11268" y="1776"/>
                                </a:cubicBezTo>
                                <a:cubicBezTo>
                                  <a:pt x="11103" y="1799"/>
                                  <a:pt x="10934" y="1816"/>
                                  <a:pt x="10766" y="1836"/>
                                </a:cubicBezTo>
                                <a:cubicBezTo>
                                  <a:pt x="10566" y="1860"/>
                                  <a:pt x="10365" y="1884"/>
                                  <a:pt x="10161" y="1911"/>
                                </a:cubicBezTo>
                                <a:cubicBezTo>
                                  <a:pt x="10147" y="1911"/>
                                  <a:pt x="10132" y="1914"/>
                                  <a:pt x="10118" y="1914"/>
                                </a:cubicBezTo>
                                <a:cubicBezTo>
                                  <a:pt x="10018" y="1921"/>
                                  <a:pt x="9982" y="1846"/>
                                  <a:pt x="9971" y="1769"/>
                                </a:cubicBezTo>
                                <a:close/>
                                <a:moveTo>
                                  <a:pt x="10121" y="10910"/>
                                </a:moveTo>
                                <a:cubicBezTo>
                                  <a:pt x="10315" y="10893"/>
                                  <a:pt x="10508" y="10862"/>
                                  <a:pt x="10702" y="10839"/>
                                </a:cubicBezTo>
                                <a:cubicBezTo>
                                  <a:pt x="10891" y="10815"/>
                                  <a:pt x="11081" y="10795"/>
                                  <a:pt x="11271" y="10771"/>
                                </a:cubicBezTo>
                                <a:cubicBezTo>
                                  <a:pt x="11558" y="10731"/>
                                  <a:pt x="11386" y="10370"/>
                                  <a:pt x="11332" y="10221"/>
                                </a:cubicBezTo>
                                <a:cubicBezTo>
                                  <a:pt x="11268" y="10052"/>
                                  <a:pt x="11207" y="9803"/>
                                  <a:pt x="10988" y="9759"/>
                                </a:cubicBezTo>
                                <a:cubicBezTo>
                                  <a:pt x="10773" y="9725"/>
                                  <a:pt x="10551" y="9732"/>
                                  <a:pt x="10340" y="9786"/>
                                </a:cubicBezTo>
                                <a:cubicBezTo>
                                  <a:pt x="10250" y="9809"/>
                                  <a:pt x="10143" y="9840"/>
                                  <a:pt x="10075" y="9900"/>
                                </a:cubicBezTo>
                                <a:cubicBezTo>
                                  <a:pt x="9921" y="10039"/>
                                  <a:pt x="9928" y="10285"/>
                                  <a:pt x="9914" y="10468"/>
                                </a:cubicBezTo>
                                <a:cubicBezTo>
                                  <a:pt x="9907" y="10576"/>
                                  <a:pt x="9878" y="10700"/>
                                  <a:pt x="9932" y="10802"/>
                                </a:cubicBezTo>
                                <a:cubicBezTo>
                                  <a:pt x="9967" y="10876"/>
                                  <a:pt x="10039" y="10916"/>
                                  <a:pt x="10121" y="10910"/>
                                </a:cubicBezTo>
                                <a:close/>
                                <a:moveTo>
                                  <a:pt x="9967" y="10599"/>
                                </a:moveTo>
                                <a:cubicBezTo>
                                  <a:pt x="9975" y="10491"/>
                                  <a:pt x="9985" y="10383"/>
                                  <a:pt x="9996" y="10275"/>
                                </a:cubicBezTo>
                                <a:cubicBezTo>
                                  <a:pt x="10007" y="10191"/>
                                  <a:pt x="10018" y="10106"/>
                                  <a:pt x="10057" y="10029"/>
                                </a:cubicBezTo>
                                <a:cubicBezTo>
                                  <a:pt x="10114" y="9924"/>
                                  <a:pt x="10211" y="9890"/>
                                  <a:pt x="10322" y="9857"/>
                                </a:cubicBezTo>
                                <a:cubicBezTo>
                                  <a:pt x="10533" y="9796"/>
                                  <a:pt x="10759" y="9789"/>
                                  <a:pt x="10977" y="9823"/>
                                </a:cubicBezTo>
                                <a:cubicBezTo>
                                  <a:pt x="11157" y="9860"/>
                                  <a:pt x="11210" y="10083"/>
                                  <a:pt x="11264" y="10224"/>
                                </a:cubicBezTo>
                                <a:cubicBezTo>
                                  <a:pt x="11282" y="10278"/>
                                  <a:pt x="11336" y="10383"/>
                                  <a:pt x="11357" y="10481"/>
                                </a:cubicBezTo>
                                <a:cubicBezTo>
                                  <a:pt x="10891" y="10525"/>
                                  <a:pt x="10422" y="10569"/>
                                  <a:pt x="9960" y="10646"/>
                                </a:cubicBezTo>
                                <a:cubicBezTo>
                                  <a:pt x="9967" y="10626"/>
                                  <a:pt x="9967" y="10613"/>
                                  <a:pt x="9967" y="10599"/>
                                </a:cubicBezTo>
                                <a:close/>
                                <a:moveTo>
                                  <a:pt x="9971" y="10704"/>
                                </a:moveTo>
                                <a:cubicBezTo>
                                  <a:pt x="10437" y="10623"/>
                                  <a:pt x="10906" y="10579"/>
                                  <a:pt x="11375" y="10538"/>
                                </a:cubicBezTo>
                                <a:cubicBezTo>
                                  <a:pt x="11386" y="10626"/>
                                  <a:pt x="11364" y="10697"/>
                                  <a:pt x="11268" y="10711"/>
                                </a:cubicBezTo>
                                <a:cubicBezTo>
                                  <a:pt x="11103" y="10734"/>
                                  <a:pt x="10934" y="10751"/>
                                  <a:pt x="10766" y="10771"/>
                                </a:cubicBezTo>
                                <a:cubicBezTo>
                                  <a:pt x="10566" y="10795"/>
                                  <a:pt x="10365" y="10819"/>
                                  <a:pt x="10161" y="10846"/>
                                </a:cubicBezTo>
                                <a:cubicBezTo>
                                  <a:pt x="10147" y="10846"/>
                                  <a:pt x="10132" y="10849"/>
                                  <a:pt x="10118" y="10849"/>
                                </a:cubicBezTo>
                                <a:cubicBezTo>
                                  <a:pt x="10018" y="10856"/>
                                  <a:pt x="9982" y="10781"/>
                                  <a:pt x="9971" y="10704"/>
                                </a:cubicBezTo>
                                <a:close/>
                                <a:moveTo>
                                  <a:pt x="12020" y="2123"/>
                                </a:moveTo>
                                <a:cubicBezTo>
                                  <a:pt x="11959" y="1799"/>
                                  <a:pt x="11876" y="1468"/>
                                  <a:pt x="11740" y="1161"/>
                                </a:cubicBezTo>
                                <a:cubicBezTo>
                                  <a:pt x="11740" y="1158"/>
                                  <a:pt x="11740" y="1154"/>
                                  <a:pt x="11740" y="1148"/>
                                </a:cubicBezTo>
                                <a:cubicBezTo>
                                  <a:pt x="11704" y="989"/>
                                  <a:pt x="11665" y="827"/>
                                  <a:pt x="11629" y="668"/>
                                </a:cubicBezTo>
                                <a:cubicBezTo>
                                  <a:pt x="11601" y="540"/>
                                  <a:pt x="11565" y="412"/>
                                  <a:pt x="11439" y="334"/>
                                </a:cubicBezTo>
                                <a:cubicBezTo>
                                  <a:pt x="11296" y="243"/>
                                  <a:pt x="10881" y="182"/>
                                  <a:pt x="10852" y="415"/>
                                </a:cubicBezTo>
                                <a:cubicBezTo>
                                  <a:pt x="10823" y="415"/>
                                  <a:pt x="10798" y="419"/>
                                  <a:pt x="10770" y="422"/>
                                </a:cubicBezTo>
                                <a:cubicBezTo>
                                  <a:pt x="10763" y="422"/>
                                  <a:pt x="10752" y="425"/>
                                  <a:pt x="10745" y="425"/>
                                </a:cubicBezTo>
                                <a:cubicBezTo>
                                  <a:pt x="10741" y="327"/>
                                  <a:pt x="10737" y="219"/>
                                  <a:pt x="10687" y="135"/>
                                </a:cubicBezTo>
                                <a:cubicBezTo>
                                  <a:pt x="10637" y="51"/>
                                  <a:pt x="10544" y="0"/>
                                  <a:pt x="10444" y="0"/>
                                </a:cubicBezTo>
                                <a:cubicBezTo>
                                  <a:pt x="10344" y="0"/>
                                  <a:pt x="10250" y="47"/>
                                  <a:pt x="10225" y="145"/>
                                </a:cubicBezTo>
                                <a:cubicBezTo>
                                  <a:pt x="10200" y="253"/>
                                  <a:pt x="10240" y="375"/>
                                  <a:pt x="10265" y="483"/>
                                </a:cubicBezTo>
                                <a:cubicBezTo>
                                  <a:pt x="10261" y="483"/>
                                  <a:pt x="10258" y="483"/>
                                  <a:pt x="10254" y="483"/>
                                </a:cubicBezTo>
                                <a:cubicBezTo>
                                  <a:pt x="10218" y="486"/>
                                  <a:pt x="10186" y="493"/>
                                  <a:pt x="10150" y="500"/>
                                </a:cubicBezTo>
                                <a:cubicBezTo>
                                  <a:pt x="10107" y="388"/>
                                  <a:pt x="9964" y="385"/>
                                  <a:pt x="9856" y="405"/>
                                </a:cubicBezTo>
                                <a:cubicBezTo>
                                  <a:pt x="9738" y="429"/>
                                  <a:pt x="9624" y="483"/>
                                  <a:pt x="9548" y="570"/>
                                </a:cubicBezTo>
                                <a:cubicBezTo>
                                  <a:pt x="9462" y="672"/>
                                  <a:pt x="9459" y="790"/>
                                  <a:pt x="9466" y="911"/>
                                </a:cubicBezTo>
                                <a:cubicBezTo>
                                  <a:pt x="9473" y="1080"/>
                                  <a:pt x="9480" y="1246"/>
                                  <a:pt x="9488" y="1414"/>
                                </a:cubicBezTo>
                                <a:cubicBezTo>
                                  <a:pt x="9488" y="1418"/>
                                  <a:pt x="9488" y="1421"/>
                                  <a:pt x="9491" y="1421"/>
                                </a:cubicBezTo>
                                <a:cubicBezTo>
                                  <a:pt x="9452" y="1691"/>
                                  <a:pt x="9455" y="1968"/>
                                  <a:pt x="9466" y="2231"/>
                                </a:cubicBezTo>
                                <a:cubicBezTo>
                                  <a:pt x="9477" y="2434"/>
                                  <a:pt x="9498" y="2633"/>
                                  <a:pt x="9523" y="2832"/>
                                </a:cubicBezTo>
                                <a:cubicBezTo>
                                  <a:pt x="9548" y="3024"/>
                                  <a:pt x="9556" y="3237"/>
                                  <a:pt x="9652" y="3413"/>
                                </a:cubicBezTo>
                                <a:cubicBezTo>
                                  <a:pt x="9813" y="3700"/>
                                  <a:pt x="10190" y="3727"/>
                                  <a:pt x="10498" y="3710"/>
                                </a:cubicBezTo>
                                <a:cubicBezTo>
                                  <a:pt x="10705" y="3700"/>
                                  <a:pt x="10909" y="3666"/>
                                  <a:pt x="11117" y="3642"/>
                                </a:cubicBezTo>
                                <a:cubicBezTo>
                                  <a:pt x="11142" y="3639"/>
                                  <a:pt x="11164" y="3635"/>
                                  <a:pt x="11189" y="3632"/>
                                </a:cubicBezTo>
                                <a:cubicBezTo>
                                  <a:pt x="11504" y="3588"/>
                                  <a:pt x="11909" y="3521"/>
                                  <a:pt x="12073" y="3230"/>
                                </a:cubicBezTo>
                                <a:cubicBezTo>
                                  <a:pt x="12159" y="3082"/>
                                  <a:pt x="12145" y="2906"/>
                                  <a:pt x="12124" y="2744"/>
                                </a:cubicBezTo>
                                <a:cubicBezTo>
                                  <a:pt x="12091" y="2545"/>
                                  <a:pt x="12063" y="2332"/>
                                  <a:pt x="12020" y="2123"/>
                                </a:cubicBezTo>
                                <a:close/>
                                <a:moveTo>
                                  <a:pt x="11221" y="321"/>
                                </a:moveTo>
                                <a:cubicBezTo>
                                  <a:pt x="11321" y="334"/>
                                  <a:pt x="11422" y="375"/>
                                  <a:pt x="11482" y="456"/>
                                </a:cubicBezTo>
                                <a:cubicBezTo>
                                  <a:pt x="11554" y="550"/>
                                  <a:pt x="11568" y="689"/>
                                  <a:pt x="11593" y="800"/>
                                </a:cubicBezTo>
                                <a:cubicBezTo>
                                  <a:pt x="11604" y="841"/>
                                  <a:pt x="11611" y="881"/>
                                  <a:pt x="11622" y="922"/>
                                </a:cubicBezTo>
                                <a:cubicBezTo>
                                  <a:pt x="11619" y="915"/>
                                  <a:pt x="11615" y="911"/>
                                  <a:pt x="11615" y="905"/>
                                </a:cubicBezTo>
                                <a:cubicBezTo>
                                  <a:pt x="11465" y="641"/>
                                  <a:pt x="11228" y="432"/>
                                  <a:pt x="10917" y="415"/>
                                </a:cubicBezTo>
                                <a:cubicBezTo>
                                  <a:pt x="10938" y="307"/>
                                  <a:pt x="11135" y="311"/>
                                  <a:pt x="11221" y="321"/>
                                </a:cubicBezTo>
                                <a:close/>
                                <a:moveTo>
                                  <a:pt x="10315" y="105"/>
                                </a:moveTo>
                                <a:cubicBezTo>
                                  <a:pt x="10347" y="71"/>
                                  <a:pt x="10408" y="57"/>
                                  <a:pt x="10455" y="61"/>
                                </a:cubicBezTo>
                                <a:cubicBezTo>
                                  <a:pt x="10659" y="71"/>
                                  <a:pt x="10673" y="280"/>
                                  <a:pt x="10680" y="432"/>
                                </a:cubicBezTo>
                                <a:cubicBezTo>
                                  <a:pt x="10655" y="435"/>
                                  <a:pt x="10634" y="439"/>
                                  <a:pt x="10609" y="442"/>
                                </a:cubicBezTo>
                                <a:cubicBezTo>
                                  <a:pt x="10601" y="351"/>
                                  <a:pt x="10573" y="165"/>
                                  <a:pt x="10444" y="179"/>
                                </a:cubicBezTo>
                                <a:cubicBezTo>
                                  <a:pt x="10322" y="189"/>
                                  <a:pt x="10379" y="385"/>
                                  <a:pt x="10408" y="466"/>
                                </a:cubicBezTo>
                                <a:cubicBezTo>
                                  <a:pt x="10383" y="469"/>
                                  <a:pt x="10358" y="473"/>
                                  <a:pt x="10333" y="473"/>
                                </a:cubicBezTo>
                                <a:cubicBezTo>
                                  <a:pt x="10318" y="402"/>
                                  <a:pt x="10297" y="327"/>
                                  <a:pt x="10290" y="257"/>
                                </a:cubicBezTo>
                                <a:cubicBezTo>
                                  <a:pt x="10283" y="209"/>
                                  <a:pt x="10279" y="145"/>
                                  <a:pt x="10315" y="105"/>
                                </a:cubicBezTo>
                                <a:close/>
                                <a:moveTo>
                                  <a:pt x="10544" y="452"/>
                                </a:moveTo>
                                <a:cubicBezTo>
                                  <a:pt x="10519" y="456"/>
                                  <a:pt x="10498" y="459"/>
                                  <a:pt x="10472" y="462"/>
                                </a:cubicBezTo>
                                <a:cubicBezTo>
                                  <a:pt x="10462" y="435"/>
                                  <a:pt x="10401" y="240"/>
                                  <a:pt x="10472" y="246"/>
                                </a:cubicBezTo>
                                <a:cubicBezTo>
                                  <a:pt x="10505" y="250"/>
                                  <a:pt x="10523" y="321"/>
                                  <a:pt x="10530" y="341"/>
                                </a:cubicBezTo>
                                <a:cubicBezTo>
                                  <a:pt x="10537" y="378"/>
                                  <a:pt x="10544" y="415"/>
                                  <a:pt x="10544" y="452"/>
                                </a:cubicBezTo>
                                <a:close/>
                                <a:moveTo>
                                  <a:pt x="9552" y="689"/>
                                </a:moveTo>
                                <a:cubicBezTo>
                                  <a:pt x="9588" y="597"/>
                                  <a:pt x="9674" y="533"/>
                                  <a:pt x="9767" y="496"/>
                                </a:cubicBezTo>
                                <a:cubicBezTo>
                                  <a:pt x="9853" y="462"/>
                                  <a:pt x="10036" y="415"/>
                                  <a:pt x="10089" y="513"/>
                                </a:cubicBezTo>
                                <a:cubicBezTo>
                                  <a:pt x="10003" y="537"/>
                                  <a:pt x="9928" y="574"/>
                                  <a:pt x="9853" y="631"/>
                                </a:cubicBezTo>
                                <a:cubicBezTo>
                                  <a:pt x="9710" y="743"/>
                                  <a:pt x="9624" y="898"/>
                                  <a:pt x="9570" y="1060"/>
                                </a:cubicBezTo>
                                <a:cubicBezTo>
                                  <a:pt x="9559" y="1094"/>
                                  <a:pt x="9548" y="1127"/>
                                  <a:pt x="9541" y="1165"/>
                                </a:cubicBezTo>
                                <a:lnTo>
                                  <a:pt x="9538" y="1036"/>
                                </a:lnTo>
                                <a:cubicBezTo>
                                  <a:pt x="9534" y="928"/>
                                  <a:pt x="9509" y="797"/>
                                  <a:pt x="9552" y="689"/>
                                </a:cubicBezTo>
                                <a:close/>
                                <a:moveTo>
                                  <a:pt x="11891" y="3352"/>
                                </a:moveTo>
                                <a:cubicBezTo>
                                  <a:pt x="11762" y="3453"/>
                                  <a:pt x="11593" y="3504"/>
                                  <a:pt x="11429" y="3538"/>
                                </a:cubicBezTo>
                                <a:cubicBezTo>
                                  <a:pt x="11346" y="3554"/>
                                  <a:pt x="11260" y="3568"/>
                                  <a:pt x="11178" y="3581"/>
                                </a:cubicBezTo>
                                <a:cubicBezTo>
                                  <a:pt x="11020" y="3602"/>
                                  <a:pt x="10863" y="3619"/>
                                  <a:pt x="10705" y="3639"/>
                                </a:cubicBezTo>
                                <a:cubicBezTo>
                                  <a:pt x="10447" y="3669"/>
                                  <a:pt x="10139" y="3696"/>
                                  <a:pt x="9899" y="3575"/>
                                </a:cubicBezTo>
                                <a:cubicBezTo>
                                  <a:pt x="9720" y="3484"/>
                                  <a:pt x="9649" y="3308"/>
                                  <a:pt x="9620" y="3126"/>
                                </a:cubicBezTo>
                                <a:cubicBezTo>
                                  <a:pt x="9591" y="2940"/>
                                  <a:pt x="9570" y="2754"/>
                                  <a:pt x="9552" y="2569"/>
                                </a:cubicBezTo>
                                <a:cubicBezTo>
                                  <a:pt x="9516" y="2197"/>
                                  <a:pt x="9502" y="1819"/>
                                  <a:pt x="9552" y="1448"/>
                                </a:cubicBezTo>
                                <a:cubicBezTo>
                                  <a:pt x="9599" y="1107"/>
                                  <a:pt x="9702" y="695"/>
                                  <a:pt x="10093" y="570"/>
                                </a:cubicBezTo>
                                <a:cubicBezTo>
                                  <a:pt x="10175" y="543"/>
                                  <a:pt x="10268" y="540"/>
                                  <a:pt x="10358" y="530"/>
                                </a:cubicBezTo>
                                <a:cubicBezTo>
                                  <a:pt x="10458" y="516"/>
                                  <a:pt x="10562" y="506"/>
                                  <a:pt x="10662" y="493"/>
                                </a:cubicBezTo>
                                <a:cubicBezTo>
                                  <a:pt x="10745" y="483"/>
                                  <a:pt x="10834" y="462"/>
                                  <a:pt x="10917" y="469"/>
                                </a:cubicBezTo>
                                <a:cubicBezTo>
                                  <a:pt x="11099" y="479"/>
                                  <a:pt x="11264" y="570"/>
                                  <a:pt x="11386" y="695"/>
                                </a:cubicBezTo>
                                <a:cubicBezTo>
                                  <a:pt x="11522" y="837"/>
                                  <a:pt x="11608" y="1016"/>
                                  <a:pt x="11683" y="1188"/>
                                </a:cubicBezTo>
                                <a:cubicBezTo>
                                  <a:pt x="11762" y="1374"/>
                                  <a:pt x="11823" y="1563"/>
                                  <a:pt x="11873" y="1755"/>
                                </a:cubicBezTo>
                                <a:cubicBezTo>
                                  <a:pt x="11923" y="1954"/>
                                  <a:pt x="11962" y="2157"/>
                                  <a:pt x="11995" y="2356"/>
                                </a:cubicBezTo>
                                <a:cubicBezTo>
                                  <a:pt x="12023" y="2538"/>
                                  <a:pt x="12059" y="2721"/>
                                  <a:pt x="12070" y="2903"/>
                                </a:cubicBezTo>
                                <a:cubicBezTo>
                                  <a:pt x="12081" y="3078"/>
                                  <a:pt x="12034" y="3241"/>
                                  <a:pt x="11891" y="3352"/>
                                </a:cubicBezTo>
                                <a:close/>
                                <a:moveTo>
                                  <a:pt x="12020" y="19997"/>
                                </a:moveTo>
                                <a:cubicBezTo>
                                  <a:pt x="11959" y="19673"/>
                                  <a:pt x="11876" y="19342"/>
                                  <a:pt x="11740" y="19035"/>
                                </a:cubicBezTo>
                                <a:cubicBezTo>
                                  <a:pt x="11740" y="19031"/>
                                  <a:pt x="11740" y="19028"/>
                                  <a:pt x="11740" y="19021"/>
                                </a:cubicBezTo>
                                <a:cubicBezTo>
                                  <a:pt x="11704" y="18862"/>
                                  <a:pt x="11665" y="18700"/>
                                  <a:pt x="11629" y="18542"/>
                                </a:cubicBezTo>
                                <a:cubicBezTo>
                                  <a:pt x="11601" y="18414"/>
                                  <a:pt x="11565" y="18285"/>
                                  <a:pt x="11439" y="18208"/>
                                </a:cubicBezTo>
                                <a:cubicBezTo>
                                  <a:pt x="11296" y="18116"/>
                                  <a:pt x="10881" y="18056"/>
                                  <a:pt x="10852" y="18289"/>
                                </a:cubicBezTo>
                                <a:cubicBezTo>
                                  <a:pt x="10823" y="18289"/>
                                  <a:pt x="10798" y="18292"/>
                                  <a:pt x="10770" y="18295"/>
                                </a:cubicBezTo>
                                <a:cubicBezTo>
                                  <a:pt x="10763" y="18295"/>
                                  <a:pt x="10752" y="18299"/>
                                  <a:pt x="10745" y="18299"/>
                                </a:cubicBezTo>
                                <a:cubicBezTo>
                                  <a:pt x="10741" y="18201"/>
                                  <a:pt x="10737" y="18093"/>
                                  <a:pt x="10687" y="18008"/>
                                </a:cubicBezTo>
                                <a:cubicBezTo>
                                  <a:pt x="10637" y="17924"/>
                                  <a:pt x="10544" y="17873"/>
                                  <a:pt x="10444" y="17873"/>
                                </a:cubicBezTo>
                                <a:cubicBezTo>
                                  <a:pt x="10344" y="17873"/>
                                  <a:pt x="10250" y="17921"/>
                                  <a:pt x="10225" y="18019"/>
                                </a:cubicBezTo>
                                <a:cubicBezTo>
                                  <a:pt x="10200" y="18127"/>
                                  <a:pt x="10240" y="18248"/>
                                  <a:pt x="10265" y="18356"/>
                                </a:cubicBezTo>
                                <a:cubicBezTo>
                                  <a:pt x="10261" y="18356"/>
                                  <a:pt x="10258" y="18356"/>
                                  <a:pt x="10254" y="18356"/>
                                </a:cubicBezTo>
                                <a:cubicBezTo>
                                  <a:pt x="10218" y="18359"/>
                                  <a:pt x="10186" y="18366"/>
                                  <a:pt x="10150" y="18373"/>
                                </a:cubicBezTo>
                                <a:cubicBezTo>
                                  <a:pt x="10107" y="18262"/>
                                  <a:pt x="9964" y="18258"/>
                                  <a:pt x="9856" y="18278"/>
                                </a:cubicBezTo>
                                <a:cubicBezTo>
                                  <a:pt x="9738" y="18302"/>
                                  <a:pt x="9624" y="18356"/>
                                  <a:pt x="9548" y="18444"/>
                                </a:cubicBezTo>
                                <a:cubicBezTo>
                                  <a:pt x="9462" y="18545"/>
                                  <a:pt x="9459" y="18663"/>
                                  <a:pt x="9466" y="18785"/>
                                </a:cubicBezTo>
                                <a:cubicBezTo>
                                  <a:pt x="9473" y="18954"/>
                                  <a:pt x="9480" y="19119"/>
                                  <a:pt x="9488" y="19288"/>
                                </a:cubicBezTo>
                                <a:cubicBezTo>
                                  <a:pt x="9488" y="19291"/>
                                  <a:pt x="9488" y="19295"/>
                                  <a:pt x="9491" y="19295"/>
                                </a:cubicBezTo>
                                <a:cubicBezTo>
                                  <a:pt x="9452" y="19565"/>
                                  <a:pt x="9455" y="19841"/>
                                  <a:pt x="9466" y="20105"/>
                                </a:cubicBezTo>
                                <a:cubicBezTo>
                                  <a:pt x="9477" y="20307"/>
                                  <a:pt x="9498" y="20506"/>
                                  <a:pt x="9523" y="20705"/>
                                </a:cubicBezTo>
                                <a:cubicBezTo>
                                  <a:pt x="9548" y="20898"/>
                                  <a:pt x="9556" y="21111"/>
                                  <a:pt x="9652" y="21286"/>
                                </a:cubicBezTo>
                                <a:cubicBezTo>
                                  <a:pt x="9813" y="21573"/>
                                  <a:pt x="10190" y="21600"/>
                                  <a:pt x="10498" y="21583"/>
                                </a:cubicBezTo>
                                <a:cubicBezTo>
                                  <a:pt x="10705" y="21573"/>
                                  <a:pt x="10909" y="21539"/>
                                  <a:pt x="11117" y="21516"/>
                                </a:cubicBezTo>
                                <a:cubicBezTo>
                                  <a:pt x="11142" y="21512"/>
                                  <a:pt x="11164" y="21509"/>
                                  <a:pt x="11189" y="21505"/>
                                </a:cubicBezTo>
                                <a:cubicBezTo>
                                  <a:pt x="11504" y="21462"/>
                                  <a:pt x="11909" y="21394"/>
                                  <a:pt x="12073" y="21104"/>
                                </a:cubicBezTo>
                                <a:cubicBezTo>
                                  <a:pt x="12159" y="20955"/>
                                  <a:pt x="12145" y="20780"/>
                                  <a:pt x="12124" y="20618"/>
                                </a:cubicBezTo>
                                <a:cubicBezTo>
                                  <a:pt x="12091" y="20415"/>
                                  <a:pt x="12063" y="20206"/>
                                  <a:pt x="12020" y="19997"/>
                                </a:cubicBezTo>
                                <a:close/>
                                <a:moveTo>
                                  <a:pt x="11221" y="18194"/>
                                </a:moveTo>
                                <a:cubicBezTo>
                                  <a:pt x="11321" y="18208"/>
                                  <a:pt x="11422" y="18248"/>
                                  <a:pt x="11482" y="18329"/>
                                </a:cubicBezTo>
                                <a:cubicBezTo>
                                  <a:pt x="11554" y="18424"/>
                                  <a:pt x="11568" y="18562"/>
                                  <a:pt x="11593" y="18673"/>
                                </a:cubicBezTo>
                                <a:cubicBezTo>
                                  <a:pt x="11604" y="18714"/>
                                  <a:pt x="11611" y="18754"/>
                                  <a:pt x="11622" y="18795"/>
                                </a:cubicBezTo>
                                <a:cubicBezTo>
                                  <a:pt x="11619" y="18788"/>
                                  <a:pt x="11615" y="18785"/>
                                  <a:pt x="11615" y="18778"/>
                                </a:cubicBezTo>
                                <a:cubicBezTo>
                                  <a:pt x="11465" y="18515"/>
                                  <a:pt x="11228" y="18305"/>
                                  <a:pt x="10917" y="18289"/>
                                </a:cubicBezTo>
                                <a:cubicBezTo>
                                  <a:pt x="10938" y="18177"/>
                                  <a:pt x="11135" y="18181"/>
                                  <a:pt x="11221" y="18194"/>
                                </a:cubicBezTo>
                                <a:close/>
                                <a:moveTo>
                                  <a:pt x="10315" y="17978"/>
                                </a:moveTo>
                                <a:cubicBezTo>
                                  <a:pt x="10347" y="17944"/>
                                  <a:pt x="10408" y="17931"/>
                                  <a:pt x="10455" y="17934"/>
                                </a:cubicBezTo>
                                <a:cubicBezTo>
                                  <a:pt x="10659" y="17944"/>
                                  <a:pt x="10673" y="18154"/>
                                  <a:pt x="10680" y="18305"/>
                                </a:cubicBezTo>
                                <a:cubicBezTo>
                                  <a:pt x="10655" y="18309"/>
                                  <a:pt x="10634" y="18312"/>
                                  <a:pt x="10609" y="18316"/>
                                </a:cubicBezTo>
                                <a:cubicBezTo>
                                  <a:pt x="10601" y="18224"/>
                                  <a:pt x="10573" y="18039"/>
                                  <a:pt x="10444" y="18052"/>
                                </a:cubicBezTo>
                                <a:cubicBezTo>
                                  <a:pt x="10322" y="18062"/>
                                  <a:pt x="10379" y="18258"/>
                                  <a:pt x="10408" y="18339"/>
                                </a:cubicBezTo>
                                <a:cubicBezTo>
                                  <a:pt x="10383" y="18343"/>
                                  <a:pt x="10358" y="18346"/>
                                  <a:pt x="10333" y="18346"/>
                                </a:cubicBezTo>
                                <a:cubicBezTo>
                                  <a:pt x="10318" y="18275"/>
                                  <a:pt x="10297" y="18201"/>
                                  <a:pt x="10290" y="18130"/>
                                </a:cubicBezTo>
                                <a:cubicBezTo>
                                  <a:pt x="10283" y="18083"/>
                                  <a:pt x="10279" y="18019"/>
                                  <a:pt x="10315" y="17978"/>
                                </a:cubicBezTo>
                                <a:close/>
                                <a:moveTo>
                                  <a:pt x="10544" y="18326"/>
                                </a:moveTo>
                                <a:cubicBezTo>
                                  <a:pt x="10519" y="18329"/>
                                  <a:pt x="10498" y="18332"/>
                                  <a:pt x="10472" y="18336"/>
                                </a:cubicBezTo>
                                <a:cubicBezTo>
                                  <a:pt x="10462" y="18309"/>
                                  <a:pt x="10401" y="18113"/>
                                  <a:pt x="10472" y="18120"/>
                                </a:cubicBezTo>
                                <a:cubicBezTo>
                                  <a:pt x="10505" y="18123"/>
                                  <a:pt x="10523" y="18194"/>
                                  <a:pt x="10530" y="18214"/>
                                </a:cubicBezTo>
                                <a:cubicBezTo>
                                  <a:pt x="10537" y="18248"/>
                                  <a:pt x="10544" y="18285"/>
                                  <a:pt x="10544" y="18326"/>
                                </a:cubicBezTo>
                                <a:close/>
                                <a:moveTo>
                                  <a:pt x="9552" y="18562"/>
                                </a:moveTo>
                                <a:cubicBezTo>
                                  <a:pt x="9588" y="18471"/>
                                  <a:pt x="9674" y="18407"/>
                                  <a:pt x="9767" y="18370"/>
                                </a:cubicBezTo>
                                <a:cubicBezTo>
                                  <a:pt x="9853" y="18336"/>
                                  <a:pt x="10036" y="18289"/>
                                  <a:pt x="10089" y="18386"/>
                                </a:cubicBezTo>
                                <a:cubicBezTo>
                                  <a:pt x="10003" y="18410"/>
                                  <a:pt x="9928" y="18447"/>
                                  <a:pt x="9853" y="18505"/>
                                </a:cubicBezTo>
                                <a:cubicBezTo>
                                  <a:pt x="9710" y="18616"/>
                                  <a:pt x="9624" y="18771"/>
                                  <a:pt x="9570" y="18933"/>
                                </a:cubicBezTo>
                                <a:cubicBezTo>
                                  <a:pt x="9559" y="18967"/>
                                  <a:pt x="9548" y="19001"/>
                                  <a:pt x="9541" y="19038"/>
                                </a:cubicBezTo>
                                <a:lnTo>
                                  <a:pt x="9538" y="18910"/>
                                </a:lnTo>
                                <a:cubicBezTo>
                                  <a:pt x="9534" y="18798"/>
                                  <a:pt x="9509" y="18670"/>
                                  <a:pt x="9552" y="18562"/>
                                </a:cubicBezTo>
                                <a:close/>
                                <a:moveTo>
                                  <a:pt x="11891" y="21225"/>
                                </a:moveTo>
                                <a:cubicBezTo>
                                  <a:pt x="11762" y="21327"/>
                                  <a:pt x="11593" y="21377"/>
                                  <a:pt x="11429" y="21411"/>
                                </a:cubicBezTo>
                                <a:cubicBezTo>
                                  <a:pt x="11346" y="21428"/>
                                  <a:pt x="11260" y="21441"/>
                                  <a:pt x="11178" y="21455"/>
                                </a:cubicBezTo>
                                <a:cubicBezTo>
                                  <a:pt x="11020" y="21475"/>
                                  <a:pt x="10863" y="21492"/>
                                  <a:pt x="10705" y="21512"/>
                                </a:cubicBezTo>
                                <a:cubicBezTo>
                                  <a:pt x="10447" y="21543"/>
                                  <a:pt x="10139" y="21570"/>
                                  <a:pt x="9899" y="21448"/>
                                </a:cubicBezTo>
                                <a:cubicBezTo>
                                  <a:pt x="9720" y="21357"/>
                                  <a:pt x="9649" y="21181"/>
                                  <a:pt x="9620" y="20999"/>
                                </a:cubicBezTo>
                                <a:cubicBezTo>
                                  <a:pt x="9591" y="20814"/>
                                  <a:pt x="9570" y="20628"/>
                                  <a:pt x="9552" y="20442"/>
                                </a:cubicBezTo>
                                <a:cubicBezTo>
                                  <a:pt x="9516" y="20071"/>
                                  <a:pt x="9502" y="19693"/>
                                  <a:pt x="9552" y="19322"/>
                                </a:cubicBezTo>
                                <a:cubicBezTo>
                                  <a:pt x="9599" y="18981"/>
                                  <a:pt x="9702" y="18569"/>
                                  <a:pt x="10093" y="18444"/>
                                </a:cubicBezTo>
                                <a:cubicBezTo>
                                  <a:pt x="10175" y="18417"/>
                                  <a:pt x="10268" y="18413"/>
                                  <a:pt x="10358" y="18403"/>
                                </a:cubicBezTo>
                                <a:cubicBezTo>
                                  <a:pt x="10458" y="18390"/>
                                  <a:pt x="10562" y="18380"/>
                                  <a:pt x="10662" y="18366"/>
                                </a:cubicBezTo>
                                <a:cubicBezTo>
                                  <a:pt x="10745" y="18356"/>
                                  <a:pt x="10834" y="18336"/>
                                  <a:pt x="10917" y="18343"/>
                                </a:cubicBezTo>
                                <a:cubicBezTo>
                                  <a:pt x="11099" y="18353"/>
                                  <a:pt x="11264" y="18444"/>
                                  <a:pt x="11386" y="18569"/>
                                </a:cubicBezTo>
                                <a:cubicBezTo>
                                  <a:pt x="11522" y="18711"/>
                                  <a:pt x="11608" y="18889"/>
                                  <a:pt x="11683" y="19062"/>
                                </a:cubicBezTo>
                                <a:cubicBezTo>
                                  <a:pt x="11762" y="19247"/>
                                  <a:pt x="11823" y="19436"/>
                                  <a:pt x="11873" y="19629"/>
                                </a:cubicBezTo>
                                <a:cubicBezTo>
                                  <a:pt x="11923" y="19828"/>
                                  <a:pt x="11962" y="20030"/>
                                  <a:pt x="11995" y="20230"/>
                                </a:cubicBezTo>
                                <a:cubicBezTo>
                                  <a:pt x="12023" y="20412"/>
                                  <a:pt x="12059" y="20594"/>
                                  <a:pt x="12070" y="20776"/>
                                </a:cubicBezTo>
                                <a:cubicBezTo>
                                  <a:pt x="12081" y="20952"/>
                                  <a:pt x="12034" y="21114"/>
                                  <a:pt x="11891" y="21225"/>
                                </a:cubicBezTo>
                                <a:close/>
                                <a:moveTo>
                                  <a:pt x="11593" y="2542"/>
                                </a:moveTo>
                                <a:cubicBezTo>
                                  <a:pt x="11583" y="2498"/>
                                  <a:pt x="11572" y="2447"/>
                                  <a:pt x="11547" y="2407"/>
                                </a:cubicBezTo>
                                <a:cubicBezTo>
                                  <a:pt x="11500" y="2329"/>
                                  <a:pt x="11411" y="2312"/>
                                  <a:pt x="11321" y="2305"/>
                                </a:cubicBezTo>
                                <a:cubicBezTo>
                                  <a:pt x="11207" y="2295"/>
                                  <a:pt x="11092" y="2292"/>
                                  <a:pt x="10981" y="2302"/>
                                </a:cubicBezTo>
                                <a:cubicBezTo>
                                  <a:pt x="10823" y="2322"/>
                                  <a:pt x="10662" y="2332"/>
                                  <a:pt x="10505" y="2359"/>
                                </a:cubicBezTo>
                                <a:cubicBezTo>
                                  <a:pt x="10401" y="2376"/>
                                  <a:pt x="10301" y="2403"/>
                                  <a:pt x="10200" y="2441"/>
                                </a:cubicBezTo>
                                <a:cubicBezTo>
                                  <a:pt x="10125" y="2468"/>
                                  <a:pt x="10043" y="2498"/>
                                  <a:pt x="10014" y="2576"/>
                                </a:cubicBezTo>
                                <a:cubicBezTo>
                                  <a:pt x="9982" y="2653"/>
                                  <a:pt x="10000" y="2758"/>
                                  <a:pt x="10003" y="2839"/>
                                </a:cubicBezTo>
                                <a:cubicBezTo>
                                  <a:pt x="10003" y="2933"/>
                                  <a:pt x="10000" y="3031"/>
                                  <a:pt x="10028" y="3122"/>
                                </a:cubicBezTo>
                                <a:cubicBezTo>
                                  <a:pt x="10136" y="3457"/>
                                  <a:pt x="10594" y="3376"/>
                                  <a:pt x="10874" y="3342"/>
                                </a:cubicBezTo>
                                <a:cubicBezTo>
                                  <a:pt x="11146" y="3308"/>
                                  <a:pt x="11601" y="3298"/>
                                  <a:pt x="11665" y="2974"/>
                                </a:cubicBezTo>
                                <a:cubicBezTo>
                                  <a:pt x="11683" y="2886"/>
                                  <a:pt x="11662" y="2798"/>
                                  <a:pt x="11640" y="2714"/>
                                </a:cubicBezTo>
                                <a:cubicBezTo>
                                  <a:pt x="11626" y="2653"/>
                                  <a:pt x="11608" y="2599"/>
                                  <a:pt x="11593" y="2542"/>
                                </a:cubicBezTo>
                                <a:close/>
                                <a:moveTo>
                                  <a:pt x="10071" y="2609"/>
                                </a:moveTo>
                                <a:cubicBezTo>
                                  <a:pt x="10096" y="2522"/>
                                  <a:pt x="10229" y="2495"/>
                                  <a:pt x="10308" y="2471"/>
                                </a:cubicBezTo>
                                <a:cubicBezTo>
                                  <a:pt x="10383" y="2447"/>
                                  <a:pt x="10462" y="2427"/>
                                  <a:pt x="10541" y="2417"/>
                                </a:cubicBezTo>
                                <a:cubicBezTo>
                                  <a:pt x="10687" y="2397"/>
                                  <a:pt x="10838" y="2380"/>
                                  <a:pt x="10988" y="2363"/>
                                </a:cubicBezTo>
                                <a:cubicBezTo>
                                  <a:pt x="11078" y="2356"/>
                                  <a:pt x="11167" y="2356"/>
                                  <a:pt x="11257" y="2363"/>
                                </a:cubicBezTo>
                                <a:cubicBezTo>
                                  <a:pt x="11343" y="2370"/>
                                  <a:pt x="11465" y="2370"/>
                                  <a:pt x="11500" y="2457"/>
                                </a:cubicBezTo>
                                <a:cubicBezTo>
                                  <a:pt x="11511" y="2478"/>
                                  <a:pt x="11518" y="2501"/>
                                  <a:pt x="11522" y="2522"/>
                                </a:cubicBezTo>
                                <a:cubicBezTo>
                                  <a:pt x="11035" y="2565"/>
                                  <a:pt x="10544" y="2613"/>
                                  <a:pt x="10061" y="2694"/>
                                </a:cubicBezTo>
                                <a:cubicBezTo>
                                  <a:pt x="10064" y="2663"/>
                                  <a:pt x="10068" y="2636"/>
                                  <a:pt x="10071" y="2609"/>
                                </a:cubicBezTo>
                                <a:close/>
                                <a:moveTo>
                                  <a:pt x="11608" y="2923"/>
                                </a:moveTo>
                                <a:cubicBezTo>
                                  <a:pt x="11586" y="3234"/>
                                  <a:pt x="11131" y="3247"/>
                                  <a:pt x="10888" y="3278"/>
                                </a:cubicBezTo>
                                <a:cubicBezTo>
                                  <a:pt x="10644" y="3308"/>
                                  <a:pt x="10215" y="3403"/>
                                  <a:pt x="10100" y="3119"/>
                                </a:cubicBezTo>
                                <a:cubicBezTo>
                                  <a:pt x="10068" y="3038"/>
                                  <a:pt x="10071" y="2950"/>
                                  <a:pt x="10071" y="2866"/>
                                </a:cubicBezTo>
                                <a:cubicBezTo>
                                  <a:pt x="10071" y="2829"/>
                                  <a:pt x="10068" y="2792"/>
                                  <a:pt x="10068" y="2754"/>
                                </a:cubicBezTo>
                                <a:cubicBezTo>
                                  <a:pt x="10555" y="2670"/>
                                  <a:pt x="11049" y="2626"/>
                                  <a:pt x="11543" y="2579"/>
                                </a:cubicBezTo>
                                <a:cubicBezTo>
                                  <a:pt x="11550" y="2609"/>
                                  <a:pt x="11558" y="2640"/>
                                  <a:pt x="11565" y="2670"/>
                                </a:cubicBezTo>
                                <a:cubicBezTo>
                                  <a:pt x="11583" y="2751"/>
                                  <a:pt x="11611" y="2835"/>
                                  <a:pt x="11608" y="2923"/>
                                </a:cubicBezTo>
                                <a:close/>
                                <a:moveTo>
                                  <a:pt x="21056" y="11480"/>
                                </a:moveTo>
                                <a:cubicBezTo>
                                  <a:pt x="21045" y="11436"/>
                                  <a:pt x="21034" y="11386"/>
                                  <a:pt x="21009" y="11345"/>
                                </a:cubicBezTo>
                                <a:cubicBezTo>
                                  <a:pt x="20963" y="11268"/>
                                  <a:pt x="20873" y="11251"/>
                                  <a:pt x="20784" y="11244"/>
                                </a:cubicBezTo>
                                <a:cubicBezTo>
                                  <a:pt x="20669" y="11234"/>
                                  <a:pt x="20554" y="11230"/>
                                  <a:pt x="20443" y="11241"/>
                                </a:cubicBezTo>
                                <a:cubicBezTo>
                                  <a:pt x="20286" y="11261"/>
                                  <a:pt x="20125" y="11271"/>
                                  <a:pt x="19967" y="11298"/>
                                </a:cubicBezTo>
                                <a:cubicBezTo>
                                  <a:pt x="19863" y="11315"/>
                                  <a:pt x="19763" y="11342"/>
                                  <a:pt x="19663" y="11379"/>
                                </a:cubicBezTo>
                                <a:cubicBezTo>
                                  <a:pt x="19587" y="11406"/>
                                  <a:pt x="19505" y="11436"/>
                                  <a:pt x="19476" y="11514"/>
                                </a:cubicBezTo>
                                <a:cubicBezTo>
                                  <a:pt x="19444" y="11592"/>
                                  <a:pt x="19462" y="11696"/>
                                  <a:pt x="19466" y="11777"/>
                                </a:cubicBezTo>
                                <a:cubicBezTo>
                                  <a:pt x="19466" y="11872"/>
                                  <a:pt x="19462" y="11970"/>
                                  <a:pt x="19491" y="12061"/>
                                </a:cubicBezTo>
                                <a:cubicBezTo>
                                  <a:pt x="19598" y="12395"/>
                                  <a:pt x="20057" y="12314"/>
                                  <a:pt x="20336" y="12280"/>
                                </a:cubicBezTo>
                                <a:cubicBezTo>
                                  <a:pt x="20608" y="12246"/>
                                  <a:pt x="21063" y="12236"/>
                                  <a:pt x="21127" y="11912"/>
                                </a:cubicBezTo>
                                <a:cubicBezTo>
                                  <a:pt x="21145" y="11824"/>
                                  <a:pt x="21124" y="11737"/>
                                  <a:pt x="21102" y="11652"/>
                                </a:cubicBezTo>
                                <a:cubicBezTo>
                                  <a:pt x="21084" y="11592"/>
                                  <a:pt x="21070" y="11534"/>
                                  <a:pt x="21056" y="11480"/>
                                </a:cubicBezTo>
                                <a:close/>
                                <a:moveTo>
                                  <a:pt x="19534" y="11544"/>
                                </a:moveTo>
                                <a:cubicBezTo>
                                  <a:pt x="19559" y="11457"/>
                                  <a:pt x="19691" y="11430"/>
                                  <a:pt x="19770" y="11406"/>
                                </a:cubicBezTo>
                                <a:cubicBezTo>
                                  <a:pt x="19845" y="11382"/>
                                  <a:pt x="19924" y="11362"/>
                                  <a:pt x="20003" y="11352"/>
                                </a:cubicBezTo>
                                <a:cubicBezTo>
                                  <a:pt x="20150" y="11332"/>
                                  <a:pt x="20300" y="11315"/>
                                  <a:pt x="20451" y="11298"/>
                                </a:cubicBezTo>
                                <a:cubicBezTo>
                                  <a:pt x="20540" y="11291"/>
                                  <a:pt x="20630" y="11291"/>
                                  <a:pt x="20719" y="11298"/>
                                </a:cubicBezTo>
                                <a:cubicBezTo>
                                  <a:pt x="20805" y="11305"/>
                                  <a:pt x="20927" y="11305"/>
                                  <a:pt x="20963" y="11392"/>
                                </a:cubicBezTo>
                                <a:cubicBezTo>
                                  <a:pt x="20973" y="11413"/>
                                  <a:pt x="20981" y="11436"/>
                                  <a:pt x="20984" y="11457"/>
                                </a:cubicBezTo>
                                <a:cubicBezTo>
                                  <a:pt x="20497" y="11500"/>
                                  <a:pt x="20006" y="11548"/>
                                  <a:pt x="19523" y="11629"/>
                                </a:cubicBezTo>
                                <a:cubicBezTo>
                                  <a:pt x="19523" y="11598"/>
                                  <a:pt x="19526" y="11571"/>
                                  <a:pt x="19534" y="11544"/>
                                </a:cubicBezTo>
                                <a:close/>
                                <a:moveTo>
                                  <a:pt x="21067" y="11858"/>
                                </a:moveTo>
                                <a:cubicBezTo>
                                  <a:pt x="21045" y="12169"/>
                                  <a:pt x="20590" y="12182"/>
                                  <a:pt x="20347" y="12213"/>
                                </a:cubicBezTo>
                                <a:cubicBezTo>
                                  <a:pt x="20103" y="12243"/>
                                  <a:pt x="19673" y="12338"/>
                                  <a:pt x="19559" y="12054"/>
                                </a:cubicBezTo>
                                <a:cubicBezTo>
                                  <a:pt x="19526" y="11973"/>
                                  <a:pt x="19530" y="11885"/>
                                  <a:pt x="19530" y="11801"/>
                                </a:cubicBezTo>
                                <a:cubicBezTo>
                                  <a:pt x="19530" y="11764"/>
                                  <a:pt x="19526" y="11727"/>
                                  <a:pt x="19526" y="11689"/>
                                </a:cubicBezTo>
                                <a:cubicBezTo>
                                  <a:pt x="20014" y="11605"/>
                                  <a:pt x="20508" y="11561"/>
                                  <a:pt x="21002" y="11514"/>
                                </a:cubicBezTo>
                                <a:cubicBezTo>
                                  <a:pt x="21009" y="11544"/>
                                  <a:pt x="21016" y="11575"/>
                                  <a:pt x="21024" y="11605"/>
                                </a:cubicBezTo>
                                <a:cubicBezTo>
                                  <a:pt x="21045" y="11686"/>
                                  <a:pt x="21074" y="11774"/>
                                  <a:pt x="21067" y="11858"/>
                                </a:cubicBezTo>
                                <a:close/>
                                <a:moveTo>
                                  <a:pt x="19584" y="10910"/>
                                </a:moveTo>
                                <a:cubicBezTo>
                                  <a:pt x="19777" y="10893"/>
                                  <a:pt x="19971" y="10862"/>
                                  <a:pt x="20164" y="10839"/>
                                </a:cubicBezTo>
                                <a:cubicBezTo>
                                  <a:pt x="20354" y="10815"/>
                                  <a:pt x="20544" y="10795"/>
                                  <a:pt x="20733" y="10771"/>
                                </a:cubicBezTo>
                                <a:cubicBezTo>
                                  <a:pt x="21020" y="10731"/>
                                  <a:pt x="20848" y="10370"/>
                                  <a:pt x="20794" y="10221"/>
                                </a:cubicBezTo>
                                <a:cubicBezTo>
                                  <a:pt x="20730" y="10052"/>
                                  <a:pt x="20669" y="9803"/>
                                  <a:pt x="20451" y="9759"/>
                                </a:cubicBezTo>
                                <a:cubicBezTo>
                                  <a:pt x="20236" y="9725"/>
                                  <a:pt x="20014" y="9732"/>
                                  <a:pt x="19802" y="9786"/>
                                </a:cubicBezTo>
                                <a:cubicBezTo>
                                  <a:pt x="19713" y="9809"/>
                                  <a:pt x="19605" y="9840"/>
                                  <a:pt x="19537" y="9900"/>
                                </a:cubicBezTo>
                                <a:cubicBezTo>
                                  <a:pt x="19383" y="10039"/>
                                  <a:pt x="19390" y="10285"/>
                                  <a:pt x="19376" y="10468"/>
                                </a:cubicBezTo>
                                <a:cubicBezTo>
                                  <a:pt x="19369" y="10576"/>
                                  <a:pt x="19340" y="10700"/>
                                  <a:pt x="19394" y="10802"/>
                                </a:cubicBezTo>
                                <a:cubicBezTo>
                                  <a:pt x="19430" y="10876"/>
                                  <a:pt x="19501" y="10916"/>
                                  <a:pt x="19584" y="10910"/>
                                </a:cubicBezTo>
                                <a:close/>
                                <a:moveTo>
                                  <a:pt x="19426" y="10599"/>
                                </a:moveTo>
                                <a:cubicBezTo>
                                  <a:pt x="19433" y="10491"/>
                                  <a:pt x="19444" y="10383"/>
                                  <a:pt x="19455" y="10275"/>
                                </a:cubicBezTo>
                                <a:cubicBezTo>
                                  <a:pt x="19466" y="10191"/>
                                  <a:pt x="19476" y="10106"/>
                                  <a:pt x="19516" y="10029"/>
                                </a:cubicBezTo>
                                <a:cubicBezTo>
                                  <a:pt x="19573" y="9924"/>
                                  <a:pt x="19670" y="9890"/>
                                  <a:pt x="19781" y="9857"/>
                                </a:cubicBezTo>
                                <a:cubicBezTo>
                                  <a:pt x="19992" y="9796"/>
                                  <a:pt x="20218" y="9789"/>
                                  <a:pt x="20436" y="9823"/>
                                </a:cubicBezTo>
                                <a:cubicBezTo>
                                  <a:pt x="20615" y="9860"/>
                                  <a:pt x="20669" y="10083"/>
                                  <a:pt x="20723" y="10224"/>
                                </a:cubicBezTo>
                                <a:cubicBezTo>
                                  <a:pt x="20741" y="10278"/>
                                  <a:pt x="20794" y="10383"/>
                                  <a:pt x="20816" y="10481"/>
                                </a:cubicBezTo>
                                <a:cubicBezTo>
                                  <a:pt x="20350" y="10525"/>
                                  <a:pt x="19881" y="10569"/>
                                  <a:pt x="19419" y="10646"/>
                                </a:cubicBezTo>
                                <a:cubicBezTo>
                                  <a:pt x="19426" y="10626"/>
                                  <a:pt x="19426" y="10613"/>
                                  <a:pt x="19426" y="10599"/>
                                </a:cubicBezTo>
                                <a:close/>
                                <a:moveTo>
                                  <a:pt x="19430" y="10704"/>
                                </a:moveTo>
                                <a:cubicBezTo>
                                  <a:pt x="19895" y="10623"/>
                                  <a:pt x="20365" y="10579"/>
                                  <a:pt x="20834" y="10538"/>
                                </a:cubicBezTo>
                                <a:cubicBezTo>
                                  <a:pt x="20844" y="10626"/>
                                  <a:pt x="20823" y="10697"/>
                                  <a:pt x="20726" y="10711"/>
                                </a:cubicBezTo>
                                <a:cubicBezTo>
                                  <a:pt x="20562" y="10734"/>
                                  <a:pt x="20393" y="10751"/>
                                  <a:pt x="20225" y="10771"/>
                                </a:cubicBezTo>
                                <a:cubicBezTo>
                                  <a:pt x="20024" y="10795"/>
                                  <a:pt x="19824" y="10819"/>
                                  <a:pt x="19620" y="10846"/>
                                </a:cubicBezTo>
                                <a:cubicBezTo>
                                  <a:pt x="19605" y="10846"/>
                                  <a:pt x="19591" y="10849"/>
                                  <a:pt x="19577" y="10849"/>
                                </a:cubicBezTo>
                                <a:cubicBezTo>
                                  <a:pt x="19476" y="10856"/>
                                  <a:pt x="19441" y="10781"/>
                                  <a:pt x="19430" y="10704"/>
                                </a:cubicBezTo>
                                <a:close/>
                                <a:moveTo>
                                  <a:pt x="663" y="10910"/>
                                </a:moveTo>
                                <a:cubicBezTo>
                                  <a:pt x="856" y="10893"/>
                                  <a:pt x="1050" y="10862"/>
                                  <a:pt x="1243" y="10839"/>
                                </a:cubicBezTo>
                                <a:cubicBezTo>
                                  <a:pt x="1433" y="10815"/>
                                  <a:pt x="1623" y="10795"/>
                                  <a:pt x="1812" y="10771"/>
                                </a:cubicBezTo>
                                <a:cubicBezTo>
                                  <a:pt x="2099" y="10731"/>
                                  <a:pt x="1927" y="10370"/>
                                  <a:pt x="1873" y="10221"/>
                                </a:cubicBezTo>
                                <a:cubicBezTo>
                                  <a:pt x="1809" y="10052"/>
                                  <a:pt x="1748" y="9803"/>
                                  <a:pt x="1529" y="9759"/>
                                </a:cubicBezTo>
                                <a:cubicBezTo>
                                  <a:pt x="1315" y="9725"/>
                                  <a:pt x="1093" y="9732"/>
                                  <a:pt x="881" y="9786"/>
                                </a:cubicBezTo>
                                <a:cubicBezTo>
                                  <a:pt x="792" y="9809"/>
                                  <a:pt x="684" y="9840"/>
                                  <a:pt x="616" y="9900"/>
                                </a:cubicBezTo>
                                <a:cubicBezTo>
                                  <a:pt x="462" y="10039"/>
                                  <a:pt x="469" y="10285"/>
                                  <a:pt x="455" y="10468"/>
                                </a:cubicBezTo>
                                <a:cubicBezTo>
                                  <a:pt x="448" y="10576"/>
                                  <a:pt x="419" y="10700"/>
                                  <a:pt x="473" y="10802"/>
                                </a:cubicBezTo>
                                <a:cubicBezTo>
                                  <a:pt x="509" y="10876"/>
                                  <a:pt x="580" y="10916"/>
                                  <a:pt x="663" y="10910"/>
                                </a:cubicBezTo>
                                <a:close/>
                                <a:moveTo>
                                  <a:pt x="505" y="10599"/>
                                </a:moveTo>
                                <a:cubicBezTo>
                                  <a:pt x="512" y="10491"/>
                                  <a:pt x="523" y="10383"/>
                                  <a:pt x="534" y="10275"/>
                                </a:cubicBezTo>
                                <a:cubicBezTo>
                                  <a:pt x="545" y="10191"/>
                                  <a:pt x="555" y="10106"/>
                                  <a:pt x="595" y="10029"/>
                                </a:cubicBezTo>
                                <a:cubicBezTo>
                                  <a:pt x="652" y="9924"/>
                                  <a:pt x="749" y="9890"/>
                                  <a:pt x="860" y="9857"/>
                                </a:cubicBezTo>
                                <a:cubicBezTo>
                                  <a:pt x="1071" y="9796"/>
                                  <a:pt x="1297" y="9789"/>
                                  <a:pt x="1515" y="9823"/>
                                </a:cubicBezTo>
                                <a:cubicBezTo>
                                  <a:pt x="1694" y="9860"/>
                                  <a:pt x="1748" y="10083"/>
                                  <a:pt x="1802" y="10224"/>
                                </a:cubicBezTo>
                                <a:cubicBezTo>
                                  <a:pt x="1820" y="10278"/>
                                  <a:pt x="1873" y="10383"/>
                                  <a:pt x="1895" y="10481"/>
                                </a:cubicBezTo>
                                <a:cubicBezTo>
                                  <a:pt x="1429" y="10525"/>
                                  <a:pt x="960" y="10569"/>
                                  <a:pt x="498" y="10646"/>
                                </a:cubicBezTo>
                                <a:cubicBezTo>
                                  <a:pt x="505" y="10626"/>
                                  <a:pt x="505" y="10613"/>
                                  <a:pt x="505" y="10599"/>
                                </a:cubicBezTo>
                                <a:close/>
                                <a:moveTo>
                                  <a:pt x="509" y="10704"/>
                                </a:moveTo>
                                <a:cubicBezTo>
                                  <a:pt x="974" y="10623"/>
                                  <a:pt x="1444" y="10579"/>
                                  <a:pt x="1913" y="10538"/>
                                </a:cubicBezTo>
                                <a:cubicBezTo>
                                  <a:pt x="1923" y="10626"/>
                                  <a:pt x="1902" y="10697"/>
                                  <a:pt x="1805" y="10711"/>
                                </a:cubicBezTo>
                                <a:cubicBezTo>
                                  <a:pt x="1640" y="10734"/>
                                  <a:pt x="1472" y="10751"/>
                                  <a:pt x="1304" y="10771"/>
                                </a:cubicBezTo>
                                <a:cubicBezTo>
                                  <a:pt x="1103" y="10795"/>
                                  <a:pt x="903" y="10819"/>
                                  <a:pt x="699" y="10846"/>
                                </a:cubicBezTo>
                                <a:cubicBezTo>
                                  <a:pt x="684" y="10846"/>
                                  <a:pt x="670" y="10849"/>
                                  <a:pt x="656" y="10849"/>
                                </a:cubicBezTo>
                                <a:cubicBezTo>
                                  <a:pt x="555" y="10856"/>
                                  <a:pt x="519" y="10781"/>
                                  <a:pt x="509" y="10704"/>
                                </a:cubicBezTo>
                                <a:close/>
                                <a:moveTo>
                                  <a:pt x="2561" y="19997"/>
                                </a:moveTo>
                                <a:cubicBezTo>
                                  <a:pt x="2500" y="19673"/>
                                  <a:pt x="2418" y="19342"/>
                                  <a:pt x="2282" y="19035"/>
                                </a:cubicBezTo>
                                <a:cubicBezTo>
                                  <a:pt x="2282" y="19031"/>
                                  <a:pt x="2282" y="19028"/>
                                  <a:pt x="2282" y="19021"/>
                                </a:cubicBezTo>
                                <a:cubicBezTo>
                                  <a:pt x="2246" y="18862"/>
                                  <a:pt x="2206" y="18700"/>
                                  <a:pt x="2171" y="18542"/>
                                </a:cubicBezTo>
                                <a:cubicBezTo>
                                  <a:pt x="2142" y="18414"/>
                                  <a:pt x="2106" y="18285"/>
                                  <a:pt x="1981" y="18208"/>
                                </a:cubicBezTo>
                                <a:cubicBezTo>
                                  <a:pt x="1837" y="18116"/>
                                  <a:pt x="1422" y="18056"/>
                                  <a:pt x="1393" y="18289"/>
                                </a:cubicBezTo>
                                <a:cubicBezTo>
                                  <a:pt x="1365" y="18289"/>
                                  <a:pt x="1340" y="18292"/>
                                  <a:pt x="1311" y="18295"/>
                                </a:cubicBezTo>
                                <a:cubicBezTo>
                                  <a:pt x="1304" y="18295"/>
                                  <a:pt x="1293" y="18299"/>
                                  <a:pt x="1286" y="18299"/>
                                </a:cubicBezTo>
                                <a:cubicBezTo>
                                  <a:pt x="1282" y="18201"/>
                                  <a:pt x="1279" y="18093"/>
                                  <a:pt x="1229" y="18008"/>
                                </a:cubicBezTo>
                                <a:cubicBezTo>
                                  <a:pt x="1178" y="17924"/>
                                  <a:pt x="1085" y="17873"/>
                                  <a:pt x="985" y="17873"/>
                                </a:cubicBezTo>
                                <a:cubicBezTo>
                                  <a:pt x="885" y="17873"/>
                                  <a:pt x="792" y="17921"/>
                                  <a:pt x="767" y="18019"/>
                                </a:cubicBezTo>
                                <a:cubicBezTo>
                                  <a:pt x="742" y="18127"/>
                                  <a:pt x="781" y="18248"/>
                                  <a:pt x="806" y="18356"/>
                                </a:cubicBezTo>
                                <a:cubicBezTo>
                                  <a:pt x="802" y="18356"/>
                                  <a:pt x="799" y="18356"/>
                                  <a:pt x="795" y="18356"/>
                                </a:cubicBezTo>
                                <a:cubicBezTo>
                                  <a:pt x="759" y="18359"/>
                                  <a:pt x="727" y="18366"/>
                                  <a:pt x="691" y="18373"/>
                                </a:cubicBezTo>
                                <a:cubicBezTo>
                                  <a:pt x="648" y="18262"/>
                                  <a:pt x="505" y="18258"/>
                                  <a:pt x="398" y="18278"/>
                                </a:cubicBezTo>
                                <a:cubicBezTo>
                                  <a:pt x="280" y="18302"/>
                                  <a:pt x="165" y="18356"/>
                                  <a:pt x="90" y="18444"/>
                                </a:cubicBezTo>
                                <a:cubicBezTo>
                                  <a:pt x="4" y="18545"/>
                                  <a:pt x="0" y="18663"/>
                                  <a:pt x="7" y="18785"/>
                                </a:cubicBezTo>
                                <a:cubicBezTo>
                                  <a:pt x="14" y="18954"/>
                                  <a:pt x="22" y="19119"/>
                                  <a:pt x="29" y="19288"/>
                                </a:cubicBezTo>
                                <a:cubicBezTo>
                                  <a:pt x="29" y="19291"/>
                                  <a:pt x="29" y="19295"/>
                                  <a:pt x="32" y="19295"/>
                                </a:cubicBezTo>
                                <a:cubicBezTo>
                                  <a:pt x="-7" y="19565"/>
                                  <a:pt x="-3" y="19841"/>
                                  <a:pt x="7" y="20105"/>
                                </a:cubicBezTo>
                                <a:cubicBezTo>
                                  <a:pt x="18" y="20307"/>
                                  <a:pt x="40" y="20506"/>
                                  <a:pt x="65" y="20705"/>
                                </a:cubicBezTo>
                                <a:cubicBezTo>
                                  <a:pt x="90" y="20898"/>
                                  <a:pt x="97" y="21111"/>
                                  <a:pt x="194" y="21286"/>
                                </a:cubicBezTo>
                                <a:cubicBezTo>
                                  <a:pt x="355" y="21573"/>
                                  <a:pt x="731" y="21600"/>
                                  <a:pt x="1039" y="21583"/>
                                </a:cubicBezTo>
                                <a:cubicBezTo>
                                  <a:pt x="1247" y="21573"/>
                                  <a:pt x="1451" y="21539"/>
                                  <a:pt x="1658" y="21516"/>
                                </a:cubicBezTo>
                                <a:cubicBezTo>
                                  <a:pt x="1683" y="21512"/>
                                  <a:pt x="1705" y="21509"/>
                                  <a:pt x="1730" y="21505"/>
                                </a:cubicBezTo>
                                <a:cubicBezTo>
                                  <a:pt x="2045" y="21462"/>
                                  <a:pt x="2450" y="21394"/>
                                  <a:pt x="2615" y="21104"/>
                                </a:cubicBezTo>
                                <a:cubicBezTo>
                                  <a:pt x="2701" y="20955"/>
                                  <a:pt x="2686" y="20780"/>
                                  <a:pt x="2665" y="20618"/>
                                </a:cubicBezTo>
                                <a:cubicBezTo>
                                  <a:pt x="2633" y="20415"/>
                                  <a:pt x="2600" y="20206"/>
                                  <a:pt x="2561" y="19997"/>
                                </a:cubicBezTo>
                                <a:close/>
                                <a:moveTo>
                                  <a:pt x="1762" y="18194"/>
                                </a:moveTo>
                                <a:cubicBezTo>
                                  <a:pt x="1863" y="18208"/>
                                  <a:pt x="1963" y="18248"/>
                                  <a:pt x="2024" y="18329"/>
                                </a:cubicBezTo>
                                <a:cubicBezTo>
                                  <a:pt x="2095" y="18424"/>
                                  <a:pt x="2110" y="18562"/>
                                  <a:pt x="2135" y="18673"/>
                                </a:cubicBezTo>
                                <a:cubicBezTo>
                                  <a:pt x="2145" y="18714"/>
                                  <a:pt x="2153" y="18754"/>
                                  <a:pt x="2163" y="18795"/>
                                </a:cubicBezTo>
                                <a:cubicBezTo>
                                  <a:pt x="2160" y="18788"/>
                                  <a:pt x="2156" y="18785"/>
                                  <a:pt x="2156" y="18778"/>
                                </a:cubicBezTo>
                                <a:cubicBezTo>
                                  <a:pt x="2006" y="18515"/>
                                  <a:pt x="1769" y="18305"/>
                                  <a:pt x="1458" y="18289"/>
                                </a:cubicBezTo>
                                <a:cubicBezTo>
                                  <a:pt x="1476" y="18177"/>
                                  <a:pt x="1676" y="18181"/>
                                  <a:pt x="1762" y="18194"/>
                                </a:cubicBezTo>
                                <a:close/>
                                <a:moveTo>
                                  <a:pt x="856" y="17978"/>
                                </a:moveTo>
                                <a:cubicBezTo>
                                  <a:pt x="888" y="17944"/>
                                  <a:pt x="949" y="17931"/>
                                  <a:pt x="996" y="17934"/>
                                </a:cubicBezTo>
                                <a:cubicBezTo>
                                  <a:pt x="1200" y="17944"/>
                                  <a:pt x="1214" y="18154"/>
                                  <a:pt x="1221" y="18305"/>
                                </a:cubicBezTo>
                                <a:cubicBezTo>
                                  <a:pt x="1196" y="18309"/>
                                  <a:pt x="1175" y="18312"/>
                                  <a:pt x="1150" y="18316"/>
                                </a:cubicBezTo>
                                <a:cubicBezTo>
                                  <a:pt x="1143" y="18224"/>
                                  <a:pt x="1114" y="18039"/>
                                  <a:pt x="985" y="18052"/>
                                </a:cubicBezTo>
                                <a:cubicBezTo>
                                  <a:pt x="863" y="18062"/>
                                  <a:pt x="921" y="18258"/>
                                  <a:pt x="949" y="18339"/>
                                </a:cubicBezTo>
                                <a:cubicBezTo>
                                  <a:pt x="924" y="18343"/>
                                  <a:pt x="899" y="18346"/>
                                  <a:pt x="874" y="18346"/>
                                </a:cubicBezTo>
                                <a:cubicBezTo>
                                  <a:pt x="860" y="18275"/>
                                  <a:pt x="838" y="18201"/>
                                  <a:pt x="831" y="18130"/>
                                </a:cubicBezTo>
                                <a:cubicBezTo>
                                  <a:pt x="824" y="18083"/>
                                  <a:pt x="820" y="18019"/>
                                  <a:pt x="856" y="17978"/>
                                </a:cubicBezTo>
                                <a:close/>
                                <a:moveTo>
                                  <a:pt x="1085" y="18326"/>
                                </a:moveTo>
                                <a:cubicBezTo>
                                  <a:pt x="1060" y="18329"/>
                                  <a:pt x="1039" y="18332"/>
                                  <a:pt x="1014" y="18336"/>
                                </a:cubicBezTo>
                                <a:cubicBezTo>
                                  <a:pt x="1003" y="18309"/>
                                  <a:pt x="942" y="18113"/>
                                  <a:pt x="1014" y="18120"/>
                                </a:cubicBezTo>
                                <a:cubicBezTo>
                                  <a:pt x="1046" y="18123"/>
                                  <a:pt x="1064" y="18194"/>
                                  <a:pt x="1071" y="18214"/>
                                </a:cubicBezTo>
                                <a:cubicBezTo>
                                  <a:pt x="1078" y="18248"/>
                                  <a:pt x="1082" y="18285"/>
                                  <a:pt x="1085" y="18326"/>
                                </a:cubicBezTo>
                                <a:close/>
                                <a:moveTo>
                                  <a:pt x="93" y="18562"/>
                                </a:moveTo>
                                <a:cubicBezTo>
                                  <a:pt x="129" y="18471"/>
                                  <a:pt x="215" y="18407"/>
                                  <a:pt x="308" y="18370"/>
                                </a:cubicBezTo>
                                <a:cubicBezTo>
                                  <a:pt x="394" y="18336"/>
                                  <a:pt x="577" y="18289"/>
                                  <a:pt x="631" y="18386"/>
                                </a:cubicBezTo>
                                <a:cubicBezTo>
                                  <a:pt x="545" y="18410"/>
                                  <a:pt x="469" y="18447"/>
                                  <a:pt x="394" y="18505"/>
                                </a:cubicBezTo>
                                <a:cubicBezTo>
                                  <a:pt x="251" y="18616"/>
                                  <a:pt x="165" y="18771"/>
                                  <a:pt x="111" y="18933"/>
                                </a:cubicBezTo>
                                <a:cubicBezTo>
                                  <a:pt x="100" y="18967"/>
                                  <a:pt x="90" y="19001"/>
                                  <a:pt x="83" y="19038"/>
                                </a:cubicBezTo>
                                <a:cubicBezTo>
                                  <a:pt x="83" y="18994"/>
                                  <a:pt x="79" y="18950"/>
                                  <a:pt x="79" y="18910"/>
                                </a:cubicBezTo>
                                <a:cubicBezTo>
                                  <a:pt x="72" y="18798"/>
                                  <a:pt x="50" y="18670"/>
                                  <a:pt x="93" y="18562"/>
                                </a:cubicBezTo>
                                <a:close/>
                                <a:moveTo>
                                  <a:pt x="2432" y="21225"/>
                                </a:moveTo>
                                <a:cubicBezTo>
                                  <a:pt x="2303" y="21327"/>
                                  <a:pt x="2135" y="21377"/>
                                  <a:pt x="1970" y="21411"/>
                                </a:cubicBezTo>
                                <a:cubicBezTo>
                                  <a:pt x="1888" y="21428"/>
                                  <a:pt x="1802" y="21441"/>
                                  <a:pt x="1719" y="21455"/>
                                </a:cubicBezTo>
                                <a:cubicBezTo>
                                  <a:pt x="1562" y="21475"/>
                                  <a:pt x="1404" y="21492"/>
                                  <a:pt x="1247" y="21512"/>
                                </a:cubicBezTo>
                                <a:cubicBezTo>
                                  <a:pt x="989" y="21543"/>
                                  <a:pt x="681" y="21570"/>
                                  <a:pt x="441" y="21448"/>
                                </a:cubicBezTo>
                                <a:cubicBezTo>
                                  <a:pt x="262" y="21357"/>
                                  <a:pt x="190" y="21181"/>
                                  <a:pt x="161" y="20999"/>
                                </a:cubicBezTo>
                                <a:cubicBezTo>
                                  <a:pt x="133" y="20814"/>
                                  <a:pt x="111" y="20628"/>
                                  <a:pt x="93" y="20442"/>
                                </a:cubicBezTo>
                                <a:cubicBezTo>
                                  <a:pt x="57" y="20071"/>
                                  <a:pt x="43" y="19693"/>
                                  <a:pt x="93" y="19322"/>
                                </a:cubicBezTo>
                                <a:cubicBezTo>
                                  <a:pt x="140" y="18981"/>
                                  <a:pt x="244" y="18569"/>
                                  <a:pt x="634" y="18444"/>
                                </a:cubicBezTo>
                                <a:cubicBezTo>
                                  <a:pt x="716" y="18417"/>
                                  <a:pt x="810" y="18413"/>
                                  <a:pt x="899" y="18403"/>
                                </a:cubicBezTo>
                                <a:cubicBezTo>
                                  <a:pt x="999" y="18390"/>
                                  <a:pt x="1103" y="18380"/>
                                  <a:pt x="1204" y="18366"/>
                                </a:cubicBezTo>
                                <a:cubicBezTo>
                                  <a:pt x="1286" y="18356"/>
                                  <a:pt x="1375" y="18336"/>
                                  <a:pt x="1458" y="18343"/>
                                </a:cubicBezTo>
                                <a:cubicBezTo>
                                  <a:pt x="1640" y="18353"/>
                                  <a:pt x="1805" y="18444"/>
                                  <a:pt x="1927" y="18569"/>
                                </a:cubicBezTo>
                                <a:cubicBezTo>
                                  <a:pt x="2063" y="18711"/>
                                  <a:pt x="2149" y="18889"/>
                                  <a:pt x="2224" y="19062"/>
                                </a:cubicBezTo>
                                <a:cubicBezTo>
                                  <a:pt x="2303" y="19247"/>
                                  <a:pt x="2364" y="19436"/>
                                  <a:pt x="2414" y="19629"/>
                                </a:cubicBezTo>
                                <a:cubicBezTo>
                                  <a:pt x="2464" y="19828"/>
                                  <a:pt x="2504" y="20030"/>
                                  <a:pt x="2536" y="20230"/>
                                </a:cubicBezTo>
                                <a:cubicBezTo>
                                  <a:pt x="2565" y="20412"/>
                                  <a:pt x="2600" y="20594"/>
                                  <a:pt x="2611" y="20776"/>
                                </a:cubicBezTo>
                                <a:cubicBezTo>
                                  <a:pt x="2622" y="20952"/>
                                  <a:pt x="2575" y="21114"/>
                                  <a:pt x="2432" y="21225"/>
                                </a:cubicBezTo>
                                <a:close/>
                                <a:moveTo>
                                  <a:pt x="2135" y="11480"/>
                                </a:moveTo>
                                <a:cubicBezTo>
                                  <a:pt x="2124" y="11436"/>
                                  <a:pt x="2113" y="11386"/>
                                  <a:pt x="2088" y="11345"/>
                                </a:cubicBezTo>
                                <a:cubicBezTo>
                                  <a:pt x="2042" y="11268"/>
                                  <a:pt x="1952" y="11251"/>
                                  <a:pt x="1863" y="11244"/>
                                </a:cubicBezTo>
                                <a:cubicBezTo>
                                  <a:pt x="1748" y="11234"/>
                                  <a:pt x="1633" y="11230"/>
                                  <a:pt x="1522" y="11241"/>
                                </a:cubicBezTo>
                                <a:cubicBezTo>
                                  <a:pt x="1365" y="11261"/>
                                  <a:pt x="1204" y="11271"/>
                                  <a:pt x="1046" y="11298"/>
                                </a:cubicBezTo>
                                <a:cubicBezTo>
                                  <a:pt x="942" y="11315"/>
                                  <a:pt x="842" y="11342"/>
                                  <a:pt x="742" y="11379"/>
                                </a:cubicBezTo>
                                <a:cubicBezTo>
                                  <a:pt x="666" y="11406"/>
                                  <a:pt x="584" y="11436"/>
                                  <a:pt x="555" y="11514"/>
                                </a:cubicBezTo>
                                <a:cubicBezTo>
                                  <a:pt x="523" y="11592"/>
                                  <a:pt x="541" y="11696"/>
                                  <a:pt x="545" y="11777"/>
                                </a:cubicBezTo>
                                <a:cubicBezTo>
                                  <a:pt x="545" y="11872"/>
                                  <a:pt x="541" y="11970"/>
                                  <a:pt x="570" y="12061"/>
                                </a:cubicBezTo>
                                <a:cubicBezTo>
                                  <a:pt x="677" y="12395"/>
                                  <a:pt x="1135" y="12314"/>
                                  <a:pt x="1415" y="12280"/>
                                </a:cubicBezTo>
                                <a:cubicBezTo>
                                  <a:pt x="1687" y="12246"/>
                                  <a:pt x="2142" y="12236"/>
                                  <a:pt x="2206" y="11912"/>
                                </a:cubicBezTo>
                                <a:cubicBezTo>
                                  <a:pt x="2224" y="11824"/>
                                  <a:pt x="2203" y="11737"/>
                                  <a:pt x="2181" y="11652"/>
                                </a:cubicBezTo>
                                <a:cubicBezTo>
                                  <a:pt x="2163" y="11592"/>
                                  <a:pt x="2149" y="11534"/>
                                  <a:pt x="2135" y="11480"/>
                                </a:cubicBezTo>
                                <a:close/>
                                <a:moveTo>
                                  <a:pt x="613" y="11544"/>
                                </a:moveTo>
                                <a:cubicBezTo>
                                  <a:pt x="638" y="11457"/>
                                  <a:pt x="770" y="11430"/>
                                  <a:pt x="849" y="11406"/>
                                </a:cubicBezTo>
                                <a:cubicBezTo>
                                  <a:pt x="924" y="11382"/>
                                  <a:pt x="1003" y="11362"/>
                                  <a:pt x="1082" y="11352"/>
                                </a:cubicBezTo>
                                <a:cubicBezTo>
                                  <a:pt x="1229" y="11332"/>
                                  <a:pt x="1379" y="11315"/>
                                  <a:pt x="1529" y="11298"/>
                                </a:cubicBezTo>
                                <a:cubicBezTo>
                                  <a:pt x="1619" y="11291"/>
                                  <a:pt x="1709" y="11291"/>
                                  <a:pt x="1798" y="11298"/>
                                </a:cubicBezTo>
                                <a:cubicBezTo>
                                  <a:pt x="1884" y="11305"/>
                                  <a:pt x="2006" y="11305"/>
                                  <a:pt x="2042" y="11392"/>
                                </a:cubicBezTo>
                                <a:cubicBezTo>
                                  <a:pt x="2052" y="11413"/>
                                  <a:pt x="2060" y="11436"/>
                                  <a:pt x="2063" y="11457"/>
                                </a:cubicBezTo>
                                <a:cubicBezTo>
                                  <a:pt x="1576" y="11500"/>
                                  <a:pt x="1085" y="11548"/>
                                  <a:pt x="602" y="11629"/>
                                </a:cubicBezTo>
                                <a:cubicBezTo>
                                  <a:pt x="602" y="11598"/>
                                  <a:pt x="605" y="11571"/>
                                  <a:pt x="613" y="11544"/>
                                </a:cubicBezTo>
                                <a:close/>
                                <a:moveTo>
                                  <a:pt x="2145" y="11858"/>
                                </a:moveTo>
                                <a:cubicBezTo>
                                  <a:pt x="2124" y="12169"/>
                                  <a:pt x="1669" y="12182"/>
                                  <a:pt x="1426" y="12213"/>
                                </a:cubicBezTo>
                                <a:cubicBezTo>
                                  <a:pt x="1182" y="12243"/>
                                  <a:pt x="752" y="12338"/>
                                  <a:pt x="638" y="12054"/>
                                </a:cubicBezTo>
                                <a:cubicBezTo>
                                  <a:pt x="605" y="11973"/>
                                  <a:pt x="609" y="11885"/>
                                  <a:pt x="609" y="11801"/>
                                </a:cubicBezTo>
                                <a:cubicBezTo>
                                  <a:pt x="609" y="11764"/>
                                  <a:pt x="605" y="11727"/>
                                  <a:pt x="605" y="11689"/>
                                </a:cubicBezTo>
                                <a:cubicBezTo>
                                  <a:pt x="1093" y="11605"/>
                                  <a:pt x="1587" y="11561"/>
                                  <a:pt x="2081" y="11514"/>
                                </a:cubicBezTo>
                                <a:cubicBezTo>
                                  <a:pt x="2088" y="11544"/>
                                  <a:pt x="2095" y="11575"/>
                                  <a:pt x="2103" y="11605"/>
                                </a:cubicBezTo>
                                <a:cubicBezTo>
                                  <a:pt x="2124" y="11686"/>
                                  <a:pt x="2153" y="11774"/>
                                  <a:pt x="2145" y="11858"/>
                                </a:cubicBezTo>
                                <a:close/>
                                <a:moveTo>
                                  <a:pt x="4663" y="11676"/>
                                </a:moveTo>
                                <a:cubicBezTo>
                                  <a:pt x="4710" y="11659"/>
                                  <a:pt x="4753" y="11642"/>
                                  <a:pt x="4799" y="11625"/>
                                </a:cubicBezTo>
                                <a:cubicBezTo>
                                  <a:pt x="4842" y="11608"/>
                                  <a:pt x="4810" y="11548"/>
                                  <a:pt x="4771" y="11565"/>
                                </a:cubicBezTo>
                                <a:cubicBezTo>
                                  <a:pt x="4724" y="11581"/>
                                  <a:pt x="4681" y="11598"/>
                                  <a:pt x="4635" y="11615"/>
                                </a:cubicBezTo>
                                <a:cubicBezTo>
                                  <a:pt x="4592" y="11632"/>
                                  <a:pt x="4620" y="11693"/>
                                  <a:pt x="4663" y="11676"/>
                                </a:cubicBezTo>
                                <a:close/>
                                <a:moveTo>
                                  <a:pt x="21482" y="11062"/>
                                </a:moveTo>
                                <a:cubicBezTo>
                                  <a:pt x="21421" y="10738"/>
                                  <a:pt x="21339" y="10407"/>
                                  <a:pt x="21203" y="10100"/>
                                </a:cubicBezTo>
                                <a:cubicBezTo>
                                  <a:pt x="21203" y="10096"/>
                                  <a:pt x="21203" y="10093"/>
                                  <a:pt x="21203" y="10086"/>
                                </a:cubicBezTo>
                                <a:cubicBezTo>
                                  <a:pt x="21167" y="9927"/>
                                  <a:pt x="21127" y="9765"/>
                                  <a:pt x="21092" y="9607"/>
                                </a:cubicBezTo>
                                <a:cubicBezTo>
                                  <a:pt x="21063" y="9478"/>
                                  <a:pt x="21027" y="9350"/>
                                  <a:pt x="20902" y="9273"/>
                                </a:cubicBezTo>
                                <a:cubicBezTo>
                                  <a:pt x="20759" y="9181"/>
                                  <a:pt x="20343" y="9121"/>
                                  <a:pt x="20314" y="9354"/>
                                </a:cubicBezTo>
                                <a:cubicBezTo>
                                  <a:pt x="20286" y="9354"/>
                                  <a:pt x="20261" y="9357"/>
                                  <a:pt x="20232" y="9360"/>
                                </a:cubicBezTo>
                                <a:cubicBezTo>
                                  <a:pt x="20225" y="9360"/>
                                  <a:pt x="20214" y="9364"/>
                                  <a:pt x="20207" y="9364"/>
                                </a:cubicBezTo>
                                <a:cubicBezTo>
                                  <a:pt x="20203" y="9266"/>
                                  <a:pt x="20200" y="9158"/>
                                  <a:pt x="20150" y="9073"/>
                                </a:cubicBezTo>
                                <a:cubicBezTo>
                                  <a:pt x="20100" y="8989"/>
                                  <a:pt x="20006" y="8938"/>
                                  <a:pt x="19906" y="8938"/>
                                </a:cubicBezTo>
                                <a:cubicBezTo>
                                  <a:pt x="19806" y="8938"/>
                                  <a:pt x="19713" y="8986"/>
                                  <a:pt x="19688" y="9084"/>
                                </a:cubicBezTo>
                                <a:cubicBezTo>
                                  <a:pt x="19663" y="9192"/>
                                  <a:pt x="19702" y="9313"/>
                                  <a:pt x="19727" y="9421"/>
                                </a:cubicBezTo>
                                <a:cubicBezTo>
                                  <a:pt x="19723" y="9421"/>
                                  <a:pt x="19720" y="9421"/>
                                  <a:pt x="19716" y="9421"/>
                                </a:cubicBezTo>
                                <a:cubicBezTo>
                                  <a:pt x="19680" y="9424"/>
                                  <a:pt x="19648" y="9431"/>
                                  <a:pt x="19612" y="9438"/>
                                </a:cubicBezTo>
                                <a:cubicBezTo>
                                  <a:pt x="19569" y="9327"/>
                                  <a:pt x="19426" y="9323"/>
                                  <a:pt x="19319" y="9343"/>
                                </a:cubicBezTo>
                                <a:cubicBezTo>
                                  <a:pt x="19201" y="9367"/>
                                  <a:pt x="19086" y="9421"/>
                                  <a:pt x="19011" y="9509"/>
                                </a:cubicBezTo>
                                <a:cubicBezTo>
                                  <a:pt x="18925" y="9610"/>
                                  <a:pt x="18921" y="9728"/>
                                  <a:pt x="18928" y="9850"/>
                                </a:cubicBezTo>
                                <a:cubicBezTo>
                                  <a:pt x="18936" y="10019"/>
                                  <a:pt x="18943" y="10184"/>
                                  <a:pt x="18950" y="10353"/>
                                </a:cubicBezTo>
                                <a:cubicBezTo>
                                  <a:pt x="18950" y="10356"/>
                                  <a:pt x="18950" y="10359"/>
                                  <a:pt x="18953" y="10359"/>
                                </a:cubicBezTo>
                                <a:cubicBezTo>
                                  <a:pt x="18914" y="10630"/>
                                  <a:pt x="18918" y="10906"/>
                                  <a:pt x="18928" y="11170"/>
                                </a:cubicBezTo>
                                <a:cubicBezTo>
                                  <a:pt x="18939" y="11372"/>
                                  <a:pt x="18961" y="11571"/>
                                  <a:pt x="18986" y="11770"/>
                                </a:cubicBezTo>
                                <a:cubicBezTo>
                                  <a:pt x="19011" y="11963"/>
                                  <a:pt x="19018" y="12176"/>
                                  <a:pt x="19115" y="12351"/>
                                </a:cubicBezTo>
                                <a:cubicBezTo>
                                  <a:pt x="19276" y="12638"/>
                                  <a:pt x="19652" y="12665"/>
                                  <a:pt x="19960" y="12648"/>
                                </a:cubicBezTo>
                                <a:cubicBezTo>
                                  <a:pt x="20168" y="12638"/>
                                  <a:pt x="20372" y="12604"/>
                                  <a:pt x="20579" y="12581"/>
                                </a:cubicBezTo>
                                <a:cubicBezTo>
                                  <a:pt x="20605" y="12577"/>
                                  <a:pt x="20626" y="12574"/>
                                  <a:pt x="20651" y="12570"/>
                                </a:cubicBezTo>
                                <a:cubicBezTo>
                                  <a:pt x="20966" y="12527"/>
                                  <a:pt x="21371" y="12459"/>
                                  <a:pt x="21536" y="12169"/>
                                </a:cubicBezTo>
                                <a:cubicBezTo>
                                  <a:pt x="21568" y="12115"/>
                                  <a:pt x="21586" y="12057"/>
                                  <a:pt x="21593" y="11997"/>
                                </a:cubicBezTo>
                                <a:lnTo>
                                  <a:pt x="21593" y="11747"/>
                                </a:lnTo>
                                <a:cubicBezTo>
                                  <a:pt x="21589" y="11727"/>
                                  <a:pt x="21589" y="11703"/>
                                  <a:pt x="21586" y="11683"/>
                                </a:cubicBezTo>
                                <a:cubicBezTo>
                                  <a:pt x="21554" y="11480"/>
                                  <a:pt x="21521" y="11271"/>
                                  <a:pt x="21482" y="11062"/>
                                </a:cubicBezTo>
                                <a:close/>
                                <a:moveTo>
                                  <a:pt x="20683" y="9256"/>
                                </a:moveTo>
                                <a:cubicBezTo>
                                  <a:pt x="20784" y="9269"/>
                                  <a:pt x="20884" y="9310"/>
                                  <a:pt x="20945" y="9391"/>
                                </a:cubicBezTo>
                                <a:cubicBezTo>
                                  <a:pt x="21016" y="9485"/>
                                  <a:pt x="21031" y="9624"/>
                                  <a:pt x="21056" y="9735"/>
                                </a:cubicBezTo>
                                <a:cubicBezTo>
                                  <a:pt x="21067" y="9776"/>
                                  <a:pt x="21074" y="9816"/>
                                  <a:pt x="21084" y="9857"/>
                                </a:cubicBezTo>
                                <a:cubicBezTo>
                                  <a:pt x="21081" y="9850"/>
                                  <a:pt x="21077" y="9846"/>
                                  <a:pt x="21077" y="9840"/>
                                </a:cubicBezTo>
                                <a:cubicBezTo>
                                  <a:pt x="20927" y="9576"/>
                                  <a:pt x="20690" y="9367"/>
                                  <a:pt x="20379" y="9350"/>
                                </a:cubicBezTo>
                                <a:cubicBezTo>
                                  <a:pt x="20397" y="9242"/>
                                  <a:pt x="20597" y="9246"/>
                                  <a:pt x="20683" y="9256"/>
                                </a:cubicBezTo>
                                <a:close/>
                                <a:moveTo>
                                  <a:pt x="19777" y="9043"/>
                                </a:moveTo>
                                <a:cubicBezTo>
                                  <a:pt x="19809" y="9009"/>
                                  <a:pt x="19870" y="8996"/>
                                  <a:pt x="19917" y="8999"/>
                                </a:cubicBezTo>
                                <a:cubicBezTo>
                                  <a:pt x="20121" y="9009"/>
                                  <a:pt x="20135" y="9219"/>
                                  <a:pt x="20142" y="9370"/>
                                </a:cubicBezTo>
                                <a:cubicBezTo>
                                  <a:pt x="20117" y="9374"/>
                                  <a:pt x="20096" y="9377"/>
                                  <a:pt x="20071" y="9381"/>
                                </a:cubicBezTo>
                                <a:cubicBezTo>
                                  <a:pt x="20064" y="9289"/>
                                  <a:pt x="20035" y="9104"/>
                                  <a:pt x="19906" y="9117"/>
                                </a:cubicBezTo>
                                <a:cubicBezTo>
                                  <a:pt x="19784" y="9127"/>
                                  <a:pt x="19842" y="9323"/>
                                  <a:pt x="19870" y="9404"/>
                                </a:cubicBezTo>
                                <a:cubicBezTo>
                                  <a:pt x="19845" y="9408"/>
                                  <a:pt x="19820" y="9411"/>
                                  <a:pt x="19795" y="9411"/>
                                </a:cubicBezTo>
                                <a:cubicBezTo>
                                  <a:pt x="19781" y="9340"/>
                                  <a:pt x="19759" y="9266"/>
                                  <a:pt x="19752" y="9195"/>
                                </a:cubicBezTo>
                                <a:cubicBezTo>
                                  <a:pt x="19741" y="9148"/>
                                  <a:pt x="19738" y="9080"/>
                                  <a:pt x="19777" y="9043"/>
                                </a:cubicBezTo>
                                <a:close/>
                                <a:moveTo>
                                  <a:pt x="20006" y="9387"/>
                                </a:moveTo>
                                <a:cubicBezTo>
                                  <a:pt x="19981" y="9391"/>
                                  <a:pt x="19960" y="9394"/>
                                  <a:pt x="19935" y="9397"/>
                                </a:cubicBezTo>
                                <a:cubicBezTo>
                                  <a:pt x="19924" y="9370"/>
                                  <a:pt x="19863" y="9175"/>
                                  <a:pt x="19935" y="9181"/>
                                </a:cubicBezTo>
                                <a:cubicBezTo>
                                  <a:pt x="19967" y="9185"/>
                                  <a:pt x="19985" y="9256"/>
                                  <a:pt x="19992" y="9276"/>
                                </a:cubicBezTo>
                                <a:cubicBezTo>
                                  <a:pt x="19999" y="9313"/>
                                  <a:pt x="20003" y="9350"/>
                                  <a:pt x="20006" y="9387"/>
                                </a:cubicBezTo>
                                <a:close/>
                                <a:moveTo>
                                  <a:pt x="19014" y="9627"/>
                                </a:moveTo>
                                <a:cubicBezTo>
                                  <a:pt x="19050" y="9536"/>
                                  <a:pt x="19136" y="9472"/>
                                  <a:pt x="19229" y="9435"/>
                                </a:cubicBezTo>
                                <a:cubicBezTo>
                                  <a:pt x="19315" y="9401"/>
                                  <a:pt x="19498" y="9354"/>
                                  <a:pt x="19552" y="9451"/>
                                </a:cubicBezTo>
                                <a:cubicBezTo>
                                  <a:pt x="19466" y="9475"/>
                                  <a:pt x="19390" y="9512"/>
                                  <a:pt x="19315" y="9570"/>
                                </a:cubicBezTo>
                                <a:cubicBezTo>
                                  <a:pt x="19172" y="9681"/>
                                  <a:pt x="19086" y="9836"/>
                                  <a:pt x="19032" y="9998"/>
                                </a:cubicBezTo>
                                <a:cubicBezTo>
                                  <a:pt x="19021" y="10032"/>
                                  <a:pt x="19011" y="10066"/>
                                  <a:pt x="19004" y="10103"/>
                                </a:cubicBezTo>
                                <a:cubicBezTo>
                                  <a:pt x="19004" y="10059"/>
                                  <a:pt x="19000" y="10015"/>
                                  <a:pt x="19000" y="9975"/>
                                </a:cubicBezTo>
                                <a:cubicBezTo>
                                  <a:pt x="18993" y="9863"/>
                                  <a:pt x="18968" y="9732"/>
                                  <a:pt x="19014" y="9627"/>
                                </a:cubicBezTo>
                                <a:close/>
                                <a:moveTo>
                                  <a:pt x="21353" y="12290"/>
                                </a:moveTo>
                                <a:cubicBezTo>
                                  <a:pt x="21224" y="12392"/>
                                  <a:pt x="21056" y="12442"/>
                                  <a:pt x="20891" y="12476"/>
                                </a:cubicBezTo>
                                <a:cubicBezTo>
                                  <a:pt x="20809" y="12493"/>
                                  <a:pt x="20723" y="12506"/>
                                  <a:pt x="20640" y="12520"/>
                                </a:cubicBezTo>
                                <a:cubicBezTo>
                                  <a:pt x="20483" y="12540"/>
                                  <a:pt x="20325" y="12557"/>
                                  <a:pt x="20168" y="12577"/>
                                </a:cubicBezTo>
                                <a:cubicBezTo>
                                  <a:pt x="19910" y="12608"/>
                                  <a:pt x="19602" y="12635"/>
                                  <a:pt x="19362" y="12513"/>
                                </a:cubicBezTo>
                                <a:cubicBezTo>
                                  <a:pt x="19183" y="12422"/>
                                  <a:pt x="19111" y="12246"/>
                                  <a:pt x="19082" y="12064"/>
                                </a:cubicBezTo>
                                <a:cubicBezTo>
                                  <a:pt x="19054" y="11878"/>
                                  <a:pt x="19032" y="11693"/>
                                  <a:pt x="19014" y="11507"/>
                                </a:cubicBezTo>
                                <a:cubicBezTo>
                                  <a:pt x="18979" y="11136"/>
                                  <a:pt x="18964" y="10758"/>
                                  <a:pt x="19014" y="10386"/>
                                </a:cubicBezTo>
                                <a:cubicBezTo>
                                  <a:pt x="19061" y="10046"/>
                                  <a:pt x="19165" y="9634"/>
                                  <a:pt x="19555" y="9509"/>
                                </a:cubicBezTo>
                                <a:cubicBezTo>
                                  <a:pt x="19638" y="9482"/>
                                  <a:pt x="19731" y="9478"/>
                                  <a:pt x="19820" y="9468"/>
                                </a:cubicBezTo>
                                <a:cubicBezTo>
                                  <a:pt x="19920" y="9455"/>
                                  <a:pt x="20024" y="9445"/>
                                  <a:pt x="20125" y="9431"/>
                                </a:cubicBezTo>
                                <a:cubicBezTo>
                                  <a:pt x="20207" y="9421"/>
                                  <a:pt x="20297" y="9401"/>
                                  <a:pt x="20379" y="9408"/>
                                </a:cubicBezTo>
                                <a:cubicBezTo>
                                  <a:pt x="20562" y="9418"/>
                                  <a:pt x="20726" y="9509"/>
                                  <a:pt x="20848" y="9634"/>
                                </a:cubicBezTo>
                                <a:cubicBezTo>
                                  <a:pt x="20984" y="9776"/>
                                  <a:pt x="21070" y="9954"/>
                                  <a:pt x="21145" y="10127"/>
                                </a:cubicBezTo>
                                <a:cubicBezTo>
                                  <a:pt x="21224" y="10312"/>
                                  <a:pt x="21285" y="10501"/>
                                  <a:pt x="21335" y="10694"/>
                                </a:cubicBezTo>
                                <a:cubicBezTo>
                                  <a:pt x="21385" y="10893"/>
                                  <a:pt x="21425" y="11095"/>
                                  <a:pt x="21457" y="11295"/>
                                </a:cubicBezTo>
                                <a:cubicBezTo>
                                  <a:pt x="21486" y="11477"/>
                                  <a:pt x="21521" y="11659"/>
                                  <a:pt x="21532" y="11841"/>
                                </a:cubicBezTo>
                                <a:cubicBezTo>
                                  <a:pt x="21539" y="12017"/>
                                  <a:pt x="21496" y="12176"/>
                                  <a:pt x="21353" y="12290"/>
                                </a:cubicBezTo>
                                <a:close/>
                                <a:moveTo>
                                  <a:pt x="663" y="19848"/>
                                </a:moveTo>
                                <a:cubicBezTo>
                                  <a:pt x="856" y="19831"/>
                                  <a:pt x="1050" y="19801"/>
                                  <a:pt x="1243" y="19777"/>
                                </a:cubicBezTo>
                                <a:cubicBezTo>
                                  <a:pt x="1433" y="19754"/>
                                  <a:pt x="1623" y="19733"/>
                                  <a:pt x="1812" y="19710"/>
                                </a:cubicBezTo>
                                <a:cubicBezTo>
                                  <a:pt x="2099" y="19669"/>
                                  <a:pt x="1927" y="19308"/>
                                  <a:pt x="1873" y="19159"/>
                                </a:cubicBezTo>
                                <a:cubicBezTo>
                                  <a:pt x="1809" y="18991"/>
                                  <a:pt x="1748" y="18741"/>
                                  <a:pt x="1529" y="18697"/>
                                </a:cubicBezTo>
                                <a:cubicBezTo>
                                  <a:pt x="1315" y="18663"/>
                                  <a:pt x="1093" y="18670"/>
                                  <a:pt x="881" y="18724"/>
                                </a:cubicBezTo>
                                <a:cubicBezTo>
                                  <a:pt x="792" y="18748"/>
                                  <a:pt x="684" y="18778"/>
                                  <a:pt x="616" y="18839"/>
                                </a:cubicBezTo>
                                <a:cubicBezTo>
                                  <a:pt x="462" y="18977"/>
                                  <a:pt x="469" y="19224"/>
                                  <a:pt x="455" y="19406"/>
                                </a:cubicBezTo>
                                <a:cubicBezTo>
                                  <a:pt x="448" y="19514"/>
                                  <a:pt x="419" y="19639"/>
                                  <a:pt x="473" y="19740"/>
                                </a:cubicBezTo>
                                <a:cubicBezTo>
                                  <a:pt x="509" y="19811"/>
                                  <a:pt x="580" y="19855"/>
                                  <a:pt x="663" y="19848"/>
                                </a:cubicBezTo>
                                <a:close/>
                                <a:moveTo>
                                  <a:pt x="505" y="19534"/>
                                </a:moveTo>
                                <a:cubicBezTo>
                                  <a:pt x="512" y="19426"/>
                                  <a:pt x="523" y="19318"/>
                                  <a:pt x="534" y="19210"/>
                                </a:cubicBezTo>
                                <a:cubicBezTo>
                                  <a:pt x="545" y="19126"/>
                                  <a:pt x="555" y="19041"/>
                                  <a:pt x="595" y="18964"/>
                                </a:cubicBezTo>
                                <a:cubicBezTo>
                                  <a:pt x="652" y="18859"/>
                                  <a:pt x="749" y="18825"/>
                                  <a:pt x="860" y="18792"/>
                                </a:cubicBezTo>
                                <a:cubicBezTo>
                                  <a:pt x="1071" y="18731"/>
                                  <a:pt x="1297" y="18724"/>
                                  <a:pt x="1515" y="18758"/>
                                </a:cubicBezTo>
                                <a:cubicBezTo>
                                  <a:pt x="1694" y="18795"/>
                                  <a:pt x="1748" y="19018"/>
                                  <a:pt x="1802" y="19159"/>
                                </a:cubicBezTo>
                                <a:cubicBezTo>
                                  <a:pt x="1820" y="19214"/>
                                  <a:pt x="1873" y="19318"/>
                                  <a:pt x="1895" y="19416"/>
                                </a:cubicBezTo>
                                <a:cubicBezTo>
                                  <a:pt x="1429" y="19460"/>
                                  <a:pt x="960" y="19504"/>
                                  <a:pt x="498" y="19581"/>
                                </a:cubicBezTo>
                                <a:cubicBezTo>
                                  <a:pt x="505" y="19565"/>
                                  <a:pt x="505" y="19548"/>
                                  <a:pt x="505" y="19534"/>
                                </a:cubicBezTo>
                                <a:close/>
                                <a:moveTo>
                                  <a:pt x="509" y="19639"/>
                                </a:moveTo>
                                <a:cubicBezTo>
                                  <a:pt x="974" y="19558"/>
                                  <a:pt x="1444" y="19514"/>
                                  <a:pt x="1913" y="19473"/>
                                </a:cubicBezTo>
                                <a:cubicBezTo>
                                  <a:pt x="1923" y="19561"/>
                                  <a:pt x="1902" y="19632"/>
                                  <a:pt x="1805" y="19646"/>
                                </a:cubicBezTo>
                                <a:cubicBezTo>
                                  <a:pt x="1640" y="19669"/>
                                  <a:pt x="1472" y="19686"/>
                                  <a:pt x="1304" y="19706"/>
                                </a:cubicBezTo>
                                <a:cubicBezTo>
                                  <a:pt x="1103" y="19730"/>
                                  <a:pt x="903" y="19754"/>
                                  <a:pt x="699" y="19781"/>
                                </a:cubicBezTo>
                                <a:cubicBezTo>
                                  <a:pt x="684" y="19781"/>
                                  <a:pt x="670" y="19784"/>
                                  <a:pt x="656" y="19784"/>
                                </a:cubicBezTo>
                                <a:cubicBezTo>
                                  <a:pt x="555" y="19791"/>
                                  <a:pt x="519" y="19720"/>
                                  <a:pt x="509" y="19639"/>
                                </a:cubicBezTo>
                                <a:close/>
                                <a:moveTo>
                                  <a:pt x="2135" y="20415"/>
                                </a:moveTo>
                                <a:cubicBezTo>
                                  <a:pt x="2124" y="20371"/>
                                  <a:pt x="2113" y="20321"/>
                                  <a:pt x="2088" y="20280"/>
                                </a:cubicBezTo>
                                <a:cubicBezTo>
                                  <a:pt x="2042" y="20203"/>
                                  <a:pt x="1952" y="20186"/>
                                  <a:pt x="1863" y="20179"/>
                                </a:cubicBezTo>
                                <a:cubicBezTo>
                                  <a:pt x="1748" y="20169"/>
                                  <a:pt x="1633" y="20165"/>
                                  <a:pt x="1522" y="20176"/>
                                </a:cubicBezTo>
                                <a:cubicBezTo>
                                  <a:pt x="1365" y="20196"/>
                                  <a:pt x="1204" y="20206"/>
                                  <a:pt x="1046" y="20233"/>
                                </a:cubicBezTo>
                                <a:cubicBezTo>
                                  <a:pt x="942" y="20250"/>
                                  <a:pt x="842" y="20277"/>
                                  <a:pt x="742" y="20314"/>
                                </a:cubicBezTo>
                                <a:cubicBezTo>
                                  <a:pt x="666" y="20341"/>
                                  <a:pt x="584" y="20371"/>
                                  <a:pt x="555" y="20449"/>
                                </a:cubicBezTo>
                                <a:cubicBezTo>
                                  <a:pt x="523" y="20527"/>
                                  <a:pt x="541" y="20631"/>
                                  <a:pt x="545" y="20712"/>
                                </a:cubicBezTo>
                                <a:cubicBezTo>
                                  <a:pt x="545" y="20807"/>
                                  <a:pt x="541" y="20905"/>
                                  <a:pt x="570" y="20996"/>
                                </a:cubicBezTo>
                                <a:cubicBezTo>
                                  <a:pt x="677" y="21330"/>
                                  <a:pt x="1135" y="21249"/>
                                  <a:pt x="1415" y="21215"/>
                                </a:cubicBezTo>
                                <a:cubicBezTo>
                                  <a:pt x="1687" y="21181"/>
                                  <a:pt x="2142" y="21171"/>
                                  <a:pt x="2206" y="20847"/>
                                </a:cubicBezTo>
                                <a:cubicBezTo>
                                  <a:pt x="2224" y="20759"/>
                                  <a:pt x="2203" y="20672"/>
                                  <a:pt x="2181" y="20587"/>
                                </a:cubicBezTo>
                                <a:cubicBezTo>
                                  <a:pt x="2163" y="20527"/>
                                  <a:pt x="2149" y="20473"/>
                                  <a:pt x="2135" y="20415"/>
                                </a:cubicBezTo>
                                <a:close/>
                                <a:moveTo>
                                  <a:pt x="613" y="20483"/>
                                </a:moveTo>
                                <a:cubicBezTo>
                                  <a:pt x="638" y="20395"/>
                                  <a:pt x="770" y="20368"/>
                                  <a:pt x="849" y="20344"/>
                                </a:cubicBezTo>
                                <a:cubicBezTo>
                                  <a:pt x="924" y="20321"/>
                                  <a:pt x="1003" y="20300"/>
                                  <a:pt x="1082" y="20290"/>
                                </a:cubicBezTo>
                                <a:cubicBezTo>
                                  <a:pt x="1229" y="20270"/>
                                  <a:pt x="1379" y="20253"/>
                                  <a:pt x="1529" y="20236"/>
                                </a:cubicBezTo>
                                <a:cubicBezTo>
                                  <a:pt x="1619" y="20230"/>
                                  <a:pt x="1709" y="20230"/>
                                  <a:pt x="1798" y="20236"/>
                                </a:cubicBezTo>
                                <a:cubicBezTo>
                                  <a:pt x="1884" y="20243"/>
                                  <a:pt x="2006" y="20243"/>
                                  <a:pt x="2042" y="20331"/>
                                </a:cubicBezTo>
                                <a:cubicBezTo>
                                  <a:pt x="2052" y="20351"/>
                                  <a:pt x="2060" y="20375"/>
                                  <a:pt x="2063" y="20395"/>
                                </a:cubicBezTo>
                                <a:cubicBezTo>
                                  <a:pt x="1576" y="20439"/>
                                  <a:pt x="1085" y="20486"/>
                                  <a:pt x="602" y="20567"/>
                                </a:cubicBezTo>
                                <a:cubicBezTo>
                                  <a:pt x="602" y="20533"/>
                                  <a:pt x="605" y="20506"/>
                                  <a:pt x="613" y="20483"/>
                                </a:cubicBezTo>
                                <a:close/>
                                <a:moveTo>
                                  <a:pt x="2145" y="20797"/>
                                </a:moveTo>
                                <a:cubicBezTo>
                                  <a:pt x="2124" y="21107"/>
                                  <a:pt x="1669" y="21121"/>
                                  <a:pt x="1426" y="21151"/>
                                </a:cubicBezTo>
                                <a:cubicBezTo>
                                  <a:pt x="1182" y="21181"/>
                                  <a:pt x="752" y="21276"/>
                                  <a:pt x="638" y="20992"/>
                                </a:cubicBezTo>
                                <a:cubicBezTo>
                                  <a:pt x="605" y="20911"/>
                                  <a:pt x="609" y="20824"/>
                                  <a:pt x="609" y="20739"/>
                                </a:cubicBezTo>
                                <a:cubicBezTo>
                                  <a:pt x="609" y="20702"/>
                                  <a:pt x="605" y="20665"/>
                                  <a:pt x="605" y="20628"/>
                                </a:cubicBezTo>
                                <a:cubicBezTo>
                                  <a:pt x="1093" y="20543"/>
                                  <a:pt x="1587" y="20500"/>
                                  <a:pt x="2081" y="20452"/>
                                </a:cubicBezTo>
                                <a:cubicBezTo>
                                  <a:pt x="2088" y="20483"/>
                                  <a:pt x="2095" y="20513"/>
                                  <a:pt x="2103" y="20543"/>
                                </a:cubicBezTo>
                                <a:cubicBezTo>
                                  <a:pt x="2124" y="20621"/>
                                  <a:pt x="2153" y="20709"/>
                                  <a:pt x="2145" y="20797"/>
                                </a:cubicBezTo>
                                <a:close/>
                                <a:moveTo>
                                  <a:pt x="21482" y="19997"/>
                                </a:moveTo>
                                <a:cubicBezTo>
                                  <a:pt x="21421" y="19673"/>
                                  <a:pt x="21339" y="19342"/>
                                  <a:pt x="21203" y="19035"/>
                                </a:cubicBezTo>
                                <a:cubicBezTo>
                                  <a:pt x="21203" y="19031"/>
                                  <a:pt x="21203" y="19028"/>
                                  <a:pt x="21203" y="19021"/>
                                </a:cubicBezTo>
                                <a:cubicBezTo>
                                  <a:pt x="21167" y="18862"/>
                                  <a:pt x="21127" y="18700"/>
                                  <a:pt x="21092" y="18542"/>
                                </a:cubicBezTo>
                                <a:cubicBezTo>
                                  <a:pt x="21063" y="18414"/>
                                  <a:pt x="21027" y="18285"/>
                                  <a:pt x="20902" y="18208"/>
                                </a:cubicBezTo>
                                <a:cubicBezTo>
                                  <a:pt x="20759" y="18116"/>
                                  <a:pt x="20343" y="18056"/>
                                  <a:pt x="20314" y="18289"/>
                                </a:cubicBezTo>
                                <a:cubicBezTo>
                                  <a:pt x="20286" y="18289"/>
                                  <a:pt x="20261" y="18292"/>
                                  <a:pt x="20232" y="18295"/>
                                </a:cubicBezTo>
                                <a:cubicBezTo>
                                  <a:pt x="20225" y="18295"/>
                                  <a:pt x="20214" y="18299"/>
                                  <a:pt x="20207" y="18299"/>
                                </a:cubicBezTo>
                                <a:cubicBezTo>
                                  <a:pt x="20203" y="18201"/>
                                  <a:pt x="20200" y="18093"/>
                                  <a:pt x="20150" y="18008"/>
                                </a:cubicBezTo>
                                <a:cubicBezTo>
                                  <a:pt x="20100" y="17924"/>
                                  <a:pt x="20006" y="17873"/>
                                  <a:pt x="19906" y="17873"/>
                                </a:cubicBezTo>
                                <a:cubicBezTo>
                                  <a:pt x="19806" y="17873"/>
                                  <a:pt x="19713" y="17921"/>
                                  <a:pt x="19688" y="18019"/>
                                </a:cubicBezTo>
                                <a:cubicBezTo>
                                  <a:pt x="19663" y="18127"/>
                                  <a:pt x="19702" y="18248"/>
                                  <a:pt x="19727" y="18356"/>
                                </a:cubicBezTo>
                                <a:cubicBezTo>
                                  <a:pt x="19723" y="18356"/>
                                  <a:pt x="19720" y="18356"/>
                                  <a:pt x="19716" y="18356"/>
                                </a:cubicBezTo>
                                <a:cubicBezTo>
                                  <a:pt x="19680" y="18359"/>
                                  <a:pt x="19648" y="18366"/>
                                  <a:pt x="19612" y="18373"/>
                                </a:cubicBezTo>
                                <a:cubicBezTo>
                                  <a:pt x="19569" y="18262"/>
                                  <a:pt x="19426" y="18258"/>
                                  <a:pt x="19319" y="18278"/>
                                </a:cubicBezTo>
                                <a:cubicBezTo>
                                  <a:pt x="19201" y="18302"/>
                                  <a:pt x="19086" y="18356"/>
                                  <a:pt x="19011" y="18444"/>
                                </a:cubicBezTo>
                                <a:cubicBezTo>
                                  <a:pt x="18925" y="18545"/>
                                  <a:pt x="18921" y="18663"/>
                                  <a:pt x="18928" y="18785"/>
                                </a:cubicBezTo>
                                <a:cubicBezTo>
                                  <a:pt x="18936" y="18954"/>
                                  <a:pt x="18943" y="19119"/>
                                  <a:pt x="18950" y="19288"/>
                                </a:cubicBezTo>
                                <a:cubicBezTo>
                                  <a:pt x="18950" y="19291"/>
                                  <a:pt x="18950" y="19295"/>
                                  <a:pt x="18953" y="19295"/>
                                </a:cubicBezTo>
                                <a:cubicBezTo>
                                  <a:pt x="18914" y="19565"/>
                                  <a:pt x="18918" y="19841"/>
                                  <a:pt x="18928" y="20105"/>
                                </a:cubicBezTo>
                                <a:cubicBezTo>
                                  <a:pt x="18939" y="20307"/>
                                  <a:pt x="18961" y="20506"/>
                                  <a:pt x="18986" y="20705"/>
                                </a:cubicBezTo>
                                <a:cubicBezTo>
                                  <a:pt x="19011" y="20898"/>
                                  <a:pt x="19018" y="21111"/>
                                  <a:pt x="19115" y="21286"/>
                                </a:cubicBezTo>
                                <a:cubicBezTo>
                                  <a:pt x="19276" y="21573"/>
                                  <a:pt x="19652" y="21600"/>
                                  <a:pt x="19960" y="21583"/>
                                </a:cubicBezTo>
                                <a:cubicBezTo>
                                  <a:pt x="20168" y="21573"/>
                                  <a:pt x="20372" y="21539"/>
                                  <a:pt x="20579" y="21516"/>
                                </a:cubicBezTo>
                                <a:cubicBezTo>
                                  <a:pt x="20605" y="21512"/>
                                  <a:pt x="20626" y="21509"/>
                                  <a:pt x="20651" y="21505"/>
                                </a:cubicBezTo>
                                <a:cubicBezTo>
                                  <a:pt x="20966" y="21462"/>
                                  <a:pt x="21371" y="21394"/>
                                  <a:pt x="21536" y="21104"/>
                                </a:cubicBezTo>
                                <a:cubicBezTo>
                                  <a:pt x="21568" y="21050"/>
                                  <a:pt x="21586" y="20992"/>
                                  <a:pt x="21593" y="20932"/>
                                </a:cubicBezTo>
                                <a:lnTo>
                                  <a:pt x="21593" y="20682"/>
                                </a:lnTo>
                                <a:cubicBezTo>
                                  <a:pt x="21589" y="20662"/>
                                  <a:pt x="21589" y="20638"/>
                                  <a:pt x="21586" y="20618"/>
                                </a:cubicBezTo>
                                <a:cubicBezTo>
                                  <a:pt x="21554" y="20415"/>
                                  <a:pt x="21521" y="20206"/>
                                  <a:pt x="21482" y="19997"/>
                                </a:cubicBezTo>
                                <a:close/>
                                <a:moveTo>
                                  <a:pt x="20683" y="18194"/>
                                </a:moveTo>
                                <a:cubicBezTo>
                                  <a:pt x="20784" y="18208"/>
                                  <a:pt x="20884" y="18248"/>
                                  <a:pt x="20945" y="18329"/>
                                </a:cubicBezTo>
                                <a:cubicBezTo>
                                  <a:pt x="21016" y="18424"/>
                                  <a:pt x="21031" y="18562"/>
                                  <a:pt x="21056" y="18673"/>
                                </a:cubicBezTo>
                                <a:cubicBezTo>
                                  <a:pt x="21067" y="18714"/>
                                  <a:pt x="21074" y="18754"/>
                                  <a:pt x="21084" y="18795"/>
                                </a:cubicBezTo>
                                <a:cubicBezTo>
                                  <a:pt x="21081" y="18788"/>
                                  <a:pt x="21077" y="18785"/>
                                  <a:pt x="21077" y="18778"/>
                                </a:cubicBezTo>
                                <a:cubicBezTo>
                                  <a:pt x="20927" y="18515"/>
                                  <a:pt x="20690" y="18305"/>
                                  <a:pt x="20379" y="18289"/>
                                </a:cubicBezTo>
                                <a:cubicBezTo>
                                  <a:pt x="20397" y="18177"/>
                                  <a:pt x="20597" y="18181"/>
                                  <a:pt x="20683" y="18194"/>
                                </a:cubicBezTo>
                                <a:close/>
                                <a:moveTo>
                                  <a:pt x="19777" y="17978"/>
                                </a:moveTo>
                                <a:cubicBezTo>
                                  <a:pt x="19809" y="17944"/>
                                  <a:pt x="19870" y="17931"/>
                                  <a:pt x="19917" y="17934"/>
                                </a:cubicBezTo>
                                <a:cubicBezTo>
                                  <a:pt x="20121" y="17944"/>
                                  <a:pt x="20135" y="18154"/>
                                  <a:pt x="20142" y="18305"/>
                                </a:cubicBezTo>
                                <a:cubicBezTo>
                                  <a:pt x="20117" y="18309"/>
                                  <a:pt x="20096" y="18312"/>
                                  <a:pt x="20071" y="18316"/>
                                </a:cubicBezTo>
                                <a:cubicBezTo>
                                  <a:pt x="20064" y="18224"/>
                                  <a:pt x="20035" y="18039"/>
                                  <a:pt x="19906" y="18052"/>
                                </a:cubicBezTo>
                                <a:cubicBezTo>
                                  <a:pt x="19784" y="18062"/>
                                  <a:pt x="19842" y="18258"/>
                                  <a:pt x="19870" y="18339"/>
                                </a:cubicBezTo>
                                <a:cubicBezTo>
                                  <a:pt x="19845" y="18343"/>
                                  <a:pt x="19820" y="18346"/>
                                  <a:pt x="19795" y="18346"/>
                                </a:cubicBezTo>
                                <a:cubicBezTo>
                                  <a:pt x="19781" y="18275"/>
                                  <a:pt x="19759" y="18201"/>
                                  <a:pt x="19752" y="18130"/>
                                </a:cubicBezTo>
                                <a:cubicBezTo>
                                  <a:pt x="19741" y="18083"/>
                                  <a:pt x="19738" y="18019"/>
                                  <a:pt x="19777" y="17978"/>
                                </a:cubicBezTo>
                                <a:close/>
                                <a:moveTo>
                                  <a:pt x="20006" y="18326"/>
                                </a:moveTo>
                                <a:cubicBezTo>
                                  <a:pt x="19981" y="18329"/>
                                  <a:pt x="19960" y="18332"/>
                                  <a:pt x="19935" y="18336"/>
                                </a:cubicBezTo>
                                <a:cubicBezTo>
                                  <a:pt x="19924" y="18309"/>
                                  <a:pt x="19863" y="18113"/>
                                  <a:pt x="19935" y="18120"/>
                                </a:cubicBezTo>
                                <a:cubicBezTo>
                                  <a:pt x="19967" y="18123"/>
                                  <a:pt x="19985" y="18194"/>
                                  <a:pt x="19992" y="18214"/>
                                </a:cubicBezTo>
                                <a:cubicBezTo>
                                  <a:pt x="19999" y="18248"/>
                                  <a:pt x="20003" y="18285"/>
                                  <a:pt x="20006" y="18326"/>
                                </a:cubicBezTo>
                                <a:close/>
                                <a:moveTo>
                                  <a:pt x="19014" y="18562"/>
                                </a:moveTo>
                                <a:cubicBezTo>
                                  <a:pt x="19050" y="18471"/>
                                  <a:pt x="19136" y="18407"/>
                                  <a:pt x="19229" y="18370"/>
                                </a:cubicBezTo>
                                <a:cubicBezTo>
                                  <a:pt x="19315" y="18336"/>
                                  <a:pt x="19498" y="18289"/>
                                  <a:pt x="19552" y="18386"/>
                                </a:cubicBezTo>
                                <a:cubicBezTo>
                                  <a:pt x="19466" y="18410"/>
                                  <a:pt x="19390" y="18447"/>
                                  <a:pt x="19315" y="18505"/>
                                </a:cubicBezTo>
                                <a:cubicBezTo>
                                  <a:pt x="19172" y="18616"/>
                                  <a:pt x="19086" y="18771"/>
                                  <a:pt x="19032" y="18933"/>
                                </a:cubicBezTo>
                                <a:cubicBezTo>
                                  <a:pt x="19021" y="18967"/>
                                  <a:pt x="19011" y="19001"/>
                                  <a:pt x="19004" y="19038"/>
                                </a:cubicBezTo>
                                <a:cubicBezTo>
                                  <a:pt x="19004" y="18994"/>
                                  <a:pt x="19000" y="18950"/>
                                  <a:pt x="19000" y="18910"/>
                                </a:cubicBezTo>
                                <a:cubicBezTo>
                                  <a:pt x="18993" y="18798"/>
                                  <a:pt x="18968" y="18670"/>
                                  <a:pt x="19014" y="18562"/>
                                </a:cubicBezTo>
                                <a:close/>
                                <a:moveTo>
                                  <a:pt x="21353" y="21225"/>
                                </a:moveTo>
                                <a:cubicBezTo>
                                  <a:pt x="21224" y="21327"/>
                                  <a:pt x="21056" y="21377"/>
                                  <a:pt x="20891" y="21411"/>
                                </a:cubicBezTo>
                                <a:cubicBezTo>
                                  <a:pt x="20809" y="21428"/>
                                  <a:pt x="20723" y="21441"/>
                                  <a:pt x="20640" y="21455"/>
                                </a:cubicBezTo>
                                <a:cubicBezTo>
                                  <a:pt x="20483" y="21475"/>
                                  <a:pt x="20325" y="21492"/>
                                  <a:pt x="20168" y="21512"/>
                                </a:cubicBezTo>
                                <a:cubicBezTo>
                                  <a:pt x="19910" y="21543"/>
                                  <a:pt x="19602" y="21570"/>
                                  <a:pt x="19362" y="21448"/>
                                </a:cubicBezTo>
                                <a:cubicBezTo>
                                  <a:pt x="19183" y="21357"/>
                                  <a:pt x="19111" y="21181"/>
                                  <a:pt x="19082" y="20999"/>
                                </a:cubicBezTo>
                                <a:cubicBezTo>
                                  <a:pt x="19054" y="20814"/>
                                  <a:pt x="19032" y="20628"/>
                                  <a:pt x="19014" y="20442"/>
                                </a:cubicBezTo>
                                <a:cubicBezTo>
                                  <a:pt x="18979" y="20071"/>
                                  <a:pt x="18964" y="19693"/>
                                  <a:pt x="19014" y="19322"/>
                                </a:cubicBezTo>
                                <a:cubicBezTo>
                                  <a:pt x="19061" y="18981"/>
                                  <a:pt x="19165" y="18569"/>
                                  <a:pt x="19555" y="18444"/>
                                </a:cubicBezTo>
                                <a:cubicBezTo>
                                  <a:pt x="19638" y="18417"/>
                                  <a:pt x="19731" y="18413"/>
                                  <a:pt x="19820" y="18403"/>
                                </a:cubicBezTo>
                                <a:cubicBezTo>
                                  <a:pt x="19920" y="18390"/>
                                  <a:pt x="20024" y="18380"/>
                                  <a:pt x="20125" y="18366"/>
                                </a:cubicBezTo>
                                <a:cubicBezTo>
                                  <a:pt x="20207" y="18356"/>
                                  <a:pt x="20297" y="18336"/>
                                  <a:pt x="20379" y="18343"/>
                                </a:cubicBezTo>
                                <a:cubicBezTo>
                                  <a:pt x="20562" y="18353"/>
                                  <a:pt x="20726" y="18444"/>
                                  <a:pt x="20848" y="18569"/>
                                </a:cubicBezTo>
                                <a:cubicBezTo>
                                  <a:pt x="20984" y="18711"/>
                                  <a:pt x="21070" y="18889"/>
                                  <a:pt x="21145" y="19062"/>
                                </a:cubicBezTo>
                                <a:cubicBezTo>
                                  <a:pt x="21224" y="19247"/>
                                  <a:pt x="21285" y="19436"/>
                                  <a:pt x="21335" y="19629"/>
                                </a:cubicBezTo>
                                <a:cubicBezTo>
                                  <a:pt x="21385" y="19828"/>
                                  <a:pt x="21425" y="20030"/>
                                  <a:pt x="21457" y="20230"/>
                                </a:cubicBezTo>
                                <a:cubicBezTo>
                                  <a:pt x="21486" y="20412"/>
                                  <a:pt x="21521" y="20594"/>
                                  <a:pt x="21532" y="20776"/>
                                </a:cubicBezTo>
                                <a:cubicBezTo>
                                  <a:pt x="21539" y="20952"/>
                                  <a:pt x="21496" y="21114"/>
                                  <a:pt x="21353" y="21225"/>
                                </a:cubicBezTo>
                                <a:close/>
                                <a:moveTo>
                                  <a:pt x="2561" y="11062"/>
                                </a:moveTo>
                                <a:cubicBezTo>
                                  <a:pt x="2500" y="10738"/>
                                  <a:pt x="2418" y="10407"/>
                                  <a:pt x="2282" y="10100"/>
                                </a:cubicBezTo>
                                <a:cubicBezTo>
                                  <a:pt x="2282" y="10096"/>
                                  <a:pt x="2282" y="10093"/>
                                  <a:pt x="2282" y="10086"/>
                                </a:cubicBezTo>
                                <a:cubicBezTo>
                                  <a:pt x="2246" y="9927"/>
                                  <a:pt x="2206" y="9765"/>
                                  <a:pt x="2171" y="9607"/>
                                </a:cubicBezTo>
                                <a:cubicBezTo>
                                  <a:pt x="2142" y="9478"/>
                                  <a:pt x="2106" y="9350"/>
                                  <a:pt x="1981" y="9273"/>
                                </a:cubicBezTo>
                                <a:cubicBezTo>
                                  <a:pt x="1837" y="9181"/>
                                  <a:pt x="1422" y="9121"/>
                                  <a:pt x="1393" y="9354"/>
                                </a:cubicBezTo>
                                <a:cubicBezTo>
                                  <a:pt x="1365" y="9354"/>
                                  <a:pt x="1340" y="9357"/>
                                  <a:pt x="1311" y="9360"/>
                                </a:cubicBezTo>
                                <a:cubicBezTo>
                                  <a:pt x="1304" y="9360"/>
                                  <a:pt x="1293" y="9364"/>
                                  <a:pt x="1286" y="9364"/>
                                </a:cubicBezTo>
                                <a:cubicBezTo>
                                  <a:pt x="1282" y="9266"/>
                                  <a:pt x="1279" y="9158"/>
                                  <a:pt x="1229" y="9073"/>
                                </a:cubicBezTo>
                                <a:cubicBezTo>
                                  <a:pt x="1178" y="8989"/>
                                  <a:pt x="1085" y="8938"/>
                                  <a:pt x="985" y="8938"/>
                                </a:cubicBezTo>
                                <a:cubicBezTo>
                                  <a:pt x="885" y="8938"/>
                                  <a:pt x="792" y="8986"/>
                                  <a:pt x="767" y="9084"/>
                                </a:cubicBezTo>
                                <a:cubicBezTo>
                                  <a:pt x="742" y="9192"/>
                                  <a:pt x="781" y="9313"/>
                                  <a:pt x="806" y="9421"/>
                                </a:cubicBezTo>
                                <a:cubicBezTo>
                                  <a:pt x="802" y="9421"/>
                                  <a:pt x="799" y="9421"/>
                                  <a:pt x="795" y="9421"/>
                                </a:cubicBezTo>
                                <a:cubicBezTo>
                                  <a:pt x="759" y="9424"/>
                                  <a:pt x="727" y="9431"/>
                                  <a:pt x="691" y="9438"/>
                                </a:cubicBezTo>
                                <a:cubicBezTo>
                                  <a:pt x="648" y="9327"/>
                                  <a:pt x="505" y="9323"/>
                                  <a:pt x="398" y="9343"/>
                                </a:cubicBezTo>
                                <a:cubicBezTo>
                                  <a:pt x="280" y="9367"/>
                                  <a:pt x="165" y="9421"/>
                                  <a:pt x="90" y="9509"/>
                                </a:cubicBezTo>
                                <a:cubicBezTo>
                                  <a:pt x="4" y="9610"/>
                                  <a:pt x="0" y="9728"/>
                                  <a:pt x="7" y="9850"/>
                                </a:cubicBezTo>
                                <a:cubicBezTo>
                                  <a:pt x="14" y="10019"/>
                                  <a:pt x="22" y="10184"/>
                                  <a:pt x="29" y="10353"/>
                                </a:cubicBezTo>
                                <a:cubicBezTo>
                                  <a:pt x="29" y="10356"/>
                                  <a:pt x="29" y="10359"/>
                                  <a:pt x="32" y="10359"/>
                                </a:cubicBezTo>
                                <a:cubicBezTo>
                                  <a:pt x="-7" y="10630"/>
                                  <a:pt x="-3" y="10906"/>
                                  <a:pt x="7" y="11170"/>
                                </a:cubicBezTo>
                                <a:cubicBezTo>
                                  <a:pt x="18" y="11372"/>
                                  <a:pt x="40" y="11571"/>
                                  <a:pt x="65" y="11770"/>
                                </a:cubicBezTo>
                                <a:cubicBezTo>
                                  <a:pt x="90" y="11963"/>
                                  <a:pt x="97" y="12176"/>
                                  <a:pt x="194" y="12351"/>
                                </a:cubicBezTo>
                                <a:cubicBezTo>
                                  <a:pt x="355" y="12638"/>
                                  <a:pt x="731" y="12665"/>
                                  <a:pt x="1039" y="12648"/>
                                </a:cubicBezTo>
                                <a:cubicBezTo>
                                  <a:pt x="1247" y="12638"/>
                                  <a:pt x="1451" y="12604"/>
                                  <a:pt x="1658" y="12581"/>
                                </a:cubicBezTo>
                                <a:cubicBezTo>
                                  <a:pt x="1683" y="12577"/>
                                  <a:pt x="1705" y="12574"/>
                                  <a:pt x="1730" y="12570"/>
                                </a:cubicBezTo>
                                <a:cubicBezTo>
                                  <a:pt x="2045" y="12527"/>
                                  <a:pt x="2450" y="12459"/>
                                  <a:pt x="2615" y="12169"/>
                                </a:cubicBezTo>
                                <a:cubicBezTo>
                                  <a:pt x="2701" y="12020"/>
                                  <a:pt x="2686" y="11845"/>
                                  <a:pt x="2665" y="11683"/>
                                </a:cubicBezTo>
                                <a:cubicBezTo>
                                  <a:pt x="2633" y="11480"/>
                                  <a:pt x="2600" y="11271"/>
                                  <a:pt x="2561" y="11062"/>
                                </a:cubicBezTo>
                                <a:close/>
                                <a:moveTo>
                                  <a:pt x="1762" y="9256"/>
                                </a:moveTo>
                                <a:cubicBezTo>
                                  <a:pt x="1863" y="9269"/>
                                  <a:pt x="1963" y="9310"/>
                                  <a:pt x="2024" y="9391"/>
                                </a:cubicBezTo>
                                <a:cubicBezTo>
                                  <a:pt x="2095" y="9485"/>
                                  <a:pt x="2110" y="9624"/>
                                  <a:pt x="2135" y="9735"/>
                                </a:cubicBezTo>
                                <a:cubicBezTo>
                                  <a:pt x="2145" y="9776"/>
                                  <a:pt x="2153" y="9816"/>
                                  <a:pt x="2163" y="9857"/>
                                </a:cubicBezTo>
                                <a:cubicBezTo>
                                  <a:pt x="2160" y="9850"/>
                                  <a:pt x="2156" y="9846"/>
                                  <a:pt x="2156" y="9840"/>
                                </a:cubicBezTo>
                                <a:cubicBezTo>
                                  <a:pt x="2006" y="9576"/>
                                  <a:pt x="1769" y="9367"/>
                                  <a:pt x="1458" y="9350"/>
                                </a:cubicBezTo>
                                <a:cubicBezTo>
                                  <a:pt x="1476" y="9242"/>
                                  <a:pt x="1676" y="9246"/>
                                  <a:pt x="1762" y="9256"/>
                                </a:cubicBezTo>
                                <a:close/>
                                <a:moveTo>
                                  <a:pt x="856" y="9043"/>
                                </a:moveTo>
                                <a:cubicBezTo>
                                  <a:pt x="888" y="9009"/>
                                  <a:pt x="949" y="8996"/>
                                  <a:pt x="996" y="8999"/>
                                </a:cubicBezTo>
                                <a:cubicBezTo>
                                  <a:pt x="1200" y="9009"/>
                                  <a:pt x="1214" y="9219"/>
                                  <a:pt x="1221" y="9370"/>
                                </a:cubicBezTo>
                                <a:cubicBezTo>
                                  <a:pt x="1196" y="9374"/>
                                  <a:pt x="1175" y="9377"/>
                                  <a:pt x="1150" y="9381"/>
                                </a:cubicBezTo>
                                <a:cubicBezTo>
                                  <a:pt x="1143" y="9289"/>
                                  <a:pt x="1114" y="9104"/>
                                  <a:pt x="985" y="9117"/>
                                </a:cubicBezTo>
                                <a:cubicBezTo>
                                  <a:pt x="863" y="9127"/>
                                  <a:pt x="921" y="9323"/>
                                  <a:pt x="949" y="9404"/>
                                </a:cubicBezTo>
                                <a:cubicBezTo>
                                  <a:pt x="924" y="9408"/>
                                  <a:pt x="899" y="9411"/>
                                  <a:pt x="874" y="9411"/>
                                </a:cubicBezTo>
                                <a:cubicBezTo>
                                  <a:pt x="860" y="9340"/>
                                  <a:pt x="838" y="9266"/>
                                  <a:pt x="831" y="9195"/>
                                </a:cubicBezTo>
                                <a:cubicBezTo>
                                  <a:pt x="824" y="9148"/>
                                  <a:pt x="820" y="9080"/>
                                  <a:pt x="856" y="9043"/>
                                </a:cubicBezTo>
                                <a:close/>
                                <a:moveTo>
                                  <a:pt x="1085" y="9387"/>
                                </a:moveTo>
                                <a:cubicBezTo>
                                  <a:pt x="1060" y="9391"/>
                                  <a:pt x="1039" y="9394"/>
                                  <a:pt x="1014" y="9397"/>
                                </a:cubicBezTo>
                                <a:cubicBezTo>
                                  <a:pt x="1003" y="9370"/>
                                  <a:pt x="942" y="9175"/>
                                  <a:pt x="1014" y="9181"/>
                                </a:cubicBezTo>
                                <a:cubicBezTo>
                                  <a:pt x="1046" y="9185"/>
                                  <a:pt x="1064" y="9256"/>
                                  <a:pt x="1071" y="9276"/>
                                </a:cubicBezTo>
                                <a:cubicBezTo>
                                  <a:pt x="1078" y="9313"/>
                                  <a:pt x="1082" y="9350"/>
                                  <a:pt x="1085" y="9387"/>
                                </a:cubicBezTo>
                                <a:close/>
                                <a:moveTo>
                                  <a:pt x="93" y="9627"/>
                                </a:moveTo>
                                <a:cubicBezTo>
                                  <a:pt x="129" y="9536"/>
                                  <a:pt x="215" y="9472"/>
                                  <a:pt x="308" y="9435"/>
                                </a:cubicBezTo>
                                <a:cubicBezTo>
                                  <a:pt x="394" y="9401"/>
                                  <a:pt x="577" y="9354"/>
                                  <a:pt x="631" y="9451"/>
                                </a:cubicBezTo>
                                <a:cubicBezTo>
                                  <a:pt x="545" y="9475"/>
                                  <a:pt x="469" y="9512"/>
                                  <a:pt x="394" y="9570"/>
                                </a:cubicBezTo>
                                <a:cubicBezTo>
                                  <a:pt x="251" y="9681"/>
                                  <a:pt x="165" y="9836"/>
                                  <a:pt x="111" y="9998"/>
                                </a:cubicBezTo>
                                <a:cubicBezTo>
                                  <a:pt x="100" y="10032"/>
                                  <a:pt x="90" y="10066"/>
                                  <a:pt x="83" y="10103"/>
                                </a:cubicBezTo>
                                <a:cubicBezTo>
                                  <a:pt x="83" y="10059"/>
                                  <a:pt x="79" y="10015"/>
                                  <a:pt x="79" y="9975"/>
                                </a:cubicBezTo>
                                <a:cubicBezTo>
                                  <a:pt x="72" y="9863"/>
                                  <a:pt x="50" y="9732"/>
                                  <a:pt x="93" y="9627"/>
                                </a:cubicBezTo>
                                <a:close/>
                                <a:moveTo>
                                  <a:pt x="2432" y="12290"/>
                                </a:moveTo>
                                <a:cubicBezTo>
                                  <a:pt x="2303" y="12392"/>
                                  <a:pt x="2135" y="12442"/>
                                  <a:pt x="1970" y="12476"/>
                                </a:cubicBezTo>
                                <a:cubicBezTo>
                                  <a:pt x="1888" y="12493"/>
                                  <a:pt x="1802" y="12506"/>
                                  <a:pt x="1719" y="12520"/>
                                </a:cubicBezTo>
                                <a:cubicBezTo>
                                  <a:pt x="1562" y="12540"/>
                                  <a:pt x="1404" y="12557"/>
                                  <a:pt x="1247" y="12577"/>
                                </a:cubicBezTo>
                                <a:cubicBezTo>
                                  <a:pt x="989" y="12608"/>
                                  <a:pt x="681" y="12635"/>
                                  <a:pt x="441" y="12513"/>
                                </a:cubicBezTo>
                                <a:cubicBezTo>
                                  <a:pt x="262" y="12422"/>
                                  <a:pt x="190" y="12246"/>
                                  <a:pt x="161" y="12064"/>
                                </a:cubicBezTo>
                                <a:cubicBezTo>
                                  <a:pt x="133" y="11878"/>
                                  <a:pt x="111" y="11693"/>
                                  <a:pt x="93" y="11507"/>
                                </a:cubicBezTo>
                                <a:cubicBezTo>
                                  <a:pt x="57" y="11136"/>
                                  <a:pt x="43" y="10758"/>
                                  <a:pt x="93" y="10386"/>
                                </a:cubicBezTo>
                                <a:cubicBezTo>
                                  <a:pt x="140" y="10046"/>
                                  <a:pt x="244" y="9634"/>
                                  <a:pt x="634" y="9509"/>
                                </a:cubicBezTo>
                                <a:cubicBezTo>
                                  <a:pt x="716" y="9482"/>
                                  <a:pt x="810" y="9478"/>
                                  <a:pt x="899" y="9468"/>
                                </a:cubicBezTo>
                                <a:cubicBezTo>
                                  <a:pt x="999" y="9455"/>
                                  <a:pt x="1103" y="9445"/>
                                  <a:pt x="1204" y="9431"/>
                                </a:cubicBezTo>
                                <a:cubicBezTo>
                                  <a:pt x="1286" y="9421"/>
                                  <a:pt x="1375" y="9401"/>
                                  <a:pt x="1458" y="9408"/>
                                </a:cubicBezTo>
                                <a:cubicBezTo>
                                  <a:pt x="1640" y="9418"/>
                                  <a:pt x="1805" y="9509"/>
                                  <a:pt x="1927" y="9634"/>
                                </a:cubicBezTo>
                                <a:cubicBezTo>
                                  <a:pt x="2063" y="9776"/>
                                  <a:pt x="2149" y="9954"/>
                                  <a:pt x="2224" y="10127"/>
                                </a:cubicBezTo>
                                <a:cubicBezTo>
                                  <a:pt x="2303" y="10312"/>
                                  <a:pt x="2364" y="10501"/>
                                  <a:pt x="2414" y="10694"/>
                                </a:cubicBezTo>
                                <a:cubicBezTo>
                                  <a:pt x="2464" y="10893"/>
                                  <a:pt x="2504" y="11095"/>
                                  <a:pt x="2536" y="11295"/>
                                </a:cubicBezTo>
                                <a:cubicBezTo>
                                  <a:pt x="2565" y="11477"/>
                                  <a:pt x="2600" y="11659"/>
                                  <a:pt x="2611" y="11841"/>
                                </a:cubicBezTo>
                                <a:cubicBezTo>
                                  <a:pt x="2622" y="12017"/>
                                  <a:pt x="2575" y="12176"/>
                                  <a:pt x="2432" y="12290"/>
                                </a:cubicBezTo>
                                <a:close/>
                                <a:moveTo>
                                  <a:pt x="2561" y="2123"/>
                                </a:moveTo>
                                <a:cubicBezTo>
                                  <a:pt x="2500" y="1799"/>
                                  <a:pt x="2418" y="1468"/>
                                  <a:pt x="2282" y="1161"/>
                                </a:cubicBezTo>
                                <a:cubicBezTo>
                                  <a:pt x="2282" y="1158"/>
                                  <a:pt x="2282" y="1154"/>
                                  <a:pt x="2282" y="1148"/>
                                </a:cubicBezTo>
                                <a:cubicBezTo>
                                  <a:pt x="2246" y="989"/>
                                  <a:pt x="2206" y="827"/>
                                  <a:pt x="2171" y="668"/>
                                </a:cubicBezTo>
                                <a:cubicBezTo>
                                  <a:pt x="2142" y="540"/>
                                  <a:pt x="2106" y="412"/>
                                  <a:pt x="1981" y="334"/>
                                </a:cubicBezTo>
                                <a:cubicBezTo>
                                  <a:pt x="1837" y="243"/>
                                  <a:pt x="1422" y="182"/>
                                  <a:pt x="1393" y="415"/>
                                </a:cubicBezTo>
                                <a:cubicBezTo>
                                  <a:pt x="1365" y="415"/>
                                  <a:pt x="1340" y="419"/>
                                  <a:pt x="1311" y="422"/>
                                </a:cubicBezTo>
                                <a:cubicBezTo>
                                  <a:pt x="1304" y="422"/>
                                  <a:pt x="1293" y="425"/>
                                  <a:pt x="1286" y="425"/>
                                </a:cubicBezTo>
                                <a:cubicBezTo>
                                  <a:pt x="1282" y="331"/>
                                  <a:pt x="1279" y="219"/>
                                  <a:pt x="1229" y="135"/>
                                </a:cubicBezTo>
                                <a:cubicBezTo>
                                  <a:pt x="1178" y="51"/>
                                  <a:pt x="1085" y="0"/>
                                  <a:pt x="985" y="0"/>
                                </a:cubicBezTo>
                                <a:cubicBezTo>
                                  <a:pt x="885" y="0"/>
                                  <a:pt x="792" y="47"/>
                                  <a:pt x="767" y="145"/>
                                </a:cubicBezTo>
                                <a:cubicBezTo>
                                  <a:pt x="742" y="253"/>
                                  <a:pt x="781" y="375"/>
                                  <a:pt x="806" y="483"/>
                                </a:cubicBezTo>
                                <a:cubicBezTo>
                                  <a:pt x="802" y="483"/>
                                  <a:pt x="799" y="483"/>
                                  <a:pt x="795" y="483"/>
                                </a:cubicBezTo>
                                <a:cubicBezTo>
                                  <a:pt x="759" y="486"/>
                                  <a:pt x="727" y="493"/>
                                  <a:pt x="691" y="500"/>
                                </a:cubicBezTo>
                                <a:cubicBezTo>
                                  <a:pt x="648" y="388"/>
                                  <a:pt x="505" y="385"/>
                                  <a:pt x="398" y="405"/>
                                </a:cubicBezTo>
                                <a:cubicBezTo>
                                  <a:pt x="280" y="429"/>
                                  <a:pt x="165" y="483"/>
                                  <a:pt x="90" y="570"/>
                                </a:cubicBezTo>
                                <a:cubicBezTo>
                                  <a:pt x="4" y="672"/>
                                  <a:pt x="0" y="790"/>
                                  <a:pt x="7" y="911"/>
                                </a:cubicBezTo>
                                <a:cubicBezTo>
                                  <a:pt x="14" y="1080"/>
                                  <a:pt x="22" y="1246"/>
                                  <a:pt x="29" y="1414"/>
                                </a:cubicBezTo>
                                <a:cubicBezTo>
                                  <a:pt x="29" y="1418"/>
                                  <a:pt x="29" y="1421"/>
                                  <a:pt x="32" y="1421"/>
                                </a:cubicBezTo>
                                <a:cubicBezTo>
                                  <a:pt x="-7" y="1691"/>
                                  <a:pt x="-3" y="1968"/>
                                  <a:pt x="7" y="2231"/>
                                </a:cubicBezTo>
                                <a:cubicBezTo>
                                  <a:pt x="18" y="2434"/>
                                  <a:pt x="40" y="2633"/>
                                  <a:pt x="65" y="2832"/>
                                </a:cubicBezTo>
                                <a:cubicBezTo>
                                  <a:pt x="90" y="3024"/>
                                  <a:pt x="97" y="3237"/>
                                  <a:pt x="194" y="3413"/>
                                </a:cubicBezTo>
                                <a:cubicBezTo>
                                  <a:pt x="355" y="3700"/>
                                  <a:pt x="731" y="3727"/>
                                  <a:pt x="1039" y="3710"/>
                                </a:cubicBezTo>
                                <a:cubicBezTo>
                                  <a:pt x="1247" y="3700"/>
                                  <a:pt x="1451" y="3666"/>
                                  <a:pt x="1658" y="3642"/>
                                </a:cubicBezTo>
                                <a:cubicBezTo>
                                  <a:pt x="1683" y="3639"/>
                                  <a:pt x="1705" y="3635"/>
                                  <a:pt x="1730" y="3632"/>
                                </a:cubicBezTo>
                                <a:cubicBezTo>
                                  <a:pt x="2045" y="3588"/>
                                  <a:pt x="2450" y="3521"/>
                                  <a:pt x="2615" y="3230"/>
                                </a:cubicBezTo>
                                <a:cubicBezTo>
                                  <a:pt x="2701" y="3082"/>
                                  <a:pt x="2686" y="2906"/>
                                  <a:pt x="2665" y="2744"/>
                                </a:cubicBezTo>
                                <a:cubicBezTo>
                                  <a:pt x="2633" y="2545"/>
                                  <a:pt x="2600" y="2332"/>
                                  <a:pt x="2561" y="2123"/>
                                </a:cubicBezTo>
                                <a:close/>
                                <a:moveTo>
                                  <a:pt x="1762" y="321"/>
                                </a:moveTo>
                                <a:cubicBezTo>
                                  <a:pt x="1863" y="334"/>
                                  <a:pt x="1963" y="375"/>
                                  <a:pt x="2024" y="456"/>
                                </a:cubicBezTo>
                                <a:cubicBezTo>
                                  <a:pt x="2095" y="550"/>
                                  <a:pt x="2110" y="689"/>
                                  <a:pt x="2135" y="800"/>
                                </a:cubicBezTo>
                                <a:cubicBezTo>
                                  <a:pt x="2145" y="841"/>
                                  <a:pt x="2153" y="881"/>
                                  <a:pt x="2163" y="922"/>
                                </a:cubicBezTo>
                                <a:cubicBezTo>
                                  <a:pt x="2160" y="915"/>
                                  <a:pt x="2156" y="911"/>
                                  <a:pt x="2156" y="905"/>
                                </a:cubicBezTo>
                                <a:cubicBezTo>
                                  <a:pt x="2006" y="641"/>
                                  <a:pt x="1769" y="432"/>
                                  <a:pt x="1458" y="415"/>
                                </a:cubicBezTo>
                                <a:cubicBezTo>
                                  <a:pt x="1476" y="307"/>
                                  <a:pt x="1676" y="311"/>
                                  <a:pt x="1762" y="321"/>
                                </a:cubicBezTo>
                                <a:close/>
                                <a:moveTo>
                                  <a:pt x="856" y="105"/>
                                </a:moveTo>
                                <a:cubicBezTo>
                                  <a:pt x="888" y="71"/>
                                  <a:pt x="949" y="57"/>
                                  <a:pt x="996" y="61"/>
                                </a:cubicBezTo>
                                <a:cubicBezTo>
                                  <a:pt x="1200" y="71"/>
                                  <a:pt x="1214" y="280"/>
                                  <a:pt x="1221" y="432"/>
                                </a:cubicBezTo>
                                <a:cubicBezTo>
                                  <a:pt x="1196" y="435"/>
                                  <a:pt x="1175" y="439"/>
                                  <a:pt x="1150" y="442"/>
                                </a:cubicBezTo>
                                <a:cubicBezTo>
                                  <a:pt x="1143" y="351"/>
                                  <a:pt x="1114" y="165"/>
                                  <a:pt x="985" y="179"/>
                                </a:cubicBezTo>
                                <a:cubicBezTo>
                                  <a:pt x="863" y="189"/>
                                  <a:pt x="921" y="385"/>
                                  <a:pt x="949" y="466"/>
                                </a:cubicBezTo>
                                <a:cubicBezTo>
                                  <a:pt x="924" y="469"/>
                                  <a:pt x="899" y="473"/>
                                  <a:pt x="874" y="473"/>
                                </a:cubicBezTo>
                                <a:cubicBezTo>
                                  <a:pt x="860" y="402"/>
                                  <a:pt x="838" y="327"/>
                                  <a:pt x="831" y="257"/>
                                </a:cubicBezTo>
                                <a:cubicBezTo>
                                  <a:pt x="824" y="209"/>
                                  <a:pt x="820" y="145"/>
                                  <a:pt x="856" y="105"/>
                                </a:cubicBezTo>
                                <a:close/>
                                <a:moveTo>
                                  <a:pt x="1085" y="452"/>
                                </a:moveTo>
                                <a:cubicBezTo>
                                  <a:pt x="1060" y="456"/>
                                  <a:pt x="1039" y="459"/>
                                  <a:pt x="1014" y="462"/>
                                </a:cubicBezTo>
                                <a:cubicBezTo>
                                  <a:pt x="1003" y="435"/>
                                  <a:pt x="942" y="240"/>
                                  <a:pt x="1014" y="246"/>
                                </a:cubicBezTo>
                                <a:cubicBezTo>
                                  <a:pt x="1046" y="250"/>
                                  <a:pt x="1064" y="321"/>
                                  <a:pt x="1071" y="341"/>
                                </a:cubicBezTo>
                                <a:cubicBezTo>
                                  <a:pt x="1078" y="378"/>
                                  <a:pt x="1082" y="415"/>
                                  <a:pt x="1085" y="452"/>
                                </a:cubicBezTo>
                                <a:close/>
                                <a:moveTo>
                                  <a:pt x="93" y="689"/>
                                </a:moveTo>
                                <a:cubicBezTo>
                                  <a:pt x="129" y="597"/>
                                  <a:pt x="215" y="533"/>
                                  <a:pt x="308" y="496"/>
                                </a:cubicBezTo>
                                <a:cubicBezTo>
                                  <a:pt x="394" y="462"/>
                                  <a:pt x="577" y="415"/>
                                  <a:pt x="631" y="513"/>
                                </a:cubicBezTo>
                                <a:cubicBezTo>
                                  <a:pt x="545" y="537"/>
                                  <a:pt x="469" y="574"/>
                                  <a:pt x="394" y="631"/>
                                </a:cubicBezTo>
                                <a:cubicBezTo>
                                  <a:pt x="251" y="743"/>
                                  <a:pt x="165" y="898"/>
                                  <a:pt x="111" y="1060"/>
                                </a:cubicBezTo>
                                <a:cubicBezTo>
                                  <a:pt x="100" y="1094"/>
                                  <a:pt x="90" y="1127"/>
                                  <a:pt x="83" y="1165"/>
                                </a:cubicBezTo>
                                <a:cubicBezTo>
                                  <a:pt x="83" y="1121"/>
                                  <a:pt x="79" y="1077"/>
                                  <a:pt x="79" y="1036"/>
                                </a:cubicBezTo>
                                <a:cubicBezTo>
                                  <a:pt x="72" y="928"/>
                                  <a:pt x="50" y="797"/>
                                  <a:pt x="93" y="689"/>
                                </a:cubicBezTo>
                                <a:close/>
                                <a:moveTo>
                                  <a:pt x="2432" y="3352"/>
                                </a:moveTo>
                                <a:cubicBezTo>
                                  <a:pt x="2303" y="3453"/>
                                  <a:pt x="2135" y="3504"/>
                                  <a:pt x="1970" y="3538"/>
                                </a:cubicBezTo>
                                <a:cubicBezTo>
                                  <a:pt x="1888" y="3554"/>
                                  <a:pt x="1802" y="3568"/>
                                  <a:pt x="1719" y="3581"/>
                                </a:cubicBezTo>
                                <a:cubicBezTo>
                                  <a:pt x="1562" y="3602"/>
                                  <a:pt x="1404" y="3619"/>
                                  <a:pt x="1247" y="3639"/>
                                </a:cubicBezTo>
                                <a:cubicBezTo>
                                  <a:pt x="989" y="3669"/>
                                  <a:pt x="681" y="3696"/>
                                  <a:pt x="441" y="3575"/>
                                </a:cubicBezTo>
                                <a:cubicBezTo>
                                  <a:pt x="262" y="3484"/>
                                  <a:pt x="190" y="3308"/>
                                  <a:pt x="161" y="3126"/>
                                </a:cubicBezTo>
                                <a:cubicBezTo>
                                  <a:pt x="133" y="2940"/>
                                  <a:pt x="111" y="2754"/>
                                  <a:pt x="93" y="2569"/>
                                </a:cubicBezTo>
                                <a:cubicBezTo>
                                  <a:pt x="57" y="2197"/>
                                  <a:pt x="43" y="1819"/>
                                  <a:pt x="93" y="1448"/>
                                </a:cubicBezTo>
                                <a:cubicBezTo>
                                  <a:pt x="140" y="1107"/>
                                  <a:pt x="244" y="695"/>
                                  <a:pt x="634" y="570"/>
                                </a:cubicBezTo>
                                <a:cubicBezTo>
                                  <a:pt x="716" y="543"/>
                                  <a:pt x="810" y="540"/>
                                  <a:pt x="899" y="530"/>
                                </a:cubicBezTo>
                                <a:cubicBezTo>
                                  <a:pt x="999" y="516"/>
                                  <a:pt x="1103" y="506"/>
                                  <a:pt x="1204" y="493"/>
                                </a:cubicBezTo>
                                <a:cubicBezTo>
                                  <a:pt x="1286" y="483"/>
                                  <a:pt x="1375" y="462"/>
                                  <a:pt x="1458" y="469"/>
                                </a:cubicBezTo>
                                <a:cubicBezTo>
                                  <a:pt x="1640" y="479"/>
                                  <a:pt x="1805" y="570"/>
                                  <a:pt x="1927" y="695"/>
                                </a:cubicBezTo>
                                <a:cubicBezTo>
                                  <a:pt x="2063" y="837"/>
                                  <a:pt x="2149" y="1016"/>
                                  <a:pt x="2224" y="1188"/>
                                </a:cubicBezTo>
                                <a:cubicBezTo>
                                  <a:pt x="2303" y="1374"/>
                                  <a:pt x="2364" y="1563"/>
                                  <a:pt x="2414" y="1755"/>
                                </a:cubicBezTo>
                                <a:cubicBezTo>
                                  <a:pt x="2464" y="1954"/>
                                  <a:pt x="2504" y="2157"/>
                                  <a:pt x="2536" y="2356"/>
                                </a:cubicBezTo>
                                <a:cubicBezTo>
                                  <a:pt x="2565" y="2538"/>
                                  <a:pt x="2600" y="2721"/>
                                  <a:pt x="2611" y="2903"/>
                                </a:cubicBezTo>
                                <a:cubicBezTo>
                                  <a:pt x="2622" y="3078"/>
                                  <a:pt x="2575" y="3241"/>
                                  <a:pt x="2432" y="3352"/>
                                </a:cubicBezTo>
                                <a:close/>
                                <a:moveTo>
                                  <a:pt x="4771" y="20500"/>
                                </a:moveTo>
                                <a:cubicBezTo>
                                  <a:pt x="4724" y="20516"/>
                                  <a:pt x="4681" y="20533"/>
                                  <a:pt x="4635" y="20550"/>
                                </a:cubicBezTo>
                                <a:cubicBezTo>
                                  <a:pt x="4592" y="20567"/>
                                  <a:pt x="4624" y="20628"/>
                                  <a:pt x="4663" y="20611"/>
                                </a:cubicBezTo>
                                <a:cubicBezTo>
                                  <a:pt x="4710" y="20594"/>
                                  <a:pt x="4753" y="20577"/>
                                  <a:pt x="4799" y="20560"/>
                                </a:cubicBezTo>
                                <a:cubicBezTo>
                                  <a:pt x="4842" y="20547"/>
                                  <a:pt x="4810" y="20486"/>
                                  <a:pt x="4771" y="20500"/>
                                </a:cubicBezTo>
                                <a:close/>
                                <a:moveTo>
                                  <a:pt x="4839" y="20685"/>
                                </a:moveTo>
                                <a:cubicBezTo>
                                  <a:pt x="4810" y="20709"/>
                                  <a:pt x="4781" y="20736"/>
                                  <a:pt x="4756" y="20759"/>
                                </a:cubicBezTo>
                                <a:cubicBezTo>
                                  <a:pt x="4724" y="20790"/>
                                  <a:pt x="4767" y="20841"/>
                                  <a:pt x="4803" y="20810"/>
                                </a:cubicBezTo>
                                <a:cubicBezTo>
                                  <a:pt x="4832" y="20786"/>
                                  <a:pt x="4860" y="20759"/>
                                  <a:pt x="4885" y="20736"/>
                                </a:cubicBezTo>
                                <a:cubicBezTo>
                                  <a:pt x="4918" y="20709"/>
                                  <a:pt x="4871" y="20655"/>
                                  <a:pt x="4839" y="20685"/>
                                </a:cubicBezTo>
                                <a:close/>
                                <a:moveTo>
                                  <a:pt x="2135" y="2542"/>
                                </a:moveTo>
                                <a:cubicBezTo>
                                  <a:pt x="2124" y="2498"/>
                                  <a:pt x="2113" y="2447"/>
                                  <a:pt x="2088" y="2407"/>
                                </a:cubicBezTo>
                                <a:cubicBezTo>
                                  <a:pt x="2042" y="2329"/>
                                  <a:pt x="1952" y="2312"/>
                                  <a:pt x="1863" y="2305"/>
                                </a:cubicBezTo>
                                <a:cubicBezTo>
                                  <a:pt x="1748" y="2295"/>
                                  <a:pt x="1633" y="2292"/>
                                  <a:pt x="1522" y="2302"/>
                                </a:cubicBezTo>
                                <a:cubicBezTo>
                                  <a:pt x="1365" y="2322"/>
                                  <a:pt x="1204" y="2332"/>
                                  <a:pt x="1046" y="2359"/>
                                </a:cubicBezTo>
                                <a:cubicBezTo>
                                  <a:pt x="942" y="2376"/>
                                  <a:pt x="842" y="2403"/>
                                  <a:pt x="742" y="2441"/>
                                </a:cubicBezTo>
                                <a:cubicBezTo>
                                  <a:pt x="666" y="2468"/>
                                  <a:pt x="584" y="2498"/>
                                  <a:pt x="555" y="2576"/>
                                </a:cubicBezTo>
                                <a:cubicBezTo>
                                  <a:pt x="523" y="2653"/>
                                  <a:pt x="541" y="2758"/>
                                  <a:pt x="545" y="2839"/>
                                </a:cubicBezTo>
                                <a:cubicBezTo>
                                  <a:pt x="545" y="2933"/>
                                  <a:pt x="541" y="3031"/>
                                  <a:pt x="570" y="3122"/>
                                </a:cubicBezTo>
                                <a:cubicBezTo>
                                  <a:pt x="677" y="3457"/>
                                  <a:pt x="1135" y="3376"/>
                                  <a:pt x="1415" y="3342"/>
                                </a:cubicBezTo>
                                <a:cubicBezTo>
                                  <a:pt x="1687" y="3308"/>
                                  <a:pt x="2142" y="3298"/>
                                  <a:pt x="2206" y="2974"/>
                                </a:cubicBezTo>
                                <a:cubicBezTo>
                                  <a:pt x="2224" y="2886"/>
                                  <a:pt x="2203" y="2798"/>
                                  <a:pt x="2181" y="2714"/>
                                </a:cubicBezTo>
                                <a:cubicBezTo>
                                  <a:pt x="2163" y="2653"/>
                                  <a:pt x="2149" y="2599"/>
                                  <a:pt x="2135" y="2542"/>
                                </a:cubicBezTo>
                                <a:close/>
                                <a:moveTo>
                                  <a:pt x="613" y="2609"/>
                                </a:moveTo>
                                <a:cubicBezTo>
                                  <a:pt x="638" y="2522"/>
                                  <a:pt x="770" y="2495"/>
                                  <a:pt x="849" y="2471"/>
                                </a:cubicBezTo>
                                <a:cubicBezTo>
                                  <a:pt x="924" y="2447"/>
                                  <a:pt x="1003" y="2427"/>
                                  <a:pt x="1082" y="2417"/>
                                </a:cubicBezTo>
                                <a:cubicBezTo>
                                  <a:pt x="1229" y="2397"/>
                                  <a:pt x="1379" y="2380"/>
                                  <a:pt x="1529" y="2363"/>
                                </a:cubicBezTo>
                                <a:cubicBezTo>
                                  <a:pt x="1619" y="2356"/>
                                  <a:pt x="1709" y="2356"/>
                                  <a:pt x="1798" y="2363"/>
                                </a:cubicBezTo>
                                <a:cubicBezTo>
                                  <a:pt x="1884" y="2370"/>
                                  <a:pt x="2006" y="2370"/>
                                  <a:pt x="2042" y="2457"/>
                                </a:cubicBezTo>
                                <a:cubicBezTo>
                                  <a:pt x="2052" y="2478"/>
                                  <a:pt x="2060" y="2501"/>
                                  <a:pt x="2063" y="2522"/>
                                </a:cubicBezTo>
                                <a:cubicBezTo>
                                  <a:pt x="1576" y="2565"/>
                                  <a:pt x="1085" y="2613"/>
                                  <a:pt x="602" y="2694"/>
                                </a:cubicBezTo>
                                <a:cubicBezTo>
                                  <a:pt x="602" y="2663"/>
                                  <a:pt x="605" y="2636"/>
                                  <a:pt x="613" y="2609"/>
                                </a:cubicBezTo>
                                <a:close/>
                                <a:moveTo>
                                  <a:pt x="2145" y="2923"/>
                                </a:moveTo>
                                <a:cubicBezTo>
                                  <a:pt x="2124" y="3234"/>
                                  <a:pt x="1669" y="3247"/>
                                  <a:pt x="1426" y="3278"/>
                                </a:cubicBezTo>
                                <a:cubicBezTo>
                                  <a:pt x="1182" y="3308"/>
                                  <a:pt x="752" y="3403"/>
                                  <a:pt x="638" y="3119"/>
                                </a:cubicBezTo>
                                <a:cubicBezTo>
                                  <a:pt x="605" y="3038"/>
                                  <a:pt x="609" y="2950"/>
                                  <a:pt x="609" y="2866"/>
                                </a:cubicBezTo>
                                <a:cubicBezTo>
                                  <a:pt x="609" y="2829"/>
                                  <a:pt x="605" y="2792"/>
                                  <a:pt x="605" y="2754"/>
                                </a:cubicBezTo>
                                <a:cubicBezTo>
                                  <a:pt x="1093" y="2670"/>
                                  <a:pt x="1587" y="2626"/>
                                  <a:pt x="2081" y="2579"/>
                                </a:cubicBezTo>
                                <a:cubicBezTo>
                                  <a:pt x="2088" y="2609"/>
                                  <a:pt x="2095" y="2640"/>
                                  <a:pt x="2103" y="2670"/>
                                </a:cubicBezTo>
                                <a:cubicBezTo>
                                  <a:pt x="2124" y="2751"/>
                                  <a:pt x="2153" y="2835"/>
                                  <a:pt x="2145" y="2923"/>
                                </a:cubicBezTo>
                                <a:close/>
                                <a:moveTo>
                                  <a:pt x="19584" y="19848"/>
                                </a:moveTo>
                                <a:cubicBezTo>
                                  <a:pt x="19777" y="19831"/>
                                  <a:pt x="19971" y="19801"/>
                                  <a:pt x="20164" y="19777"/>
                                </a:cubicBezTo>
                                <a:cubicBezTo>
                                  <a:pt x="20354" y="19754"/>
                                  <a:pt x="20544" y="19733"/>
                                  <a:pt x="20733" y="19710"/>
                                </a:cubicBezTo>
                                <a:cubicBezTo>
                                  <a:pt x="21020" y="19669"/>
                                  <a:pt x="20848" y="19308"/>
                                  <a:pt x="20794" y="19159"/>
                                </a:cubicBezTo>
                                <a:cubicBezTo>
                                  <a:pt x="20730" y="18991"/>
                                  <a:pt x="20669" y="18741"/>
                                  <a:pt x="20451" y="18697"/>
                                </a:cubicBezTo>
                                <a:cubicBezTo>
                                  <a:pt x="20236" y="18663"/>
                                  <a:pt x="20014" y="18670"/>
                                  <a:pt x="19802" y="18724"/>
                                </a:cubicBezTo>
                                <a:cubicBezTo>
                                  <a:pt x="19713" y="18748"/>
                                  <a:pt x="19605" y="18778"/>
                                  <a:pt x="19537" y="18839"/>
                                </a:cubicBezTo>
                                <a:cubicBezTo>
                                  <a:pt x="19383" y="18977"/>
                                  <a:pt x="19390" y="19224"/>
                                  <a:pt x="19376" y="19406"/>
                                </a:cubicBezTo>
                                <a:cubicBezTo>
                                  <a:pt x="19369" y="19514"/>
                                  <a:pt x="19340" y="19639"/>
                                  <a:pt x="19394" y="19740"/>
                                </a:cubicBezTo>
                                <a:cubicBezTo>
                                  <a:pt x="19430" y="19811"/>
                                  <a:pt x="19501" y="19855"/>
                                  <a:pt x="19584" y="19848"/>
                                </a:cubicBezTo>
                                <a:close/>
                                <a:moveTo>
                                  <a:pt x="19426" y="19534"/>
                                </a:moveTo>
                                <a:cubicBezTo>
                                  <a:pt x="19433" y="19426"/>
                                  <a:pt x="19444" y="19318"/>
                                  <a:pt x="19455" y="19210"/>
                                </a:cubicBezTo>
                                <a:cubicBezTo>
                                  <a:pt x="19466" y="19126"/>
                                  <a:pt x="19476" y="19041"/>
                                  <a:pt x="19516" y="18964"/>
                                </a:cubicBezTo>
                                <a:cubicBezTo>
                                  <a:pt x="19573" y="18859"/>
                                  <a:pt x="19670" y="18825"/>
                                  <a:pt x="19781" y="18792"/>
                                </a:cubicBezTo>
                                <a:cubicBezTo>
                                  <a:pt x="19992" y="18731"/>
                                  <a:pt x="20218" y="18724"/>
                                  <a:pt x="20436" y="18758"/>
                                </a:cubicBezTo>
                                <a:cubicBezTo>
                                  <a:pt x="20615" y="18795"/>
                                  <a:pt x="20669" y="19018"/>
                                  <a:pt x="20723" y="19159"/>
                                </a:cubicBezTo>
                                <a:cubicBezTo>
                                  <a:pt x="20741" y="19214"/>
                                  <a:pt x="20794" y="19318"/>
                                  <a:pt x="20816" y="19416"/>
                                </a:cubicBezTo>
                                <a:cubicBezTo>
                                  <a:pt x="20350" y="19460"/>
                                  <a:pt x="19881" y="19504"/>
                                  <a:pt x="19419" y="19581"/>
                                </a:cubicBezTo>
                                <a:cubicBezTo>
                                  <a:pt x="19426" y="19565"/>
                                  <a:pt x="19426" y="19548"/>
                                  <a:pt x="19426" y="19534"/>
                                </a:cubicBezTo>
                                <a:close/>
                                <a:moveTo>
                                  <a:pt x="19430" y="19639"/>
                                </a:moveTo>
                                <a:cubicBezTo>
                                  <a:pt x="19895" y="19558"/>
                                  <a:pt x="20365" y="19514"/>
                                  <a:pt x="20834" y="19473"/>
                                </a:cubicBezTo>
                                <a:cubicBezTo>
                                  <a:pt x="20844" y="19561"/>
                                  <a:pt x="20823" y="19632"/>
                                  <a:pt x="20726" y="19646"/>
                                </a:cubicBezTo>
                                <a:cubicBezTo>
                                  <a:pt x="20562" y="19669"/>
                                  <a:pt x="20393" y="19686"/>
                                  <a:pt x="20225" y="19706"/>
                                </a:cubicBezTo>
                                <a:cubicBezTo>
                                  <a:pt x="20024" y="19730"/>
                                  <a:pt x="19824" y="19754"/>
                                  <a:pt x="19620" y="19781"/>
                                </a:cubicBezTo>
                                <a:cubicBezTo>
                                  <a:pt x="19605" y="19781"/>
                                  <a:pt x="19591" y="19784"/>
                                  <a:pt x="19577" y="19784"/>
                                </a:cubicBezTo>
                                <a:cubicBezTo>
                                  <a:pt x="19476" y="19791"/>
                                  <a:pt x="19441" y="19720"/>
                                  <a:pt x="19430" y="19639"/>
                                </a:cubicBezTo>
                                <a:close/>
                                <a:moveTo>
                                  <a:pt x="663" y="1975"/>
                                </a:moveTo>
                                <a:cubicBezTo>
                                  <a:pt x="856" y="1958"/>
                                  <a:pt x="1050" y="1927"/>
                                  <a:pt x="1243" y="1904"/>
                                </a:cubicBezTo>
                                <a:cubicBezTo>
                                  <a:pt x="1433" y="1880"/>
                                  <a:pt x="1623" y="1860"/>
                                  <a:pt x="1812" y="1836"/>
                                </a:cubicBezTo>
                                <a:cubicBezTo>
                                  <a:pt x="2099" y="1796"/>
                                  <a:pt x="1927" y="1435"/>
                                  <a:pt x="1873" y="1286"/>
                                </a:cubicBezTo>
                                <a:cubicBezTo>
                                  <a:pt x="1809" y="1117"/>
                                  <a:pt x="1748" y="868"/>
                                  <a:pt x="1529" y="824"/>
                                </a:cubicBezTo>
                                <a:cubicBezTo>
                                  <a:pt x="1315" y="790"/>
                                  <a:pt x="1093" y="797"/>
                                  <a:pt x="881" y="851"/>
                                </a:cubicBezTo>
                                <a:cubicBezTo>
                                  <a:pt x="792" y="874"/>
                                  <a:pt x="684" y="905"/>
                                  <a:pt x="616" y="965"/>
                                </a:cubicBezTo>
                                <a:cubicBezTo>
                                  <a:pt x="459" y="1107"/>
                                  <a:pt x="469" y="1350"/>
                                  <a:pt x="451" y="1536"/>
                                </a:cubicBezTo>
                                <a:cubicBezTo>
                                  <a:pt x="444" y="1644"/>
                                  <a:pt x="416" y="1769"/>
                                  <a:pt x="469" y="1870"/>
                                </a:cubicBezTo>
                                <a:cubicBezTo>
                                  <a:pt x="509" y="1941"/>
                                  <a:pt x="580" y="1981"/>
                                  <a:pt x="663" y="1975"/>
                                </a:cubicBezTo>
                                <a:close/>
                                <a:moveTo>
                                  <a:pt x="505" y="1661"/>
                                </a:moveTo>
                                <a:cubicBezTo>
                                  <a:pt x="512" y="1553"/>
                                  <a:pt x="523" y="1445"/>
                                  <a:pt x="534" y="1337"/>
                                </a:cubicBezTo>
                                <a:cubicBezTo>
                                  <a:pt x="545" y="1252"/>
                                  <a:pt x="555" y="1168"/>
                                  <a:pt x="595" y="1090"/>
                                </a:cubicBezTo>
                                <a:cubicBezTo>
                                  <a:pt x="652" y="986"/>
                                  <a:pt x="749" y="952"/>
                                  <a:pt x="860" y="918"/>
                                </a:cubicBezTo>
                                <a:cubicBezTo>
                                  <a:pt x="1071" y="857"/>
                                  <a:pt x="1297" y="851"/>
                                  <a:pt x="1515" y="884"/>
                                </a:cubicBezTo>
                                <a:cubicBezTo>
                                  <a:pt x="1694" y="922"/>
                                  <a:pt x="1748" y="1144"/>
                                  <a:pt x="1802" y="1286"/>
                                </a:cubicBezTo>
                                <a:cubicBezTo>
                                  <a:pt x="1820" y="1340"/>
                                  <a:pt x="1873" y="1445"/>
                                  <a:pt x="1895" y="1543"/>
                                </a:cubicBezTo>
                                <a:cubicBezTo>
                                  <a:pt x="1429" y="1586"/>
                                  <a:pt x="960" y="1630"/>
                                  <a:pt x="498" y="1708"/>
                                </a:cubicBezTo>
                                <a:cubicBezTo>
                                  <a:pt x="505" y="1691"/>
                                  <a:pt x="505" y="1678"/>
                                  <a:pt x="505" y="1661"/>
                                </a:cubicBezTo>
                                <a:close/>
                                <a:moveTo>
                                  <a:pt x="509" y="1769"/>
                                </a:moveTo>
                                <a:cubicBezTo>
                                  <a:pt x="974" y="1688"/>
                                  <a:pt x="1444" y="1644"/>
                                  <a:pt x="1913" y="1603"/>
                                </a:cubicBezTo>
                                <a:cubicBezTo>
                                  <a:pt x="1923" y="1691"/>
                                  <a:pt x="1902" y="1762"/>
                                  <a:pt x="1805" y="1776"/>
                                </a:cubicBezTo>
                                <a:cubicBezTo>
                                  <a:pt x="1640" y="1799"/>
                                  <a:pt x="1472" y="1816"/>
                                  <a:pt x="1304" y="1836"/>
                                </a:cubicBezTo>
                                <a:cubicBezTo>
                                  <a:pt x="1103" y="1860"/>
                                  <a:pt x="903" y="1884"/>
                                  <a:pt x="699" y="1911"/>
                                </a:cubicBezTo>
                                <a:cubicBezTo>
                                  <a:pt x="684" y="1911"/>
                                  <a:pt x="670" y="1914"/>
                                  <a:pt x="656" y="1914"/>
                                </a:cubicBezTo>
                                <a:cubicBezTo>
                                  <a:pt x="555" y="1921"/>
                                  <a:pt x="519" y="1846"/>
                                  <a:pt x="509" y="1769"/>
                                </a:cubicBezTo>
                                <a:close/>
                                <a:moveTo>
                                  <a:pt x="21056" y="20415"/>
                                </a:moveTo>
                                <a:cubicBezTo>
                                  <a:pt x="21045" y="20371"/>
                                  <a:pt x="21034" y="20321"/>
                                  <a:pt x="21009" y="20280"/>
                                </a:cubicBezTo>
                                <a:cubicBezTo>
                                  <a:pt x="20963" y="20203"/>
                                  <a:pt x="20873" y="20186"/>
                                  <a:pt x="20784" y="20179"/>
                                </a:cubicBezTo>
                                <a:cubicBezTo>
                                  <a:pt x="20669" y="20169"/>
                                  <a:pt x="20554" y="20165"/>
                                  <a:pt x="20443" y="20176"/>
                                </a:cubicBezTo>
                                <a:cubicBezTo>
                                  <a:pt x="20286" y="20196"/>
                                  <a:pt x="20125" y="20206"/>
                                  <a:pt x="19967" y="20233"/>
                                </a:cubicBezTo>
                                <a:cubicBezTo>
                                  <a:pt x="19863" y="20250"/>
                                  <a:pt x="19763" y="20277"/>
                                  <a:pt x="19663" y="20314"/>
                                </a:cubicBezTo>
                                <a:cubicBezTo>
                                  <a:pt x="19587" y="20341"/>
                                  <a:pt x="19505" y="20371"/>
                                  <a:pt x="19476" y="20449"/>
                                </a:cubicBezTo>
                                <a:cubicBezTo>
                                  <a:pt x="19444" y="20527"/>
                                  <a:pt x="19462" y="20631"/>
                                  <a:pt x="19466" y="20712"/>
                                </a:cubicBezTo>
                                <a:cubicBezTo>
                                  <a:pt x="19466" y="20807"/>
                                  <a:pt x="19462" y="20905"/>
                                  <a:pt x="19491" y="20996"/>
                                </a:cubicBezTo>
                                <a:cubicBezTo>
                                  <a:pt x="19598" y="21330"/>
                                  <a:pt x="20057" y="21249"/>
                                  <a:pt x="20336" y="21215"/>
                                </a:cubicBezTo>
                                <a:cubicBezTo>
                                  <a:pt x="20608" y="21181"/>
                                  <a:pt x="21063" y="21171"/>
                                  <a:pt x="21127" y="20847"/>
                                </a:cubicBezTo>
                                <a:cubicBezTo>
                                  <a:pt x="21145" y="20759"/>
                                  <a:pt x="21124" y="20672"/>
                                  <a:pt x="21102" y="20587"/>
                                </a:cubicBezTo>
                                <a:cubicBezTo>
                                  <a:pt x="21084" y="20527"/>
                                  <a:pt x="21070" y="20473"/>
                                  <a:pt x="21056" y="20415"/>
                                </a:cubicBezTo>
                                <a:close/>
                                <a:moveTo>
                                  <a:pt x="19534" y="20483"/>
                                </a:moveTo>
                                <a:cubicBezTo>
                                  <a:pt x="19559" y="20395"/>
                                  <a:pt x="19691" y="20368"/>
                                  <a:pt x="19770" y="20344"/>
                                </a:cubicBezTo>
                                <a:cubicBezTo>
                                  <a:pt x="19845" y="20321"/>
                                  <a:pt x="19924" y="20300"/>
                                  <a:pt x="20003" y="20290"/>
                                </a:cubicBezTo>
                                <a:cubicBezTo>
                                  <a:pt x="20150" y="20270"/>
                                  <a:pt x="20300" y="20253"/>
                                  <a:pt x="20451" y="20236"/>
                                </a:cubicBezTo>
                                <a:cubicBezTo>
                                  <a:pt x="20540" y="20230"/>
                                  <a:pt x="20630" y="20230"/>
                                  <a:pt x="20719" y="20236"/>
                                </a:cubicBezTo>
                                <a:cubicBezTo>
                                  <a:pt x="20805" y="20243"/>
                                  <a:pt x="20927" y="20243"/>
                                  <a:pt x="20963" y="20331"/>
                                </a:cubicBezTo>
                                <a:cubicBezTo>
                                  <a:pt x="20973" y="20351"/>
                                  <a:pt x="20981" y="20375"/>
                                  <a:pt x="20984" y="20395"/>
                                </a:cubicBezTo>
                                <a:cubicBezTo>
                                  <a:pt x="20497" y="20439"/>
                                  <a:pt x="20006" y="20486"/>
                                  <a:pt x="19523" y="20567"/>
                                </a:cubicBezTo>
                                <a:cubicBezTo>
                                  <a:pt x="19523" y="20533"/>
                                  <a:pt x="19526" y="20506"/>
                                  <a:pt x="19534" y="20483"/>
                                </a:cubicBezTo>
                                <a:close/>
                                <a:moveTo>
                                  <a:pt x="21067" y="20797"/>
                                </a:moveTo>
                                <a:cubicBezTo>
                                  <a:pt x="21045" y="21107"/>
                                  <a:pt x="20590" y="21121"/>
                                  <a:pt x="20347" y="21151"/>
                                </a:cubicBezTo>
                                <a:cubicBezTo>
                                  <a:pt x="20103" y="21181"/>
                                  <a:pt x="19673" y="21276"/>
                                  <a:pt x="19559" y="20992"/>
                                </a:cubicBezTo>
                                <a:cubicBezTo>
                                  <a:pt x="19526" y="20911"/>
                                  <a:pt x="19530" y="20824"/>
                                  <a:pt x="19530" y="20739"/>
                                </a:cubicBezTo>
                                <a:cubicBezTo>
                                  <a:pt x="19530" y="20702"/>
                                  <a:pt x="19526" y="20665"/>
                                  <a:pt x="19526" y="20628"/>
                                </a:cubicBezTo>
                                <a:cubicBezTo>
                                  <a:pt x="20014" y="20543"/>
                                  <a:pt x="20508" y="20500"/>
                                  <a:pt x="21002" y="20452"/>
                                </a:cubicBezTo>
                                <a:cubicBezTo>
                                  <a:pt x="21009" y="20483"/>
                                  <a:pt x="21016" y="20513"/>
                                  <a:pt x="21024" y="20543"/>
                                </a:cubicBezTo>
                                <a:cubicBezTo>
                                  <a:pt x="21045" y="20621"/>
                                  <a:pt x="21074" y="20709"/>
                                  <a:pt x="21067" y="20797"/>
                                </a:cubicBezTo>
                                <a:close/>
                                <a:moveTo>
                                  <a:pt x="5770" y="19683"/>
                                </a:moveTo>
                                <a:cubicBezTo>
                                  <a:pt x="5616" y="19733"/>
                                  <a:pt x="5512" y="19858"/>
                                  <a:pt x="5437" y="19993"/>
                                </a:cubicBezTo>
                                <a:cubicBezTo>
                                  <a:pt x="5430" y="19875"/>
                                  <a:pt x="5444" y="19754"/>
                                  <a:pt x="5480" y="19639"/>
                                </a:cubicBezTo>
                                <a:cubicBezTo>
                                  <a:pt x="5494" y="19598"/>
                                  <a:pt x="5516" y="19558"/>
                                  <a:pt x="5491" y="19517"/>
                                </a:cubicBezTo>
                                <a:cubicBezTo>
                                  <a:pt x="5473" y="19490"/>
                                  <a:pt x="5433" y="19477"/>
                                  <a:pt x="5397" y="19484"/>
                                </a:cubicBezTo>
                                <a:cubicBezTo>
                                  <a:pt x="5294" y="19500"/>
                                  <a:pt x="5261" y="19615"/>
                                  <a:pt x="5265" y="19700"/>
                                </a:cubicBezTo>
                                <a:cubicBezTo>
                                  <a:pt x="5269" y="19808"/>
                                  <a:pt x="5294" y="19912"/>
                                  <a:pt x="5337" y="20014"/>
                                </a:cubicBezTo>
                                <a:cubicBezTo>
                                  <a:pt x="5247" y="19986"/>
                                  <a:pt x="5147" y="19997"/>
                                  <a:pt x="5064" y="20051"/>
                                </a:cubicBezTo>
                                <a:cubicBezTo>
                                  <a:pt x="4921" y="20142"/>
                                  <a:pt x="4875" y="20317"/>
                                  <a:pt x="4900" y="20473"/>
                                </a:cubicBezTo>
                                <a:cubicBezTo>
                                  <a:pt x="4946" y="20759"/>
                                  <a:pt x="5211" y="21111"/>
                                  <a:pt x="5562" y="21030"/>
                                </a:cubicBezTo>
                                <a:cubicBezTo>
                                  <a:pt x="5630" y="21013"/>
                                  <a:pt x="5695" y="20982"/>
                                  <a:pt x="5741" y="20938"/>
                                </a:cubicBezTo>
                                <a:cubicBezTo>
                                  <a:pt x="5763" y="20918"/>
                                  <a:pt x="5784" y="20891"/>
                                  <a:pt x="5799" y="20864"/>
                                </a:cubicBezTo>
                                <a:cubicBezTo>
                                  <a:pt x="5806" y="20854"/>
                                  <a:pt x="5809" y="20834"/>
                                  <a:pt x="5817" y="20824"/>
                                </a:cubicBezTo>
                                <a:cubicBezTo>
                                  <a:pt x="5845" y="20790"/>
                                  <a:pt x="5874" y="20807"/>
                                  <a:pt x="5906" y="20817"/>
                                </a:cubicBezTo>
                                <a:cubicBezTo>
                                  <a:pt x="6071" y="20868"/>
                                  <a:pt x="6239" y="20786"/>
                                  <a:pt x="6336" y="20658"/>
                                </a:cubicBezTo>
                                <a:cubicBezTo>
                                  <a:pt x="6522" y="20415"/>
                                  <a:pt x="6486" y="20054"/>
                                  <a:pt x="6271" y="19835"/>
                                </a:cubicBezTo>
                                <a:cubicBezTo>
                                  <a:pt x="6142" y="19706"/>
                                  <a:pt x="5953" y="19622"/>
                                  <a:pt x="5770" y="19683"/>
                                </a:cubicBezTo>
                                <a:close/>
                                <a:moveTo>
                                  <a:pt x="5337" y="19649"/>
                                </a:moveTo>
                                <a:cubicBezTo>
                                  <a:pt x="5340" y="19622"/>
                                  <a:pt x="5347" y="19595"/>
                                  <a:pt x="5369" y="19575"/>
                                </a:cubicBezTo>
                                <a:cubicBezTo>
                                  <a:pt x="5401" y="19541"/>
                                  <a:pt x="5426" y="19541"/>
                                  <a:pt x="5423" y="19592"/>
                                </a:cubicBezTo>
                                <a:cubicBezTo>
                                  <a:pt x="5419" y="19625"/>
                                  <a:pt x="5397" y="19666"/>
                                  <a:pt x="5390" y="19703"/>
                                </a:cubicBezTo>
                                <a:cubicBezTo>
                                  <a:pt x="5380" y="19743"/>
                                  <a:pt x="5372" y="19787"/>
                                  <a:pt x="5369" y="19831"/>
                                </a:cubicBezTo>
                                <a:cubicBezTo>
                                  <a:pt x="5365" y="19848"/>
                                  <a:pt x="5365" y="19868"/>
                                  <a:pt x="5365" y="19885"/>
                                </a:cubicBezTo>
                                <a:cubicBezTo>
                                  <a:pt x="5358" y="19862"/>
                                  <a:pt x="5351" y="19835"/>
                                  <a:pt x="5347" y="19811"/>
                                </a:cubicBezTo>
                                <a:cubicBezTo>
                                  <a:pt x="5340" y="19754"/>
                                  <a:pt x="5329" y="19700"/>
                                  <a:pt x="5337" y="19649"/>
                                </a:cubicBezTo>
                                <a:close/>
                                <a:moveTo>
                                  <a:pt x="6339" y="20500"/>
                                </a:moveTo>
                                <a:cubicBezTo>
                                  <a:pt x="6286" y="20635"/>
                                  <a:pt x="6160" y="20770"/>
                                  <a:pt x="5992" y="20759"/>
                                </a:cubicBezTo>
                                <a:cubicBezTo>
                                  <a:pt x="5935" y="20756"/>
                                  <a:pt x="5881" y="20716"/>
                                  <a:pt x="5824" y="20722"/>
                                </a:cubicBezTo>
                                <a:cubicBezTo>
                                  <a:pt x="5759" y="20729"/>
                                  <a:pt x="5756" y="20786"/>
                                  <a:pt x="5731" y="20830"/>
                                </a:cubicBezTo>
                                <a:cubicBezTo>
                                  <a:pt x="5670" y="20935"/>
                                  <a:pt x="5523" y="20979"/>
                                  <a:pt x="5401" y="20959"/>
                                </a:cubicBezTo>
                                <a:cubicBezTo>
                                  <a:pt x="5258" y="20935"/>
                                  <a:pt x="5143" y="20830"/>
                                  <a:pt x="5072" y="20719"/>
                                </a:cubicBezTo>
                                <a:cubicBezTo>
                                  <a:pt x="4982" y="20577"/>
                                  <a:pt x="4921" y="20392"/>
                                  <a:pt x="4989" y="20233"/>
                                </a:cubicBezTo>
                                <a:cubicBezTo>
                                  <a:pt x="5050" y="20091"/>
                                  <a:pt x="5243" y="19990"/>
                                  <a:pt x="5383" y="20105"/>
                                </a:cubicBezTo>
                                <a:cubicBezTo>
                                  <a:pt x="5383" y="20105"/>
                                  <a:pt x="5383" y="20105"/>
                                  <a:pt x="5383" y="20105"/>
                                </a:cubicBezTo>
                                <a:cubicBezTo>
                                  <a:pt x="5397" y="20128"/>
                                  <a:pt x="5426" y="20125"/>
                                  <a:pt x="5440" y="20111"/>
                                </a:cubicBezTo>
                                <a:cubicBezTo>
                                  <a:pt x="5448" y="20108"/>
                                  <a:pt x="5455" y="20105"/>
                                  <a:pt x="5458" y="20095"/>
                                </a:cubicBezTo>
                                <a:cubicBezTo>
                                  <a:pt x="5519" y="19970"/>
                                  <a:pt x="5602" y="19831"/>
                                  <a:pt x="5734" y="19764"/>
                                </a:cubicBezTo>
                                <a:cubicBezTo>
                                  <a:pt x="5877" y="19689"/>
                                  <a:pt x="6039" y="19733"/>
                                  <a:pt x="6157" y="19828"/>
                                </a:cubicBezTo>
                                <a:cubicBezTo>
                                  <a:pt x="6364" y="19990"/>
                                  <a:pt x="6436" y="20273"/>
                                  <a:pt x="6339" y="20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596900" y="63500"/>
                            <a:ext cx="7136339" cy="9998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78" extrusionOk="0">
                                <a:moveTo>
                                  <a:pt x="10280" y="3624"/>
                                </a:moveTo>
                                <a:cubicBezTo>
                                  <a:pt x="10311" y="3648"/>
                                  <a:pt x="10361" y="3613"/>
                                  <a:pt x="10330" y="3588"/>
                                </a:cubicBezTo>
                                <a:cubicBezTo>
                                  <a:pt x="10276" y="3547"/>
                                  <a:pt x="10242" y="3495"/>
                                  <a:pt x="10222" y="3440"/>
                                </a:cubicBezTo>
                                <a:cubicBezTo>
                                  <a:pt x="10211" y="3410"/>
                                  <a:pt x="10145" y="3421"/>
                                  <a:pt x="10153" y="3454"/>
                                </a:cubicBezTo>
                                <a:cubicBezTo>
                                  <a:pt x="10176" y="3520"/>
                                  <a:pt x="10219" y="3577"/>
                                  <a:pt x="10280" y="3624"/>
                                </a:cubicBezTo>
                                <a:close/>
                                <a:moveTo>
                                  <a:pt x="20429" y="3624"/>
                                </a:moveTo>
                                <a:cubicBezTo>
                                  <a:pt x="20459" y="3648"/>
                                  <a:pt x="20509" y="3613"/>
                                  <a:pt x="20479" y="3588"/>
                                </a:cubicBezTo>
                                <a:cubicBezTo>
                                  <a:pt x="20425" y="3547"/>
                                  <a:pt x="20390" y="3495"/>
                                  <a:pt x="20371" y="3440"/>
                                </a:cubicBezTo>
                                <a:cubicBezTo>
                                  <a:pt x="20359" y="3410"/>
                                  <a:pt x="20294" y="3421"/>
                                  <a:pt x="20302" y="3454"/>
                                </a:cubicBezTo>
                                <a:cubicBezTo>
                                  <a:pt x="20325" y="3520"/>
                                  <a:pt x="20367" y="3577"/>
                                  <a:pt x="20429" y="3624"/>
                                </a:cubicBezTo>
                                <a:close/>
                                <a:moveTo>
                                  <a:pt x="10245" y="10637"/>
                                </a:moveTo>
                                <a:cubicBezTo>
                                  <a:pt x="10280" y="10728"/>
                                  <a:pt x="10345" y="10807"/>
                                  <a:pt x="10434" y="10876"/>
                                </a:cubicBezTo>
                                <a:cubicBezTo>
                                  <a:pt x="10464" y="10901"/>
                                  <a:pt x="10514" y="10865"/>
                                  <a:pt x="10484" y="10840"/>
                                </a:cubicBezTo>
                                <a:cubicBezTo>
                                  <a:pt x="10403" y="10777"/>
                                  <a:pt x="10345" y="10706"/>
                                  <a:pt x="10315" y="10624"/>
                                </a:cubicBezTo>
                                <a:cubicBezTo>
                                  <a:pt x="10299" y="10594"/>
                                  <a:pt x="10234" y="10607"/>
                                  <a:pt x="10245" y="10637"/>
                                </a:cubicBezTo>
                                <a:close/>
                                <a:moveTo>
                                  <a:pt x="10434" y="3621"/>
                                </a:moveTo>
                                <a:cubicBezTo>
                                  <a:pt x="10464" y="3646"/>
                                  <a:pt x="10514" y="3610"/>
                                  <a:pt x="10484" y="3585"/>
                                </a:cubicBezTo>
                                <a:cubicBezTo>
                                  <a:pt x="10403" y="3522"/>
                                  <a:pt x="10345" y="3451"/>
                                  <a:pt x="10315" y="3369"/>
                                </a:cubicBezTo>
                                <a:cubicBezTo>
                                  <a:pt x="10303" y="3339"/>
                                  <a:pt x="10234" y="3350"/>
                                  <a:pt x="10245" y="3383"/>
                                </a:cubicBezTo>
                                <a:cubicBezTo>
                                  <a:pt x="10280" y="3473"/>
                                  <a:pt x="10345" y="3553"/>
                                  <a:pt x="10434" y="3621"/>
                                </a:cubicBezTo>
                                <a:close/>
                                <a:moveTo>
                                  <a:pt x="11963" y="10013"/>
                                </a:moveTo>
                                <a:cubicBezTo>
                                  <a:pt x="11905" y="10007"/>
                                  <a:pt x="11894" y="10056"/>
                                  <a:pt x="11890" y="10087"/>
                                </a:cubicBezTo>
                                <a:cubicBezTo>
                                  <a:pt x="11856" y="10462"/>
                                  <a:pt x="11825" y="10837"/>
                                  <a:pt x="11798" y="11213"/>
                                </a:cubicBezTo>
                                <a:cubicBezTo>
                                  <a:pt x="11371" y="10991"/>
                                  <a:pt x="10941" y="10772"/>
                                  <a:pt x="10507" y="10555"/>
                                </a:cubicBezTo>
                                <a:cubicBezTo>
                                  <a:pt x="10472" y="10539"/>
                                  <a:pt x="10414" y="10517"/>
                                  <a:pt x="10384" y="10550"/>
                                </a:cubicBezTo>
                                <a:cubicBezTo>
                                  <a:pt x="10361" y="10574"/>
                                  <a:pt x="10384" y="10613"/>
                                  <a:pt x="10399" y="10637"/>
                                </a:cubicBezTo>
                                <a:cubicBezTo>
                                  <a:pt x="10457" y="10742"/>
                                  <a:pt x="10572" y="10835"/>
                                  <a:pt x="10676" y="10920"/>
                                </a:cubicBezTo>
                                <a:cubicBezTo>
                                  <a:pt x="10949" y="11142"/>
                                  <a:pt x="11329" y="11312"/>
                                  <a:pt x="11752" y="11298"/>
                                </a:cubicBezTo>
                                <a:cubicBezTo>
                                  <a:pt x="11694" y="11353"/>
                                  <a:pt x="11636" y="11405"/>
                                  <a:pt x="11579" y="11460"/>
                                </a:cubicBezTo>
                                <a:cubicBezTo>
                                  <a:pt x="11521" y="11514"/>
                                  <a:pt x="11460" y="11572"/>
                                  <a:pt x="11433" y="11641"/>
                                </a:cubicBezTo>
                                <a:cubicBezTo>
                                  <a:pt x="11383" y="11758"/>
                                  <a:pt x="11456" y="11906"/>
                                  <a:pt x="11648" y="11923"/>
                                </a:cubicBezTo>
                                <a:cubicBezTo>
                                  <a:pt x="11829" y="11939"/>
                                  <a:pt x="11921" y="11827"/>
                                  <a:pt x="11932" y="11715"/>
                                </a:cubicBezTo>
                                <a:cubicBezTo>
                                  <a:pt x="11940" y="11646"/>
                                  <a:pt x="11929" y="11575"/>
                                  <a:pt x="11909" y="11506"/>
                                </a:cubicBezTo>
                                <a:cubicBezTo>
                                  <a:pt x="11890" y="11440"/>
                                  <a:pt x="11859" y="11375"/>
                                  <a:pt x="11863" y="11309"/>
                                </a:cubicBezTo>
                                <a:cubicBezTo>
                                  <a:pt x="11921" y="11339"/>
                                  <a:pt x="11967" y="11383"/>
                                  <a:pt x="12013" y="11424"/>
                                </a:cubicBezTo>
                                <a:cubicBezTo>
                                  <a:pt x="12078" y="11482"/>
                                  <a:pt x="12148" y="11536"/>
                                  <a:pt x="12228" y="11583"/>
                                </a:cubicBezTo>
                                <a:cubicBezTo>
                                  <a:pt x="12363" y="11657"/>
                                  <a:pt x="12566" y="11695"/>
                                  <a:pt x="12670" y="11569"/>
                                </a:cubicBezTo>
                                <a:cubicBezTo>
                                  <a:pt x="12762" y="11457"/>
                                  <a:pt x="12655" y="11328"/>
                                  <a:pt x="12505" y="11281"/>
                                </a:cubicBezTo>
                                <a:cubicBezTo>
                                  <a:pt x="12409" y="11251"/>
                                  <a:pt x="12305" y="11246"/>
                                  <a:pt x="12201" y="11246"/>
                                </a:cubicBezTo>
                                <a:cubicBezTo>
                                  <a:pt x="12109" y="11243"/>
                                  <a:pt x="12013" y="11243"/>
                                  <a:pt x="11921" y="11243"/>
                                </a:cubicBezTo>
                                <a:cubicBezTo>
                                  <a:pt x="12186" y="11029"/>
                                  <a:pt x="12247" y="10728"/>
                                  <a:pt x="12190" y="10448"/>
                                </a:cubicBezTo>
                                <a:cubicBezTo>
                                  <a:pt x="12171" y="10358"/>
                                  <a:pt x="12140" y="10267"/>
                                  <a:pt x="12101" y="10177"/>
                                </a:cubicBezTo>
                                <a:cubicBezTo>
                                  <a:pt x="12086" y="10141"/>
                                  <a:pt x="12071" y="10106"/>
                                  <a:pt x="12044" y="10073"/>
                                </a:cubicBezTo>
                                <a:cubicBezTo>
                                  <a:pt x="12028" y="10051"/>
                                  <a:pt x="12002" y="10015"/>
                                  <a:pt x="11963" y="10013"/>
                                </a:cubicBezTo>
                                <a:close/>
                                <a:moveTo>
                                  <a:pt x="10833" y="10966"/>
                                </a:moveTo>
                                <a:cubicBezTo>
                                  <a:pt x="10707" y="10879"/>
                                  <a:pt x="10587" y="10774"/>
                                  <a:pt x="10495" y="10665"/>
                                </a:cubicBezTo>
                                <a:cubicBezTo>
                                  <a:pt x="10480" y="10648"/>
                                  <a:pt x="10472" y="10632"/>
                                  <a:pt x="10461" y="10615"/>
                                </a:cubicBezTo>
                                <a:cubicBezTo>
                                  <a:pt x="10457" y="10610"/>
                                  <a:pt x="10457" y="10602"/>
                                  <a:pt x="10453" y="10594"/>
                                </a:cubicBezTo>
                                <a:cubicBezTo>
                                  <a:pt x="10461" y="10596"/>
                                  <a:pt x="10468" y="10599"/>
                                  <a:pt x="10468" y="10599"/>
                                </a:cubicBezTo>
                                <a:cubicBezTo>
                                  <a:pt x="10899" y="10813"/>
                                  <a:pt x="11325" y="11029"/>
                                  <a:pt x="11748" y="11251"/>
                                </a:cubicBezTo>
                                <a:cubicBezTo>
                                  <a:pt x="11406" y="11262"/>
                                  <a:pt x="11075" y="11136"/>
                                  <a:pt x="10833" y="10966"/>
                                </a:cubicBezTo>
                                <a:close/>
                                <a:moveTo>
                                  <a:pt x="11709" y="11873"/>
                                </a:moveTo>
                                <a:cubicBezTo>
                                  <a:pt x="11613" y="11887"/>
                                  <a:pt x="11525" y="11838"/>
                                  <a:pt x="11498" y="11775"/>
                                </a:cubicBezTo>
                                <a:cubicBezTo>
                                  <a:pt x="11471" y="11709"/>
                                  <a:pt x="11502" y="11641"/>
                                  <a:pt x="11544" y="11583"/>
                                </a:cubicBezTo>
                                <a:cubicBezTo>
                                  <a:pt x="11613" y="11498"/>
                                  <a:pt x="11706" y="11419"/>
                                  <a:pt x="11794" y="11339"/>
                                </a:cubicBezTo>
                                <a:cubicBezTo>
                                  <a:pt x="11798" y="11416"/>
                                  <a:pt x="11840" y="11493"/>
                                  <a:pt x="11852" y="11569"/>
                                </a:cubicBezTo>
                                <a:cubicBezTo>
                                  <a:pt x="11875" y="11668"/>
                                  <a:pt x="11894" y="11849"/>
                                  <a:pt x="11709" y="11873"/>
                                </a:cubicBezTo>
                                <a:close/>
                                <a:moveTo>
                                  <a:pt x="12113" y="11295"/>
                                </a:moveTo>
                                <a:cubicBezTo>
                                  <a:pt x="12209" y="11295"/>
                                  <a:pt x="12309" y="11295"/>
                                  <a:pt x="12405" y="11312"/>
                                </a:cubicBezTo>
                                <a:cubicBezTo>
                                  <a:pt x="12482" y="11325"/>
                                  <a:pt x="12559" y="11353"/>
                                  <a:pt x="12605" y="11399"/>
                                </a:cubicBezTo>
                                <a:cubicBezTo>
                                  <a:pt x="12662" y="11462"/>
                                  <a:pt x="12647" y="11550"/>
                                  <a:pt x="12559" y="11591"/>
                                </a:cubicBezTo>
                                <a:cubicBezTo>
                                  <a:pt x="12397" y="11662"/>
                                  <a:pt x="12201" y="11509"/>
                                  <a:pt x="12109" y="11429"/>
                                </a:cubicBezTo>
                                <a:cubicBezTo>
                                  <a:pt x="12055" y="11383"/>
                                  <a:pt x="12005" y="11334"/>
                                  <a:pt x="11948" y="11292"/>
                                </a:cubicBezTo>
                                <a:cubicBezTo>
                                  <a:pt x="11998" y="11292"/>
                                  <a:pt x="12055" y="11292"/>
                                  <a:pt x="12113" y="11295"/>
                                </a:cubicBezTo>
                                <a:close/>
                                <a:moveTo>
                                  <a:pt x="12144" y="10596"/>
                                </a:moveTo>
                                <a:cubicBezTo>
                                  <a:pt x="12155" y="10816"/>
                                  <a:pt x="12078" y="11043"/>
                                  <a:pt x="11871" y="11210"/>
                                </a:cubicBezTo>
                                <a:cubicBezTo>
                                  <a:pt x="11894" y="10835"/>
                                  <a:pt x="11925" y="10462"/>
                                  <a:pt x="11959" y="10087"/>
                                </a:cubicBezTo>
                                <a:cubicBezTo>
                                  <a:pt x="11959" y="10081"/>
                                  <a:pt x="11959" y="10078"/>
                                  <a:pt x="11963" y="10073"/>
                                </a:cubicBezTo>
                                <a:cubicBezTo>
                                  <a:pt x="11971" y="10084"/>
                                  <a:pt x="11982" y="10095"/>
                                  <a:pt x="11990" y="10106"/>
                                </a:cubicBezTo>
                                <a:cubicBezTo>
                                  <a:pt x="12009" y="10130"/>
                                  <a:pt x="12021" y="10155"/>
                                  <a:pt x="12032" y="10182"/>
                                </a:cubicBezTo>
                                <a:cubicBezTo>
                                  <a:pt x="12090" y="10317"/>
                                  <a:pt x="12132" y="10454"/>
                                  <a:pt x="12144" y="10596"/>
                                </a:cubicBezTo>
                                <a:close/>
                                <a:moveTo>
                                  <a:pt x="20394" y="10637"/>
                                </a:moveTo>
                                <a:cubicBezTo>
                                  <a:pt x="20429" y="10728"/>
                                  <a:pt x="20494" y="10807"/>
                                  <a:pt x="20582" y="10876"/>
                                </a:cubicBezTo>
                                <a:cubicBezTo>
                                  <a:pt x="20613" y="10901"/>
                                  <a:pt x="20663" y="10865"/>
                                  <a:pt x="20632" y="10840"/>
                                </a:cubicBezTo>
                                <a:cubicBezTo>
                                  <a:pt x="20552" y="10777"/>
                                  <a:pt x="20494" y="10706"/>
                                  <a:pt x="20463" y="10624"/>
                                </a:cubicBezTo>
                                <a:cubicBezTo>
                                  <a:pt x="20452" y="10594"/>
                                  <a:pt x="20383" y="10607"/>
                                  <a:pt x="20394" y="10637"/>
                                </a:cubicBezTo>
                                <a:close/>
                                <a:moveTo>
                                  <a:pt x="20429" y="10881"/>
                                </a:moveTo>
                                <a:cubicBezTo>
                                  <a:pt x="20459" y="10906"/>
                                  <a:pt x="20509" y="10870"/>
                                  <a:pt x="20479" y="10846"/>
                                </a:cubicBezTo>
                                <a:cubicBezTo>
                                  <a:pt x="20425" y="10805"/>
                                  <a:pt x="20390" y="10753"/>
                                  <a:pt x="20371" y="10698"/>
                                </a:cubicBezTo>
                                <a:cubicBezTo>
                                  <a:pt x="20359" y="10668"/>
                                  <a:pt x="20294" y="10679"/>
                                  <a:pt x="20302" y="10711"/>
                                </a:cubicBezTo>
                                <a:cubicBezTo>
                                  <a:pt x="20325" y="10774"/>
                                  <a:pt x="20367" y="10832"/>
                                  <a:pt x="20429" y="10881"/>
                                </a:cubicBezTo>
                                <a:close/>
                                <a:moveTo>
                                  <a:pt x="2218" y="4257"/>
                                </a:moveTo>
                                <a:cubicBezTo>
                                  <a:pt x="2276" y="4273"/>
                                  <a:pt x="2356" y="4268"/>
                                  <a:pt x="2383" y="4224"/>
                                </a:cubicBezTo>
                                <a:cubicBezTo>
                                  <a:pt x="2410" y="4177"/>
                                  <a:pt x="2356" y="4134"/>
                                  <a:pt x="2302" y="4114"/>
                                </a:cubicBezTo>
                                <a:cubicBezTo>
                                  <a:pt x="2218" y="4084"/>
                                  <a:pt x="2122" y="4081"/>
                                  <a:pt x="2030" y="4090"/>
                                </a:cubicBezTo>
                                <a:cubicBezTo>
                                  <a:pt x="1999" y="4084"/>
                                  <a:pt x="1968" y="4112"/>
                                  <a:pt x="1995" y="4131"/>
                                </a:cubicBezTo>
                                <a:cubicBezTo>
                                  <a:pt x="2057" y="4177"/>
                                  <a:pt x="2133" y="4232"/>
                                  <a:pt x="2218" y="4257"/>
                                </a:cubicBezTo>
                                <a:close/>
                                <a:moveTo>
                                  <a:pt x="2214" y="4142"/>
                                </a:moveTo>
                                <a:cubicBezTo>
                                  <a:pt x="2237" y="4147"/>
                                  <a:pt x="2264" y="4153"/>
                                  <a:pt x="2283" y="4161"/>
                                </a:cubicBezTo>
                                <a:cubicBezTo>
                                  <a:pt x="2318" y="4175"/>
                                  <a:pt x="2318" y="4221"/>
                                  <a:pt x="2264" y="4213"/>
                                </a:cubicBezTo>
                                <a:cubicBezTo>
                                  <a:pt x="2206" y="4205"/>
                                  <a:pt x="2145" y="4169"/>
                                  <a:pt x="2095" y="4131"/>
                                </a:cubicBezTo>
                                <a:cubicBezTo>
                                  <a:pt x="2133" y="4134"/>
                                  <a:pt x="2176" y="4136"/>
                                  <a:pt x="2214" y="4142"/>
                                </a:cubicBezTo>
                                <a:close/>
                                <a:moveTo>
                                  <a:pt x="1465" y="4528"/>
                                </a:moveTo>
                                <a:cubicBezTo>
                                  <a:pt x="1534" y="4547"/>
                                  <a:pt x="1599" y="4509"/>
                                  <a:pt x="1618" y="4465"/>
                                </a:cubicBezTo>
                                <a:cubicBezTo>
                                  <a:pt x="1645" y="4399"/>
                                  <a:pt x="1634" y="4323"/>
                                  <a:pt x="1618" y="4254"/>
                                </a:cubicBezTo>
                                <a:cubicBezTo>
                                  <a:pt x="1615" y="4229"/>
                                  <a:pt x="1572" y="4232"/>
                                  <a:pt x="1557" y="4249"/>
                                </a:cubicBezTo>
                                <a:cubicBezTo>
                                  <a:pt x="1553" y="4249"/>
                                  <a:pt x="1553" y="4251"/>
                                  <a:pt x="1549" y="4251"/>
                                </a:cubicBezTo>
                                <a:cubicBezTo>
                                  <a:pt x="1480" y="4301"/>
                                  <a:pt x="1303" y="4479"/>
                                  <a:pt x="1465" y="4528"/>
                                </a:cubicBezTo>
                                <a:close/>
                                <a:moveTo>
                                  <a:pt x="1561" y="4317"/>
                                </a:moveTo>
                                <a:cubicBezTo>
                                  <a:pt x="1565" y="4339"/>
                                  <a:pt x="1565" y="4358"/>
                                  <a:pt x="1565" y="4380"/>
                                </a:cubicBezTo>
                                <a:cubicBezTo>
                                  <a:pt x="1565" y="4399"/>
                                  <a:pt x="1565" y="4419"/>
                                  <a:pt x="1557" y="4435"/>
                                </a:cubicBezTo>
                                <a:cubicBezTo>
                                  <a:pt x="1549" y="4460"/>
                                  <a:pt x="1503" y="4504"/>
                                  <a:pt x="1480" y="4462"/>
                                </a:cubicBezTo>
                                <a:cubicBezTo>
                                  <a:pt x="1453" y="4421"/>
                                  <a:pt x="1511" y="4358"/>
                                  <a:pt x="1561" y="4317"/>
                                </a:cubicBezTo>
                                <a:close/>
                                <a:moveTo>
                                  <a:pt x="20582" y="3621"/>
                                </a:moveTo>
                                <a:cubicBezTo>
                                  <a:pt x="20613" y="3646"/>
                                  <a:pt x="20663" y="3610"/>
                                  <a:pt x="20632" y="3585"/>
                                </a:cubicBezTo>
                                <a:cubicBezTo>
                                  <a:pt x="20552" y="3522"/>
                                  <a:pt x="20494" y="3451"/>
                                  <a:pt x="20463" y="3369"/>
                                </a:cubicBezTo>
                                <a:cubicBezTo>
                                  <a:pt x="20452" y="3339"/>
                                  <a:pt x="20383" y="3350"/>
                                  <a:pt x="20394" y="3383"/>
                                </a:cubicBezTo>
                                <a:cubicBezTo>
                                  <a:pt x="20432" y="3473"/>
                                  <a:pt x="20494" y="3553"/>
                                  <a:pt x="20582" y="3621"/>
                                </a:cubicBezTo>
                                <a:close/>
                                <a:moveTo>
                                  <a:pt x="10280" y="10881"/>
                                </a:moveTo>
                                <a:cubicBezTo>
                                  <a:pt x="10311" y="10906"/>
                                  <a:pt x="10361" y="10870"/>
                                  <a:pt x="10330" y="10846"/>
                                </a:cubicBezTo>
                                <a:cubicBezTo>
                                  <a:pt x="10276" y="10805"/>
                                  <a:pt x="10242" y="10753"/>
                                  <a:pt x="10222" y="10698"/>
                                </a:cubicBezTo>
                                <a:cubicBezTo>
                                  <a:pt x="10211" y="10668"/>
                                  <a:pt x="10145" y="10679"/>
                                  <a:pt x="10153" y="10711"/>
                                </a:cubicBezTo>
                                <a:cubicBezTo>
                                  <a:pt x="10176" y="10774"/>
                                  <a:pt x="10219" y="10832"/>
                                  <a:pt x="10280" y="10881"/>
                                </a:cubicBezTo>
                                <a:close/>
                                <a:moveTo>
                                  <a:pt x="20536" y="10550"/>
                                </a:moveTo>
                                <a:cubicBezTo>
                                  <a:pt x="20513" y="10574"/>
                                  <a:pt x="20536" y="10613"/>
                                  <a:pt x="20552" y="10637"/>
                                </a:cubicBezTo>
                                <a:cubicBezTo>
                                  <a:pt x="20609" y="10742"/>
                                  <a:pt x="20725" y="10835"/>
                                  <a:pt x="20828" y="10920"/>
                                </a:cubicBezTo>
                                <a:cubicBezTo>
                                  <a:pt x="21032" y="11087"/>
                                  <a:pt x="21297" y="11224"/>
                                  <a:pt x="21593" y="11276"/>
                                </a:cubicBezTo>
                                <a:lnTo>
                                  <a:pt x="21593" y="11227"/>
                                </a:lnTo>
                                <a:cubicBezTo>
                                  <a:pt x="21362" y="11183"/>
                                  <a:pt x="21155" y="11087"/>
                                  <a:pt x="20982" y="10966"/>
                                </a:cubicBezTo>
                                <a:cubicBezTo>
                                  <a:pt x="20855" y="10879"/>
                                  <a:pt x="20736" y="10774"/>
                                  <a:pt x="20644" y="10665"/>
                                </a:cubicBezTo>
                                <a:cubicBezTo>
                                  <a:pt x="20628" y="10648"/>
                                  <a:pt x="20621" y="10632"/>
                                  <a:pt x="20609" y="10615"/>
                                </a:cubicBezTo>
                                <a:cubicBezTo>
                                  <a:pt x="20605" y="10610"/>
                                  <a:pt x="20605" y="10602"/>
                                  <a:pt x="20602" y="10594"/>
                                </a:cubicBezTo>
                                <a:cubicBezTo>
                                  <a:pt x="20609" y="10596"/>
                                  <a:pt x="20617" y="10599"/>
                                  <a:pt x="20617" y="10599"/>
                                </a:cubicBezTo>
                                <a:cubicBezTo>
                                  <a:pt x="20944" y="10761"/>
                                  <a:pt x="21266" y="10925"/>
                                  <a:pt x="21589" y="11092"/>
                                </a:cubicBezTo>
                                <a:lnTo>
                                  <a:pt x="21589" y="11029"/>
                                </a:lnTo>
                                <a:cubicBezTo>
                                  <a:pt x="21278" y="10870"/>
                                  <a:pt x="20967" y="10711"/>
                                  <a:pt x="20652" y="10555"/>
                                </a:cubicBezTo>
                                <a:cubicBezTo>
                                  <a:pt x="20625" y="10539"/>
                                  <a:pt x="20563" y="10517"/>
                                  <a:pt x="20536" y="10550"/>
                                </a:cubicBezTo>
                                <a:close/>
                                <a:moveTo>
                                  <a:pt x="12386" y="2900"/>
                                </a:moveTo>
                                <a:cubicBezTo>
                                  <a:pt x="12370" y="2834"/>
                                  <a:pt x="12332" y="2777"/>
                                  <a:pt x="12274" y="2725"/>
                                </a:cubicBezTo>
                                <a:cubicBezTo>
                                  <a:pt x="12247" y="2700"/>
                                  <a:pt x="12198" y="2736"/>
                                  <a:pt x="12224" y="2760"/>
                                </a:cubicBezTo>
                                <a:cubicBezTo>
                                  <a:pt x="12274" y="2804"/>
                                  <a:pt x="12305" y="2856"/>
                                  <a:pt x="12317" y="2914"/>
                                </a:cubicBezTo>
                                <a:cubicBezTo>
                                  <a:pt x="12328" y="2944"/>
                                  <a:pt x="12393" y="2933"/>
                                  <a:pt x="12386" y="2900"/>
                                </a:cubicBezTo>
                                <a:close/>
                                <a:moveTo>
                                  <a:pt x="12386" y="10155"/>
                                </a:moveTo>
                                <a:cubicBezTo>
                                  <a:pt x="12370" y="10089"/>
                                  <a:pt x="12332" y="10032"/>
                                  <a:pt x="12274" y="9980"/>
                                </a:cubicBezTo>
                                <a:cubicBezTo>
                                  <a:pt x="12247" y="9955"/>
                                  <a:pt x="12198" y="9991"/>
                                  <a:pt x="12224" y="10015"/>
                                </a:cubicBezTo>
                                <a:cubicBezTo>
                                  <a:pt x="12274" y="10059"/>
                                  <a:pt x="12305" y="10111"/>
                                  <a:pt x="12317" y="10169"/>
                                </a:cubicBezTo>
                                <a:cubicBezTo>
                                  <a:pt x="12328" y="10202"/>
                                  <a:pt x="12393" y="10188"/>
                                  <a:pt x="12386" y="10155"/>
                                </a:cubicBezTo>
                                <a:close/>
                                <a:moveTo>
                                  <a:pt x="12086" y="10015"/>
                                </a:moveTo>
                                <a:cubicBezTo>
                                  <a:pt x="12159" y="10087"/>
                                  <a:pt x="12201" y="10163"/>
                                  <a:pt x="12221" y="10251"/>
                                </a:cubicBezTo>
                                <a:cubicBezTo>
                                  <a:pt x="12228" y="10284"/>
                                  <a:pt x="12294" y="10270"/>
                                  <a:pt x="12290" y="10237"/>
                                </a:cubicBezTo>
                                <a:cubicBezTo>
                                  <a:pt x="12271" y="10147"/>
                                  <a:pt x="12224" y="10065"/>
                                  <a:pt x="12148" y="9991"/>
                                </a:cubicBezTo>
                                <a:cubicBezTo>
                                  <a:pt x="12121" y="9966"/>
                                  <a:pt x="12059" y="9991"/>
                                  <a:pt x="12086" y="10015"/>
                                </a:cubicBezTo>
                                <a:close/>
                                <a:moveTo>
                                  <a:pt x="20463" y="17881"/>
                                </a:moveTo>
                                <a:cubicBezTo>
                                  <a:pt x="20452" y="17851"/>
                                  <a:pt x="20383" y="17862"/>
                                  <a:pt x="20394" y="17895"/>
                                </a:cubicBezTo>
                                <a:cubicBezTo>
                                  <a:pt x="20429" y="17985"/>
                                  <a:pt x="20494" y="18065"/>
                                  <a:pt x="20582" y="18133"/>
                                </a:cubicBezTo>
                                <a:cubicBezTo>
                                  <a:pt x="20613" y="18158"/>
                                  <a:pt x="20663" y="18122"/>
                                  <a:pt x="20632" y="18098"/>
                                </a:cubicBezTo>
                                <a:cubicBezTo>
                                  <a:pt x="20552" y="18035"/>
                                  <a:pt x="20494" y="17963"/>
                                  <a:pt x="20463" y="17881"/>
                                </a:cubicBezTo>
                                <a:close/>
                                <a:moveTo>
                                  <a:pt x="21593" y="19063"/>
                                </a:moveTo>
                                <a:lnTo>
                                  <a:pt x="21593" y="18879"/>
                                </a:lnTo>
                                <a:cubicBezTo>
                                  <a:pt x="21589" y="18884"/>
                                  <a:pt x="21585" y="18893"/>
                                  <a:pt x="21585" y="18898"/>
                                </a:cubicBezTo>
                                <a:cubicBezTo>
                                  <a:pt x="21562" y="18950"/>
                                  <a:pt x="21566" y="19010"/>
                                  <a:pt x="21593" y="19063"/>
                                </a:cubicBezTo>
                                <a:close/>
                                <a:moveTo>
                                  <a:pt x="12086" y="2760"/>
                                </a:moveTo>
                                <a:cubicBezTo>
                                  <a:pt x="12159" y="2832"/>
                                  <a:pt x="12201" y="2908"/>
                                  <a:pt x="12221" y="2996"/>
                                </a:cubicBezTo>
                                <a:cubicBezTo>
                                  <a:pt x="12228" y="3029"/>
                                  <a:pt x="12294" y="3015"/>
                                  <a:pt x="12290" y="2982"/>
                                </a:cubicBezTo>
                                <a:cubicBezTo>
                                  <a:pt x="12271" y="2892"/>
                                  <a:pt x="12224" y="2810"/>
                                  <a:pt x="12148" y="2736"/>
                                </a:cubicBezTo>
                                <a:cubicBezTo>
                                  <a:pt x="12121" y="2708"/>
                                  <a:pt x="12059" y="2733"/>
                                  <a:pt x="12086" y="2760"/>
                                </a:cubicBezTo>
                                <a:close/>
                                <a:moveTo>
                                  <a:pt x="20536" y="17805"/>
                                </a:moveTo>
                                <a:cubicBezTo>
                                  <a:pt x="20513" y="17829"/>
                                  <a:pt x="20536" y="17868"/>
                                  <a:pt x="20552" y="17892"/>
                                </a:cubicBezTo>
                                <a:cubicBezTo>
                                  <a:pt x="20609" y="17996"/>
                                  <a:pt x="20725" y="18090"/>
                                  <a:pt x="20828" y="18175"/>
                                </a:cubicBezTo>
                                <a:cubicBezTo>
                                  <a:pt x="21032" y="18342"/>
                                  <a:pt x="21297" y="18479"/>
                                  <a:pt x="21593" y="18531"/>
                                </a:cubicBezTo>
                                <a:lnTo>
                                  <a:pt x="21593" y="18481"/>
                                </a:lnTo>
                                <a:cubicBezTo>
                                  <a:pt x="21362" y="18438"/>
                                  <a:pt x="21155" y="18342"/>
                                  <a:pt x="20982" y="18221"/>
                                </a:cubicBezTo>
                                <a:cubicBezTo>
                                  <a:pt x="20855" y="18133"/>
                                  <a:pt x="20736" y="18029"/>
                                  <a:pt x="20644" y="17920"/>
                                </a:cubicBezTo>
                                <a:cubicBezTo>
                                  <a:pt x="20628" y="17903"/>
                                  <a:pt x="20621" y="17887"/>
                                  <a:pt x="20609" y="17870"/>
                                </a:cubicBezTo>
                                <a:cubicBezTo>
                                  <a:pt x="20605" y="17865"/>
                                  <a:pt x="20605" y="17857"/>
                                  <a:pt x="20602" y="17848"/>
                                </a:cubicBezTo>
                                <a:cubicBezTo>
                                  <a:pt x="20609" y="17851"/>
                                  <a:pt x="20617" y="17854"/>
                                  <a:pt x="20617" y="17854"/>
                                </a:cubicBezTo>
                                <a:cubicBezTo>
                                  <a:pt x="20944" y="18016"/>
                                  <a:pt x="21266" y="18180"/>
                                  <a:pt x="21589" y="18347"/>
                                </a:cubicBezTo>
                                <a:lnTo>
                                  <a:pt x="21589" y="18287"/>
                                </a:lnTo>
                                <a:cubicBezTo>
                                  <a:pt x="21278" y="18128"/>
                                  <a:pt x="20967" y="17969"/>
                                  <a:pt x="20652" y="17813"/>
                                </a:cubicBezTo>
                                <a:cubicBezTo>
                                  <a:pt x="20625" y="17794"/>
                                  <a:pt x="20563" y="17772"/>
                                  <a:pt x="20536" y="17805"/>
                                </a:cubicBezTo>
                                <a:close/>
                                <a:moveTo>
                                  <a:pt x="10676" y="3665"/>
                                </a:moveTo>
                                <a:cubicBezTo>
                                  <a:pt x="10949" y="3887"/>
                                  <a:pt x="11329" y="4057"/>
                                  <a:pt x="11752" y="4043"/>
                                </a:cubicBezTo>
                                <a:cubicBezTo>
                                  <a:pt x="11694" y="4098"/>
                                  <a:pt x="11636" y="4150"/>
                                  <a:pt x="11579" y="4205"/>
                                </a:cubicBezTo>
                                <a:cubicBezTo>
                                  <a:pt x="11521" y="4260"/>
                                  <a:pt x="11460" y="4317"/>
                                  <a:pt x="11433" y="4386"/>
                                </a:cubicBezTo>
                                <a:cubicBezTo>
                                  <a:pt x="11383" y="4504"/>
                                  <a:pt x="11456" y="4652"/>
                                  <a:pt x="11648" y="4668"/>
                                </a:cubicBezTo>
                                <a:cubicBezTo>
                                  <a:pt x="11829" y="4684"/>
                                  <a:pt x="11921" y="4572"/>
                                  <a:pt x="11932" y="4460"/>
                                </a:cubicBezTo>
                                <a:cubicBezTo>
                                  <a:pt x="11940" y="4391"/>
                                  <a:pt x="11929" y="4320"/>
                                  <a:pt x="11909" y="4251"/>
                                </a:cubicBezTo>
                                <a:cubicBezTo>
                                  <a:pt x="11890" y="4186"/>
                                  <a:pt x="11859" y="4120"/>
                                  <a:pt x="11863" y="4054"/>
                                </a:cubicBezTo>
                                <a:cubicBezTo>
                                  <a:pt x="11921" y="4084"/>
                                  <a:pt x="11967" y="4128"/>
                                  <a:pt x="12013" y="4169"/>
                                </a:cubicBezTo>
                                <a:cubicBezTo>
                                  <a:pt x="12078" y="4227"/>
                                  <a:pt x="12148" y="4282"/>
                                  <a:pt x="12228" y="4328"/>
                                </a:cubicBezTo>
                                <a:cubicBezTo>
                                  <a:pt x="12363" y="4402"/>
                                  <a:pt x="12566" y="4441"/>
                                  <a:pt x="12670" y="4314"/>
                                </a:cubicBezTo>
                                <a:cubicBezTo>
                                  <a:pt x="12762" y="4202"/>
                                  <a:pt x="12655" y="4073"/>
                                  <a:pt x="12505" y="4027"/>
                                </a:cubicBezTo>
                                <a:cubicBezTo>
                                  <a:pt x="12409" y="3997"/>
                                  <a:pt x="12305" y="3991"/>
                                  <a:pt x="12201" y="3991"/>
                                </a:cubicBezTo>
                                <a:cubicBezTo>
                                  <a:pt x="12109" y="3988"/>
                                  <a:pt x="12013" y="3988"/>
                                  <a:pt x="11921" y="3988"/>
                                </a:cubicBezTo>
                                <a:cubicBezTo>
                                  <a:pt x="12186" y="3775"/>
                                  <a:pt x="12247" y="3473"/>
                                  <a:pt x="12190" y="3193"/>
                                </a:cubicBezTo>
                                <a:cubicBezTo>
                                  <a:pt x="12171" y="3103"/>
                                  <a:pt x="12140" y="3013"/>
                                  <a:pt x="12101" y="2922"/>
                                </a:cubicBezTo>
                                <a:cubicBezTo>
                                  <a:pt x="12086" y="2887"/>
                                  <a:pt x="12071" y="2851"/>
                                  <a:pt x="12044" y="2818"/>
                                </a:cubicBezTo>
                                <a:cubicBezTo>
                                  <a:pt x="12025" y="2796"/>
                                  <a:pt x="12002" y="2760"/>
                                  <a:pt x="11959" y="2758"/>
                                </a:cubicBezTo>
                                <a:cubicBezTo>
                                  <a:pt x="11902" y="2752"/>
                                  <a:pt x="11890" y="2802"/>
                                  <a:pt x="11886" y="2832"/>
                                </a:cubicBezTo>
                                <a:cubicBezTo>
                                  <a:pt x="11852" y="3207"/>
                                  <a:pt x="11821" y="3583"/>
                                  <a:pt x="11794" y="3958"/>
                                </a:cubicBezTo>
                                <a:cubicBezTo>
                                  <a:pt x="11367" y="3736"/>
                                  <a:pt x="10937" y="3517"/>
                                  <a:pt x="10503" y="3300"/>
                                </a:cubicBezTo>
                                <a:cubicBezTo>
                                  <a:pt x="10468" y="3284"/>
                                  <a:pt x="10411" y="3262"/>
                                  <a:pt x="10380" y="3295"/>
                                </a:cubicBezTo>
                                <a:cubicBezTo>
                                  <a:pt x="10357" y="3320"/>
                                  <a:pt x="10380" y="3358"/>
                                  <a:pt x="10395" y="3383"/>
                                </a:cubicBezTo>
                                <a:cubicBezTo>
                                  <a:pt x="10461" y="3487"/>
                                  <a:pt x="10576" y="3580"/>
                                  <a:pt x="10676" y="3665"/>
                                </a:cubicBezTo>
                                <a:close/>
                                <a:moveTo>
                                  <a:pt x="12113" y="4038"/>
                                </a:moveTo>
                                <a:cubicBezTo>
                                  <a:pt x="12209" y="4038"/>
                                  <a:pt x="12309" y="4038"/>
                                  <a:pt x="12405" y="4054"/>
                                </a:cubicBezTo>
                                <a:cubicBezTo>
                                  <a:pt x="12482" y="4068"/>
                                  <a:pt x="12559" y="4095"/>
                                  <a:pt x="12605" y="4142"/>
                                </a:cubicBezTo>
                                <a:cubicBezTo>
                                  <a:pt x="12662" y="4205"/>
                                  <a:pt x="12647" y="4293"/>
                                  <a:pt x="12559" y="4334"/>
                                </a:cubicBezTo>
                                <a:cubicBezTo>
                                  <a:pt x="12397" y="4405"/>
                                  <a:pt x="12201" y="4251"/>
                                  <a:pt x="12109" y="4172"/>
                                </a:cubicBezTo>
                                <a:cubicBezTo>
                                  <a:pt x="12055" y="4125"/>
                                  <a:pt x="12005" y="4076"/>
                                  <a:pt x="11948" y="4035"/>
                                </a:cubicBezTo>
                                <a:cubicBezTo>
                                  <a:pt x="11998" y="4038"/>
                                  <a:pt x="12055" y="4038"/>
                                  <a:pt x="12113" y="4038"/>
                                </a:cubicBezTo>
                                <a:close/>
                                <a:moveTo>
                                  <a:pt x="11959" y="2829"/>
                                </a:moveTo>
                                <a:cubicBezTo>
                                  <a:pt x="11959" y="2823"/>
                                  <a:pt x="11959" y="2821"/>
                                  <a:pt x="11963" y="2815"/>
                                </a:cubicBezTo>
                                <a:cubicBezTo>
                                  <a:pt x="11971" y="2826"/>
                                  <a:pt x="11982" y="2837"/>
                                  <a:pt x="11990" y="2848"/>
                                </a:cubicBezTo>
                                <a:cubicBezTo>
                                  <a:pt x="12009" y="2873"/>
                                  <a:pt x="12021" y="2897"/>
                                  <a:pt x="12032" y="2925"/>
                                </a:cubicBezTo>
                                <a:cubicBezTo>
                                  <a:pt x="12090" y="3059"/>
                                  <a:pt x="12132" y="3199"/>
                                  <a:pt x="12140" y="3341"/>
                                </a:cubicBezTo>
                                <a:cubicBezTo>
                                  <a:pt x="12151" y="3561"/>
                                  <a:pt x="12075" y="3788"/>
                                  <a:pt x="11867" y="3955"/>
                                </a:cubicBezTo>
                                <a:cubicBezTo>
                                  <a:pt x="11894" y="3580"/>
                                  <a:pt x="11925" y="3204"/>
                                  <a:pt x="11959" y="2829"/>
                                </a:cubicBezTo>
                                <a:close/>
                                <a:moveTo>
                                  <a:pt x="11856" y="4314"/>
                                </a:moveTo>
                                <a:cubicBezTo>
                                  <a:pt x="11875" y="4413"/>
                                  <a:pt x="11898" y="4594"/>
                                  <a:pt x="11709" y="4619"/>
                                </a:cubicBezTo>
                                <a:cubicBezTo>
                                  <a:pt x="11613" y="4632"/>
                                  <a:pt x="11525" y="4583"/>
                                  <a:pt x="11498" y="4520"/>
                                </a:cubicBezTo>
                                <a:cubicBezTo>
                                  <a:pt x="11471" y="4454"/>
                                  <a:pt x="11502" y="4386"/>
                                  <a:pt x="11544" y="4328"/>
                                </a:cubicBezTo>
                                <a:cubicBezTo>
                                  <a:pt x="11613" y="4243"/>
                                  <a:pt x="11706" y="4164"/>
                                  <a:pt x="11794" y="4084"/>
                                </a:cubicBezTo>
                                <a:cubicBezTo>
                                  <a:pt x="11802" y="4161"/>
                                  <a:pt x="11840" y="4238"/>
                                  <a:pt x="11856" y="4314"/>
                                </a:cubicBezTo>
                                <a:close/>
                                <a:moveTo>
                                  <a:pt x="10472" y="3341"/>
                                </a:moveTo>
                                <a:cubicBezTo>
                                  <a:pt x="10903" y="3555"/>
                                  <a:pt x="11329" y="3772"/>
                                  <a:pt x="11752" y="3994"/>
                                </a:cubicBezTo>
                                <a:cubicBezTo>
                                  <a:pt x="11406" y="4007"/>
                                  <a:pt x="11075" y="3881"/>
                                  <a:pt x="10833" y="3709"/>
                                </a:cubicBezTo>
                                <a:cubicBezTo>
                                  <a:pt x="10707" y="3621"/>
                                  <a:pt x="10587" y="3517"/>
                                  <a:pt x="10495" y="3407"/>
                                </a:cubicBezTo>
                                <a:cubicBezTo>
                                  <a:pt x="10480" y="3391"/>
                                  <a:pt x="10472" y="3374"/>
                                  <a:pt x="10461" y="3358"/>
                                </a:cubicBezTo>
                                <a:cubicBezTo>
                                  <a:pt x="10457" y="3352"/>
                                  <a:pt x="10457" y="3344"/>
                                  <a:pt x="10453" y="3336"/>
                                </a:cubicBezTo>
                                <a:cubicBezTo>
                                  <a:pt x="10461" y="3339"/>
                                  <a:pt x="10468" y="3341"/>
                                  <a:pt x="10472" y="3341"/>
                                </a:cubicBezTo>
                                <a:close/>
                                <a:moveTo>
                                  <a:pt x="20371" y="17953"/>
                                </a:moveTo>
                                <a:cubicBezTo>
                                  <a:pt x="20359" y="17922"/>
                                  <a:pt x="20294" y="17933"/>
                                  <a:pt x="20302" y="17966"/>
                                </a:cubicBezTo>
                                <a:cubicBezTo>
                                  <a:pt x="20321" y="18029"/>
                                  <a:pt x="20363" y="18087"/>
                                  <a:pt x="20429" y="18136"/>
                                </a:cubicBezTo>
                                <a:cubicBezTo>
                                  <a:pt x="20459" y="18161"/>
                                  <a:pt x="20509" y="18125"/>
                                  <a:pt x="20479" y="18101"/>
                                </a:cubicBezTo>
                                <a:cubicBezTo>
                                  <a:pt x="20425" y="18059"/>
                                  <a:pt x="20390" y="18010"/>
                                  <a:pt x="20371" y="17953"/>
                                </a:cubicBezTo>
                                <a:close/>
                                <a:moveTo>
                                  <a:pt x="21593" y="4550"/>
                                </a:moveTo>
                                <a:lnTo>
                                  <a:pt x="21593" y="4367"/>
                                </a:lnTo>
                                <a:cubicBezTo>
                                  <a:pt x="21589" y="4372"/>
                                  <a:pt x="21585" y="4380"/>
                                  <a:pt x="21585" y="4386"/>
                                </a:cubicBezTo>
                                <a:cubicBezTo>
                                  <a:pt x="21562" y="4441"/>
                                  <a:pt x="21566" y="4498"/>
                                  <a:pt x="21593" y="4550"/>
                                </a:cubicBezTo>
                                <a:close/>
                                <a:moveTo>
                                  <a:pt x="21593" y="3835"/>
                                </a:moveTo>
                                <a:lnTo>
                                  <a:pt x="21593" y="3775"/>
                                </a:lnTo>
                                <a:cubicBezTo>
                                  <a:pt x="21282" y="3616"/>
                                  <a:pt x="20970" y="3457"/>
                                  <a:pt x="20655" y="3300"/>
                                </a:cubicBezTo>
                                <a:cubicBezTo>
                                  <a:pt x="20621" y="3284"/>
                                  <a:pt x="20563" y="3262"/>
                                  <a:pt x="20532" y="3295"/>
                                </a:cubicBezTo>
                                <a:cubicBezTo>
                                  <a:pt x="20509" y="3320"/>
                                  <a:pt x="20532" y="3358"/>
                                  <a:pt x="20548" y="3383"/>
                                </a:cubicBezTo>
                                <a:cubicBezTo>
                                  <a:pt x="20605" y="3487"/>
                                  <a:pt x="20721" y="3580"/>
                                  <a:pt x="20824" y="3665"/>
                                </a:cubicBezTo>
                                <a:cubicBezTo>
                                  <a:pt x="21028" y="3832"/>
                                  <a:pt x="21293" y="3969"/>
                                  <a:pt x="21589" y="4021"/>
                                </a:cubicBezTo>
                                <a:lnTo>
                                  <a:pt x="21589" y="3972"/>
                                </a:lnTo>
                                <a:cubicBezTo>
                                  <a:pt x="21359" y="3928"/>
                                  <a:pt x="21151" y="3832"/>
                                  <a:pt x="20978" y="3711"/>
                                </a:cubicBezTo>
                                <a:cubicBezTo>
                                  <a:pt x="20851" y="3624"/>
                                  <a:pt x="20732" y="3520"/>
                                  <a:pt x="20640" y="3410"/>
                                </a:cubicBezTo>
                                <a:cubicBezTo>
                                  <a:pt x="20625" y="3394"/>
                                  <a:pt x="20617" y="3377"/>
                                  <a:pt x="20605" y="3361"/>
                                </a:cubicBezTo>
                                <a:cubicBezTo>
                                  <a:pt x="20602" y="3355"/>
                                  <a:pt x="20602" y="3347"/>
                                  <a:pt x="20598" y="3339"/>
                                </a:cubicBezTo>
                                <a:cubicBezTo>
                                  <a:pt x="20605" y="3341"/>
                                  <a:pt x="20613" y="3344"/>
                                  <a:pt x="20613" y="3344"/>
                                </a:cubicBezTo>
                                <a:cubicBezTo>
                                  <a:pt x="20947" y="3506"/>
                                  <a:pt x="21270" y="3670"/>
                                  <a:pt x="21593" y="3835"/>
                                </a:cubicBezTo>
                                <a:close/>
                                <a:moveTo>
                                  <a:pt x="17777" y="4386"/>
                                </a:moveTo>
                                <a:cubicBezTo>
                                  <a:pt x="17520" y="4246"/>
                                  <a:pt x="17228" y="4139"/>
                                  <a:pt x="16916" y="4079"/>
                                </a:cubicBezTo>
                                <a:cubicBezTo>
                                  <a:pt x="16924" y="4060"/>
                                  <a:pt x="16928" y="4040"/>
                                  <a:pt x="16936" y="4021"/>
                                </a:cubicBezTo>
                                <a:cubicBezTo>
                                  <a:pt x="16947" y="3966"/>
                                  <a:pt x="16920" y="3895"/>
                                  <a:pt x="16832" y="3884"/>
                                </a:cubicBezTo>
                                <a:cubicBezTo>
                                  <a:pt x="16755" y="3876"/>
                                  <a:pt x="16713" y="3923"/>
                                  <a:pt x="16694" y="3969"/>
                                </a:cubicBezTo>
                                <a:cubicBezTo>
                                  <a:pt x="16655" y="4060"/>
                                  <a:pt x="16636" y="4158"/>
                                  <a:pt x="16609" y="4249"/>
                                </a:cubicBezTo>
                                <a:cubicBezTo>
                                  <a:pt x="16609" y="4251"/>
                                  <a:pt x="16609" y="4254"/>
                                  <a:pt x="16609" y="4257"/>
                                </a:cubicBezTo>
                                <a:cubicBezTo>
                                  <a:pt x="16232" y="4229"/>
                                  <a:pt x="15852" y="4284"/>
                                  <a:pt x="15541" y="4457"/>
                                </a:cubicBezTo>
                                <a:cubicBezTo>
                                  <a:pt x="15456" y="4504"/>
                                  <a:pt x="15379" y="4558"/>
                                  <a:pt x="15314" y="4616"/>
                                </a:cubicBezTo>
                                <a:cubicBezTo>
                                  <a:pt x="15302" y="4619"/>
                                  <a:pt x="15295" y="4624"/>
                                  <a:pt x="15295" y="4632"/>
                                </a:cubicBezTo>
                                <a:cubicBezTo>
                                  <a:pt x="15133" y="4778"/>
                                  <a:pt x="15033" y="4956"/>
                                  <a:pt x="14999" y="5142"/>
                                </a:cubicBezTo>
                                <a:cubicBezTo>
                                  <a:pt x="14949" y="5400"/>
                                  <a:pt x="15010" y="5693"/>
                                  <a:pt x="15233" y="5907"/>
                                </a:cubicBezTo>
                                <a:cubicBezTo>
                                  <a:pt x="15437" y="6104"/>
                                  <a:pt x="15764" y="6214"/>
                                  <a:pt x="16090" y="6274"/>
                                </a:cubicBezTo>
                                <a:cubicBezTo>
                                  <a:pt x="16109" y="6277"/>
                                  <a:pt x="16129" y="6282"/>
                                  <a:pt x="16148" y="6285"/>
                                </a:cubicBezTo>
                                <a:cubicBezTo>
                                  <a:pt x="16148" y="6288"/>
                                  <a:pt x="16144" y="6288"/>
                                  <a:pt x="16144" y="6291"/>
                                </a:cubicBezTo>
                                <a:cubicBezTo>
                                  <a:pt x="16117" y="6384"/>
                                  <a:pt x="16071" y="6482"/>
                                  <a:pt x="16067" y="6578"/>
                                </a:cubicBezTo>
                                <a:cubicBezTo>
                                  <a:pt x="16067" y="6598"/>
                                  <a:pt x="16071" y="6617"/>
                                  <a:pt x="16079" y="6633"/>
                                </a:cubicBezTo>
                                <a:cubicBezTo>
                                  <a:pt x="16071" y="6636"/>
                                  <a:pt x="16063" y="6644"/>
                                  <a:pt x="16063" y="6652"/>
                                </a:cubicBezTo>
                                <a:cubicBezTo>
                                  <a:pt x="16059" y="6724"/>
                                  <a:pt x="15883" y="6746"/>
                                  <a:pt x="15810" y="6762"/>
                                </a:cubicBezTo>
                                <a:cubicBezTo>
                                  <a:pt x="15733" y="6778"/>
                                  <a:pt x="15637" y="6798"/>
                                  <a:pt x="15583" y="6844"/>
                                </a:cubicBezTo>
                                <a:cubicBezTo>
                                  <a:pt x="15445" y="6965"/>
                                  <a:pt x="15825" y="6995"/>
                                  <a:pt x="15917" y="7003"/>
                                </a:cubicBezTo>
                                <a:cubicBezTo>
                                  <a:pt x="16017" y="7014"/>
                                  <a:pt x="16117" y="7028"/>
                                  <a:pt x="16217" y="7039"/>
                                </a:cubicBezTo>
                                <a:cubicBezTo>
                                  <a:pt x="16286" y="7047"/>
                                  <a:pt x="16355" y="7058"/>
                                  <a:pt x="16425" y="7063"/>
                                </a:cubicBezTo>
                                <a:cubicBezTo>
                                  <a:pt x="16490" y="7066"/>
                                  <a:pt x="16620" y="7085"/>
                                  <a:pt x="16651" y="7028"/>
                                </a:cubicBezTo>
                                <a:cubicBezTo>
                                  <a:pt x="16686" y="6968"/>
                                  <a:pt x="16590" y="6907"/>
                                  <a:pt x="16536" y="6874"/>
                                </a:cubicBezTo>
                                <a:cubicBezTo>
                                  <a:pt x="16463" y="6833"/>
                                  <a:pt x="16252" y="6759"/>
                                  <a:pt x="16286" y="6677"/>
                                </a:cubicBezTo>
                                <a:cubicBezTo>
                                  <a:pt x="16286" y="6674"/>
                                  <a:pt x="16286" y="6669"/>
                                  <a:pt x="16286" y="6666"/>
                                </a:cubicBezTo>
                                <a:cubicBezTo>
                                  <a:pt x="16302" y="6647"/>
                                  <a:pt x="16313" y="6625"/>
                                  <a:pt x="16317" y="6603"/>
                                </a:cubicBezTo>
                                <a:cubicBezTo>
                                  <a:pt x="16321" y="6581"/>
                                  <a:pt x="16328" y="6556"/>
                                  <a:pt x="16332" y="6534"/>
                                </a:cubicBezTo>
                                <a:cubicBezTo>
                                  <a:pt x="16417" y="6543"/>
                                  <a:pt x="16505" y="6554"/>
                                  <a:pt x="16590" y="6562"/>
                                </a:cubicBezTo>
                                <a:cubicBezTo>
                                  <a:pt x="16774" y="6581"/>
                                  <a:pt x="16959" y="6567"/>
                                  <a:pt x="17135" y="6526"/>
                                </a:cubicBezTo>
                                <a:cubicBezTo>
                                  <a:pt x="17520" y="6436"/>
                                  <a:pt x="17846" y="6263"/>
                                  <a:pt x="18054" y="6016"/>
                                </a:cubicBezTo>
                                <a:cubicBezTo>
                                  <a:pt x="18284" y="5745"/>
                                  <a:pt x="18380" y="5419"/>
                                  <a:pt x="18331" y="5107"/>
                                </a:cubicBezTo>
                                <a:cubicBezTo>
                                  <a:pt x="18277" y="4816"/>
                                  <a:pt x="18104" y="4564"/>
                                  <a:pt x="17777" y="4386"/>
                                </a:cubicBezTo>
                                <a:close/>
                                <a:moveTo>
                                  <a:pt x="16724" y="4092"/>
                                </a:moveTo>
                                <a:cubicBezTo>
                                  <a:pt x="16736" y="4054"/>
                                  <a:pt x="16740" y="3955"/>
                                  <a:pt x="16797" y="3939"/>
                                </a:cubicBezTo>
                                <a:cubicBezTo>
                                  <a:pt x="16916" y="3906"/>
                                  <a:pt x="16843" y="4068"/>
                                  <a:pt x="16828" y="4103"/>
                                </a:cubicBezTo>
                                <a:cubicBezTo>
                                  <a:pt x="16805" y="4158"/>
                                  <a:pt x="16778" y="4216"/>
                                  <a:pt x="16755" y="4271"/>
                                </a:cubicBezTo>
                                <a:cubicBezTo>
                                  <a:pt x="16728" y="4268"/>
                                  <a:pt x="16697" y="4265"/>
                                  <a:pt x="16670" y="4262"/>
                                </a:cubicBezTo>
                                <a:cubicBezTo>
                                  <a:pt x="16690" y="4205"/>
                                  <a:pt x="16709" y="4150"/>
                                  <a:pt x="16724" y="4092"/>
                                </a:cubicBezTo>
                                <a:close/>
                                <a:moveTo>
                                  <a:pt x="16075" y="4325"/>
                                </a:moveTo>
                                <a:cubicBezTo>
                                  <a:pt x="16225" y="4298"/>
                                  <a:pt x="16378" y="4290"/>
                                  <a:pt x="16528" y="4298"/>
                                </a:cubicBezTo>
                                <a:cubicBezTo>
                                  <a:pt x="16528" y="4301"/>
                                  <a:pt x="16524" y="4301"/>
                                  <a:pt x="16524" y="4303"/>
                                </a:cubicBezTo>
                                <a:cubicBezTo>
                                  <a:pt x="16505" y="4410"/>
                                  <a:pt x="16275" y="4443"/>
                                  <a:pt x="16159" y="4476"/>
                                </a:cubicBezTo>
                                <a:cubicBezTo>
                                  <a:pt x="16079" y="4498"/>
                                  <a:pt x="16002" y="4523"/>
                                  <a:pt x="15913" y="4517"/>
                                </a:cubicBezTo>
                                <a:cubicBezTo>
                                  <a:pt x="15825" y="4512"/>
                                  <a:pt x="15744" y="4482"/>
                                  <a:pt x="15668" y="4451"/>
                                </a:cubicBezTo>
                                <a:cubicBezTo>
                                  <a:pt x="15794" y="4394"/>
                                  <a:pt x="15929" y="4353"/>
                                  <a:pt x="16075" y="4325"/>
                                </a:cubicBezTo>
                                <a:close/>
                                <a:moveTo>
                                  <a:pt x="15049" y="5241"/>
                                </a:moveTo>
                                <a:cubicBezTo>
                                  <a:pt x="15064" y="5038"/>
                                  <a:pt x="15160" y="4841"/>
                                  <a:pt x="15325" y="4679"/>
                                </a:cubicBezTo>
                                <a:cubicBezTo>
                                  <a:pt x="15402" y="4761"/>
                                  <a:pt x="15464" y="4860"/>
                                  <a:pt x="15433" y="4959"/>
                                </a:cubicBezTo>
                                <a:cubicBezTo>
                                  <a:pt x="15406" y="5049"/>
                                  <a:pt x="15329" y="5128"/>
                                  <a:pt x="15318" y="5222"/>
                                </a:cubicBezTo>
                                <a:cubicBezTo>
                                  <a:pt x="15306" y="5326"/>
                                  <a:pt x="15429" y="5430"/>
                                  <a:pt x="15341" y="5526"/>
                                </a:cubicBezTo>
                                <a:cubicBezTo>
                                  <a:pt x="15272" y="5600"/>
                                  <a:pt x="15210" y="5668"/>
                                  <a:pt x="15176" y="5751"/>
                                </a:cubicBezTo>
                                <a:cubicBezTo>
                                  <a:pt x="15072" y="5592"/>
                                  <a:pt x="15033" y="5411"/>
                                  <a:pt x="15049" y="5241"/>
                                </a:cubicBezTo>
                                <a:close/>
                                <a:moveTo>
                                  <a:pt x="15814" y="6162"/>
                                </a:moveTo>
                                <a:cubicBezTo>
                                  <a:pt x="15648" y="6112"/>
                                  <a:pt x="15498" y="6047"/>
                                  <a:pt x="15372" y="5956"/>
                                </a:cubicBezTo>
                                <a:cubicBezTo>
                                  <a:pt x="15314" y="5912"/>
                                  <a:pt x="15264" y="5866"/>
                                  <a:pt x="15222" y="5814"/>
                                </a:cubicBezTo>
                                <a:cubicBezTo>
                                  <a:pt x="15222" y="5814"/>
                                  <a:pt x="15222" y="5811"/>
                                  <a:pt x="15226" y="5811"/>
                                </a:cubicBezTo>
                                <a:cubicBezTo>
                                  <a:pt x="15241" y="5756"/>
                                  <a:pt x="15268" y="5701"/>
                                  <a:pt x="15306" y="5652"/>
                                </a:cubicBezTo>
                                <a:cubicBezTo>
                                  <a:pt x="15341" y="5605"/>
                                  <a:pt x="15399" y="5567"/>
                                  <a:pt x="15429" y="5518"/>
                                </a:cubicBezTo>
                                <a:cubicBezTo>
                                  <a:pt x="15491" y="5414"/>
                                  <a:pt x="15368" y="5312"/>
                                  <a:pt x="15395" y="5202"/>
                                </a:cubicBezTo>
                                <a:cubicBezTo>
                                  <a:pt x="15418" y="5107"/>
                                  <a:pt x="15502" y="5024"/>
                                  <a:pt x="15514" y="4926"/>
                                </a:cubicBezTo>
                                <a:cubicBezTo>
                                  <a:pt x="15525" y="4824"/>
                                  <a:pt x="15452" y="4726"/>
                                  <a:pt x="15375" y="4643"/>
                                </a:cubicBezTo>
                                <a:cubicBezTo>
                                  <a:pt x="15418" y="4608"/>
                                  <a:pt x="15464" y="4575"/>
                                  <a:pt x="15514" y="4542"/>
                                </a:cubicBezTo>
                                <a:cubicBezTo>
                                  <a:pt x="15548" y="4520"/>
                                  <a:pt x="15579" y="4501"/>
                                  <a:pt x="15618" y="4484"/>
                                </a:cubicBezTo>
                                <a:cubicBezTo>
                                  <a:pt x="15621" y="4487"/>
                                  <a:pt x="15625" y="4490"/>
                                  <a:pt x="15629" y="4493"/>
                                </a:cubicBezTo>
                                <a:cubicBezTo>
                                  <a:pt x="15721" y="4528"/>
                                  <a:pt x="15817" y="4564"/>
                                  <a:pt x="15921" y="4569"/>
                                </a:cubicBezTo>
                                <a:cubicBezTo>
                                  <a:pt x="16025" y="4578"/>
                                  <a:pt x="16117" y="4547"/>
                                  <a:pt x="16213" y="4520"/>
                                </a:cubicBezTo>
                                <a:cubicBezTo>
                                  <a:pt x="16348" y="4482"/>
                                  <a:pt x="16578" y="4443"/>
                                  <a:pt x="16601" y="4320"/>
                                </a:cubicBezTo>
                                <a:cubicBezTo>
                                  <a:pt x="16601" y="4314"/>
                                  <a:pt x="16601" y="4309"/>
                                  <a:pt x="16597" y="4303"/>
                                </a:cubicBezTo>
                                <a:cubicBezTo>
                                  <a:pt x="16755" y="4314"/>
                                  <a:pt x="16913" y="4342"/>
                                  <a:pt x="17066" y="4377"/>
                                </a:cubicBezTo>
                                <a:cubicBezTo>
                                  <a:pt x="17147" y="4397"/>
                                  <a:pt x="17228" y="4424"/>
                                  <a:pt x="17305" y="4454"/>
                                </a:cubicBezTo>
                                <a:cubicBezTo>
                                  <a:pt x="17301" y="4457"/>
                                  <a:pt x="17293" y="4460"/>
                                  <a:pt x="17293" y="4465"/>
                                </a:cubicBezTo>
                                <a:cubicBezTo>
                                  <a:pt x="17220" y="4608"/>
                                  <a:pt x="16982" y="4638"/>
                                  <a:pt x="16809" y="4684"/>
                                </a:cubicBezTo>
                                <a:cubicBezTo>
                                  <a:pt x="16720" y="4706"/>
                                  <a:pt x="16640" y="4737"/>
                                  <a:pt x="16567" y="4775"/>
                                </a:cubicBezTo>
                                <a:cubicBezTo>
                                  <a:pt x="16494" y="4813"/>
                                  <a:pt x="16432" y="4860"/>
                                  <a:pt x="16355" y="4895"/>
                                </a:cubicBezTo>
                                <a:cubicBezTo>
                                  <a:pt x="16213" y="4964"/>
                                  <a:pt x="16021" y="4950"/>
                                  <a:pt x="15917" y="5060"/>
                                </a:cubicBezTo>
                                <a:cubicBezTo>
                                  <a:pt x="15871" y="5107"/>
                                  <a:pt x="15852" y="5164"/>
                                  <a:pt x="15837" y="5219"/>
                                </a:cubicBezTo>
                                <a:cubicBezTo>
                                  <a:pt x="15821" y="5268"/>
                                  <a:pt x="15798" y="5334"/>
                                  <a:pt x="15833" y="5381"/>
                                </a:cubicBezTo>
                                <a:cubicBezTo>
                                  <a:pt x="15902" y="5477"/>
                                  <a:pt x="16102" y="5433"/>
                                  <a:pt x="16179" y="5526"/>
                                </a:cubicBezTo>
                                <a:cubicBezTo>
                                  <a:pt x="16248" y="5611"/>
                                  <a:pt x="16232" y="5718"/>
                                  <a:pt x="16294" y="5805"/>
                                </a:cubicBezTo>
                                <a:cubicBezTo>
                                  <a:pt x="16363" y="5901"/>
                                  <a:pt x="16517" y="5932"/>
                                  <a:pt x="16651" y="5893"/>
                                </a:cubicBezTo>
                                <a:cubicBezTo>
                                  <a:pt x="16801" y="5849"/>
                                  <a:pt x="16874" y="5731"/>
                                  <a:pt x="16893" y="5622"/>
                                </a:cubicBezTo>
                                <a:cubicBezTo>
                                  <a:pt x="16909" y="5551"/>
                                  <a:pt x="16909" y="5397"/>
                                  <a:pt x="17062" y="5400"/>
                                </a:cubicBezTo>
                                <a:cubicBezTo>
                                  <a:pt x="17155" y="5403"/>
                                  <a:pt x="17228" y="5466"/>
                                  <a:pt x="17316" y="5479"/>
                                </a:cubicBezTo>
                                <a:cubicBezTo>
                                  <a:pt x="17424" y="5496"/>
                                  <a:pt x="17531" y="5457"/>
                                  <a:pt x="17639" y="5482"/>
                                </a:cubicBezTo>
                                <a:cubicBezTo>
                                  <a:pt x="17746" y="5507"/>
                                  <a:pt x="17823" y="5572"/>
                                  <a:pt x="17846" y="5649"/>
                                </a:cubicBezTo>
                                <a:cubicBezTo>
                                  <a:pt x="17846" y="5652"/>
                                  <a:pt x="17850" y="5655"/>
                                  <a:pt x="17850" y="5657"/>
                                </a:cubicBezTo>
                                <a:cubicBezTo>
                                  <a:pt x="17743" y="5852"/>
                                  <a:pt x="17570" y="6030"/>
                                  <a:pt x="17331" y="6151"/>
                                </a:cubicBezTo>
                                <a:cubicBezTo>
                                  <a:pt x="17193" y="6222"/>
                                  <a:pt x="17032" y="6274"/>
                                  <a:pt x="16859" y="6288"/>
                                </a:cubicBezTo>
                                <a:cubicBezTo>
                                  <a:pt x="16847" y="6288"/>
                                  <a:pt x="16840" y="6288"/>
                                  <a:pt x="16828" y="6291"/>
                                </a:cubicBezTo>
                                <a:cubicBezTo>
                                  <a:pt x="16809" y="6244"/>
                                  <a:pt x="16755" y="6211"/>
                                  <a:pt x="16686" y="6197"/>
                                </a:cubicBezTo>
                                <a:cubicBezTo>
                                  <a:pt x="16636" y="6186"/>
                                  <a:pt x="16582" y="6189"/>
                                  <a:pt x="16532" y="6186"/>
                                </a:cubicBezTo>
                                <a:cubicBezTo>
                                  <a:pt x="16467" y="6184"/>
                                  <a:pt x="16413" y="6170"/>
                                  <a:pt x="16352" y="6151"/>
                                </a:cubicBezTo>
                                <a:cubicBezTo>
                                  <a:pt x="16263" y="6123"/>
                                  <a:pt x="16179" y="6093"/>
                                  <a:pt x="16083" y="6093"/>
                                </a:cubicBezTo>
                                <a:cubicBezTo>
                                  <a:pt x="15986" y="6093"/>
                                  <a:pt x="15902" y="6118"/>
                                  <a:pt x="15829" y="6159"/>
                                </a:cubicBezTo>
                                <a:cubicBezTo>
                                  <a:pt x="15814" y="6159"/>
                                  <a:pt x="15814" y="6159"/>
                                  <a:pt x="15814" y="6162"/>
                                </a:cubicBezTo>
                                <a:close/>
                                <a:moveTo>
                                  <a:pt x="17347" y="4476"/>
                                </a:moveTo>
                                <a:cubicBezTo>
                                  <a:pt x="17347" y="4473"/>
                                  <a:pt x="17347" y="4473"/>
                                  <a:pt x="17347" y="4476"/>
                                </a:cubicBezTo>
                                <a:cubicBezTo>
                                  <a:pt x="17527" y="4553"/>
                                  <a:pt x="17685" y="4657"/>
                                  <a:pt x="17796" y="4786"/>
                                </a:cubicBezTo>
                                <a:cubicBezTo>
                                  <a:pt x="17981" y="5008"/>
                                  <a:pt x="17992" y="5282"/>
                                  <a:pt x="17896" y="5526"/>
                                </a:cubicBezTo>
                                <a:cubicBezTo>
                                  <a:pt x="17889" y="5545"/>
                                  <a:pt x="17881" y="5562"/>
                                  <a:pt x="17873" y="5581"/>
                                </a:cubicBezTo>
                                <a:cubicBezTo>
                                  <a:pt x="17823" y="5501"/>
                                  <a:pt x="17720" y="5441"/>
                                  <a:pt x="17597" y="5424"/>
                                </a:cubicBezTo>
                                <a:cubicBezTo>
                                  <a:pt x="17497" y="5414"/>
                                  <a:pt x="17397" y="5446"/>
                                  <a:pt x="17297" y="5427"/>
                                </a:cubicBezTo>
                                <a:cubicBezTo>
                                  <a:pt x="17220" y="5411"/>
                                  <a:pt x="17162" y="5364"/>
                                  <a:pt x="17082" y="5353"/>
                                </a:cubicBezTo>
                                <a:cubicBezTo>
                                  <a:pt x="16913" y="5329"/>
                                  <a:pt x="16840" y="5457"/>
                                  <a:pt x="16820" y="5553"/>
                                </a:cubicBezTo>
                                <a:cubicBezTo>
                                  <a:pt x="16797" y="5682"/>
                                  <a:pt x="16736" y="5866"/>
                                  <a:pt x="16501" y="5860"/>
                                </a:cubicBezTo>
                                <a:cubicBezTo>
                                  <a:pt x="16317" y="5855"/>
                                  <a:pt x="16302" y="5707"/>
                                  <a:pt x="16271" y="5608"/>
                                </a:cubicBezTo>
                                <a:cubicBezTo>
                                  <a:pt x="16244" y="5515"/>
                                  <a:pt x="16190" y="5441"/>
                                  <a:pt x="16052" y="5414"/>
                                </a:cubicBezTo>
                                <a:cubicBezTo>
                                  <a:pt x="15971" y="5397"/>
                                  <a:pt x="15863" y="5394"/>
                                  <a:pt x="15863" y="5315"/>
                                </a:cubicBezTo>
                                <a:cubicBezTo>
                                  <a:pt x="15867" y="5252"/>
                                  <a:pt x="15890" y="5183"/>
                                  <a:pt x="15925" y="5126"/>
                                </a:cubicBezTo>
                                <a:cubicBezTo>
                                  <a:pt x="15967" y="5054"/>
                                  <a:pt x="16040" y="5022"/>
                                  <a:pt x="16144" y="5002"/>
                                </a:cubicBezTo>
                                <a:cubicBezTo>
                                  <a:pt x="16229" y="4989"/>
                                  <a:pt x="16302" y="4969"/>
                                  <a:pt x="16375" y="4934"/>
                                </a:cubicBezTo>
                                <a:cubicBezTo>
                                  <a:pt x="16459" y="4893"/>
                                  <a:pt x="16528" y="4841"/>
                                  <a:pt x="16609" y="4800"/>
                                </a:cubicBezTo>
                                <a:cubicBezTo>
                                  <a:pt x="16705" y="4750"/>
                                  <a:pt x="16813" y="4726"/>
                                  <a:pt x="16920" y="4701"/>
                                </a:cubicBezTo>
                                <a:cubicBezTo>
                                  <a:pt x="17097" y="4660"/>
                                  <a:pt x="17278" y="4605"/>
                                  <a:pt x="17347" y="4476"/>
                                </a:cubicBezTo>
                                <a:close/>
                                <a:moveTo>
                                  <a:pt x="16482" y="6915"/>
                                </a:moveTo>
                                <a:cubicBezTo>
                                  <a:pt x="16513" y="6932"/>
                                  <a:pt x="16555" y="6957"/>
                                  <a:pt x="16567" y="6984"/>
                                </a:cubicBezTo>
                                <a:cubicBezTo>
                                  <a:pt x="16590" y="7033"/>
                                  <a:pt x="16494" y="7020"/>
                                  <a:pt x="16448" y="7017"/>
                                </a:cubicBezTo>
                                <a:cubicBezTo>
                                  <a:pt x="16375" y="7014"/>
                                  <a:pt x="16302" y="7003"/>
                                  <a:pt x="16232" y="6992"/>
                                </a:cubicBezTo>
                                <a:cubicBezTo>
                                  <a:pt x="16140" y="6978"/>
                                  <a:pt x="16044" y="6968"/>
                                  <a:pt x="15952" y="6957"/>
                                </a:cubicBezTo>
                                <a:cubicBezTo>
                                  <a:pt x="15887" y="6948"/>
                                  <a:pt x="15825" y="6943"/>
                                  <a:pt x="15760" y="6932"/>
                                </a:cubicBezTo>
                                <a:cubicBezTo>
                                  <a:pt x="15729" y="6926"/>
                                  <a:pt x="15610" y="6910"/>
                                  <a:pt x="15618" y="6877"/>
                                </a:cubicBezTo>
                                <a:cubicBezTo>
                                  <a:pt x="15621" y="6852"/>
                                  <a:pt x="15710" y="6830"/>
                                  <a:pt x="15737" y="6822"/>
                                </a:cubicBezTo>
                                <a:cubicBezTo>
                                  <a:pt x="15848" y="6792"/>
                                  <a:pt x="16071" y="6776"/>
                                  <a:pt x="16113" y="6680"/>
                                </a:cubicBezTo>
                                <a:cubicBezTo>
                                  <a:pt x="16129" y="6691"/>
                                  <a:pt x="16152" y="6696"/>
                                  <a:pt x="16175" y="6699"/>
                                </a:cubicBezTo>
                                <a:cubicBezTo>
                                  <a:pt x="16182" y="6699"/>
                                  <a:pt x="16190" y="6699"/>
                                  <a:pt x="16198" y="6699"/>
                                </a:cubicBezTo>
                                <a:cubicBezTo>
                                  <a:pt x="16209" y="6798"/>
                                  <a:pt x="16394" y="6863"/>
                                  <a:pt x="16482" y="6915"/>
                                </a:cubicBezTo>
                                <a:close/>
                                <a:moveTo>
                                  <a:pt x="16282" y="6318"/>
                                </a:moveTo>
                                <a:cubicBezTo>
                                  <a:pt x="16275" y="6376"/>
                                  <a:pt x="16263" y="6433"/>
                                  <a:pt x="16255" y="6491"/>
                                </a:cubicBezTo>
                                <a:cubicBezTo>
                                  <a:pt x="16252" y="6518"/>
                                  <a:pt x="16248" y="6548"/>
                                  <a:pt x="16244" y="6576"/>
                                </a:cubicBezTo>
                                <a:cubicBezTo>
                                  <a:pt x="16240" y="6595"/>
                                  <a:pt x="16240" y="6633"/>
                                  <a:pt x="16213" y="6647"/>
                                </a:cubicBezTo>
                                <a:cubicBezTo>
                                  <a:pt x="16186" y="6661"/>
                                  <a:pt x="16148" y="6644"/>
                                  <a:pt x="16136" y="6628"/>
                                </a:cubicBezTo>
                                <a:cubicBezTo>
                                  <a:pt x="16125" y="6614"/>
                                  <a:pt x="16125" y="6592"/>
                                  <a:pt x="16125" y="6578"/>
                                </a:cubicBezTo>
                                <a:cubicBezTo>
                                  <a:pt x="16125" y="6548"/>
                                  <a:pt x="16140" y="6515"/>
                                  <a:pt x="16148" y="6485"/>
                                </a:cubicBezTo>
                                <a:cubicBezTo>
                                  <a:pt x="16163" y="6425"/>
                                  <a:pt x="16182" y="6365"/>
                                  <a:pt x="16198" y="6304"/>
                                </a:cubicBezTo>
                                <a:cubicBezTo>
                                  <a:pt x="16198" y="6302"/>
                                  <a:pt x="16198" y="6299"/>
                                  <a:pt x="16198" y="6296"/>
                                </a:cubicBezTo>
                                <a:cubicBezTo>
                                  <a:pt x="16229" y="6302"/>
                                  <a:pt x="16255" y="6304"/>
                                  <a:pt x="16286" y="6310"/>
                                </a:cubicBezTo>
                                <a:cubicBezTo>
                                  <a:pt x="16286" y="6312"/>
                                  <a:pt x="16282" y="6315"/>
                                  <a:pt x="16282" y="6318"/>
                                </a:cubicBezTo>
                                <a:close/>
                                <a:moveTo>
                                  <a:pt x="16252" y="6255"/>
                                </a:moveTo>
                                <a:cubicBezTo>
                                  <a:pt x="16129" y="6236"/>
                                  <a:pt x="16006" y="6214"/>
                                  <a:pt x="15887" y="6181"/>
                                </a:cubicBezTo>
                                <a:cubicBezTo>
                                  <a:pt x="16029" y="6110"/>
                                  <a:pt x="16179" y="6151"/>
                                  <a:pt x="16328" y="6195"/>
                                </a:cubicBezTo>
                                <a:cubicBezTo>
                                  <a:pt x="16386" y="6211"/>
                                  <a:pt x="16448" y="6225"/>
                                  <a:pt x="16509" y="6230"/>
                                </a:cubicBezTo>
                                <a:cubicBezTo>
                                  <a:pt x="16582" y="6236"/>
                                  <a:pt x="16720" y="6230"/>
                                  <a:pt x="16751" y="6291"/>
                                </a:cubicBezTo>
                                <a:cubicBezTo>
                                  <a:pt x="16582" y="6296"/>
                                  <a:pt x="16413" y="6277"/>
                                  <a:pt x="16252" y="6255"/>
                                </a:cubicBezTo>
                                <a:close/>
                                <a:moveTo>
                                  <a:pt x="18065" y="5888"/>
                                </a:moveTo>
                                <a:cubicBezTo>
                                  <a:pt x="17977" y="6016"/>
                                  <a:pt x="17862" y="6134"/>
                                  <a:pt x="17716" y="6233"/>
                                </a:cubicBezTo>
                                <a:cubicBezTo>
                                  <a:pt x="17577" y="6323"/>
                                  <a:pt x="17412" y="6389"/>
                                  <a:pt x="17239" y="6444"/>
                                </a:cubicBezTo>
                                <a:cubicBezTo>
                                  <a:pt x="17039" y="6507"/>
                                  <a:pt x="16820" y="6537"/>
                                  <a:pt x="16601" y="6518"/>
                                </a:cubicBezTo>
                                <a:cubicBezTo>
                                  <a:pt x="16509" y="6510"/>
                                  <a:pt x="16417" y="6499"/>
                                  <a:pt x="16328" y="6491"/>
                                </a:cubicBezTo>
                                <a:cubicBezTo>
                                  <a:pt x="16336" y="6436"/>
                                  <a:pt x="16344" y="6378"/>
                                  <a:pt x="16352" y="6323"/>
                                </a:cubicBezTo>
                                <a:cubicBezTo>
                                  <a:pt x="16352" y="6323"/>
                                  <a:pt x="16352" y="6323"/>
                                  <a:pt x="16352" y="6323"/>
                                </a:cubicBezTo>
                                <a:cubicBezTo>
                                  <a:pt x="16640" y="6359"/>
                                  <a:pt x="16939" y="6359"/>
                                  <a:pt x="17205" y="6260"/>
                                </a:cubicBezTo>
                                <a:cubicBezTo>
                                  <a:pt x="17520" y="6145"/>
                                  <a:pt x="17750" y="5929"/>
                                  <a:pt x="17885" y="5699"/>
                                </a:cubicBezTo>
                                <a:cubicBezTo>
                                  <a:pt x="18031" y="5452"/>
                                  <a:pt x="18077" y="5159"/>
                                  <a:pt x="17942" y="4901"/>
                                </a:cubicBezTo>
                                <a:cubicBezTo>
                                  <a:pt x="17831" y="4682"/>
                                  <a:pt x="17585" y="4506"/>
                                  <a:pt x="17297" y="4399"/>
                                </a:cubicBezTo>
                                <a:cubicBezTo>
                                  <a:pt x="17224" y="4372"/>
                                  <a:pt x="17147" y="4350"/>
                                  <a:pt x="17070" y="4331"/>
                                </a:cubicBezTo>
                                <a:cubicBezTo>
                                  <a:pt x="16989" y="4312"/>
                                  <a:pt x="16905" y="4295"/>
                                  <a:pt x="16824" y="4284"/>
                                </a:cubicBezTo>
                                <a:cubicBezTo>
                                  <a:pt x="16847" y="4232"/>
                                  <a:pt x="16874" y="4180"/>
                                  <a:pt x="16897" y="4128"/>
                                </a:cubicBezTo>
                                <a:cubicBezTo>
                                  <a:pt x="17170" y="4180"/>
                                  <a:pt x="17431" y="4268"/>
                                  <a:pt x="17662" y="4386"/>
                                </a:cubicBezTo>
                                <a:cubicBezTo>
                                  <a:pt x="17662" y="4386"/>
                                  <a:pt x="17677" y="4394"/>
                                  <a:pt x="17696" y="4402"/>
                                </a:cubicBezTo>
                                <a:cubicBezTo>
                                  <a:pt x="17739" y="4424"/>
                                  <a:pt x="17781" y="4446"/>
                                  <a:pt x="17819" y="4473"/>
                                </a:cubicBezTo>
                                <a:cubicBezTo>
                                  <a:pt x="17889" y="4517"/>
                                  <a:pt x="17954" y="4567"/>
                                  <a:pt x="18008" y="4621"/>
                                </a:cubicBezTo>
                                <a:cubicBezTo>
                                  <a:pt x="18119" y="4728"/>
                                  <a:pt x="18188" y="4852"/>
                                  <a:pt x="18227" y="4983"/>
                                </a:cubicBezTo>
                                <a:cubicBezTo>
                                  <a:pt x="18311" y="5282"/>
                                  <a:pt x="18258" y="5608"/>
                                  <a:pt x="18065" y="5888"/>
                                </a:cubicBezTo>
                                <a:close/>
                                <a:moveTo>
                                  <a:pt x="12367" y="11512"/>
                                </a:moveTo>
                                <a:cubicBezTo>
                                  <a:pt x="12424" y="11528"/>
                                  <a:pt x="12505" y="11523"/>
                                  <a:pt x="12532" y="11479"/>
                                </a:cubicBezTo>
                                <a:cubicBezTo>
                                  <a:pt x="12559" y="11432"/>
                                  <a:pt x="12505" y="11388"/>
                                  <a:pt x="12451" y="11369"/>
                                </a:cubicBezTo>
                                <a:cubicBezTo>
                                  <a:pt x="12367" y="11339"/>
                                  <a:pt x="12271" y="11336"/>
                                  <a:pt x="12178" y="11345"/>
                                </a:cubicBezTo>
                                <a:cubicBezTo>
                                  <a:pt x="12148" y="11339"/>
                                  <a:pt x="12117" y="11366"/>
                                  <a:pt x="12144" y="11386"/>
                                </a:cubicBezTo>
                                <a:cubicBezTo>
                                  <a:pt x="12205" y="11435"/>
                                  <a:pt x="12282" y="11487"/>
                                  <a:pt x="12367" y="11512"/>
                                </a:cubicBezTo>
                                <a:close/>
                                <a:moveTo>
                                  <a:pt x="12363" y="11399"/>
                                </a:moveTo>
                                <a:cubicBezTo>
                                  <a:pt x="12386" y="11405"/>
                                  <a:pt x="12413" y="11410"/>
                                  <a:pt x="12432" y="11419"/>
                                </a:cubicBezTo>
                                <a:cubicBezTo>
                                  <a:pt x="12467" y="11432"/>
                                  <a:pt x="12467" y="11479"/>
                                  <a:pt x="12413" y="11471"/>
                                </a:cubicBezTo>
                                <a:cubicBezTo>
                                  <a:pt x="12355" y="11462"/>
                                  <a:pt x="12294" y="11427"/>
                                  <a:pt x="12244" y="11388"/>
                                </a:cubicBezTo>
                                <a:cubicBezTo>
                                  <a:pt x="12286" y="11388"/>
                                  <a:pt x="12324" y="11391"/>
                                  <a:pt x="12363" y="11399"/>
                                </a:cubicBezTo>
                                <a:close/>
                                <a:moveTo>
                                  <a:pt x="11709" y="11506"/>
                                </a:moveTo>
                                <a:cubicBezTo>
                                  <a:pt x="11706" y="11506"/>
                                  <a:pt x="11706" y="11509"/>
                                  <a:pt x="11702" y="11509"/>
                                </a:cubicBezTo>
                                <a:cubicBezTo>
                                  <a:pt x="11633" y="11556"/>
                                  <a:pt x="11456" y="11736"/>
                                  <a:pt x="11617" y="11783"/>
                                </a:cubicBezTo>
                                <a:cubicBezTo>
                                  <a:pt x="11686" y="11802"/>
                                  <a:pt x="11752" y="11764"/>
                                  <a:pt x="11771" y="11720"/>
                                </a:cubicBezTo>
                                <a:cubicBezTo>
                                  <a:pt x="11798" y="11654"/>
                                  <a:pt x="11786" y="11577"/>
                                  <a:pt x="11771" y="11509"/>
                                </a:cubicBezTo>
                                <a:cubicBezTo>
                                  <a:pt x="11767" y="11484"/>
                                  <a:pt x="11725" y="11487"/>
                                  <a:pt x="11709" y="11506"/>
                                </a:cubicBezTo>
                                <a:close/>
                                <a:moveTo>
                                  <a:pt x="11706" y="11693"/>
                                </a:moveTo>
                                <a:cubicBezTo>
                                  <a:pt x="11698" y="11717"/>
                                  <a:pt x="11652" y="11761"/>
                                  <a:pt x="11629" y="11720"/>
                                </a:cubicBezTo>
                                <a:cubicBezTo>
                                  <a:pt x="11602" y="11676"/>
                                  <a:pt x="11660" y="11613"/>
                                  <a:pt x="11709" y="11572"/>
                                </a:cubicBezTo>
                                <a:cubicBezTo>
                                  <a:pt x="11713" y="11594"/>
                                  <a:pt x="11713" y="11613"/>
                                  <a:pt x="11713" y="11635"/>
                                </a:cubicBezTo>
                                <a:cubicBezTo>
                                  <a:pt x="11713" y="11654"/>
                                  <a:pt x="11713" y="11673"/>
                                  <a:pt x="11706" y="11693"/>
                                </a:cubicBezTo>
                                <a:close/>
                                <a:moveTo>
                                  <a:pt x="21593" y="11805"/>
                                </a:moveTo>
                                <a:lnTo>
                                  <a:pt x="21593" y="11621"/>
                                </a:lnTo>
                                <a:cubicBezTo>
                                  <a:pt x="21589" y="11627"/>
                                  <a:pt x="21585" y="11635"/>
                                  <a:pt x="21585" y="11641"/>
                                </a:cubicBezTo>
                                <a:cubicBezTo>
                                  <a:pt x="21562" y="11695"/>
                                  <a:pt x="21566" y="11756"/>
                                  <a:pt x="21593" y="11805"/>
                                </a:cubicBezTo>
                                <a:close/>
                                <a:moveTo>
                                  <a:pt x="11617" y="4528"/>
                                </a:moveTo>
                                <a:cubicBezTo>
                                  <a:pt x="11686" y="4547"/>
                                  <a:pt x="11752" y="4509"/>
                                  <a:pt x="11771" y="4465"/>
                                </a:cubicBezTo>
                                <a:cubicBezTo>
                                  <a:pt x="11798" y="4399"/>
                                  <a:pt x="11786" y="4323"/>
                                  <a:pt x="11771" y="4254"/>
                                </a:cubicBezTo>
                                <a:cubicBezTo>
                                  <a:pt x="11767" y="4229"/>
                                  <a:pt x="11725" y="4232"/>
                                  <a:pt x="11709" y="4249"/>
                                </a:cubicBezTo>
                                <a:cubicBezTo>
                                  <a:pt x="11706" y="4249"/>
                                  <a:pt x="11706" y="4251"/>
                                  <a:pt x="11702" y="4251"/>
                                </a:cubicBezTo>
                                <a:cubicBezTo>
                                  <a:pt x="11629" y="4301"/>
                                  <a:pt x="11456" y="4479"/>
                                  <a:pt x="11617" y="4528"/>
                                </a:cubicBezTo>
                                <a:close/>
                                <a:moveTo>
                                  <a:pt x="11709" y="4317"/>
                                </a:moveTo>
                                <a:cubicBezTo>
                                  <a:pt x="11713" y="4339"/>
                                  <a:pt x="11713" y="4358"/>
                                  <a:pt x="11713" y="4380"/>
                                </a:cubicBezTo>
                                <a:cubicBezTo>
                                  <a:pt x="11713" y="4399"/>
                                  <a:pt x="11713" y="4419"/>
                                  <a:pt x="11706" y="4435"/>
                                </a:cubicBezTo>
                                <a:cubicBezTo>
                                  <a:pt x="11698" y="4460"/>
                                  <a:pt x="11652" y="4504"/>
                                  <a:pt x="11629" y="4462"/>
                                </a:cubicBezTo>
                                <a:cubicBezTo>
                                  <a:pt x="11602" y="4421"/>
                                  <a:pt x="11660" y="4358"/>
                                  <a:pt x="11709" y="4317"/>
                                </a:cubicBezTo>
                                <a:close/>
                                <a:moveTo>
                                  <a:pt x="12367" y="4257"/>
                                </a:moveTo>
                                <a:cubicBezTo>
                                  <a:pt x="12424" y="4273"/>
                                  <a:pt x="12505" y="4268"/>
                                  <a:pt x="12532" y="4224"/>
                                </a:cubicBezTo>
                                <a:cubicBezTo>
                                  <a:pt x="12559" y="4177"/>
                                  <a:pt x="12505" y="4134"/>
                                  <a:pt x="12451" y="4114"/>
                                </a:cubicBezTo>
                                <a:cubicBezTo>
                                  <a:pt x="12367" y="4084"/>
                                  <a:pt x="12271" y="4081"/>
                                  <a:pt x="12178" y="4090"/>
                                </a:cubicBezTo>
                                <a:cubicBezTo>
                                  <a:pt x="12148" y="4084"/>
                                  <a:pt x="12117" y="4112"/>
                                  <a:pt x="12144" y="4131"/>
                                </a:cubicBezTo>
                                <a:cubicBezTo>
                                  <a:pt x="12205" y="4177"/>
                                  <a:pt x="12282" y="4232"/>
                                  <a:pt x="12367" y="4257"/>
                                </a:cubicBezTo>
                                <a:close/>
                                <a:moveTo>
                                  <a:pt x="12363" y="4142"/>
                                </a:moveTo>
                                <a:cubicBezTo>
                                  <a:pt x="12386" y="4147"/>
                                  <a:pt x="12413" y="4153"/>
                                  <a:pt x="12432" y="4161"/>
                                </a:cubicBezTo>
                                <a:cubicBezTo>
                                  <a:pt x="12467" y="4175"/>
                                  <a:pt x="12467" y="4221"/>
                                  <a:pt x="12413" y="4213"/>
                                </a:cubicBezTo>
                                <a:cubicBezTo>
                                  <a:pt x="12355" y="4205"/>
                                  <a:pt x="12294" y="4169"/>
                                  <a:pt x="12244" y="4131"/>
                                </a:cubicBezTo>
                                <a:cubicBezTo>
                                  <a:pt x="12286" y="4134"/>
                                  <a:pt x="12324" y="4136"/>
                                  <a:pt x="12363" y="4142"/>
                                </a:cubicBezTo>
                                <a:close/>
                                <a:moveTo>
                                  <a:pt x="2302" y="18624"/>
                                </a:moveTo>
                                <a:cubicBezTo>
                                  <a:pt x="2218" y="18594"/>
                                  <a:pt x="2122" y="18591"/>
                                  <a:pt x="2030" y="18599"/>
                                </a:cubicBezTo>
                                <a:cubicBezTo>
                                  <a:pt x="1999" y="18594"/>
                                  <a:pt x="1968" y="18621"/>
                                  <a:pt x="1995" y="18640"/>
                                </a:cubicBezTo>
                                <a:cubicBezTo>
                                  <a:pt x="2057" y="18687"/>
                                  <a:pt x="2133" y="18742"/>
                                  <a:pt x="2218" y="18767"/>
                                </a:cubicBezTo>
                                <a:cubicBezTo>
                                  <a:pt x="2276" y="18783"/>
                                  <a:pt x="2356" y="18777"/>
                                  <a:pt x="2383" y="18734"/>
                                </a:cubicBezTo>
                                <a:cubicBezTo>
                                  <a:pt x="2410" y="18687"/>
                                  <a:pt x="2356" y="18643"/>
                                  <a:pt x="2302" y="18624"/>
                                </a:cubicBezTo>
                                <a:close/>
                                <a:moveTo>
                                  <a:pt x="2264" y="18725"/>
                                </a:moveTo>
                                <a:cubicBezTo>
                                  <a:pt x="2206" y="18717"/>
                                  <a:pt x="2145" y="18682"/>
                                  <a:pt x="2095" y="18643"/>
                                </a:cubicBezTo>
                                <a:cubicBezTo>
                                  <a:pt x="2133" y="18643"/>
                                  <a:pt x="2176" y="18646"/>
                                  <a:pt x="2214" y="18651"/>
                                </a:cubicBezTo>
                                <a:cubicBezTo>
                                  <a:pt x="2237" y="18657"/>
                                  <a:pt x="2264" y="18662"/>
                                  <a:pt x="2283" y="18671"/>
                                </a:cubicBezTo>
                                <a:cubicBezTo>
                                  <a:pt x="2314" y="18687"/>
                                  <a:pt x="2314" y="18734"/>
                                  <a:pt x="2264" y="18725"/>
                                </a:cubicBezTo>
                                <a:close/>
                                <a:moveTo>
                                  <a:pt x="12882" y="14779"/>
                                </a:moveTo>
                                <a:cubicBezTo>
                                  <a:pt x="12801" y="14765"/>
                                  <a:pt x="12720" y="14749"/>
                                  <a:pt x="12643" y="14732"/>
                                </a:cubicBezTo>
                                <a:cubicBezTo>
                                  <a:pt x="12651" y="14669"/>
                                  <a:pt x="12670" y="14524"/>
                                  <a:pt x="12589" y="14513"/>
                                </a:cubicBezTo>
                                <a:cubicBezTo>
                                  <a:pt x="12543" y="14507"/>
                                  <a:pt x="12513" y="14551"/>
                                  <a:pt x="12490" y="14573"/>
                                </a:cubicBezTo>
                                <a:cubicBezTo>
                                  <a:pt x="12455" y="14606"/>
                                  <a:pt x="12420" y="14639"/>
                                  <a:pt x="12386" y="14672"/>
                                </a:cubicBezTo>
                                <a:cubicBezTo>
                                  <a:pt x="12297" y="14650"/>
                                  <a:pt x="12205" y="14625"/>
                                  <a:pt x="12117" y="14601"/>
                                </a:cubicBezTo>
                                <a:cubicBezTo>
                                  <a:pt x="12086" y="14592"/>
                                  <a:pt x="12048" y="14617"/>
                                  <a:pt x="12075" y="14639"/>
                                </a:cubicBezTo>
                                <a:cubicBezTo>
                                  <a:pt x="12136" y="14694"/>
                                  <a:pt x="12190" y="14749"/>
                                  <a:pt x="12244" y="14806"/>
                                </a:cubicBezTo>
                                <a:cubicBezTo>
                                  <a:pt x="12178" y="14869"/>
                                  <a:pt x="12113" y="14932"/>
                                  <a:pt x="12048" y="14995"/>
                                </a:cubicBezTo>
                                <a:cubicBezTo>
                                  <a:pt x="12028" y="15009"/>
                                  <a:pt x="12040" y="15034"/>
                                  <a:pt x="12063" y="15039"/>
                                </a:cubicBezTo>
                                <a:cubicBezTo>
                                  <a:pt x="12071" y="15042"/>
                                  <a:pt x="12082" y="15042"/>
                                  <a:pt x="12090" y="15036"/>
                                </a:cubicBezTo>
                                <a:cubicBezTo>
                                  <a:pt x="12190" y="15012"/>
                                  <a:pt x="12286" y="14984"/>
                                  <a:pt x="12382" y="14954"/>
                                </a:cubicBezTo>
                                <a:cubicBezTo>
                                  <a:pt x="12440" y="15014"/>
                                  <a:pt x="12497" y="15072"/>
                                  <a:pt x="12559" y="15130"/>
                                </a:cubicBezTo>
                                <a:cubicBezTo>
                                  <a:pt x="12582" y="15151"/>
                                  <a:pt x="12624" y="15138"/>
                                  <a:pt x="12624" y="15113"/>
                                </a:cubicBezTo>
                                <a:cubicBezTo>
                                  <a:pt x="12620" y="15039"/>
                                  <a:pt x="12624" y="14962"/>
                                  <a:pt x="12632" y="14888"/>
                                </a:cubicBezTo>
                                <a:cubicBezTo>
                                  <a:pt x="12716" y="14866"/>
                                  <a:pt x="12801" y="14847"/>
                                  <a:pt x="12889" y="14831"/>
                                </a:cubicBezTo>
                                <a:cubicBezTo>
                                  <a:pt x="12928" y="14820"/>
                                  <a:pt x="12912" y="14784"/>
                                  <a:pt x="12882" y="14779"/>
                                </a:cubicBezTo>
                                <a:close/>
                                <a:moveTo>
                                  <a:pt x="7629" y="18895"/>
                                </a:moveTo>
                                <a:cubicBezTo>
                                  <a:pt x="7371" y="18756"/>
                                  <a:pt x="7079" y="18649"/>
                                  <a:pt x="6768" y="18588"/>
                                </a:cubicBezTo>
                                <a:cubicBezTo>
                                  <a:pt x="6775" y="18569"/>
                                  <a:pt x="6779" y="18550"/>
                                  <a:pt x="6787" y="18531"/>
                                </a:cubicBezTo>
                                <a:cubicBezTo>
                                  <a:pt x="6798" y="18476"/>
                                  <a:pt x="6772" y="18405"/>
                                  <a:pt x="6683" y="18394"/>
                                </a:cubicBezTo>
                                <a:cubicBezTo>
                                  <a:pt x="6606" y="18386"/>
                                  <a:pt x="6564" y="18432"/>
                                  <a:pt x="6545" y="18479"/>
                                </a:cubicBezTo>
                                <a:cubicBezTo>
                                  <a:pt x="6506" y="18569"/>
                                  <a:pt x="6487" y="18668"/>
                                  <a:pt x="6460" y="18758"/>
                                </a:cubicBezTo>
                                <a:cubicBezTo>
                                  <a:pt x="6460" y="18761"/>
                                  <a:pt x="6460" y="18764"/>
                                  <a:pt x="6460" y="18767"/>
                                </a:cubicBezTo>
                                <a:cubicBezTo>
                                  <a:pt x="6084" y="18739"/>
                                  <a:pt x="5703" y="18794"/>
                                  <a:pt x="5392" y="18967"/>
                                </a:cubicBezTo>
                                <a:cubicBezTo>
                                  <a:pt x="5307" y="19013"/>
                                  <a:pt x="5231" y="19068"/>
                                  <a:pt x="5165" y="19126"/>
                                </a:cubicBezTo>
                                <a:cubicBezTo>
                                  <a:pt x="5154" y="19128"/>
                                  <a:pt x="5146" y="19134"/>
                                  <a:pt x="5146" y="19142"/>
                                </a:cubicBezTo>
                                <a:cubicBezTo>
                                  <a:pt x="4985" y="19287"/>
                                  <a:pt x="4885" y="19465"/>
                                  <a:pt x="4850" y="19652"/>
                                </a:cubicBezTo>
                                <a:cubicBezTo>
                                  <a:pt x="4800" y="19909"/>
                                  <a:pt x="4862" y="20203"/>
                                  <a:pt x="5085" y="20416"/>
                                </a:cubicBezTo>
                                <a:cubicBezTo>
                                  <a:pt x="5288" y="20614"/>
                                  <a:pt x="5615" y="20723"/>
                                  <a:pt x="5942" y="20784"/>
                                </a:cubicBezTo>
                                <a:cubicBezTo>
                                  <a:pt x="5961" y="20786"/>
                                  <a:pt x="5980" y="20792"/>
                                  <a:pt x="5999" y="20795"/>
                                </a:cubicBezTo>
                                <a:cubicBezTo>
                                  <a:pt x="5999" y="20797"/>
                                  <a:pt x="5995" y="20797"/>
                                  <a:pt x="5995" y="20800"/>
                                </a:cubicBezTo>
                                <a:cubicBezTo>
                                  <a:pt x="5968" y="20893"/>
                                  <a:pt x="5922" y="20992"/>
                                  <a:pt x="5918" y="21088"/>
                                </a:cubicBezTo>
                                <a:cubicBezTo>
                                  <a:pt x="5918" y="21107"/>
                                  <a:pt x="5922" y="21126"/>
                                  <a:pt x="5930" y="21143"/>
                                </a:cubicBezTo>
                                <a:cubicBezTo>
                                  <a:pt x="5922" y="21146"/>
                                  <a:pt x="5915" y="21154"/>
                                  <a:pt x="5915" y="21162"/>
                                </a:cubicBezTo>
                                <a:cubicBezTo>
                                  <a:pt x="5911" y="21233"/>
                                  <a:pt x="5734" y="21255"/>
                                  <a:pt x="5661" y="21272"/>
                                </a:cubicBezTo>
                                <a:cubicBezTo>
                                  <a:pt x="5584" y="21288"/>
                                  <a:pt x="5488" y="21307"/>
                                  <a:pt x="5434" y="21354"/>
                                </a:cubicBezTo>
                                <a:cubicBezTo>
                                  <a:pt x="5296" y="21474"/>
                                  <a:pt x="5676" y="21505"/>
                                  <a:pt x="5769" y="21513"/>
                                </a:cubicBezTo>
                                <a:cubicBezTo>
                                  <a:pt x="5869" y="21524"/>
                                  <a:pt x="5968" y="21537"/>
                                  <a:pt x="6068" y="21548"/>
                                </a:cubicBezTo>
                                <a:cubicBezTo>
                                  <a:pt x="6138" y="21557"/>
                                  <a:pt x="6207" y="21568"/>
                                  <a:pt x="6276" y="21573"/>
                                </a:cubicBezTo>
                                <a:cubicBezTo>
                                  <a:pt x="6341" y="21576"/>
                                  <a:pt x="6472" y="21595"/>
                                  <a:pt x="6503" y="21537"/>
                                </a:cubicBezTo>
                                <a:cubicBezTo>
                                  <a:pt x="6537" y="21477"/>
                                  <a:pt x="6441" y="21417"/>
                                  <a:pt x="6387" y="21384"/>
                                </a:cubicBezTo>
                                <a:cubicBezTo>
                                  <a:pt x="6314" y="21343"/>
                                  <a:pt x="6103" y="21269"/>
                                  <a:pt x="6138" y="21187"/>
                                </a:cubicBezTo>
                                <a:cubicBezTo>
                                  <a:pt x="6138" y="21184"/>
                                  <a:pt x="6138" y="21178"/>
                                  <a:pt x="6138" y="21176"/>
                                </a:cubicBezTo>
                                <a:cubicBezTo>
                                  <a:pt x="6153" y="21156"/>
                                  <a:pt x="6164" y="21135"/>
                                  <a:pt x="6168" y="21113"/>
                                </a:cubicBezTo>
                                <a:cubicBezTo>
                                  <a:pt x="6172" y="21091"/>
                                  <a:pt x="6180" y="21066"/>
                                  <a:pt x="6184" y="21044"/>
                                </a:cubicBezTo>
                                <a:cubicBezTo>
                                  <a:pt x="6268" y="21052"/>
                                  <a:pt x="6357" y="21063"/>
                                  <a:pt x="6441" y="21072"/>
                                </a:cubicBezTo>
                                <a:cubicBezTo>
                                  <a:pt x="6626" y="21091"/>
                                  <a:pt x="6810" y="21077"/>
                                  <a:pt x="6987" y="21036"/>
                                </a:cubicBezTo>
                                <a:cubicBezTo>
                                  <a:pt x="7371" y="20945"/>
                                  <a:pt x="7698" y="20773"/>
                                  <a:pt x="7905" y="20526"/>
                                </a:cubicBezTo>
                                <a:cubicBezTo>
                                  <a:pt x="8136" y="20255"/>
                                  <a:pt x="8232" y="19929"/>
                                  <a:pt x="8182" y="19616"/>
                                </a:cubicBezTo>
                                <a:cubicBezTo>
                                  <a:pt x="8124" y="19328"/>
                                  <a:pt x="7951" y="19076"/>
                                  <a:pt x="7629" y="18895"/>
                                </a:cubicBezTo>
                                <a:close/>
                                <a:moveTo>
                                  <a:pt x="6572" y="18605"/>
                                </a:moveTo>
                                <a:cubicBezTo>
                                  <a:pt x="6583" y="18566"/>
                                  <a:pt x="6587" y="18468"/>
                                  <a:pt x="6645" y="18451"/>
                                </a:cubicBezTo>
                                <a:cubicBezTo>
                                  <a:pt x="6764" y="18418"/>
                                  <a:pt x="6691" y="18580"/>
                                  <a:pt x="6676" y="18616"/>
                                </a:cubicBezTo>
                                <a:cubicBezTo>
                                  <a:pt x="6652" y="18671"/>
                                  <a:pt x="6626" y="18728"/>
                                  <a:pt x="6602" y="18783"/>
                                </a:cubicBezTo>
                                <a:cubicBezTo>
                                  <a:pt x="6576" y="18780"/>
                                  <a:pt x="6545" y="18777"/>
                                  <a:pt x="6518" y="18775"/>
                                </a:cubicBezTo>
                                <a:cubicBezTo>
                                  <a:pt x="6541" y="18717"/>
                                  <a:pt x="6556" y="18660"/>
                                  <a:pt x="6572" y="18605"/>
                                </a:cubicBezTo>
                                <a:close/>
                                <a:moveTo>
                                  <a:pt x="5922" y="18838"/>
                                </a:moveTo>
                                <a:cubicBezTo>
                                  <a:pt x="6072" y="18810"/>
                                  <a:pt x="6226" y="18802"/>
                                  <a:pt x="6376" y="18810"/>
                                </a:cubicBezTo>
                                <a:cubicBezTo>
                                  <a:pt x="6376" y="18813"/>
                                  <a:pt x="6372" y="18813"/>
                                  <a:pt x="6372" y="18816"/>
                                </a:cubicBezTo>
                                <a:cubicBezTo>
                                  <a:pt x="6353" y="18923"/>
                                  <a:pt x="6122" y="18956"/>
                                  <a:pt x="6007" y="18989"/>
                                </a:cubicBezTo>
                                <a:cubicBezTo>
                                  <a:pt x="5926" y="19010"/>
                                  <a:pt x="5849" y="19035"/>
                                  <a:pt x="5761" y="19030"/>
                                </a:cubicBezTo>
                                <a:cubicBezTo>
                                  <a:pt x="5673" y="19024"/>
                                  <a:pt x="5592" y="18994"/>
                                  <a:pt x="5515" y="18964"/>
                                </a:cubicBezTo>
                                <a:cubicBezTo>
                                  <a:pt x="5642" y="18906"/>
                                  <a:pt x="5780" y="18862"/>
                                  <a:pt x="5922" y="18838"/>
                                </a:cubicBezTo>
                                <a:close/>
                                <a:moveTo>
                                  <a:pt x="4896" y="19753"/>
                                </a:moveTo>
                                <a:cubicBezTo>
                                  <a:pt x="4912" y="19550"/>
                                  <a:pt x="5008" y="19353"/>
                                  <a:pt x="5173" y="19191"/>
                                </a:cubicBezTo>
                                <a:cubicBezTo>
                                  <a:pt x="5250" y="19274"/>
                                  <a:pt x="5311" y="19372"/>
                                  <a:pt x="5281" y="19471"/>
                                </a:cubicBezTo>
                                <a:cubicBezTo>
                                  <a:pt x="5254" y="19561"/>
                                  <a:pt x="5177" y="19641"/>
                                  <a:pt x="5165" y="19734"/>
                                </a:cubicBezTo>
                                <a:cubicBezTo>
                                  <a:pt x="5154" y="19838"/>
                                  <a:pt x="5277" y="19942"/>
                                  <a:pt x="5188" y="20038"/>
                                </a:cubicBezTo>
                                <a:cubicBezTo>
                                  <a:pt x="5119" y="20112"/>
                                  <a:pt x="5058" y="20181"/>
                                  <a:pt x="5023" y="20263"/>
                                </a:cubicBezTo>
                                <a:cubicBezTo>
                                  <a:pt x="4919" y="20104"/>
                                  <a:pt x="4885" y="19923"/>
                                  <a:pt x="4896" y="19753"/>
                                </a:cubicBezTo>
                                <a:close/>
                                <a:moveTo>
                                  <a:pt x="5661" y="20671"/>
                                </a:moveTo>
                                <a:cubicBezTo>
                                  <a:pt x="5496" y="20622"/>
                                  <a:pt x="5346" y="20556"/>
                                  <a:pt x="5219" y="20466"/>
                                </a:cubicBezTo>
                                <a:cubicBezTo>
                                  <a:pt x="5161" y="20422"/>
                                  <a:pt x="5112" y="20375"/>
                                  <a:pt x="5069" y="20323"/>
                                </a:cubicBezTo>
                                <a:cubicBezTo>
                                  <a:pt x="5069" y="20323"/>
                                  <a:pt x="5069" y="20321"/>
                                  <a:pt x="5073" y="20321"/>
                                </a:cubicBezTo>
                                <a:cubicBezTo>
                                  <a:pt x="5088" y="20266"/>
                                  <a:pt x="5115" y="20211"/>
                                  <a:pt x="5154" y="20162"/>
                                </a:cubicBezTo>
                                <a:cubicBezTo>
                                  <a:pt x="5188" y="20115"/>
                                  <a:pt x="5246" y="20077"/>
                                  <a:pt x="5277" y="20027"/>
                                </a:cubicBezTo>
                                <a:cubicBezTo>
                                  <a:pt x="5338" y="19923"/>
                                  <a:pt x="5215" y="19822"/>
                                  <a:pt x="5242" y="19712"/>
                                </a:cubicBezTo>
                                <a:cubicBezTo>
                                  <a:pt x="5265" y="19616"/>
                                  <a:pt x="5350" y="19534"/>
                                  <a:pt x="5361" y="19435"/>
                                </a:cubicBezTo>
                                <a:cubicBezTo>
                                  <a:pt x="5373" y="19334"/>
                                  <a:pt x="5300" y="19235"/>
                                  <a:pt x="5223" y="19153"/>
                                </a:cubicBezTo>
                                <a:cubicBezTo>
                                  <a:pt x="5265" y="19117"/>
                                  <a:pt x="5311" y="19084"/>
                                  <a:pt x="5361" y="19052"/>
                                </a:cubicBezTo>
                                <a:cubicBezTo>
                                  <a:pt x="5396" y="19030"/>
                                  <a:pt x="5427" y="19010"/>
                                  <a:pt x="5465" y="18994"/>
                                </a:cubicBezTo>
                                <a:cubicBezTo>
                                  <a:pt x="5469" y="18997"/>
                                  <a:pt x="5473" y="18999"/>
                                  <a:pt x="5477" y="19002"/>
                                </a:cubicBezTo>
                                <a:cubicBezTo>
                                  <a:pt x="5569" y="19038"/>
                                  <a:pt x="5665" y="19073"/>
                                  <a:pt x="5769" y="19079"/>
                                </a:cubicBezTo>
                                <a:cubicBezTo>
                                  <a:pt x="5872" y="19087"/>
                                  <a:pt x="5965" y="19057"/>
                                  <a:pt x="6061" y="19030"/>
                                </a:cubicBezTo>
                                <a:cubicBezTo>
                                  <a:pt x="6195" y="18991"/>
                                  <a:pt x="6426" y="18953"/>
                                  <a:pt x="6449" y="18830"/>
                                </a:cubicBezTo>
                                <a:cubicBezTo>
                                  <a:pt x="6449" y="18824"/>
                                  <a:pt x="6449" y="18819"/>
                                  <a:pt x="6445" y="18813"/>
                                </a:cubicBezTo>
                                <a:cubicBezTo>
                                  <a:pt x="6603" y="18824"/>
                                  <a:pt x="6760" y="18851"/>
                                  <a:pt x="6914" y="18887"/>
                                </a:cubicBezTo>
                                <a:cubicBezTo>
                                  <a:pt x="6994" y="18906"/>
                                  <a:pt x="7075" y="18934"/>
                                  <a:pt x="7152" y="18964"/>
                                </a:cubicBezTo>
                                <a:cubicBezTo>
                                  <a:pt x="7148" y="18967"/>
                                  <a:pt x="7140" y="18969"/>
                                  <a:pt x="7140" y="18975"/>
                                </a:cubicBezTo>
                                <a:cubicBezTo>
                                  <a:pt x="7067" y="19117"/>
                                  <a:pt x="6829" y="19147"/>
                                  <a:pt x="6656" y="19194"/>
                                </a:cubicBezTo>
                                <a:cubicBezTo>
                                  <a:pt x="6568" y="19216"/>
                                  <a:pt x="6487" y="19246"/>
                                  <a:pt x="6414" y="19285"/>
                                </a:cubicBezTo>
                                <a:cubicBezTo>
                                  <a:pt x="6341" y="19323"/>
                                  <a:pt x="6280" y="19369"/>
                                  <a:pt x="6203" y="19405"/>
                                </a:cubicBezTo>
                                <a:cubicBezTo>
                                  <a:pt x="6061" y="19474"/>
                                  <a:pt x="5869" y="19460"/>
                                  <a:pt x="5765" y="19570"/>
                                </a:cubicBezTo>
                                <a:cubicBezTo>
                                  <a:pt x="5719" y="19616"/>
                                  <a:pt x="5699" y="19674"/>
                                  <a:pt x="5684" y="19729"/>
                                </a:cubicBezTo>
                                <a:cubicBezTo>
                                  <a:pt x="5669" y="19778"/>
                                  <a:pt x="5646" y="19844"/>
                                  <a:pt x="5680" y="19890"/>
                                </a:cubicBezTo>
                                <a:cubicBezTo>
                                  <a:pt x="5749" y="19986"/>
                                  <a:pt x="5949" y="19942"/>
                                  <a:pt x="6026" y="20036"/>
                                </a:cubicBezTo>
                                <a:cubicBezTo>
                                  <a:pt x="6095" y="20120"/>
                                  <a:pt x="6080" y="20227"/>
                                  <a:pt x="6141" y="20315"/>
                                </a:cubicBezTo>
                                <a:cubicBezTo>
                                  <a:pt x="6211" y="20411"/>
                                  <a:pt x="6364" y="20441"/>
                                  <a:pt x="6499" y="20403"/>
                                </a:cubicBezTo>
                                <a:cubicBezTo>
                                  <a:pt x="6649" y="20359"/>
                                  <a:pt x="6722" y="20241"/>
                                  <a:pt x="6741" y="20131"/>
                                </a:cubicBezTo>
                                <a:cubicBezTo>
                                  <a:pt x="6756" y="20060"/>
                                  <a:pt x="6756" y="19907"/>
                                  <a:pt x="6910" y="19909"/>
                                </a:cubicBezTo>
                                <a:cubicBezTo>
                                  <a:pt x="7002" y="19912"/>
                                  <a:pt x="7075" y="19975"/>
                                  <a:pt x="7164" y="19989"/>
                                </a:cubicBezTo>
                                <a:cubicBezTo>
                                  <a:pt x="7271" y="20005"/>
                                  <a:pt x="7379" y="19967"/>
                                  <a:pt x="7486" y="19992"/>
                                </a:cubicBezTo>
                                <a:cubicBezTo>
                                  <a:pt x="7594" y="20016"/>
                                  <a:pt x="7671" y="20082"/>
                                  <a:pt x="7694" y="20159"/>
                                </a:cubicBezTo>
                                <a:cubicBezTo>
                                  <a:pt x="7694" y="20162"/>
                                  <a:pt x="7698" y="20164"/>
                                  <a:pt x="7698" y="20167"/>
                                </a:cubicBezTo>
                                <a:cubicBezTo>
                                  <a:pt x="7590" y="20362"/>
                                  <a:pt x="7417" y="20540"/>
                                  <a:pt x="7179" y="20660"/>
                                </a:cubicBezTo>
                                <a:cubicBezTo>
                                  <a:pt x="7041" y="20732"/>
                                  <a:pt x="6879" y="20784"/>
                                  <a:pt x="6706" y="20797"/>
                                </a:cubicBezTo>
                                <a:cubicBezTo>
                                  <a:pt x="6695" y="20797"/>
                                  <a:pt x="6687" y="20797"/>
                                  <a:pt x="6676" y="20800"/>
                                </a:cubicBezTo>
                                <a:cubicBezTo>
                                  <a:pt x="6656" y="20754"/>
                                  <a:pt x="6602" y="20721"/>
                                  <a:pt x="6533" y="20707"/>
                                </a:cubicBezTo>
                                <a:cubicBezTo>
                                  <a:pt x="6483" y="20696"/>
                                  <a:pt x="6430" y="20699"/>
                                  <a:pt x="6380" y="20696"/>
                                </a:cubicBezTo>
                                <a:cubicBezTo>
                                  <a:pt x="6314" y="20693"/>
                                  <a:pt x="6260" y="20680"/>
                                  <a:pt x="6199" y="20660"/>
                                </a:cubicBezTo>
                                <a:cubicBezTo>
                                  <a:pt x="6111" y="20633"/>
                                  <a:pt x="6026" y="20603"/>
                                  <a:pt x="5930" y="20603"/>
                                </a:cubicBezTo>
                                <a:cubicBezTo>
                                  <a:pt x="5834" y="20603"/>
                                  <a:pt x="5749" y="20628"/>
                                  <a:pt x="5676" y="20669"/>
                                </a:cubicBezTo>
                                <a:cubicBezTo>
                                  <a:pt x="5665" y="20671"/>
                                  <a:pt x="5665" y="20671"/>
                                  <a:pt x="5661" y="20671"/>
                                </a:cubicBezTo>
                                <a:close/>
                                <a:moveTo>
                                  <a:pt x="7194" y="18986"/>
                                </a:moveTo>
                                <a:cubicBezTo>
                                  <a:pt x="7194" y="18986"/>
                                  <a:pt x="7194" y="18986"/>
                                  <a:pt x="7194" y="18986"/>
                                </a:cubicBezTo>
                                <a:cubicBezTo>
                                  <a:pt x="7375" y="19063"/>
                                  <a:pt x="7532" y="19167"/>
                                  <a:pt x="7644" y="19295"/>
                                </a:cubicBezTo>
                                <a:cubicBezTo>
                                  <a:pt x="7828" y="19517"/>
                                  <a:pt x="7840" y="19792"/>
                                  <a:pt x="7744" y="20036"/>
                                </a:cubicBezTo>
                                <a:cubicBezTo>
                                  <a:pt x="7736" y="20055"/>
                                  <a:pt x="7728" y="20071"/>
                                  <a:pt x="7721" y="20090"/>
                                </a:cubicBezTo>
                                <a:cubicBezTo>
                                  <a:pt x="7671" y="20011"/>
                                  <a:pt x="7567" y="19951"/>
                                  <a:pt x="7444" y="19934"/>
                                </a:cubicBezTo>
                                <a:cubicBezTo>
                                  <a:pt x="7344" y="19923"/>
                                  <a:pt x="7244" y="19956"/>
                                  <a:pt x="7144" y="19937"/>
                                </a:cubicBezTo>
                                <a:cubicBezTo>
                                  <a:pt x="7067" y="19920"/>
                                  <a:pt x="7010" y="19874"/>
                                  <a:pt x="6929" y="19863"/>
                                </a:cubicBezTo>
                                <a:cubicBezTo>
                                  <a:pt x="6760" y="19838"/>
                                  <a:pt x="6687" y="19967"/>
                                  <a:pt x="6668" y="20063"/>
                                </a:cubicBezTo>
                                <a:cubicBezTo>
                                  <a:pt x="6645" y="20192"/>
                                  <a:pt x="6583" y="20375"/>
                                  <a:pt x="6349" y="20370"/>
                                </a:cubicBezTo>
                                <a:cubicBezTo>
                                  <a:pt x="6164" y="20364"/>
                                  <a:pt x="6149" y="20216"/>
                                  <a:pt x="6118" y="20118"/>
                                </a:cubicBezTo>
                                <a:cubicBezTo>
                                  <a:pt x="6091" y="20025"/>
                                  <a:pt x="6038" y="19951"/>
                                  <a:pt x="5899" y="19923"/>
                                </a:cubicBezTo>
                                <a:cubicBezTo>
                                  <a:pt x="5819" y="19907"/>
                                  <a:pt x="5711" y="19904"/>
                                  <a:pt x="5711" y="19824"/>
                                </a:cubicBezTo>
                                <a:cubicBezTo>
                                  <a:pt x="5715" y="19761"/>
                                  <a:pt x="5738" y="19693"/>
                                  <a:pt x="5772" y="19635"/>
                                </a:cubicBezTo>
                                <a:cubicBezTo>
                                  <a:pt x="5815" y="19564"/>
                                  <a:pt x="5888" y="19531"/>
                                  <a:pt x="5992" y="19512"/>
                                </a:cubicBezTo>
                                <a:cubicBezTo>
                                  <a:pt x="6076" y="19498"/>
                                  <a:pt x="6149" y="19479"/>
                                  <a:pt x="6222" y="19443"/>
                                </a:cubicBezTo>
                                <a:cubicBezTo>
                                  <a:pt x="6307" y="19402"/>
                                  <a:pt x="6376" y="19350"/>
                                  <a:pt x="6456" y="19309"/>
                                </a:cubicBezTo>
                                <a:cubicBezTo>
                                  <a:pt x="6553" y="19260"/>
                                  <a:pt x="6660" y="19235"/>
                                  <a:pt x="6768" y="19211"/>
                                </a:cubicBezTo>
                                <a:cubicBezTo>
                                  <a:pt x="6948" y="19172"/>
                                  <a:pt x="7129" y="19117"/>
                                  <a:pt x="7194" y="18986"/>
                                </a:cubicBezTo>
                                <a:close/>
                                <a:moveTo>
                                  <a:pt x="6334" y="21425"/>
                                </a:moveTo>
                                <a:cubicBezTo>
                                  <a:pt x="6364" y="21442"/>
                                  <a:pt x="6407" y="21466"/>
                                  <a:pt x="6418" y="21494"/>
                                </a:cubicBezTo>
                                <a:cubicBezTo>
                                  <a:pt x="6441" y="21543"/>
                                  <a:pt x="6345" y="21529"/>
                                  <a:pt x="6299" y="21526"/>
                                </a:cubicBezTo>
                                <a:cubicBezTo>
                                  <a:pt x="6226" y="21524"/>
                                  <a:pt x="6153" y="21513"/>
                                  <a:pt x="6084" y="21502"/>
                                </a:cubicBezTo>
                                <a:cubicBezTo>
                                  <a:pt x="5992" y="21488"/>
                                  <a:pt x="5895" y="21477"/>
                                  <a:pt x="5803" y="21466"/>
                                </a:cubicBezTo>
                                <a:cubicBezTo>
                                  <a:pt x="5738" y="21458"/>
                                  <a:pt x="5676" y="21452"/>
                                  <a:pt x="5611" y="21442"/>
                                </a:cubicBezTo>
                                <a:cubicBezTo>
                                  <a:pt x="5580" y="21436"/>
                                  <a:pt x="5461" y="21420"/>
                                  <a:pt x="5469" y="21387"/>
                                </a:cubicBezTo>
                                <a:cubicBezTo>
                                  <a:pt x="5473" y="21362"/>
                                  <a:pt x="5561" y="21340"/>
                                  <a:pt x="5588" y="21332"/>
                                </a:cubicBezTo>
                                <a:cubicBezTo>
                                  <a:pt x="5699" y="21302"/>
                                  <a:pt x="5922" y="21285"/>
                                  <a:pt x="5965" y="21189"/>
                                </a:cubicBezTo>
                                <a:cubicBezTo>
                                  <a:pt x="5980" y="21200"/>
                                  <a:pt x="6003" y="21206"/>
                                  <a:pt x="6026" y="21209"/>
                                </a:cubicBezTo>
                                <a:cubicBezTo>
                                  <a:pt x="6034" y="21209"/>
                                  <a:pt x="6041" y="21209"/>
                                  <a:pt x="6049" y="21209"/>
                                </a:cubicBezTo>
                                <a:cubicBezTo>
                                  <a:pt x="6057" y="21310"/>
                                  <a:pt x="6245" y="21376"/>
                                  <a:pt x="6334" y="21425"/>
                                </a:cubicBezTo>
                                <a:close/>
                                <a:moveTo>
                                  <a:pt x="6134" y="20830"/>
                                </a:moveTo>
                                <a:cubicBezTo>
                                  <a:pt x="6126" y="20888"/>
                                  <a:pt x="6114" y="20945"/>
                                  <a:pt x="6107" y="21003"/>
                                </a:cubicBezTo>
                                <a:cubicBezTo>
                                  <a:pt x="6103" y="21030"/>
                                  <a:pt x="6099" y="21061"/>
                                  <a:pt x="6095" y="21088"/>
                                </a:cubicBezTo>
                                <a:cubicBezTo>
                                  <a:pt x="6091" y="21107"/>
                                  <a:pt x="6091" y="21146"/>
                                  <a:pt x="6065" y="21159"/>
                                </a:cubicBezTo>
                                <a:cubicBezTo>
                                  <a:pt x="6038" y="21173"/>
                                  <a:pt x="5999" y="21156"/>
                                  <a:pt x="5988" y="21140"/>
                                </a:cubicBezTo>
                                <a:cubicBezTo>
                                  <a:pt x="5976" y="21126"/>
                                  <a:pt x="5976" y="21104"/>
                                  <a:pt x="5976" y="21091"/>
                                </a:cubicBezTo>
                                <a:cubicBezTo>
                                  <a:pt x="5976" y="21061"/>
                                  <a:pt x="5992" y="21028"/>
                                  <a:pt x="5999" y="20998"/>
                                </a:cubicBezTo>
                                <a:cubicBezTo>
                                  <a:pt x="6015" y="20937"/>
                                  <a:pt x="6034" y="20877"/>
                                  <a:pt x="6049" y="20817"/>
                                </a:cubicBezTo>
                                <a:cubicBezTo>
                                  <a:pt x="6049" y="20814"/>
                                  <a:pt x="6049" y="20811"/>
                                  <a:pt x="6049" y="20808"/>
                                </a:cubicBezTo>
                                <a:cubicBezTo>
                                  <a:pt x="6080" y="20814"/>
                                  <a:pt x="6107" y="20817"/>
                                  <a:pt x="6138" y="20822"/>
                                </a:cubicBezTo>
                                <a:cubicBezTo>
                                  <a:pt x="6134" y="20825"/>
                                  <a:pt x="6134" y="20828"/>
                                  <a:pt x="6134" y="20830"/>
                                </a:cubicBezTo>
                                <a:close/>
                                <a:moveTo>
                                  <a:pt x="6099" y="20765"/>
                                </a:moveTo>
                                <a:cubicBezTo>
                                  <a:pt x="5976" y="20745"/>
                                  <a:pt x="5853" y="20723"/>
                                  <a:pt x="5734" y="20691"/>
                                </a:cubicBezTo>
                                <a:cubicBezTo>
                                  <a:pt x="5876" y="20619"/>
                                  <a:pt x="6026" y="20660"/>
                                  <a:pt x="6176" y="20704"/>
                                </a:cubicBezTo>
                                <a:cubicBezTo>
                                  <a:pt x="6234" y="20721"/>
                                  <a:pt x="6295" y="20734"/>
                                  <a:pt x="6357" y="20740"/>
                                </a:cubicBezTo>
                                <a:cubicBezTo>
                                  <a:pt x="6430" y="20745"/>
                                  <a:pt x="6568" y="20740"/>
                                  <a:pt x="6599" y="20800"/>
                                </a:cubicBezTo>
                                <a:cubicBezTo>
                                  <a:pt x="6430" y="20808"/>
                                  <a:pt x="6264" y="20789"/>
                                  <a:pt x="6099" y="20765"/>
                                </a:cubicBezTo>
                                <a:close/>
                                <a:moveTo>
                                  <a:pt x="7913" y="20397"/>
                                </a:moveTo>
                                <a:cubicBezTo>
                                  <a:pt x="7824" y="20526"/>
                                  <a:pt x="7709" y="20644"/>
                                  <a:pt x="7563" y="20743"/>
                                </a:cubicBezTo>
                                <a:cubicBezTo>
                                  <a:pt x="7425" y="20833"/>
                                  <a:pt x="7260" y="20899"/>
                                  <a:pt x="7087" y="20954"/>
                                </a:cubicBezTo>
                                <a:cubicBezTo>
                                  <a:pt x="6887" y="21017"/>
                                  <a:pt x="6668" y="21047"/>
                                  <a:pt x="6449" y="21028"/>
                                </a:cubicBezTo>
                                <a:cubicBezTo>
                                  <a:pt x="6357" y="21019"/>
                                  <a:pt x="6264" y="21008"/>
                                  <a:pt x="6176" y="21000"/>
                                </a:cubicBezTo>
                                <a:cubicBezTo>
                                  <a:pt x="6184" y="20945"/>
                                  <a:pt x="6191" y="20888"/>
                                  <a:pt x="6199" y="20833"/>
                                </a:cubicBezTo>
                                <a:cubicBezTo>
                                  <a:pt x="6199" y="20833"/>
                                  <a:pt x="6199" y="20833"/>
                                  <a:pt x="6199" y="20833"/>
                                </a:cubicBezTo>
                                <a:cubicBezTo>
                                  <a:pt x="6487" y="20869"/>
                                  <a:pt x="6787" y="20869"/>
                                  <a:pt x="7052" y="20770"/>
                                </a:cubicBezTo>
                                <a:cubicBezTo>
                                  <a:pt x="7367" y="20655"/>
                                  <a:pt x="7598" y="20438"/>
                                  <a:pt x="7732" y="20208"/>
                                </a:cubicBezTo>
                                <a:cubicBezTo>
                                  <a:pt x="7878" y="19962"/>
                                  <a:pt x="7924" y="19668"/>
                                  <a:pt x="7790" y="19411"/>
                                </a:cubicBezTo>
                                <a:cubicBezTo>
                                  <a:pt x="7678" y="19191"/>
                                  <a:pt x="7433" y="19016"/>
                                  <a:pt x="7144" y="18909"/>
                                </a:cubicBezTo>
                                <a:cubicBezTo>
                                  <a:pt x="7071" y="18882"/>
                                  <a:pt x="6994" y="18860"/>
                                  <a:pt x="6918" y="18841"/>
                                </a:cubicBezTo>
                                <a:cubicBezTo>
                                  <a:pt x="6837" y="18821"/>
                                  <a:pt x="6752" y="18805"/>
                                  <a:pt x="6672" y="18794"/>
                                </a:cubicBezTo>
                                <a:cubicBezTo>
                                  <a:pt x="6695" y="18742"/>
                                  <a:pt x="6722" y="18690"/>
                                  <a:pt x="6745" y="18638"/>
                                </a:cubicBezTo>
                                <a:cubicBezTo>
                                  <a:pt x="7018" y="18690"/>
                                  <a:pt x="7279" y="18777"/>
                                  <a:pt x="7509" y="18895"/>
                                </a:cubicBezTo>
                                <a:cubicBezTo>
                                  <a:pt x="7509" y="18895"/>
                                  <a:pt x="7525" y="18904"/>
                                  <a:pt x="7544" y="18912"/>
                                </a:cubicBezTo>
                                <a:cubicBezTo>
                                  <a:pt x="7586" y="18934"/>
                                  <a:pt x="7629" y="18956"/>
                                  <a:pt x="7667" y="18983"/>
                                </a:cubicBezTo>
                                <a:cubicBezTo>
                                  <a:pt x="7736" y="19027"/>
                                  <a:pt x="7801" y="19076"/>
                                  <a:pt x="7855" y="19131"/>
                                </a:cubicBezTo>
                                <a:cubicBezTo>
                                  <a:pt x="7967" y="19238"/>
                                  <a:pt x="8036" y="19361"/>
                                  <a:pt x="8074" y="19493"/>
                                </a:cubicBezTo>
                                <a:cubicBezTo>
                                  <a:pt x="8163" y="19794"/>
                                  <a:pt x="8105" y="20120"/>
                                  <a:pt x="7913" y="20397"/>
                                </a:cubicBezTo>
                                <a:close/>
                                <a:moveTo>
                                  <a:pt x="12882" y="266"/>
                                </a:moveTo>
                                <a:cubicBezTo>
                                  <a:pt x="12801" y="253"/>
                                  <a:pt x="12720" y="236"/>
                                  <a:pt x="12643" y="220"/>
                                </a:cubicBezTo>
                                <a:cubicBezTo>
                                  <a:pt x="12651" y="157"/>
                                  <a:pt x="12670" y="11"/>
                                  <a:pt x="12589" y="0"/>
                                </a:cubicBezTo>
                                <a:cubicBezTo>
                                  <a:pt x="12543" y="-5"/>
                                  <a:pt x="12513" y="39"/>
                                  <a:pt x="12490" y="61"/>
                                </a:cubicBezTo>
                                <a:cubicBezTo>
                                  <a:pt x="12455" y="94"/>
                                  <a:pt x="12420" y="127"/>
                                  <a:pt x="12386" y="159"/>
                                </a:cubicBezTo>
                                <a:cubicBezTo>
                                  <a:pt x="12297" y="138"/>
                                  <a:pt x="12205" y="113"/>
                                  <a:pt x="12117" y="88"/>
                                </a:cubicBezTo>
                                <a:cubicBezTo>
                                  <a:pt x="12086" y="80"/>
                                  <a:pt x="12048" y="105"/>
                                  <a:pt x="12075" y="127"/>
                                </a:cubicBezTo>
                                <a:cubicBezTo>
                                  <a:pt x="12136" y="181"/>
                                  <a:pt x="12190" y="236"/>
                                  <a:pt x="12244" y="294"/>
                                </a:cubicBezTo>
                                <a:cubicBezTo>
                                  <a:pt x="12178" y="357"/>
                                  <a:pt x="12113" y="420"/>
                                  <a:pt x="12048" y="483"/>
                                </a:cubicBezTo>
                                <a:cubicBezTo>
                                  <a:pt x="12028" y="497"/>
                                  <a:pt x="12040" y="521"/>
                                  <a:pt x="12063" y="527"/>
                                </a:cubicBezTo>
                                <a:cubicBezTo>
                                  <a:pt x="12071" y="529"/>
                                  <a:pt x="12082" y="529"/>
                                  <a:pt x="12090" y="524"/>
                                </a:cubicBezTo>
                                <a:cubicBezTo>
                                  <a:pt x="12190" y="499"/>
                                  <a:pt x="12286" y="472"/>
                                  <a:pt x="12382" y="442"/>
                                </a:cubicBezTo>
                                <a:cubicBezTo>
                                  <a:pt x="12440" y="502"/>
                                  <a:pt x="12497" y="560"/>
                                  <a:pt x="12559" y="617"/>
                                </a:cubicBezTo>
                                <a:cubicBezTo>
                                  <a:pt x="12582" y="639"/>
                                  <a:pt x="12624" y="625"/>
                                  <a:pt x="12624" y="601"/>
                                </a:cubicBezTo>
                                <a:cubicBezTo>
                                  <a:pt x="12620" y="527"/>
                                  <a:pt x="12624" y="450"/>
                                  <a:pt x="12632" y="376"/>
                                </a:cubicBezTo>
                                <a:cubicBezTo>
                                  <a:pt x="12716" y="354"/>
                                  <a:pt x="12801" y="335"/>
                                  <a:pt x="12889" y="318"/>
                                </a:cubicBezTo>
                                <a:cubicBezTo>
                                  <a:pt x="12928" y="307"/>
                                  <a:pt x="12912" y="272"/>
                                  <a:pt x="12882" y="266"/>
                                </a:cubicBezTo>
                                <a:close/>
                                <a:moveTo>
                                  <a:pt x="12882" y="7521"/>
                                </a:moveTo>
                                <a:cubicBezTo>
                                  <a:pt x="12801" y="7507"/>
                                  <a:pt x="12720" y="7491"/>
                                  <a:pt x="12643" y="7475"/>
                                </a:cubicBezTo>
                                <a:cubicBezTo>
                                  <a:pt x="12651" y="7412"/>
                                  <a:pt x="12670" y="7266"/>
                                  <a:pt x="12589" y="7255"/>
                                </a:cubicBezTo>
                                <a:cubicBezTo>
                                  <a:pt x="12543" y="7250"/>
                                  <a:pt x="12513" y="7294"/>
                                  <a:pt x="12490" y="7316"/>
                                </a:cubicBezTo>
                                <a:cubicBezTo>
                                  <a:pt x="12455" y="7348"/>
                                  <a:pt x="12420" y="7381"/>
                                  <a:pt x="12386" y="7414"/>
                                </a:cubicBezTo>
                                <a:cubicBezTo>
                                  <a:pt x="12297" y="7392"/>
                                  <a:pt x="12205" y="7368"/>
                                  <a:pt x="12117" y="7343"/>
                                </a:cubicBezTo>
                                <a:cubicBezTo>
                                  <a:pt x="12086" y="7335"/>
                                  <a:pt x="12048" y="7359"/>
                                  <a:pt x="12075" y="7381"/>
                                </a:cubicBezTo>
                                <a:cubicBezTo>
                                  <a:pt x="12136" y="7436"/>
                                  <a:pt x="12190" y="7491"/>
                                  <a:pt x="12244" y="7549"/>
                                </a:cubicBezTo>
                                <a:cubicBezTo>
                                  <a:pt x="12178" y="7612"/>
                                  <a:pt x="12113" y="7675"/>
                                  <a:pt x="12048" y="7738"/>
                                </a:cubicBezTo>
                                <a:cubicBezTo>
                                  <a:pt x="12028" y="7751"/>
                                  <a:pt x="12040" y="7776"/>
                                  <a:pt x="12063" y="7782"/>
                                </a:cubicBezTo>
                                <a:cubicBezTo>
                                  <a:pt x="12071" y="7784"/>
                                  <a:pt x="12082" y="7784"/>
                                  <a:pt x="12090" y="7779"/>
                                </a:cubicBezTo>
                                <a:cubicBezTo>
                                  <a:pt x="12190" y="7754"/>
                                  <a:pt x="12286" y="7727"/>
                                  <a:pt x="12382" y="7697"/>
                                </a:cubicBezTo>
                                <a:cubicBezTo>
                                  <a:pt x="12440" y="7757"/>
                                  <a:pt x="12497" y="7814"/>
                                  <a:pt x="12559" y="7872"/>
                                </a:cubicBezTo>
                                <a:cubicBezTo>
                                  <a:pt x="12582" y="7894"/>
                                  <a:pt x="12624" y="7880"/>
                                  <a:pt x="12624" y="7856"/>
                                </a:cubicBezTo>
                                <a:cubicBezTo>
                                  <a:pt x="12620" y="7782"/>
                                  <a:pt x="12624" y="7705"/>
                                  <a:pt x="12632" y="7631"/>
                                </a:cubicBezTo>
                                <a:cubicBezTo>
                                  <a:pt x="12716" y="7609"/>
                                  <a:pt x="12801" y="7590"/>
                                  <a:pt x="12889" y="7573"/>
                                </a:cubicBezTo>
                                <a:cubicBezTo>
                                  <a:pt x="12928" y="7565"/>
                                  <a:pt x="12912" y="7527"/>
                                  <a:pt x="12882" y="7521"/>
                                </a:cubicBezTo>
                                <a:close/>
                                <a:moveTo>
                                  <a:pt x="2729" y="266"/>
                                </a:moveTo>
                                <a:cubicBezTo>
                                  <a:pt x="2648" y="253"/>
                                  <a:pt x="2568" y="236"/>
                                  <a:pt x="2491" y="220"/>
                                </a:cubicBezTo>
                                <a:cubicBezTo>
                                  <a:pt x="2498" y="157"/>
                                  <a:pt x="2518" y="11"/>
                                  <a:pt x="2437" y="0"/>
                                </a:cubicBezTo>
                                <a:cubicBezTo>
                                  <a:pt x="2391" y="-5"/>
                                  <a:pt x="2360" y="39"/>
                                  <a:pt x="2337" y="61"/>
                                </a:cubicBezTo>
                                <a:cubicBezTo>
                                  <a:pt x="2302" y="94"/>
                                  <a:pt x="2268" y="127"/>
                                  <a:pt x="2233" y="159"/>
                                </a:cubicBezTo>
                                <a:cubicBezTo>
                                  <a:pt x="2145" y="138"/>
                                  <a:pt x="2053" y="113"/>
                                  <a:pt x="1964" y="88"/>
                                </a:cubicBezTo>
                                <a:cubicBezTo>
                                  <a:pt x="1934" y="80"/>
                                  <a:pt x="1895" y="105"/>
                                  <a:pt x="1922" y="127"/>
                                </a:cubicBezTo>
                                <a:cubicBezTo>
                                  <a:pt x="1984" y="181"/>
                                  <a:pt x="2037" y="236"/>
                                  <a:pt x="2091" y="294"/>
                                </a:cubicBezTo>
                                <a:cubicBezTo>
                                  <a:pt x="2026" y="357"/>
                                  <a:pt x="1960" y="420"/>
                                  <a:pt x="1895" y="483"/>
                                </a:cubicBezTo>
                                <a:cubicBezTo>
                                  <a:pt x="1876" y="497"/>
                                  <a:pt x="1887" y="521"/>
                                  <a:pt x="1911" y="527"/>
                                </a:cubicBezTo>
                                <a:cubicBezTo>
                                  <a:pt x="1918" y="529"/>
                                  <a:pt x="1930" y="529"/>
                                  <a:pt x="1937" y="524"/>
                                </a:cubicBezTo>
                                <a:cubicBezTo>
                                  <a:pt x="2037" y="499"/>
                                  <a:pt x="2133" y="472"/>
                                  <a:pt x="2229" y="442"/>
                                </a:cubicBezTo>
                                <a:cubicBezTo>
                                  <a:pt x="2287" y="502"/>
                                  <a:pt x="2345" y="560"/>
                                  <a:pt x="2406" y="617"/>
                                </a:cubicBezTo>
                                <a:cubicBezTo>
                                  <a:pt x="2429" y="639"/>
                                  <a:pt x="2472" y="625"/>
                                  <a:pt x="2472" y="601"/>
                                </a:cubicBezTo>
                                <a:cubicBezTo>
                                  <a:pt x="2468" y="527"/>
                                  <a:pt x="2472" y="450"/>
                                  <a:pt x="2479" y="376"/>
                                </a:cubicBezTo>
                                <a:cubicBezTo>
                                  <a:pt x="2564" y="354"/>
                                  <a:pt x="2648" y="335"/>
                                  <a:pt x="2737" y="318"/>
                                </a:cubicBezTo>
                                <a:cubicBezTo>
                                  <a:pt x="2775" y="307"/>
                                  <a:pt x="2760" y="272"/>
                                  <a:pt x="2729" y="266"/>
                                </a:cubicBezTo>
                                <a:close/>
                                <a:moveTo>
                                  <a:pt x="1934" y="17273"/>
                                </a:moveTo>
                                <a:cubicBezTo>
                                  <a:pt x="2007" y="17344"/>
                                  <a:pt x="2049" y="17421"/>
                                  <a:pt x="2068" y="17509"/>
                                </a:cubicBezTo>
                                <a:cubicBezTo>
                                  <a:pt x="2076" y="17541"/>
                                  <a:pt x="2141" y="17528"/>
                                  <a:pt x="2137" y="17495"/>
                                </a:cubicBezTo>
                                <a:cubicBezTo>
                                  <a:pt x="2118" y="17404"/>
                                  <a:pt x="2072" y="17322"/>
                                  <a:pt x="1995" y="17248"/>
                                </a:cubicBezTo>
                                <a:cubicBezTo>
                                  <a:pt x="1968" y="17221"/>
                                  <a:pt x="1911" y="17245"/>
                                  <a:pt x="1934" y="17273"/>
                                </a:cubicBezTo>
                                <a:close/>
                                <a:moveTo>
                                  <a:pt x="2729" y="7521"/>
                                </a:moveTo>
                                <a:cubicBezTo>
                                  <a:pt x="2648" y="7507"/>
                                  <a:pt x="2568" y="7491"/>
                                  <a:pt x="2491" y="7475"/>
                                </a:cubicBezTo>
                                <a:cubicBezTo>
                                  <a:pt x="2498" y="7412"/>
                                  <a:pt x="2518" y="7266"/>
                                  <a:pt x="2437" y="7255"/>
                                </a:cubicBezTo>
                                <a:cubicBezTo>
                                  <a:pt x="2391" y="7250"/>
                                  <a:pt x="2360" y="7294"/>
                                  <a:pt x="2337" y="7316"/>
                                </a:cubicBezTo>
                                <a:cubicBezTo>
                                  <a:pt x="2302" y="7348"/>
                                  <a:pt x="2268" y="7381"/>
                                  <a:pt x="2233" y="7414"/>
                                </a:cubicBezTo>
                                <a:cubicBezTo>
                                  <a:pt x="2145" y="7392"/>
                                  <a:pt x="2053" y="7368"/>
                                  <a:pt x="1964" y="7343"/>
                                </a:cubicBezTo>
                                <a:cubicBezTo>
                                  <a:pt x="1934" y="7335"/>
                                  <a:pt x="1895" y="7359"/>
                                  <a:pt x="1922" y="7381"/>
                                </a:cubicBezTo>
                                <a:cubicBezTo>
                                  <a:pt x="1984" y="7436"/>
                                  <a:pt x="2037" y="7491"/>
                                  <a:pt x="2091" y="7549"/>
                                </a:cubicBezTo>
                                <a:cubicBezTo>
                                  <a:pt x="2026" y="7612"/>
                                  <a:pt x="1960" y="7675"/>
                                  <a:pt x="1895" y="7738"/>
                                </a:cubicBezTo>
                                <a:cubicBezTo>
                                  <a:pt x="1876" y="7751"/>
                                  <a:pt x="1887" y="7776"/>
                                  <a:pt x="1911" y="7782"/>
                                </a:cubicBezTo>
                                <a:cubicBezTo>
                                  <a:pt x="1918" y="7784"/>
                                  <a:pt x="1930" y="7784"/>
                                  <a:pt x="1937" y="7779"/>
                                </a:cubicBezTo>
                                <a:cubicBezTo>
                                  <a:pt x="2037" y="7754"/>
                                  <a:pt x="2133" y="7727"/>
                                  <a:pt x="2229" y="7697"/>
                                </a:cubicBezTo>
                                <a:cubicBezTo>
                                  <a:pt x="2287" y="7757"/>
                                  <a:pt x="2345" y="7814"/>
                                  <a:pt x="2406" y="7872"/>
                                </a:cubicBezTo>
                                <a:cubicBezTo>
                                  <a:pt x="2429" y="7894"/>
                                  <a:pt x="2472" y="7880"/>
                                  <a:pt x="2472" y="7856"/>
                                </a:cubicBezTo>
                                <a:cubicBezTo>
                                  <a:pt x="2468" y="7782"/>
                                  <a:pt x="2472" y="7705"/>
                                  <a:pt x="2479" y="7631"/>
                                </a:cubicBezTo>
                                <a:cubicBezTo>
                                  <a:pt x="2564" y="7609"/>
                                  <a:pt x="2648" y="7590"/>
                                  <a:pt x="2737" y="7573"/>
                                </a:cubicBezTo>
                                <a:cubicBezTo>
                                  <a:pt x="2775" y="7565"/>
                                  <a:pt x="2760" y="7527"/>
                                  <a:pt x="2729" y="7521"/>
                                </a:cubicBezTo>
                                <a:close/>
                                <a:moveTo>
                                  <a:pt x="2237" y="17413"/>
                                </a:moveTo>
                                <a:cubicBezTo>
                                  <a:pt x="2222" y="17347"/>
                                  <a:pt x="2183" y="17289"/>
                                  <a:pt x="2126" y="17237"/>
                                </a:cubicBezTo>
                                <a:cubicBezTo>
                                  <a:pt x="2099" y="17213"/>
                                  <a:pt x="2049" y="17248"/>
                                  <a:pt x="2076" y="17273"/>
                                </a:cubicBezTo>
                                <a:cubicBezTo>
                                  <a:pt x="2126" y="17317"/>
                                  <a:pt x="2156" y="17369"/>
                                  <a:pt x="2168" y="17426"/>
                                </a:cubicBezTo>
                                <a:cubicBezTo>
                                  <a:pt x="2176" y="17456"/>
                                  <a:pt x="2245" y="17443"/>
                                  <a:pt x="2237" y="17413"/>
                                </a:cubicBezTo>
                                <a:close/>
                                <a:moveTo>
                                  <a:pt x="2729" y="14779"/>
                                </a:moveTo>
                                <a:cubicBezTo>
                                  <a:pt x="2648" y="14765"/>
                                  <a:pt x="2568" y="14749"/>
                                  <a:pt x="2491" y="14732"/>
                                </a:cubicBezTo>
                                <a:cubicBezTo>
                                  <a:pt x="2498" y="14669"/>
                                  <a:pt x="2518" y="14524"/>
                                  <a:pt x="2437" y="14513"/>
                                </a:cubicBezTo>
                                <a:cubicBezTo>
                                  <a:pt x="2391" y="14507"/>
                                  <a:pt x="2360" y="14551"/>
                                  <a:pt x="2337" y="14573"/>
                                </a:cubicBezTo>
                                <a:cubicBezTo>
                                  <a:pt x="2302" y="14606"/>
                                  <a:pt x="2268" y="14639"/>
                                  <a:pt x="2233" y="14672"/>
                                </a:cubicBezTo>
                                <a:cubicBezTo>
                                  <a:pt x="2145" y="14650"/>
                                  <a:pt x="2053" y="14625"/>
                                  <a:pt x="1964" y="14601"/>
                                </a:cubicBezTo>
                                <a:cubicBezTo>
                                  <a:pt x="1934" y="14592"/>
                                  <a:pt x="1895" y="14617"/>
                                  <a:pt x="1922" y="14639"/>
                                </a:cubicBezTo>
                                <a:cubicBezTo>
                                  <a:pt x="1984" y="14694"/>
                                  <a:pt x="2037" y="14749"/>
                                  <a:pt x="2091" y="14806"/>
                                </a:cubicBezTo>
                                <a:cubicBezTo>
                                  <a:pt x="2026" y="14869"/>
                                  <a:pt x="1960" y="14932"/>
                                  <a:pt x="1895" y="14995"/>
                                </a:cubicBezTo>
                                <a:cubicBezTo>
                                  <a:pt x="1876" y="15009"/>
                                  <a:pt x="1887" y="15034"/>
                                  <a:pt x="1911" y="15039"/>
                                </a:cubicBezTo>
                                <a:cubicBezTo>
                                  <a:pt x="1918" y="15042"/>
                                  <a:pt x="1930" y="15042"/>
                                  <a:pt x="1937" y="15036"/>
                                </a:cubicBezTo>
                                <a:cubicBezTo>
                                  <a:pt x="2037" y="15012"/>
                                  <a:pt x="2133" y="14984"/>
                                  <a:pt x="2229" y="14954"/>
                                </a:cubicBezTo>
                                <a:cubicBezTo>
                                  <a:pt x="2287" y="15014"/>
                                  <a:pt x="2345" y="15072"/>
                                  <a:pt x="2406" y="15130"/>
                                </a:cubicBezTo>
                                <a:cubicBezTo>
                                  <a:pt x="2429" y="15151"/>
                                  <a:pt x="2472" y="15138"/>
                                  <a:pt x="2472" y="15113"/>
                                </a:cubicBezTo>
                                <a:cubicBezTo>
                                  <a:pt x="2468" y="15039"/>
                                  <a:pt x="2472" y="14962"/>
                                  <a:pt x="2479" y="14888"/>
                                </a:cubicBezTo>
                                <a:cubicBezTo>
                                  <a:pt x="2564" y="14866"/>
                                  <a:pt x="2648" y="14847"/>
                                  <a:pt x="2737" y="14831"/>
                                </a:cubicBezTo>
                                <a:cubicBezTo>
                                  <a:pt x="2775" y="14820"/>
                                  <a:pt x="2760" y="14784"/>
                                  <a:pt x="2729" y="14779"/>
                                </a:cubicBezTo>
                                <a:close/>
                                <a:moveTo>
                                  <a:pt x="12509" y="18536"/>
                                </a:moveTo>
                                <a:cubicBezTo>
                                  <a:pt x="12413" y="18506"/>
                                  <a:pt x="12309" y="18501"/>
                                  <a:pt x="12205" y="18501"/>
                                </a:cubicBezTo>
                                <a:cubicBezTo>
                                  <a:pt x="12113" y="18498"/>
                                  <a:pt x="12017" y="18498"/>
                                  <a:pt x="11925" y="18498"/>
                                </a:cubicBezTo>
                                <a:cubicBezTo>
                                  <a:pt x="12190" y="18284"/>
                                  <a:pt x="12251" y="17983"/>
                                  <a:pt x="12194" y="17703"/>
                                </a:cubicBezTo>
                                <a:cubicBezTo>
                                  <a:pt x="12174" y="17613"/>
                                  <a:pt x="12144" y="17522"/>
                                  <a:pt x="12105" y="17432"/>
                                </a:cubicBezTo>
                                <a:cubicBezTo>
                                  <a:pt x="12090" y="17396"/>
                                  <a:pt x="12075" y="17361"/>
                                  <a:pt x="12048" y="17328"/>
                                </a:cubicBezTo>
                                <a:cubicBezTo>
                                  <a:pt x="12028" y="17306"/>
                                  <a:pt x="12005" y="17270"/>
                                  <a:pt x="11963" y="17267"/>
                                </a:cubicBezTo>
                                <a:cubicBezTo>
                                  <a:pt x="11905" y="17262"/>
                                  <a:pt x="11894" y="17311"/>
                                  <a:pt x="11890" y="17341"/>
                                </a:cubicBezTo>
                                <a:cubicBezTo>
                                  <a:pt x="11856" y="17717"/>
                                  <a:pt x="11825" y="18092"/>
                                  <a:pt x="11798" y="18468"/>
                                </a:cubicBezTo>
                                <a:cubicBezTo>
                                  <a:pt x="11371" y="18246"/>
                                  <a:pt x="10941" y="18027"/>
                                  <a:pt x="10507" y="17810"/>
                                </a:cubicBezTo>
                                <a:cubicBezTo>
                                  <a:pt x="10472" y="17794"/>
                                  <a:pt x="10414" y="17772"/>
                                  <a:pt x="10384" y="17805"/>
                                </a:cubicBezTo>
                                <a:cubicBezTo>
                                  <a:pt x="10361" y="17829"/>
                                  <a:pt x="10384" y="17868"/>
                                  <a:pt x="10399" y="17892"/>
                                </a:cubicBezTo>
                                <a:cubicBezTo>
                                  <a:pt x="10457" y="17996"/>
                                  <a:pt x="10572" y="18090"/>
                                  <a:pt x="10676" y="18175"/>
                                </a:cubicBezTo>
                                <a:cubicBezTo>
                                  <a:pt x="10949" y="18397"/>
                                  <a:pt x="11329" y="18566"/>
                                  <a:pt x="11752" y="18553"/>
                                </a:cubicBezTo>
                                <a:cubicBezTo>
                                  <a:pt x="11694" y="18608"/>
                                  <a:pt x="11636" y="18660"/>
                                  <a:pt x="11579" y="18714"/>
                                </a:cubicBezTo>
                                <a:cubicBezTo>
                                  <a:pt x="11521" y="18769"/>
                                  <a:pt x="11460" y="18827"/>
                                  <a:pt x="11433" y="18895"/>
                                </a:cubicBezTo>
                                <a:cubicBezTo>
                                  <a:pt x="11383" y="19013"/>
                                  <a:pt x="11456" y="19161"/>
                                  <a:pt x="11648" y="19178"/>
                                </a:cubicBezTo>
                                <a:cubicBezTo>
                                  <a:pt x="11829" y="19194"/>
                                  <a:pt x="11921" y="19082"/>
                                  <a:pt x="11932" y="18969"/>
                                </a:cubicBezTo>
                                <a:cubicBezTo>
                                  <a:pt x="11940" y="18901"/>
                                  <a:pt x="11929" y="18830"/>
                                  <a:pt x="11909" y="18761"/>
                                </a:cubicBezTo>
                                <a:cubicBezTo>
                                  <a:pt x="11890" y="18695"/>
                                  <a:pt x="11859" y="18629"/>
                                  <a:pt x="11863" y="18564"/>
                                </a:cubicBezTo>
                                <a:cubicBezTo>
                                  <a:pt x="11921" y="18594"/>
                                  <a:pt x="11967" y="18638"/>
                                  <a:pt x="12013" y="18679"/>
                                </a:cubicBezTo>
                                <a:cubicBezTo>
                                  <a:pt x="12078" y="18736"/>
                                  <a:pt x="12148" y="18791"/>
                                  <a:pt x="12228" y="18838"/>
                                </a:cubicBezTo>
                                <a:cubicBezTo>
                                  <a:pt x="12363" y="18912"/>
                                  <a:pt x="12566" y="18950"/>
                                  <a:pt x="12670" y="18824"/>
                                </a:cubicBezTo>
                                <a:cubicBezTo>
                                  <a:pt x="12766" y="18712"/>
                                  <a:pt x="12659" y="18586"/>
                                  <a:pt x="12509" y="18536"/>
                                </a:cubicBezTo>
                                <a:close/>
                                <a:moveTo>
                                  <a:pt x="10833" y="18221"/>
                                </a:moveTo>
                                <a:cubicBezTo>
                                  <a:pt x="10707" y="18133"/>
                                  <a:pt x="10587" y="18029"/>
                                  <a:pt x="10495" y="17920"/>
                                </a:cubicBezTo>
                                <a:cubicBezTo>
                                  <a:pt x="10480" y="17903"/>
                                  <a:pt x="10472" y="17887"/>
                                  <a:pt x="10461" y="17870"/>
                                </a:cubicBezTo>
                                <a:cubicBezTo>
                                  <a:pt x="10457" y="17865"/>
                                  <a:pt x="10457" y="17857"/>
                                  <a:pt x="10453" y="17848"/>
                                </a:cubicBezTo>
                                <a:cubicBezTo>
                                  <a:pt x="10461" y="17851"/>
                                  <a:pt x="10468" y="17854"/>
                                  <a:pt x="10468" y="17854"/>
                                </a:cubicBezTo>
                                <a:cubicBezTo>
                                  <a:pt x="10899" y="18068"/>
                                  <a:pt x="11325" y="18284"/>
                                  <a:pt x="11748" y="18506"/>
                                </a:cubicBezTo>
                                <a:cubicBezTo>
                                  <a:pt x="11406" y="18517"/>
                                  <a:pt x="11075" y="18394"/>
                                  <a:pt x="10833" y="18221"/>
                                </a:cubicBezTo>
                                <a:close/>
                                <a:moveTo>
                                  <a:pt x="11709" y="19128"/>
                                </a:moveTo>
                                <a:cubicBezTo>
                                  <a:pt x="11613" y="19142"/>
                                  <a:pt x="11525" y="19093"/>
                                  <a:pt x="11498" y="19030"/>
                                </a:cubicBezTo>
                                <a:cubicBezTo>
                                  <a:pt x="11471" y="18964"/>
                                  <a:pt x="11502" y="18895"/>
                                  <a:pt x="11544" y="18838"/>
                                </a:cubicBezTo>
                                <a:cubicBezTo>
                                  <a:pt x="11613" y="18753"/>
                                  <a:pt x="11706" y="18673"/>
                                  <a:pt x="11794" y="18594"/>
                                </a:cubicBezTo>
                                <a:cubicBezTo>
                                  <a:pt x="11798" y="18671"/>
                                  <a:pt x="11840" y="18747"/>
                                  <a:pt x="11852" y="18824"/>
                                </a:cubicBezTo>
                                <a:cubicBezTo>
                                  <a:pt x="11875" y="18925"/>
                                  <a:pt x="11894" y="19104"/>
                                  <a:pt x="11709" y="19128"/>
                                </a:cubicBezTo>
                                <a:close/>
                                <a:moveTo>
                                  <a:pt x="11871" y="18465"/>
                                </a:moveTo>
                                <a:cubicBezTo>
                                  <a:pt x="11894" y="18090"/>
                                  <a:pt x="11925" y="17717"/>
                                  <a:pt x="11959" y="17341"/>
                                </a:cubicBezTo>
                                <a:cubicBezTo>
                                  <a:pt x="11959" y="17336"/>
                                  <a:pt x="11959" y="17333"/>
                                  <a:pt x="11963" y="17328"/>
                                </a:cubicBezTo>
                                <a:cubicBezTo>
                                  <a:pt x="11971" y="17339"/>
                                  <a:pt x="11982" y="17350"/>
                                  <a:pt x="11990" y="17361"/>
                                </a:cubicBezTo>
                                <a:cubicBezTo>
                                  <a:pt x="12009" y="17385"/>
                                  <a:pt x="12021" y="17410"/>
                                  <a:pt x="12032" y="17437"/>
                                </a:cubicBezTo>
                                <a:cubicBezTo>
                                  <a:pt x="12090" y="17572"/>
                                  <a:pt x="12132" y="17711"/>
                                  <a:pt x="12140" y="17854"/>
                                </a:cubicBezTo>
                                <a:cubicBezTo>
                                  <a:pt x="12155" y="18073"/>
                                  <a:pt x="12075" y="18298"/>
                                  <a:pt x="11871" y="18465"/>
                                </a:cubicBezTo>
                                <a:close/>
                                <a:moveTo>
                                  <a:pt x="12555" y="18843"/>
                                </a:moveTo>
                                <a:cubicBezTo>
                                  <a:pt x="12393" y="18915"/>
                                  <a:pt x="12198" y="18761"/>
                                  <a:pt x="12105" y="18682"/>
                                </a:cubicBezTo>
                                <a:cubicBezTo>
                                  <a:pt x="12051" y="18635"/>
                                  <a:pt x="12002" y="18586"/>
                                  <a:pt x="11944" y="18545"/>
                                </a:cubicBezTo>
                                <a:cubicBezTo>
                                  <a:pt x="12002" y="18545"/>
                                  <a:pt x="12059" y="18547"/>
                                  <a:pt x="12113" y="18547"/>
                                </a:cubicBezTo>
                                <a:cubicBezTo>
                                  <a:pt x="12209" y="18547"/>
                                  <a:pt x="12309" y="18547"/>
                                  <a:pt x="12405" y="18564"/>
                                </a:cubicBezTo>
                                <a:cubicBezTo>
                                  <a:pt x="12482" y="18577"/>
                                  <a:pt x="12559" y="18605"/>
                                  <a:pt x="12605" y="18651"/>
                                </a:cubicBezTo>
                                <a:cubicBezTo>
                                  <a:pt x="12659" y="18714"/>
                                  <a:pt x="12647" y="18802"/>
                                  <a:pt x="12555" y="18843"/>
                                </a:cubicBezTo>
                                <a:close/>
                                <a:moveTo>
                                  <a:pt x="12386" y="17413"/>
                                </a:moveTo>
                                <a:cubicBezTo>
                                  <a:pt x="12370" y="17347"/>
                                  <a:pt x="12332" y="17289"/>
                                  <a:pt x="12274" y="17237"/>
                                </a:cubicBezTo>
                                <a:cubicBezTo>
                                  <a:pt x="12247" y="17213"/>
                                  <a:pt x="12198" y="17248"/>
                                  <a:pt x="12224" y="17273"/>
                                </a:cubicBezTo>
                                <a:cubicBezTo>
                                  <a:pt x="12274" y="17317"/>
                                  <a:pt x="12305" y="17369"/>
                                  <a:pt x="12317" y="17426"/>
                                </a:cubicBezTo>
                                <a:cubicBezTo>
                                  <a:pt x="12328" y="17456"/>
                                  <a:pt x="12393" y="17443"/>
                                  <a:pt x="12386" y="17413"/>
                                </a:cubicBezTo>
                                <a:close/>
                                <a:moveTo>
                                  <a:pt x="7629" y="11641"/>
                                </a:moveTo>
                                <a:cubicBezTo>
                                  <a:pt x="7371" y="11501"/>
                                  <a:pt x="7079" y="11394"/>
                                  <a:pt x="6768" y="11334"/>
                                </a:cubicBezTo>
                                <a:cubicBezTo>
                                  <a:pt x="6775" y="11314"/>
                                  <a:pt x="6779" y="11295"/>
                                  <a:pt x="6787" y="11276"/>
                                </a:cubicBezTo>
                                <a:cubicBezTo>
                                  <a:pt x="6798" y="11221"/>
                                  <a:pt x="6772" y="11150"/>
                                  <a:pt x="6683" y="11139"/>
                                </a:cubicBezTo>
                                <a:cubicBezTo>
                                  <a:pt x="6606" y="11131"/>
                                  <a:pt x="6564" y="11177"/>
                                  <a:pt x="6545" y="11224"/>
                                </a:cubicBezTo>
                                <a:cubicBezTo>
                                  <a:pt x="6506" y="11314"/>
                                  <a:pt x="6487" y="11413"/>
                                  <a:pt x="6460" y="11503"/>
                                </a:cubicBezTo>
                                <a:cubicBezTo>
                                  <a:pt x="6460" y="11506"/>
                                  <a:pt x="6460" y="11509"/>
                                  <a:pt x="6460" y="11512"/>
                                </a:cubicBezTo>
                                <a:cubicBezTo>
                                  <a:pt x="6084" y="11484"/>
                                  <a:pt x="5703" y="11539"/>
                                  <a:pt x="5392" y="11712"/>
                                </a:cubicBezTo>
                                <a:cubicBezTo>
                                  <a:pt x="5307" y="11758"/>
                                  <a:pt x="5231" y="11813"/>
                                  <a:pt x="5165" y="11871"/>
                                </a:cubicBezTo>
                                <a:cubicBezTo>
                                  <a:pt x="5154" y="11873"/>
                                  <a:pt x="5146" y="11879"/>
                                  <a:pt x="5146" y="11887"/>
                                </a:cubicBezTo>
                                <a:cubicBezTo>
                                  <a:pt x="4985" y="12032"/>
                                  <a:pt x="4885" y="12211"/>
                                  <a:pt x="4850" y="12397"/>
                                </a:cubicBezTo>
                                <a:cubicBezTo>
                                  <a:pt x="4800" y="12655"/>
                                  <a:pt x="4862" y="12948"/>
                                  <a:pt x="5085" y="13162"/>
                                </a:cubicBezTo>
                                <a:cubicBezTo>
                                  <a:pt x="5288" y="13359"/>
                                  <a:pt x="5615" y="13469"/>
                                  <a:pt x="5942" y="13529"/>
                                </a:cubicBezTo>
                                <a:cubicBezTo>
                                  <a:pt x="5961" y="13532"/>
                                  <a:pt x="5980" y="13537"/>
                                  <a:pt x="5999" y="13540"/>
                                </a:cubicBezTo>
                                <a:cubicBezTo>
                                  <a:pt x="5999" y="13543"/>
                                  <a:pt x="5995" y="13543"/>
                                  <a:pt x="5995" y="13545"/>
                                </a:cubicBezTo>
                                <a:cubicBezTo>
                                  <a:pt x="5968" y="13639"/>
                                  <a:pt x="5922" y="13737"/>
                                  <a:pt x="5918" y="13833"/>
                                </a:cubicBezTo>
                                <a:cubicBezTo>
                                  <a:pt x="5918" y="13852"/>
                                  <a:pt x="5922" y="13872"/>
                                  <a:pt x="5930" y="13888"/>
                                </a:cubicBezTo>
                                <a:cubicBezTo>
                                  <a:pt x="5922" y="13891"/>
                                  <a:pt x="5915" y="13899"/>
                                  <a:pt x="5915" y="13907"/>
                                </a:cubicBezTo>
                                <a:cubicBezTo>
                                  <a:pt x="5911" y="13978"/>
                                  <a:pt x="5734" y="14000"/>
                                  <a:pt x="5661" y="14017"/>
                                </a:cubicBezTo>
                                <a:cubicBezTo>
                                  <a:pt x="5584" y="14033"/>
                                  <a:pt x="5488" y="14052"/>
                                  <a:pt x="5434" y="14099"/>
                                </a:cubicBezTo>
                                <a:cubicBezTo>
                                  <a:pt x="5296" y="14220"/>
                                  <a:pt x="5676" y="14250"/>
                                  <a:pt x="5769" y="14258"/>
                                </a:cubicBezTo>
                                <a:cubicBezTo>
                                  <a:pt x="5869" y="14269"/>
                                  <a:pt x="5968" y="14283"/>
                                  <a:pt x="6068" y="14294"/>
                                </a:cubicBezTo>
                                <a:cubicBezTo>
                                  <a:pt x="6138" y="14302"/>
                                  <a:pt x="6207" y="14313"/>
                                  <a:pt x="6276" y="14318"/>
                                </a:cubicBezTo>
                                <a:cubicBezTo>
                                  <a:pt x="6341" y="14321"/>
                                  <a:pt x="6472" y="14340"/>
                                  <a:pt x="6503" y="14283"/>
                                </a:cubicBezTo>
                                <a:cubicBezTo>
                                  <a:pt x="6537" y="14222"/>
                                  <a:pt x="6441" y="14162"/>
                                  <a:pt x="6387" y="14129"/>
                                </a:cubicBezTo>
                                <a:cubicBezTo>
                                  <a:pt x="6314" y="14088"/>
                                  <a:pt x="6103" y="14014"/>
                                  <a:pt x="6138" y="13932"/>
                                </a:cubicBezTo>
                                <a:cubicBezTo>
                                  <a:pt x="6138" y="13929"/>
                                  <a:pt x="6138" y="13924"/>
                                  <a:pt x="6138" y="13921"/>
                                </a:cubicBezTo>
                                <a:cubicBezTo>
                                  <a:pt x="6153" y="13902"/>
                                  <a:pt x="6164" y="13880"/>
                                  <a:pt x="6168" y="13858"/>
                                </a:cubicBezTo>
                                <a:cubicBezTo>
                                  <a:pt x="6172" y="13836"/>
                                  <a:pt x="6180" y="13811"/>
                                  <a:pt x="6184" y="13789"/>
                                </a:cubicBezTo>
                                <a:cubicBezTo>
                                  <a:pt x="6268" y="13798"/>
                                  <a:pt x="6357" y="13808"/>
                                  <a:pt x="6441" y="13817"/>
                                </a:cubicBezTo>
                                <a:cubicBezTo>
                                  <a:pt x="6626" y="13836"/>
                                  <a:pt x="6810" y="13822"/>
                                  <a:pt x="6987" y="13781"/>
                                </a:cubicBezTo>
                                <a:cubicBezTo>
                                  <a:pt x="7371" y="13691"/>
                                  <a:pt x="7698" y="13518"/>
                                  <a:pt x="7905" y="13271"/>
                                </a:cubicBezTo>
                                <a:cubicBezTo>
                                  <a:pt x="8136" y="13000"/>
                                  <a:pt x="8232" y="12674"/>
                                  <a:pt x="8182" y="12361"/>
                                </a:cubicBezTo>
                                <a:cubicBezTo>
                                  <a:pt x="8124" y="12071"/>
                                  <a:pt x="7951" y="11819"/>
                                  <a:pt x="7629" y="11641"/>
                                </a:cubicBezTo>
                                <a:close/>
                                <a:moveTo>
                                  <a:pt x="6572" y="11347"/>
                                </a:moveTo>
                                <a:cubicBezTo>
                                  <a:pt x="6583" y="11309"/>
                                  <a:pt x="6587" y="11210"/>
                                  <a:pt x="6645" y="11194"/>
                                </a:cubicBezTo>
                                <a:cubicBezTo>
                                  <a:pt x="6764" y="11161"/>
                                  <a:pt x="6691" y="11323"/>
                                  <a:pt x="6676" y="11358"/>
                                </a:cubicBezTo>
                                <a:cubicBezTo>
                                  <a:pt x="6652" y="11413"/>
                                  <a:pt x="6626" y="11471"/>
                                  <a:pt x="6602" y="11525"/>
                                </a:cubicBezTo>
                                <a:cubicBezTo>
                                  <a:pt x="6576" y="11523"/>
                                  <a:pt x="6545" y="11520"/>
                                  <a:pt x="6518" y="11517"/>
                                </a:cubicBezTo>
                                <a:cubicBezTo>
                                  <a:pt x="6541" y="11462"/>
                                  <a:pt x="6556" y="11405"/>
                                  <a:pt x="6572" y="11347"/>
                                </a:cubicBezTo>
                                <a:close/>
                                <a:moveTo>
                                  <a:pt x="5922" y="11580"/>
                                </a:moveTo>
                                <a:cubicBezTo>
                                  <a:pt x="6072" y="11553"/>
                                  <a:pt x="6226" y="11545"/>
                                  <a:pt x="6376" y="11553"/>
                                </a:cubicBezTo>
                                <a:cubicBezTo>
                                  <a:pt x="6376" y="11556"/>
                                  <a:pt x="6372" y="11556"/>
                                  <a:pt x="6372" y="11558"/>
                                </a:cubicBezTo>
                                <a:cubicBezTo>
                                  <a:pt x="6353" y="11665"/>
                                  <a:pt x="6122" y="11698"/>
                                  <a:pt x="6007" y="11731"/>
                                </a:cubicBezTo>
                                <a:cubicBezTo>
                                  <a:pt x="5926" y="11753"/>
                                  <a:pt x="5849" y="11778"/>
                                  <a:pt x="5761" y="11772"/>
                                </a:cubicBezTo>
                                <a:cubicBezTo>
                                  <a:pt x="5673" y="11767"/>
                                  <a:pt x="5592" y="11736"/>
                                  <a:pt x="5515" y="11706"/>
                                </a:cubicBezTo>
                                <a:cubicBezTo>
                                  <a:pt x="5642" y="11651"/>
                                  <a:pt x="5780" y="11608"/>
                                  <a:pt x="5922" y="11580"/>
                                </a:cubicBezTo>
                                <a:close/>
                                <a:moveTo>
                                  <a:pt x="4896" y="12496"/>
                                </a:moveTo>
                                <a:cubicBezTo>
                                  <a:pt x="4912" y="12293"/>
                                  <a:pt x="5008" y="12095"/>
                                  <a:pt x="5173" y="11934"/>
                                </a:cubicBezTo>
                                <a:cubicBezTo>
                                  <a:pt x="5250" y="12016"/>
                                  <a:pt x="5311" y="12115"/>
                                  <a:pt x="5281" y="12213"/>
                                </a:cubicBezTo>
                                <a:cubicBezTo>
                                  <a:pt x="5254" y="12304"/>
                                  <a:pt x="5177" y="12383"/>
                                  <a:pt x="5165" y="12476"/>
                                </a:cubicBezTo>
                                <a:cubicBezTo>
                                  <a:pt x="5154" y="12581"/>
                                  <a:pt x="5277" y="12685"/>
                                  <a:pt x="5188" y="12781"/>
                                </a:cubicBezTo>
                                <a:cubicBezTo>
                                  <a:pt x="5119" y="12855"/>
                                  <a:pt x="5058" y="12923"/>
                                  <a:pt x="5023" y="13005"/>
                                </a:cubicBezTo>
                                <a:cubicBezTo>
                                  <a:pt x="4919" y="12849"/>
                                  <a:pt x="4885" y="12666"/>
                                  <a:pt x="4896" y="12496"/>
                                </a:cubicBezTo>
                                <a:close/>
                                <a:moveTo>
                                  <a:pt x="5661" y="13417"/>
                                </a:moveTo>
                                <a:cubicBezTo>
                                  <a:pt x="5496" y="13367"/>
                                  <a:pt x="5346" y="13301"/>
                                  <a:pt x="5219" y="13211"/>
                                </a:cubicBezTo>
                                <a:cubicBezTo>
                                  <a:pt x="5161" y="13167"/>
                                  <a:pt x="5112" y="13121"/>
                                  <a:pt x="5069" y="13068"/>
                                </a:cubicBezTo>
                                <a:cubicBezTo>
                                  <a:pt x="5069" y="13068"/>
                                  <a:pt x="5069" y="13066"/>
                                  <a:pt x="5073" y="13066"/>
                                </a:cubicBezTo>
                                <a:cubicBezTo>
                                  <a:pt x="5088" y="13011"/>
                                  <a:pt x="5115" y="12956"/>
                                  <a:pt x="5154" y="12907"/>
                                </a:cubicBezTo>
                                <a:cubicBezTo>
                                  <a:pt x="5188" y="12860"/>
                                  <a:pt x="5246" y="12822"/>
                                  <a:pt x="5277" y="12772"/>
                                </a:cubicBezTo>
                                <a:cubicBezTo>
                                  <a:pt x="5338" y="12668"/>
                                  <a:pt x="5215" y="12567"/>
                                  <a:pt x="5242" y="12457"/>
                                </a:cubicBezTo>
                                <a:cubicBezTo>
                                  <a:pt x="5265" y="12361"/>
                                  <a:pt x="5350" y="12279"/>
                                  <a:pt x="5361" y="12180"/>
                                </a:cubicBezTo>
                                <a:cubicBezTo>
                                  <a:pt x="5373" y="12079"/>
                                  <a:pt x="5300" y="11980"/>
                                  <a:pt x="5223" y="11898"/>
                                </a:cubicBezTo>
                                <a:cubicBezTo>
                                  <a:pt x="5265" y="11863"/>
                                  <a:pt x="5311" y="11830"/>
                                  <a:pt x="5361" y="11797"/>
                                </a:cubicBezTo>
                                <a:cubicBezTo>
                                  <a:pt x="5396" y="11775"/>
                                  <a:pt x="5427" y="11756"/>
                                  <a:pt x="5465" y="11739"/>
                                </a:cubicBezTo>
                                <a:cubicBezTo>
                                  <a:pt x="5469" y="11742"/>
                                  <a:pt x="5473" y="11745"/>
                                  <a:pt x="5477" y="11747"/>
                                </a:cubicBezTo>
                                <a:cubicBezTo>
                                  <a:pt x="5569" y="11783"/>
                                  <a:pt x="5665" y="11819"/>
                                  <a:pt x="5769" y="11824"/>
                                </a:cubicBezTo>
                                <a:cubicBezTo>
                                  <a:pt x="5872" y="11832"/>
                                  <a:pt x="5965" y="11802"/>
                                  <a:pt x="6061" y="11775"/>
                                </a:cubicBezTo>
                                <a:cubicBezTo>
                                  <a:pt x="6195" y="11736"/>
                                  <a:pt x="6426" y="11698"/>
                                  <a:pt x="6449" y="11575"/>
                                </a:cubicBezTo>
                                <a:cubicBezTo>
                                  <a:pt x="6449" y="11569"/>
                                  <a:pt x="6449" y="11564"/>
                                  <a:pt x="6445" y="11558"/>
                                </a:cubicBezTo>
                                <a:cubicBezTo>
                                  <a:pt x="6603" y="11569"/>
                                  <a:pt x="6760" y="11597"/>
                                  <a:pt x="6914" y="11632"/>
                                </a:cubicBezTo>
                                <a:cubicBezTo>
                                  <a:pt x="6994" y="11651"/>
                                  <a:pt x="7075" y="11679"/>
                                  <a:pt x="7152" y="11709"/>
                                </a:cubicBezTo>
                                <a:cubicBezTo>
                                  <a:pt x="7148" y="11712"/>
                                  <a:pt x="7140" y="11715"/>
                                  <a:pt x="7140" y="11720"/>
                                </a:cubicBezTo>
                                <a:cubicBezTo>
                                  <a:pt x="7067" y="11863"/>
                                  <a:pt x="6829" y="11893"/>
                                  <a:pt x="6656" y="11939"/>
                                </a:cubicBezTo>
                                <a:cubicBezTo>
                                  <a:pt x="6568" y="11961"/>
                                  <a:pt x="6487" y="11991"/>
                                  <a:pt x="6414" y="12030"/>
                                </a:cubicBezTo>
                                <a:cubicBezTo>
                                  <a:pt x="6341" y="12068"/>
                                  <a:pt x="6280" y="12115"/>
                                  <a:pt x="6203" y="12150"/>
                                </a:cubicBezTo>
                                <a:cubicBezTo>
                                  <a:pt x="6061" y="12219"/>
                                  <a:pt x="5869" y="12205"/>
                                  <a:pt x="5765" y="12315"/>
                                </a:cubicBezTo>
                                <a:cubicBezTo>
                                  <a:pt x="5719" y="12361"/>
                                  <a:pt x="5699" y="12419"/>
                                  <a:pt x="5684" y="12474"/>
                                </a:cubicBezTo>
                                <a:cubicBezTo>
                                  <a:pt x="5669" y="12523"/>
                                  <a:pt x="5646" y="12589"/>
                                  <a:pt x="5680" y="12635"/>
                                </a:cubicBezTo>
                                <a:cubicBezTo>
                                  <a:pt x="5749" y="12731"/>
                                  <a:pt x="5949" y="12687"/>
                                  <a:pt x="6026" y="12781"/>
                                </a:cubicBezTo>
                                <a:cubicBezTo>
                                  <a:pt x="6095" y="12866"/>
                                  <a:pt x="6080" y="12973"/>
                                  <a:pt x="6141" y="13060"/>
                                </a:cubicBezTo>
                                <a:cubicBezTo>
                                  <a:pt x="6211" y="13156"/>
                                  <a:pt x="6364" y="13186"/>
                                  <a:pt x="6499" y="13148"/>
                                </a:cubicBezTo>
                                <a:cubicBezTo>
                                  <a:pt x="6649" y="13104"/>
                                  <a:pt x="6722" y="12986"/>
                                  <a:pt x="6741" y="12877"/>
                                </a:cubicBezTo>
                                <a:cubicBezTo>
                                  <a:pt x="6756" y="12805"/>
                                  <a:pt x="6756" y="12652"/>
                                  <a:pt x="6910" y="12655"/>
                                </a:cubicBezTo>
                                <a:cubicBezTo>
                                  <a:pt x="7002" y="12657"/>
                                  <a:pt x="7075" y="12720"/>
                                  <a:pt x="7164" y="12734"/>
                                </a:cubicBezTo>
                                <a:cubicBezTo>
                                  <a:pt x="7271" y="12751"/>
                                  <a:pt x="7379" y="12712"/>
                                  <a:pt x="7486" y="12737"/>
                                </a:cubicBezTo>
                                <a:cubicBezTo>
                                  <a:pt x="7594" y="12762"/>
                                  <a:pt x="7671" y="12827"/>
                                  <a:pt x="7694" y="12904"/>
                                </a:cubicBezTo>
                                <a:cubicBezTo>
                                  <a:pt x="7694" y="12907"/>
                                  <a:pt x="7698" y="12910"/>
                                  <a:pt x="7698" y="12912"/>
                                </a:cubicBezTo>
                                <a:cubicBezTo>
                                  <a:pt x="7590" y="13107"/>
                                  <a:pt x="7417" y="13285"/>
                                  <a:pt x="7179" y="13406"/>
                                </a:cubicBezTo>
                                <a:cubicBezTo>
                                  <a:pt x="7041" y="13477"/>
                                  <a:pt x="6879" y="13529"/>
                                  <a:pt x="6706" y="13543"/>
                                </a:cubicBezTo>
                                <a:cubicBezTo>
                                  <a:pt x="6695" y="13543"/>
                                  <a:pt x="6687" y="13543"/>
                                  <a:pt x="6676" y="13545"/>
                                </a:cubicBezTo>
                                <a:cubicBezTo>
                                  <a:pt x="6656" y="13499"/>
                                  <a:pt x="6602" y="13466"/>
                                  <a:pt x="6533" y="13452"/>
                                </a:cubicBezTo>
                                <a:cubicBezTo>
                                  <a:pt x="6483" y="13441"/>
                                  <a:pt x="6430" y="13444"/>
                                  <a:pt x="6380" y="13441"/>
                                </a:cubicBezTo>
                                <a:cubicBezTo>
                                  <a:pt x="6314" y="13438"/>
                                  <a:pt x="6260" y="13425"/>
                                  <a:pt x="6199" y="13406"/>
                                </a:cubicBezTo>
                                <a:cubicBezTo>
                                  <a:pt x="6111" y="13378"/>
                                  <a:pt x="6026" y="13348"/>
                                  <a:pt x="5930" y="13348"/>
                                </a:cubicBezTo>
                                <a:cubicBezTo>
                                  <a:pt x="5834" y="13348"/>
                                  <a:pt x="5749" y="13373"/>
                                  <a:pt x="5676" y="13414"/>
                                </a:cubicBezTo>
                                <a:cubicBezTo>
                                  <a:pt x="5665" y="13414"/>
                                  <a:pt x="5665" y="13417"/>
                                  <a:pt x="5661" y="13417"/>
                                </a:cubicBezTo>
                                <a:close/>
                                <a:moveTo>
                                  <a:pt x="7194" y="11731"/>
                                </a:moveTo>
                                <a:cubicBezTo>
                                  <a:pt x="7194" y="11731"/>
                                  <a:pt x="7194" y="11728"/>
                                  <a:pt x="7194" y="11731"/>
                                </a:cubicBezTo>
                                <a:cubicBezTo>
                                  <a:pt x="7375" y="11808"/>
                                  <a:pt x="7532" y="11912"/>
                                  <a:pt x="7644" y="12041"/>
                                </a:cubicBezTo>
                                <a:cubicBezTo>
                                  <a:pt x="7828" y="12263"/>
                                  <a:pt x="7840" y="12537"/>
                                  <a:pt x="7744" y="12781"/>
                                </a:cubicBezTo>
                                <a:cubicBezTo>
                                  <a:pt x="7736" y="12800"/>
                                  <a:pt x="7728" y="12816"/>
                                  <a:pt x="7721" y="12836"/>
                                </a:cubicBezTo>
                                <a:cubicBezTo>
                                  <a:pt x="7671" y="12756"/>
                                  <a:pt x="7567" y="12696"/>
                                  <a:pt x="7444" y="12679"/>
                                </a:cubicBezTo>
                                <a:cubicBezTo>
                                  <a:pt x="7344" y="12668"/>
                                  <a:pt x="7244" y="12701"/>
                                  <a:pt x="7144" y="12682"/>
                                </a:cubicBezTo>
                                <a:cubicBezTo>
                                  <a:pt x="7067" y="12666"/>
                                  <a:pt x="7010" y="12619"/>
                                  <a:pt x="6929" y="12608"/>
                                </a:cubicBezTo>
                                <a:cubicBezTo>
                                  <a:pt x="6760" y="12583"/>
                                  <a:pt x="6687" y="12712"/>
                                  <a:pt x="6668" y="12808"/>
                                </a:cubicBezTo>
                                <a:cubicBezTo>
                                  <a:pt x="6645" y="12937"/>
                                  <a:pt x="6583" y="13121"/>
                                  <a:pt x="6349" y="13115"/>
                                </a:cubicBezTo>
                                <a:cubicBezTo>
                                  <a:pt x="6164" y="13110"/>
                                  <a:pt x="6149" y="12962"/>
                                  <a:pt x="6118" y="12863"/>
                                </a:cubicBezTo>
                                <a:cubicBezTo>
                                  <a:pt x="6091" y="12770"/>
                                  <a:pt x="6038" y="12696"/>
                                  <a:pt x="5899" y="12668"/>
                                </a:cubicBezTo>
                                <a:cubicBezTo>
                                  <a:pt x="5819" y="12652"/>
                                  <a:pt x="5711" y="12649"/>
                                  <a:pt x="5711" y="12570"/>
                                </a:cubicBezTo>
                                <a:cubicBezTo>
                                  <a:pt x="5715" y="12507"/>
                                  <a:pt x="5738" y="12438"/>
                                  <a:pt x="5772" y="12381"/>
                                </a:cubicBezTo>
                                <a:cubicBezTo>
                                  <a:pt x="5815" y="12309"/>
                                  <a:pt x="5888" y="12276"/>
                                  <a:pt x="5992" y="12257"/>
                                </a:cubicBezTo>
                                <a:cubicBezTo>
                                  <a:pt x="6076" y="12243"/>
                                  <a:pt x="6149" y="12224"/>
                                  <a:pt x="6222" y="12189"/>
                                </a:cubicBezTo>
                                <a:cubicBezTo>
                                  <a:pt x="6307" y="12148"/>
                                  <a:pt x="6376" y="12095"/>
                                  <a:pt x="6456" y="12054"/>
                                </a:cubicBezTo>
                                <a:cubicBezTo>
                                  <a:pt x="6553" y="12005"/>
                                  <a:pt x="6660" y="11980"/>
                                  <a:pt x="6768" y="11956"/>
                                </a:cubicBezTo>
                                <a:cubicBezTo>
                                  <a:pt x="6948" y="11917"/>
                                  <a:pt x="7129" y="11863"/>
                                  <a:pt x="7194" y="11731"/>
                                </a:cubicBezTo>
                                <a:close/>
                                <a:moveTo>
                                  <a:pt x="6334" y="14170"/>
                                </a:moveTo>
                                <a:cubicBezTo>
                                  <a:pt x="6364" y="14187"/>
                                  <a:pt x="6407" y="14211"/>
                                  <a:pt x="6418" y="14239"/>
                                </a:cubicBezTo>
                                <a:cubicBezTo>
                                  <a:pt x="6441" y="14288"/>
                                  <a:pt x="6345" y="14274"/>
                                  <a:pt x="6299" y="14272"/>
                                </a:cubicBezTo>
                                <a:cubicBezTo>
                                  <a:pt x="6226" y="14269"/>
                                  <a:pt x="6153" y="14258"/>
                                  <a:pt x="6084" y="14247"/>
                                </a:cubicBezTo>
                                <a:cubicBezTo>
                                  <a:pt x="5992" y="14233"/>
                                  <a:pt x="5895" y="14222"/>
                                  <a:pt x="5803" y="14211"/>
                                </a:cubicBezTo>
                                <a:cubicBezTo>
                                  <a:pt x="5738" y="14203"/>
                                  <a:pt x="5676" y="14198"/>
                                  <a:pt x="5611" y="14187"/>
                                </a:cubicBezTo>
                                <a:cubicBezTo>
                                  <a:pt x="5580" y="14181"/>
                                  <a:pt x="5461" y="14165"/>
                                  <a:pt x="5469" y="14132"/>
                                </a:cubicBezTo>
                                <a:cubicBezTo>
                                  <a:pt x="5473" y="14107"/>
                                  <a:pt x="5561" y="14085"/>
                                  <a:pt x="5588" y="14077"/>
                                </a:cubicBezTo>
                                <a:cubicBezTo>
                                  <a:pt x="5699" y="14047"/>
                                  <a:pt x="5922" y="14030"/>
                                  <a:pt x="5965" y="13935"/>
                                </a:cubicBezTo>
                                <a:cubicBezTo>
                                  <a:pt x="5980" y="13946"/>
                                  <a:pt x="6003" y="13951"/>
                                  <a:pt x="6026" y="13954"/>
                                </a:cubicBezTo>
                                <a:cubicBezTo>
                                  <a:pt x="6034" y="13954"/>
                                  <a:pt x="6041" y="13954"/>
                                  <a:pt x="6049" y="13954"/>
                                </a:cubicBezTo>
                                <a:cubicBezTo>
                                  <a:pt x="6057" y="14052"/>
                                  <a:pt x="6245" y="14118"/>
                                  <a:pt x="6334" y="14170"/>
                                </a:cubicBezTo>
                                <a:close/>
                                <a:moveTo>
                                  <a:pt x="6134" y="13576"/>
                                </a:moveTo>
                                <a:cubicBezTo>
                                  <a:pt x="6126" y="13633"/>
                                  <a:pt x="6114" y="13691"/>
                                  <a:pt x="6107" y="13748"/>
                                </a:cubicBezTo>
                                <a:cubicBezTo>
                                  <a:pt x="6103" y="13776"/>
                                  <a:pt x="6099" y="13806"/>
                                  <a:pt x="6095" y="13833"/>
                                </a:cubicBezTo>
                                <a:cubicBezTo>
                                  <a:pt x="6091" y="13852"/>
                                  <a:pt x="6091" y="13891"/>
                                  <a:pt x="6065" y="13904"/>
                                </a:cubicBezTo>
                                <a:cubicBezTo>
                                  <a:pt x="6038" y="13918"/>
                                  <a:pt x="5999" y="13902"/>
                                  <a:pt x="5988" y="13885"/>
                                </a:cubicBezTo>
                                <a:cubicBezTo>
                                  <a:pt x="5976" y="13872"/>
                                  <a:pt x="5976" y="13850"/>
                                  <a:pt x="5976" y="13836"/>
                                </a:cubicBezTo>
                                <a:cubicBezTo>
                                  <a:pt x="5976" y="13806"/>
                                  <a:pt x="5992" y="13773"/>
                                  <a:pt x="5999" y="13743"/>
                                </a:cubicBezTo>
                                <a:cubicBezTo>
                                  <a:pt x="6015" y="13682"/>
                                  <a:pt x="6034" y="13622"/>
                                  <a:pt x="6049" y="13562"/>
                                </a:cubicBezTo>
                                <a:cubicBezTo>
                                  <a:pt x="6049" y="13559"/>
                                  <a:pt x="6049" y="13556"/>
                                  <a:pt x="6049" y="13554"/>
                                </a:cubicBezTo>
                                <a:cubicBezTo>
                                  <a:pt x="6080" y="13559"/>
                                  <a:pt x="6107" y="13562"/>
                                  <a:pt x="6138" y="13567"/>
                                </a:cubicBezTo>
                                <a:cubicBezTo>
                                  <a:pt x="6134" y="13567"/>
                                  <a:pt x="6134" y="13570"/>
                                  <a:pt x="6134" y="13576"/>
                                </a:cubicBezTo>
                                <a:close/>
                                <a:moveTo>
                                  <a:pt x="6099" y="13510"/>
                                </a:moveTo>
                                <a:cubicBezTo>
                                  <a:pt x="5976" y="13491"/>
                                  <a:pt x="5853" y="13469"/>
                                  <a:pt x="5734" y="13436"/>
                                </a:cubicBezTo>
                                <a:cubicBezTo>
                                  <a:pt x="5876" y="13364"/>
                                  <a:pt x="6026" y="13406"/>
                                  <a:pt x="6176" y="13449"/>
                                </a:cubicBezTo>
                                <a:cubicBezTo>
                                  <a:pt x="6234" y="13466"/>
                                  <a:pt x="6295" y="13480"/>
                                  <a:pt x="6357" y="13485"/>
                                </a:cubicBezTo>
                                <a:cubicBezTo>
                                  <a:pt x="6430" y="13491"/>
                                  <a:pt x="6568" y="13485"/>
                                  <a:pt x="6599" y="13545"/>
                                </a:cubicBezTo>
                                <a:cubicBezTo>
                                  <a:pt x="6430" y="13554"/>
                                  <a:pt x="6264" y="13534"/>
                                  <a:pt x="6099" y="13510"/>
                                </a:cubicBezTo>
                                <a:close/>
                                <a:moveTo>
                                  <a:pt x="7913" y="13142"/>
                                </a:moveTo>
                                <a:cubicBezTo>
                                  <a:pt x="7824" y="13271"/>
                                  <a:pt x="7709" y="13389"/>
                                  <a:pt x="7563" y="13488"/>
                                </a:cubicBezTo>
                                <a:cubicBezTo>
                                  <a:pt x="7425" y="13578"/>
                                  <a:pt x="7260" y="13644"/>
                                  <a:pt x="7087" y="13699"/>
                                </a:cubicBezTo>
                                <a:cubicBezTo>
                                  <a:pt x="6887" y="13762"/>
                                  <a:pt x="6668" y="13792"/>
                                  <a:pt x="6449" y="13773"/>
                                </a:cubicBezTo>
                                <a:cubicBezTo>
                                  <a:pt x="6357" y="13765"/>
                                  <a:pt x="6264" y="13754"/>
                                  <a:pt x="6176" y="13745"/>
                                </a:cubicBezTo>
                                <a:cubicBezTo>
                                  <a:pt x="6184" y="13691"/>
                                  <a:pt x="6191" y="13633"/>
                                  <a:pt x="6199" y="13578"/>
                                </a:cubicBezTo>
                                <a:cubicBezTo>
                                  <a:pt x="6199" y="13578"/>
                                  <a:pt x="6199" y="13578"/>
                                  <a:pt x="6199" y="13578"/>
                                </a:cubicBezTo>
                                <a:cubicBezTo>
                                  <a:pt x="6487" y="13614"/>
                                  <a:pt x="6787" y="13614"/>
                                  <a:pt x="7052" y="13515"/>
                                </a:cubicBezTo>
                                <a:cubicBezTo>
                                  <a:pt x="7367" y="13400"/>
                                  <a:pt x="7598" y="13184"/>
                                  <a:pt x="7732" y="12953"/>
                                </a:cubicBezTo>
                                <a:cubicBezTo>
                                  <a:pt x="7878" y="12707"/>
                                  <a:pt x="7924" y="12413"/>
                                  <a:pt x="7790" y="12156"/>
                                </a:cubicBezTo>
                                <a:cubicBezTo>
                                  <a:pt x="7678" y="11937"/>
                                  <a:pt x="7433" y="11761"/>
                                  <a:pt x="7144" y="11654"/>
                                </a:cubicBezTo>
                                <a:cubicBezTo>
                                  <a:pt x="7071" y="11627"/>
                                  <a:pt x="6994" y="11605"/>
                                  <a:pt x="6918" y="11586"/>
                                </a:cubicBezTo>
                                <a:cubicBezTo>
                                  <a:pt x="6837" y="11567"/>
                                  <a:pt x="6752" y="11550"/>
                                  <a:pt x="6672" y="11539"/>
                                </a:cubicBezTo>
                                <a:cubicBezTo>
                                  <a:pt x="6695" y="11487"/>
                                  <a:pt x="6722" y="11435"/>
                                  <a:pt x="6745" y="11383"/>
                                </a:cubicBezTo>
                                <a:cubicBezTo>
                                  <a:pt x="7018" y="11435"/>
                                  <a:pt x="7279" y="11523"/>
                                  <a:pt x="7509" y="11641"/>
                                </a:cubicBezTo>
                                <a:cubicBezTo>
                                  <a:pt x="7509" y="11641"/>
                                  <a:pt x="7525" y="11649"/>
                                  <a:pt x="7544" y="11657"/>
                                </a:cubicBezTo>
                                <a:cubicBezTo>
                                  <a:pt x="7586" y="11679"/>
                                  <a:pt x="7629" y="11701"/>
                                  <a:pt x="7667" y="11728"/>
                                </a:cubicBezTo>
                                <a:cubicBezTo>
                                  <a:pt x="7736" y="11772"/>
                                  <a:pt x="7801" y="11821"/>
                                  <a:pt x="7855" y="11876"/>
                                </a:cubicBezTo>
                                <a:cubicBezTo>
                                  <a:pt x="7967" y="11983"/>
                                  <a:pt x="8036" y="12106"/>
                                  <a:pt x="8074" y="12238"/>
                                </a:cubicBezTo>
                                <a:cubicBezTo>
                                  <a:pt x="8163" y="12540"/>
                                  <a:pt x="8105" y="12863"/>
                                  <a:pt x="7913" y="13142"/>
                                </a:cubicBezTo>
                                <a:close/>
                                <a:moveTo>
                                  <a:pt x="10315" y="17881"/>
                                </a:moveTo>
                                <a:cubicBezTo>
                                  <a:pt x="10303" y="17851"/>
                                  <a:pt x="10234" y="17862"/>
                                  <a:pt x="10245" y="17895"/>
                                </a:cubicBezTo>
                                <a:cubicBezTo>
                                  <a:pt x="10280" y="17985"/>
                                  <a:pt x="10345" y="18065"/>
                                  <a:pt x="10434" y="18133"/>
                                </a:cubicBezTo>
                                <a:cubicBezTo>
                                  <a:pt x="10464" y="18158"/>
                                  <a:pt x="10514" y="18122"/>
                                  <a:pt x="10484" y="18098"/>
                                </a:cubicBezTo>
                                <a:cubicBezTo>
                                  <a:pt x="10403" y="18035"/>
                                  <a:pt x="10345" y="17963"/>
                                  <a:pt x="10315" y="17881"/>
                                </a:cubicBezTo>
                                <a:close/>
                                <a:moveTo>
                                  <a:pt x="10222" y="17953"/>
                                </a:moveTo>
                                <a:cubicBezTo>
                                  <a:pt x="10211" y="17922"/>
                                  <a:pt x="10145" y="17933"/>
                                  <a:pt x="10153" y="17966"/>
                                </a:cubicBezTo>
                                <a:cubicBezTo>
                                  <a:pt x="10172" y="18029"/>
                                  <a:pt x="10215" y="18087"/>
                                  <a:pt x="10280" y="18136"/>
                                </a:cubicBezTo>
                                <a:cubicBezTo>
                                  <a:pt x="10311" y="18161"/>
                                  <a:pt x="10361" y="18125"/>
                                  <a:pt x="10330" y="18101"/>
                                </a:cubicBezTo>
                                <a:cubicBezTo>
                                  <a:pt x="10276" y="18059"/>
                                  <a:pt x="10238" y="18010"/>
                                  <a:pt x="10222" y="17953"/>
                                </a:cubicBezTo>
                                <a:close/>
                                <a:moveTo>
                                  <a:pt x="11709" y="18761"/>
                                </a:moveTo>
                                <a:cubicBezTo>
                                  <a:pt x="11706" y="18761"/>
                                  <a:pt x="11706" y="18764"/>
                                  <a:pt x="11702" y="18764"/>
                                </a:cubicBezTo>
                                <a:cubicBezTo>
                                  <a:pt x="11633" y="18810"/>
                                  <a:pt x="11456" y="18991"/>
                                  <a:pt x="11617" y="19038"/>
                                </a:cubicBezTo>
                                <a:cubicBezTo>
                                  <a:pt x="11686" y="19057"/>
                                  <a:pt x="11752" y="19019"/>
                                  <a:pt x="11771" y="18975"/>
                                </a:cubicBezTo>
                                <a:cubicBezTo>
                                  <a:pt x="11798" y="18909"/>
                                  <a:pt x="11786" y="18832"/>
                                  <a:pt x="11771" y="18764"/>
                                </a:cubicBezTo>
                                <a:cubicBezTo>
                                  <a:pt x="11767" y="18739"/>
                                  <a:pt x="11725" y="18745"/>
                                  <a:pt x="11709" y="18761"/>
                                </a:cubicBezTo>
                                <a:close/>
                                <a:moveTo>
                                  <a:pt x="11706" y="18947"/>
                                </a:moveTo>
                                <a:cubicBezTo>
                                  <a:pt x="11698" y="18972"/>
                                  <a:pt x="11652" y="19016"/>
                                  <a:pt x="11629" y="18975"/>
                                </a:cubicBezTo>
                                <a:cubicBezTo>
                                  <a:pt x="11602" y="18931"/>
                                  <a:pt x="11660" y="18868"/>
                                  <a:pt x="11709" y="18827"/>
                                </a:cubicBezTo>
                                <a:cubicBezTo>
                                  <a:pt x="11713" y="18849"/>
                                  <a:pt x="11713" y="18868"/>
                                  <a:pt x="11713" y="18890"/>
                                </a:cubicBezTo>
                                <a:cubicBezTo>
                                  <a:pt x="11713" y="18912"/>
                                  <a:pt x="11713" y="18931"/>
                                  <a:pt x="11706" y="18947"/>
                                </a:cubicBezTo>
                                <a:close/>
                                <a:moveTo>
                                  <a:pt x="12451" y="18624"/>
                                </a:moveTo>
                                <a:cubicBezTo>
                                  <a:pt x="12367" y="18594"/>
                                  <a:pt x="12271" y="18591"/>
                                  <a:pt x="12178" y="18599"/>
                                </a:cubicBezTo>
                                <a:cubicBezTo>
                                  <a:pt x="12148" y="18594"/>
                                  <a:pt x="12117" y="18621"/>
                                  <a:pt x="12144" y="18640"/>
                                </a:cubicBezTo>
                                <a:cubicBezTo>
                                  <a:pt x="12205" y="18687"/>
                                  <a:pt x="12282" y="18742"/>
                                  <a:pt x="12367" y="18767"/>
                                </a:cubicBezTo>
                                <a:cubicBezTo>
                                  <a:pt x="12424" y="18783"/>
                                  <a:pt x="12505" y="18777"/>
                                  <a:pt x="12532" y="18734"/>
                                </a:cubicBezTo>
                                <a:cubicBezTo>
                                  <a:pt x="12563" y="18687"/>
                                  <a:pt x="12505" y="18643"/>
                                  <a:pt x="12451" y="18624"/>
                                </a:cubicBezTo>
                                <a:close/>
                                <a:moveTo>
                                  <a:pt x="12413" y="18725"/>
                                </a:moveTo>
                                <a:cubicBezTo>
                                  <a:pt x="12355" y="18717"/>
                                  <a:pt x="12294" y="18682"/>
                                  <a:pt x="12244" y="18643"/>
                                </a:cubicBezTo>
                                <a:cubicBezTo>
                                  <a:pt x="12282" y="18643"/>
                                  <a:pt x="12324" y="18646"/>
                                  <a:pt x="12363" y="18651"/>
                                </a:cubicBezTo>
                                <a:cubicBezTo>
                                  <a:pt x="12386" y="18657"/>
                                  <a:pt x="12413" y="18662"/>
                                  <a:pt x="12432" y="18671"/>
                                </a:cubicBezTo>
                                <a:cubicBezTo>
                                  <a:pt x="12467" y="18687"/>
                                  <a:pt x="12467" y="18734"/>
                                  <a:pt x="12413" y="18725"/>
                                </a:cubicBezTo>
                                <a:close/>
                                <a:moveTo>
                                  <a:pt x="12086" y="17273"/>
                                </a:moveTo>
                                <a:cubicBezTo>
                                  <a:pt x="12159" y="17344"/>
                                  <a:pt x="12201" y="17421"/>
                                  <a:pt x="12221" y="17509"/>
                                </a:cubicBezTo>
                                <a:cubicBezTo>
                                  <a:pt x="12228" y="17541"/>
                                  <a:pt x="12294" y="17528"/>
                                  <a:pt x="12290" y="17495"/>
                                </a:cubicBezTo>
                                <a:cubicBezTo>
                                  <a:pt x="12271" y="17404"/>
                                  <a:pt x="12224" y="17322"/>
                                  <a:pt x="12148" y="17248"/>
                                </a:cubicBezTo>
                                <a:cubicBezTo>
                                  <a:pt x="12121" y="17221"/>
                                  <a:pt x="12059" y="17245"/>
                                  <a:pt x="12086" y="17273"/>
                                </a:cubicBezTo>
                                <a:close/>
                                <a:moveTo>
                                  <a:pt x="2356" y="18536"/>
                                </a:moveTo>
                                <a:cubicBezTo>
                                  <a:pt x="2260" y="18506"/>
                                  <a:pt x="2156" y="18501"/>
                                  <a:pt x="2053" y="18501"/>
                                </a:cubicBezTo>
                                <a:cubicBezTo>
                                  <a:pt x="1960" y="18498"/>
                                  <a:pt x="1864" y="18498"/>
                                  <a:pt x="1772" y="18498"/>
                                </a:cubicBezTo>
                                <a:cubicBezTo>
                                  <a:pt x="2037" y="18284"/>
                                  <a:pt x="2099" y="17983"/>
                                  <a:pt x="2041" y="17703"/>
                                </a:cubicBezTo>
                                <a:cubicBezTo>
                                  <a:pt x="2022" y="17613"/>
                                  <a:pt x="1991" y="17522"/>
                                  <a:pt x="1953" y="17432"/>
                                </a:cubicBezTo>
                                <a:cubicBezTo>
                                  <a:pt x="1937" y="17396"/>
                                  <a:pt x="1922" y="17361"/>
                                  <a:pt x="1895" y="17328"/>
                                </a:cubicBezTo>
                                <a:cubicBezTo>
                                  <a:pt x="1876" y="17306"/>
                                  <a:pt x="1853" y="17270"/>
                                  <a:pt x="1811" y="17267"/>
                                </a:cubicBezTo>
                                <a:cubicBezTo>
                                  <a:pt x="1753" y="17262"/>
                                  <a:pt x="1741" y="17311"/>
                                  <a:pt x="1738" y="17341"/>
                                </a:cubicBezTo>
                                <a:cubicBezTo>
                                  <a:pt x="1703" y="17717"/>
                                  <a:pt x="1672" y="18092"/>
                                  <a:pt x="1645" y="18468"/>
                                </a:cubicBezTo>
                                <a:cubicBezTo>
                                  <a:pt x="1219" y="18246"/>
                                  <a:pt x="788" y="18027"/>
                                  <a:pt x="354" y="17810"/>
                                </a:cubicBezTo>
                                <a:cubicBezTo>
                                  <a:pt x="320" y="17794"/>
                                  <a:pt x="262" y="17772"/>
                                  <a:pt x="231" y="17805"/>
                                </a:cubicBezTo>
                                <a:cubicBezTo>
                                  <a:pt x="208" y="17829"/>
                                  <a:pt x="231" y="17868"/>
                                  <a:pt x="247" y="17892"/>
                                </a:cubicBezTo>
                                <a:cubicBezTo>
                                  <a:pt x="304" y="17996"/>
                                  <a:pt x="420" y="18090"/>
                                  <a:pt x="523" y="18175"/>
                                </a:cubicBezTo>
                                <a:cubicBezTo>
                                  <a:pt x="796" y="18397"/>
                                  <a:pt x="1177" y="18566"/>
                                  <a:pt x="1599" y="18553"/>
                                </a:cubicBezTo>
                                <a:cubicBezTo>
                                  <a:pt x="1542" y="18608"/>
                                  <a:pt x="1484" y="18660"/>
                                  <a:pt x="1426" y="18714"/>
                                </a:cubicBezTo>
                                <a:cubicBezTo>
                                  <a:pt x="1369" y="18769"/>
                                  <a:pt x="1307" y="18827"/>
                                  <a:pt x="1280" y="18895"/>
                                </a:cubicBezTo>
                                <a:cubicBezTo>
                                  <a:pt x="1230" y="19013"/>
                                  <a:pt x="1303" y="19161"/>
                                  <a:pt x="1496" y="19178"/>
                                </a:cubicBezTo>
                                <a:cubicBezTo>
                                  <a:pt x="1676" y="19194"/>
                                  <a:pt x="1768" y="19082"/>
                                  <a:pt x="1780" y="18969"/>
                                </a:cubicBezTo>
                                <a:cubicBezTo>
                                  <a:pt x="1788" y="18901"/>
                                  <a:pt x="1776" y="18830"/>
                                  <a:pt x="1757" y="18761"/>
                                </a:cubicBezTo>
                                <a:cubicBezTo>
                                  <a:pt x="1738" y="18695"/>
                                  <a:pt x="1707" y="18629"/>
                                  <a:pt x="1711" y="18564"/>
                                </a:cubicBezTo>
                                <a:cubicBezTo>
                                  <a:pt x="1768" y="18594"/>
                                  <a:pt x="1814" y="18638"/>
                                  <a:pt x="1861" y="18679"/>
                                </a:cubicBezTo>
                                <a:cubicBezTo>
                                  <a:pt x="1926" y="18736"/>
                                  <a:pt x="1995" y="18791"/>
                                  <a:pt x="2076" y="18838"/>
                                </a:cubicBezTo>
                                <a:cubicBezTo>
                                  <a:pt x="2210" y="18912"/>
                                  <a:pt x="2414" y="18950"/>
                                  <a:pt x="2518" y="18824"/>
                                </a:cubicBezTo>
                                <a:cubicBezTo>
                                  <a:pt x="2618" y="18712"/>
                                  <a:pt x="2510" y="18586"/>
                                  <a:pt x="2356" y="18536"/>
                                </a:cubicBezTo>
                                <a:close/>
                                <a:moveTo>
                                  <a:pt x="681" y="18221"/>
                                </a:moveTo>
                                <a:cubicBezTo>
                                  <a:pt x="554" y="18133"/>
                                  <a:pt x="435" y="18029"/>
                                  <a:pt x="343" y="17920"/>
                                </a:cubicBezTo>
                                <a:cubicBezTo>
                                  <a:pt x="327" y="17903"/>
                                  <a:pt x="320" y="17887"/>
                                  <a:pt x="308" y="17870"/>
                                </a:cubicBezTo>
                                <a:cubicBezTo>
                                  <a:pt x="304" y="17865"/>
                                  <a:pt x="304" y="17857"/>
                                  <a:pt x="300" y="17848"/>
                                </a:cubicBezTo>
                                <a:cubicBezTo>
                                  <a:pt x="308" y="17851"/>
                                  <a:pt x="316" y="17854"/>
                                  <a:pt x="316" y="17854"/>
                                </a:cubicBezTo>
                                <a:cubicBezTo>
                                  <a:pt x="746" y="18068"/>
                                  <a:pt x="1173" y="18284"/>
                                  <a:pt x="1595" y="18506"/>
                                </a:cubicBezTo>
                                <a:cubicBezTo>
                                  <a:pt x="1253" y="18517"/>
                                  <a:pt x="927" y="18394"/>
                                  <a:pt x="681" y="18221"/>
                                </a:cubicBezTo>
                                <a:close/>
                                <a:moveTo>
                                  <a:pt x="1561" y="19128"/>
                                </a:moveTo>
                                <a:cubicBezTo>
                                  <a:pt x="1465" y="19142"/>
                                  <a:pt x="1376" y="19093"/>
                                  <a:pt x="1349" y="19030"/>
                                </a:cubicBezTo>
                                <a:cubicBezTo>
                                  <a:pt x="1323" y="18964"/>
                                  <a:pt x="1353" y="18895"/>
                                  <a:pt x="1396" y="18838"/>
                                </a:cubicBezTo>
                                <a:cubicBezTo>
                                  <a:pt x="1465" y="18753"/>
                                  <a:pt x="1557" y="18673"/>
                                  <a:pt x="1645" y="18594"/>
                                </a:cubicBezTo>
                                <a:cubicBezTo>
                                  <a:pt x="1649" y="18671"/>
                                  <a:pt x="1691" y="18747"/>
                                  <a:pt x="1703" y="18824"/>
                                </a:cubicBezTo>
                                <a:cubicBezTo>
                                  <a:pt x="1722" y="18925"/>
                                  <a:pt x="1745" y="19104"/>
                                  <a:pt x="1561" y="19128"/>
                                </a:cubicBezTo>
                                <a:close/>
                                <a:moveTo>
                                  <a:pt x="1718" y="18465"/>
                                </a:moveTo>
                                <a:cubicBezTo>
                                  <a:pt x="1741" y="18090"/>
                                  <a:pt x="1772" y="17717"/>
                                  <a:pt x="1807" y="17341"/>
                                </a:cubicBezTo>
                                <a:cubicBezTo>
                                  <a:pt x="1807" y="17336"/>
                                  <a:pt x="1807" y="17333"/>
                                  <a:pt x="1811" y="17328"/>
                                </a:cubicBezTo>
                                <a:cubicBezTo>
                                  <a:pt x="1818" y="17339"/>
                                  <a:pt x="1830" y="17350"/>
                                  <a:pt x="1838" y="17361"/>
                                </a:cubicBezTo>
                                <a:cubicBezTo>
                                  <a:pt x="1857" y="17385"/>
                                  <a:pt x="1868" y="17410"/>
                                  <a:pt x="1880" y="17437"/>
                                </a:cubicBezTo>
                                <a:cubicBezTo>
                                  <a:pt x="1937" y="17572"/>
                                  <a:pt x="1980" y="17711"/>
                                  <a:pt x="1987" y="17854"/>
                                </a:cubicBezTo>
                                <a:cubicBezTo>
                                  <a:pt x="2003" y="18073"/>
                                  <a:pt x="1926" y="18298"/>
                                  <a:pt x="1718" y="18465"/>
                                </a:cubicBezTo>
                                <a:close/>
                                <a:moveTo>
                                  <a:pt x="2402" y="18843"/>
                                </a:moveTo>
                                <a:cubicBezTo>
                                  <a:pt x="2241" y="18915"/>
                                  <a:pt x="2045" y="18761"/>
                                  <a:pt x="1953" y="18682"/>
                                </a:cubicBezTo>
                                <a:cubicBezTo>
                                  <a:pt x="1899" y="18635"/>
                                  <a:pt x="1849" y="18586"/>
                                  <a:pt x="1791" y="18545"/>
                                </a:cubicBezTo>
                                <a:cubicBezTo>
                                  <a:pt x="1849" y="18545"/>
                                  <a:pt x="1907" y="18547"/>
                                  <a:pt x="1960" y="18547"/>
                                </a:cubicBezTo>
                                <a:cubicBezTo>
                                  <a:pt x="2057" y="18547"/>
                                  <a:pt x="2156" y="18547"/>
                                  <a:pt x="2253" y="18564"/>
                                </a:cubicBezTo>
                                <a:cubicBezTo>
                                  <a:pt x="2329" y="18577"/>
                                  <a:pt x="2406" y="18605"/>
                                  <a:pt x="2452" y="18651"/>
                                </a:cubicBezTo>
                                <a:cubicBezTo>
                                  <a:pt x="2510" y="18714"/>
                                  <a:pt x="2495" y="18802"/>
                                  <a:pt x="2402" y="18843"/>
                                </a:cubicBezTo>
                                <a:close/>
                                <a:moveTo>
                                  <a:pt x="127" y="10881"/>
                                </a:moveTo>
                                <a:cubicBezTo>
                                  <a:pt x="158" y="10906"/>
                                  <a:pt x="208" y="10870"/>
                                  <a:pt x="177" y="10846"/>
                                </a:cubicBezTo>
                                <a:cubicBezTo>
                                  <a:pt x="124" y="10805"/>
                                  <a:pt x="89" y="10753"/>
                                  <a:pt x="70" y="10698"/>
                                </a:cubicBezTo>
                                <a:cubicBezTo>
                                  <a:pt x="58" y="10668"/>
                                  <a:pt x="-7" y="10679"/>
                                  <a:pt x="1" y="10711"/>
                                </a:cubicBezTo>
                                <a:cubicBezTo>
                                  <a:pt x="24" y="10774"/>
                                  <a:pt x="66" y="10832"/>
                                  <a:pt x="127" y="10881"/>
                                </a:cubicBezTo>
                                <a:close/>
                                <a:moveTo>
                                  <a:pt x="1557" y="11506"/>
                                </a:moveTo>
                                <a:cubicBezTo>
                                  <a:pt x="1553" y="11506"/>
                                  <a:pt x="1553" y="11509"/>
                                  <a:pt x="1549" y="11509"/>
                                </a:cubicBezTo>
                                <a:cubicBezTo>
                                  <a:pt x="1480" y="11556"/>
                                  <a:pt x="1303" y="11736"/>
                                  <a:pt x="1465" y="11783"/>
                                </a:cubicBezTo>
                                <a:cubicBezTo>
                                  <a:pt x="1534" y="11802"/>
                                  <a:pt x="1599" y="11764"/>
                                  <a:pt x="1618" y="11720"/>
                                </a:cubicBezTo>
                                <a:cubicBezTo>
                                  <a:pt x="1645" y="11654"/>
                                  <a:pt x="1634" y="11577"/>
                                  <a:pt x="1618" y="11509"/>
                                </a:cubicBezTo>
                                <a:cubicBezTo>
                                  <a:pt x="1615" y="11484"/>
                                  <a:pt x="1572" y="11487"/>
                                  <a:pt x="1557" y="11506"/>
                                </a:cubicBezTo>
                                <a:close/>
                                <a:moveTo>
                                  <a:pt x="1557" y="11693"/>
                                </a:moveTo>
                                <a:cubicBezTo>
                                  <a:pt x="1549" y="11717"/>
                                  <a:pt x="1503" y="11761"/>
                                  <a:pt x="1480" y="11720"/>
                                </a:cubicBezTo>
                                <a:cubicBezTo>
                                  <a:pt x="1453" y="11676"/>
                                  <a:pt x="1511" y="11613"/>
                                  <a:pt x="1561" y="11572"/>
                                </a:cubicBezTo>
                                <a:cubicBezTo>
                                  <a:pt x="1565" y="11594"/>
                                  <a:pt x="1565" y="11613"/>
                                  <a:pt x="1565" y="11635"/>
                                </a:cubicBezTo>
                                <a:cubicBezTo>
                                  <a:pt x="1561" y="11654"/>
                                  <a:pt x="1561" y="11673"/>
                                  <a:pt x="1557" y="11693"/>
                                </a:cubicBezTo>
                                <a:close/>
                                <a:moveTo>
                                  <a:pt x="1811" y="10013"/>
                                </a:moveTo>
                                <a:cubicBezTo>
                                  <a:pt x="1753" y="10007"/>
                                  <a:pt x="1741" y="10056"/>
                                  <a:pt x="1738" y="10087"/>
                                </a:cubicBezTo>
                                <a:cubicBezTo>
                                  <a:pt x="1703" y="10462"/>
                                  <a:pt x="1672" y="10837"/>
                                  <a:pt x="1645" y="11213"/>
                                </a:cubicBezTo>
                                <a:cubicBezTo>
                                  <a:pt x="1219" y="10991"/>
                                  <a:pt x="788" y="10772"/>
                                  <a:pt x="354" y="10555"/>
                                </a:cubicBezTo>
                                <a:cubicBezTo>
                                  <a:pt x="320" y="10539"/>
                                  <a:pt x="262" y="10517"/>
                                  <a:pt x="231" y="10550"/>
                                </a:cubicBezTo>
                                <a:cubicBezTo>
                                  <a:pt x="208" y="10574"/>
                                  <a:pt x="231" y="10613"/>
                                  <a:pt x="247" y="10637"/>
                                </a:cubicBezTo>
                                <a:cubicBezTo>
                                  <a:pt x="304" y="10742"/>
                                  <a:pt x="420" y="10835"/>
                                  <a:pt x="523" y="10920"/>
                                </a:cubicBezTo>
                                <a:cubicBezTo>
                                  <a:pt x="796" y="11142"/>
                                  <a:pt x="1177" y="11312"/>
                                  <a:pt x="1599" y="11298"/>
                                </a:cubicBezTo>
                                <a:cubicBezTo>
                                  <a:pt x="1542" y="11353"/>
                                  <a:pt x="1484" y="11405"/>
                                  <a:pt x="1426" y="11460"/>
                                </a:cubicBezTo>
                                <a:cubicBezTo>
                                  <a:pt x="1369" y="11514"/>
                                  <a:pt x="1307" y="11572"/>
                                  <a:pt x="1280" y="11641"/>
                                </a:cubicBezTo>
                                <a:cubicBezTo>
                                  <a:pt x="1230" y="11758"/>
                                  <a:pt x="1303" y="11906"/>
                                  <a:pt x="1496" y="11923"/>
                                </a:cubicBezTo>
                                <a:cubicBezTo>
                                  <a:pt x="1676" y="11939"/>
                                  <a:pt x="1768" y="11827"/>
                                  <a:pt x="1780" y="11715"/>
                                </a:cubicBezTo>
                                <a:cubicBezTo>
                                  <a:pt x="1788" y="11646"/>
                                  <a:pt x="1776" y="11575"/>
                                  <a:pt x="1757" y="11506"/>
                                </a:cubicBezTo>
                                <a:cubicBezTo>
                                  <a:pt x="1738" y="11440"/>
                                  <a:pt x="1707" y="11375"/>
                                  <a:pt x="1711" y="11309"/>
                                </a:cubicBezTo>
                                <a:cubicBezTo>
                                  <a:pt x="1768" y="11339"/>
                                  <a:pt x="1814" y="11383"/>
                                  <a:pt x="1861" y="11424"/>
                                </a:cubicBezTo>
                                <a:cubicBezTo>
                                  <a:pt x="1926" y="11482"/>
                                  <a:pt x="1995" y="11536"/>
                                  <a:pt x="2076" y="11583"/>
                                </a:cubicBezTo>
                                <a:cubicBezTo>
                                  <a:pt x="2210" y="11657"/>
                                  <a:pt x="2414" y="11695"/>
                                  <a:pt x="2518" y="11569"/>
                                </a:cubicBezTo>
                                <a:cubicBezTo>
                                  <a:pt x="2610" y="11457"/>
                                  <a:pt x="2502" y="11328"/>
                                  <a:pt x="2352" y="11281"/>
                                </a:cubicBezTo>
                                <a:cubicBezTo>
                                  <a:pt x="2256" y="11251"/>
                                  <a:pt x="2153" y="11246"/>
                                  <a:pt x="2049" y="11246"/>
                                </a:cubicBezTo>
                                <a:cubicBezTo>
                                  <a:pt x="1957" y="11243"/>
                                  <a:pt x="1861" y="11243"/>
                                  <a:pt x="1768" y="11243"/>
                                </a:cubicBezTo>
                                <a:cubicBezTo>
                                  <a:pt x="2033" y="11029"/>
                                  <a:pt x="2095" y="10728"/>
                                  <a:pt x="2037" y="10448"/>
                                </a:cubicBezTo>
                                <a:cubicBezTo>
                                  <a:pt x="2018" y="10358"/>
                                  <a:pt x="1987" y="10267"/>
                                  <a:pt x="1949" y="10177"/>
                                </a:cubicBezTo>
                                <a:cubicBezTo>
                                  <a:pt x="1934" y="10141"/>
                                  <a:pt x="1918" y="10106"/>
                                  <a:pt x="1891" y="10073"/>
                                </a:cubicBezTo>
                                <a:cubicBezTo>
                                  <a:pt x="1876" y="10051"/>
                                  <a:pt x="1853" y="10015"/>
                                  <a:pt x="1811" y="10013"/>
                                </a:cubicBezTo>
                                <a:close/>
                                <a:moveTo>
                                  <a:pt x="681" y="10966"/>
                                </a:moveTo>
                                <a:cubicBezTo>
                                  <a:pt x="554" y="10879"/>
                                  <a:pt x="435" y="10774"/>
                                  <a:pt x="343" y="10665"/>
                                </a:cubicBezTo>
                                <a:cubicBezTo>
                                  <a:pt x="327" y="10648"/>
                                  <a:pt x="320" y="10632"/>
                                  <a:pt x="308" y="10615"/>
                                </a:cubicBezTo>
                                <a:cubicBezTo>
                                  <a:pt x="304" y="10610"/>
                                  <a:pt x="304" y="10602"/>
                                  <a:pt x="300" y="10594"/>
                                </a:cubicBezTo>
                                <a:cubicBezTo>
                                  <a:pt x="308" y="10596"/>
                                  <a:pt x="316" y="10599"/>
                                  <a:pt x="316" y="10599"/>
                                </a:cubicBezTo>
                                <a:cubicBezTo>
                                  <a:pt x="746" y="10813"/>
                                  <a:pt x="1173" y="11029"/>
                                  <a:pt x="1595" y="11251"/>
                                </a:cubicBezTo>
                                <a:cubicBezTo>
                                  <a:pt x="1253" y="11262"/>
                                  <a:pt x="927" y="11136"/>
                                  <a:pt x="681" y="10966"/>
                                </a:cubicBezTo>
                                <a:close/>
                                <a:moveTo>
                                  <a:pt x="1561" y="11873"/>
                                </a:moveTo>
                                <a:cubicBezTo>
                                  <a:pt x="1465" y="11887"/>
                                  <a:pt x="1376" y="11838"/>
                                  <a:pt x="1349" y="11775"/>
                                </a:cubicBezTo>
                                <a:cubicBezTo>
                                  <a:pt x="1323" y="11709"/>
                                  <a:pt x="1353" y="11641"/>
                                  <a:pt x="1396" y="11583"/>
                                </a:cubicBezTo>
                                <a:cubicBezTo>
                                  <a:pt x="1465" y="11498"/>
                                  <a:pt x="1557" y="11419"/>
                                  <a:pt x="1645" y="11339"/>
                                </a:cubicBezTo>
                                <a:cubicBezTo>
                                  <a:pt x="1649" y="11416"/>
                                  <a:pt x="1691" y="11493"/>
                                  <a:pt x="1703" y="11569"/>
                                </a:cubicBezTo>
                                <a:cubicBezTo>
                                  <a:pt x="1722" y="11668"/>
                                  <a:pt x="1745" y="11849"/>
                                  <a:pt x="1561" y="11873"/>
                                </a:cubicBezTo>
                                <a:close/>
                                <a:moveTo>
                                  <a:pt x="1960" y="11295"/>
                                </a:moveTo>
                                <a:cubicBezTo>
                                  <a:pt x="2057" y="11295"/>
                                  <a:pt x="2156" y="11295"/>
                                  <a:pt x="2253" y="11312"/>
                                </a:cubicBezTo>
                                <a:cubicBezTo>
                                  <a:pt x="2329" y="11325"/>
                                  <a:pt x="2406" y="11353"/>
                                  <a:pt x="2452" y="11399"/>
                                </a:cubicBezTo>
                                <a:cubicBezTo>
                                  <a:pt x="2510" y="11462"/>
                                  <a:pt x="2495" y="11550"/>
                                  <a:pt x="2406" y="11591"/>
                                </a:cubicBezTo>
                                <a:cubicBezTo>
                                  <a:pt x="2245" y="11662"/>
                                  <a:pt x="2049" y="11509"/>
                                  <a:pt x="1957" y="11429"/>
                                </a:cubicBezTo>
                                <a:cubicBezTo>
                                  <a:pt x="1903" y="11383"/>
                                  <a:pt x="1853" y="11334"/>
                                  <a:pt x="1795" y="11292"/>
                                </a:cubicBezTo>
                                <a:cubicBezTo>
                                  <a:pt x="1849" y="11292"/>
                                  <a:pt x="1903" y="11292"/>
                                  <a:pt x="1960" y="11295"/>
                                </a:cubicBezTo>
                                <a:close/>
                                <a:moveTo>
                                  <a:pt x="1991" y="10596"/>
                                </a:moveTo>
                                <a:cubicBezTo>
                                  <a:pt x="2003" y="10816"/>
                                  <a:pt x="1926" y="11043"/>
                                  <a:pt x="1718" y="11210"/>
                                </a:cubicBezTo>
                                <a:cubicBezTo>
                                  <a:pt x="1741" y="10835"/>
                                  <a:pt x="1772" y="10462"/>
                                  <a:pt x="1807" y="10087"/>
                                </a:cubicBezTo>
                                <a:cubicBezTo>
                                  <a:pt x="1807" y="10081"/>
                                  <a:pt x="1807" y="10078"/>
                                  <a:pt x="1811" y="10073"/>
                                </a:cubicBezTo>
                                <a:cubicBezTo>
                                  <a:pt x="1818" y="10084"/>
                                  <a:pt x="1830" y="10095"/>
                                  <a:pt x="1838" y="10106"/>
                                </a:cubicBezTo>
                                <a:cubicBezTo>
                                  <a:pt x="1857" y="10130"/>
                                  <a:pt x="1868" y="10155"/>
                                  <a:pt x="1880" y="10182"/>
                                </a:cubicBezTo>
                                <a:cubicBezTo>
                                  <a:pt x="1941" y="10317"/>
                                  <a:pt x="1984" y="10454"/>
                                  <a:pt x="1991" y="10596"/>
                                </a:cubicBezTo>
                                <a:close/>
                                <a:moveTo>
                                  <a:pt x="2237" y="10155"/>
                                </a:moveTo>
                                <a:cubicBezTo>
                                  <a:pt x="2222" y="10089"/>
                                  <a:pt x="2183" y="10032"/>
                                  <a:pt x="2126" y="9980"/>
                                </a:cubicBezTo>
                                <a:cubicBezTo>
                                  <a:pt x="2099" y="9955"/>
                                  <a:pt x="2049" y="9991"/>
                                  <a:pt x="2076" y="10015"/>
                                </a:cubicBezTo>
                                <a:cubicBezTo>
                                  <a:pt x="2126" y="10059"/>
                                  <a:pt x="2156" y="10111"/>
                                  <a:pt x="2168" y="10169"/>
                                </a:cubicBezTo>
                                <a:cubicBezTo>
                                  <a:pt x="2176" y="10202"/>
                                  <a:pt x="2245" y="10188"/>
                                  <a:pt x="2237" y="10155"/>
                                </a:cubicBezTo>
                                <a:close/>
                                <a:moveTo>
                                  <a:pt x="2218" y="11512"/>
                                </a:moveTo>
                                <a:cubicBezTo>
                                  <a:pt x="2276" y="11528"/>
                                  <a:pt x="2356" y="11523"/>
                                  <a:pt x="2383" y="11479"/>
                                </a:cubicBezTo>
                                <a:cubicBezTo>
                                  <a:pt x="2410" y="11432"/>
                                  <a:pt x="2356" y="11388"/>
                                  <a:pt x="2302" y="11369"/>
                                </a:cubicBezTo>
                                <a:cubicBezTo>
                                  <a:pt x="2218" y="11339"/>
                                  <a:pt x="2122" y="11336"/>
                                  <a:pt x="2030" y="11345"/>
                                </a:cubicBezTo>
                                <a:cubicBezTo>
                                  <a:pt x="1999" y="11339"/>
                                  <a:pt x="1968" y="11366"/>
                                  <a:pt x="1995" y="11386"/>
                                </a:cubicBezTo>
                                <a:cubicBezTo>
                                  <a:pt x="2057" y="11435"/>
                                  <a:pt x="2133" y="11487"/>
                                  <a:pt x="2218" y="11512"/>
                                </a:cubicBezTo>
                                <a:close/>
                                <a:moveTo>
                                  <a:pt x="2214" y="11399"/>
                                </a:moveTo>
                                <a:cubicBezTo>
                                  <a:pt x="2237" y="11405"/>
                                  <a:pt x="2264" y="11410"/>
                                  <a:pt x="2283" y="11419"/>
                                </a:cubicBezTo>
                                <a:cubicBezTo>
                                  <a:pt x="2318" y="11432"/>
                                  <a:pt x="2318" y="11479"/>
                                  <a:pt x="2264" y="11471"/>
                                </a:cubicBezTo>
                                <a:cubicBezTo>
                                  <a:pt x="2206" y="11462"/>
                                  <a:pt x="2145" y="11427"/>
                                  <a:pt x="2095" y="11388"/>
                                </a:cubicBezTo>
                                <a:cubicBezTo>
                                  <a:pt x="2133" y="11388"/>
                                  <a:pt x="2176" y="11391"/>
                                  <a:pt x="2214" y="11399"/>
                                </a:cubicBezTo>
                                <a:close/>
                                <a:moveTo>
                                  <a:pt x="17777" y="11641"/>
                                </a:moveTo>
                                <a:cubicBezTo>
                                  <a:pt x="17520" y="11501"/>
                                  <a:pt x="17228" y="11394"/>
                                  <a:pt x="16916" y="11334"/>
                                </a:cubicBezTo>
                                <a:cubicBezTo>
                                  <a:pt x="16924" y="11314"/>
                                  <a:pt x="16928" y="11295"/>
                                  <a:pt x="16936" y="11276"/>
                                </a:cubicBezTo>
                                <a:cubicBezTo>
                                  <a:pt x="16947" y="11221"/>
                                  <a:pt x="16920" y="11150"/>
                                  <a:pt x="16832" y="11139"/>
                                </a:cubicBezTo>
                                <a:cubicBezTo>
                                  <a:pt x="16755" y="11131"/>
                                  <a:pt x="16713" y="11177"/>
                                  <a:pt x="16694" y="11224"/>
                                </a:cubicBezTo>
                                <a:cubicBezTo>
                                  <a:pt x="16655" y="11314"/>
                                  <a:pt x="16636" y="11413"/>
                                  <a:pt x="16609" y="11503"/>
                                </a:cubicBezTo>
                                <a:cubicBezTo>
                                  <a:pt x="16609" y="11506"/>
                                  <a:pt x="16609" y="11509"/>
                                  <a:pt x="16609" y="11512"/>
                                </a:cubicBezTo>
                                <a:cubicBezTo>
                                  <a:pt x="16232" y="11484"/>
                                  <a:pt x="15852" y="11539"/>
                                  <a:pt x="15541" y="11712"/>
                                </a:cubicBezTo>
                                <a:cubicBezTo>
                                  <a:pt x="15456" y="11758"/>
                                  <a:pt x="15379" y="11813"/>
                                  <a:pt x="15314" y="11871"/>
                                </a:cubicBezTo>
                                <a:cubicBezTo>
                                  <a:pt x="15302" y="11873"/>
                                  <a:pt x="15295" y="11879"/>
                                  <a:pt x="15295" y="11887"/>
                                </a:cubicBezTo>
                                <a:cubicBezTo>
                                  <a:pt x="15133" y="12032"/>
                                  <a:pt x="15033" y="12211"/>
                                  <a:pt x="14999" y="12397"/>
                                </a:cubicBezTo>
                                <a:cubicBezTo>
                                  <a:pt x="14949" y="12655"/>
                                  <a:pt x="15010" y="12948"/>
                                  <a:pt x="15233" y="13162"/>
                                </a:cubicBezTo>
                                <a:cubicBezTo>
                                  <a:pt x="15437" y="13359"/>
                                  <a:pt x="15764" y="13469"/>
                                  <a:pt x="16090" y="13529"/>
                                </a:cubicBezTo>
                                <a:cubicBezTo>
                                  <a:pt x="16109" y="13532"/>
                                  <a:pt x="16129" y="13537"/>
                                  <a:pt x="16148" y="13540"/>
                                </a:cubicBezTo>
                                <a:cubicBezTo>
                                  <a:pt x="16148" y="13543"/>
                                  <a:pt x="16144" y="13543"/>
                                  <a:pt x="16144" y="13545"/>
                                </a:cubicBezTo>
                                <a:cubicBezTo>
                                  <a:pt x="16117" y="13639"/>
                                  <a:pt x="16071" y="13737"/>
                                  <a:pt x="16067" y="13833"/>
                                </a:cubicBezTo>
                                <a:cubicBezTo>
                                  <a:pt x="16067" y="13852"/>
                                  <a:pt x="16071" y="13872"/>
                                  <a:pt x="16079" y="13888"/>
                                </a:cubicBezTo>
                                <a:cubicBezTo>
                                  <a:pt x="16071" y="13891"/>
                                  <a:pt x="16063" y="13899"/>
                                  <a:pt x="16063" y="13907"/>
                                </a:cubicBezTo>
                                <a:cubicBezTo>
                                  <a:pt x="16059" y="13978"/>
                                  <a:pt x="15883" y="14000"/>
                                  <a:pt x="15810" y="14017"/>
                                </a:cubicBezTo>
                                <a:cubicBezTo>
                                  <a:pt x="15733" y="14033"/>
                                  <a:pt x="15637" y="14052"/>
                                  <a:pt x="15583" y="14099"/>
                                </a:cubicBezTo>
                                <a:cubicBezTo>
                                  <a:pt x="15445" y="14220"/>
                                  <a:pt x="15825" y="14250"/>
                                  <a:pt x="15917" y="14258"/>
                                </a:cubicBezTo>
                                <a:cubicBezTo>
                                  <a:pt x="16017" y="14269"/>
                                  <a:pt x="16117" y="14283"/>
                                  <a:pt x="16217" y="14294"/>
                                </a:cubicBezTo>
                                <a:cubicBezTo>
                                  <a:pt x="16286" y="14302"/>
                                  <a:pt x="16355" y="14313"/>
                                  <a:pt x="16425" y="14318"/>
                                </a:cubicBezTo>
                                <a:cubicBezTo>
                                  <a:pt x="16490" y="14321"/>
                                  <a:pt x="16620" y="14340"/>
                                  <a:pt x="16651" y="14283"/>
                                </a:cubicBezTo>
                                <a:cubicBezTo>
                                  <a:pt x="16686" y="14222"/>
                                  <a:pt x="16590" y="14162"/>
                                  <a:pt x="16536" y="14129"/>
                                </a:cubicBezTo>
                                <a:cubicBezTo>
                                  <a:pt x="16463" y="14088"/>
                                  <a:pt x="16252" y="14014"/>
                                  <a:pt x="16286" y="13932"/>
                                </a:cubicBezTo>
                                <a:cubicBezTo>
                                  <a:pt x="16286" y="13929"/>
                                  <a:pt x="16286" y="13924"/>
                                  <a:pt x="16286" y="13921"/>
                                </a:cubicBezTo>
                                <a:cubicBezTo>
                                  <a:pt x="16302" y="13902"/>
                                  <a:pt x="16313" y="13880"/>
                                  <a:pt x="16317" y="13858"/>
                                </a:cubicBezTo>
                                <a:cubicBezTo>
                                  <a:pt x="16321" y="13836"/>
                                  <a:pt x="16328" y="13811"/>
                                  <a:pt x="16332" y="13789"/>
                                </a:cubicBezTo>
                                <a:cubicBezTo>
                                  <a:pt x="16417" y="13798"/>
                                  <a:pt x="16505" y="13808"/>
                                  <a:pt x="16590" y="13817"/>
                                </a:cubicBezTo>
                                <a:cubicBezTo>
                                  <a:pt x="16774" y="13836"/>
                                  <a:pt x="16959" y="13822"/>
                                  <a:pt x="17135" y="13781"/>
                                </a:cubicBezTo>
                                <a:cubicBezTo>
                                  <a:pt x="17520" y="13691"/>
                                  <a:pt x="17846" y="13518"/>
                                  <a:pt x="18054" y="13271"/>
                                </a:cubicBezTo>
                                <a:cubicBezTo>
                                  <a:pt x="18284" y="13000"/>
                                  <a:pt x="18380" y="12674"/>
                                  <a:pt x="18331" y="12361"/>
                                </a:cubicBezTo>
                                <a:cubicBezTo>
                                  <a:pt x="18277" y="12071"/>
                                  <a:pt x="18104" y="11819"/>
                                  <a:pt x="17777" y="11641"/>
                                </a:cubicBezTo>
                                <a:close/>
                                <a:moveTo>
                                  <a:pt x="16724" y="11347"/>
                                </a:moveTo>
                                <a:cubicBezTo>
                                  <a:pt x="16736" y="11309"/>
                                  <a:pt x="16740" y="11210"/>
                                  <a:pt x="16797" y="11194"/>
                                </a:cubicBezTo>
                                <a:cubicBezTo>
                                  <a:pt x="16916" y="11161"/>
                                  <a:pt x="16843" y="11323"/>
                                  <a:pt x="16828" y="11358"/>
                                </a:cubicBezTo>
                                <a:cubicBezTo>
                                  <a:pt x="16805" y="11413"/>
                                  <a:pt x="16778" y="11471"/>
                                  <a:pt x="16755" y="11525"/>
                                </a:cubicBezTo>
                                <a:cubicBezTo>
                                  <a:pt x="16728" y="11523"/>
                                  <a:pt x="16697" y="11520"/>
                                  <a:pt x="16670" y="11517"/>
                                </a:cubicBezTo>
                                <a:cubicBezTo>
                                  <a:pt x="16690" y="11462"/>
                                  <a:pt x="16709" y="11405"/>
                                  <a:pt x="16724" y="11347"/>
                                </a:cubicBezTo>
                                <a:close/>
                                <a:moveTo>
                                  <a:pt x="16075" y="11580"/>
                                </a:moveTo>
                                <a:cubicBezTo>
                                  <a:pt x="16225" y="11553"/>
                                  <a:pt x="16378" y="11545"/>
                                  <a:pt x="16528" y="11553"/>
                                </a:cubicBezTo>
                                <a:cubicBezTo>
                                  <a:pt x="16528" y="11556"/>
                                  <a:pt x="16524" y="11556"/>
                                  <a:pt x="16524" y="11558"/>
                                </a:cubicBezTo>
                                <a:cubicBezTo>
                                  <a:pt x="16505" y="11665"/>
                                  <a:pt x="16275" y="11698"/>
                                  <a:pt x="16159" y="11731"/>
                                </a:cubicBezTo>
                                <a:cubicBezTo>
                                  <a:pt x="16079" y="11753"/>
                                  <a:pt x="16002" y="11778"/>
                                  <a:pt x="15913" y="11772"/>
                                </a:cubicBezTo>
                                <a:cubicBezTo>
                                  <a:pt x="15825" y="11767"/>
                                  <a:pt x="15744" y="11736"/>
                                  <a:pt x="15668" y="11706"/>
                                </a:cubicBezTo>
                                <a:cubicBezTo>
                                  <a:pt x="15794" y="11651"/>
                                  <a:pt x="15929" y="11608"/>
                                  <a:pt x="16075" y="11580"/>
                                </a:cubicBezTo>
                                <a:close/>
                                <a:moveTo>
                                  <a:pt x="15049" y="12496"/>
                                </a:moveTo>
                                <a:cubicBezTo>
                                  <a:pt x="15064" y="12293"/>
                                  <a:pt x="15160" y="12095"/>
                                  <a:pt x="15325" y="11934"/>
                                </a:cubicBezTo>
                                <a:cubicBezTo>
                                  <a:pt x="15402" y="12016"/>
                                  <a:pt x="15464" y="12115"/>
                                  <a:pt x="15433" y="12213"/>
                                </a:cubicBezTo>
                                <a:cubicBezTo>
                                  <a:pt x="15406" y="12304"/>
                                  <a:pt x="15329" y="12383"/>
                                  <a:pt x="15318" y="12476"/>
                                </a:cubicBezTo>
                                <a:cubicBezTo>
                                  <a:pt x="15306" y="12581"/>
                                  <a:pt x="15429" y="12685"/>
                                  <a:pt x="15341" y="12781"/>
                                </a:cubicBezTo>
                                <a:cubicBezTo>
                                  <a:pt x="15272" y="12855"/>
                                  <a:pt x="15210" y="12923"/>
                                  <a:pt x="15176" y="13005"/>
                                </a:cubicBezTo>
                                <a:cubicBezTo>
                                  <a:pt x="15072" y="12849"/>
                                  <a:pt x="15033" y="12666"/>
                                  <a:pt x="15049" y="12496"/>
                                </a:cubicBezTo>
                                <a:close/>
                                <a:moveTo>
                                  <a:pt x="15814" y="13417"/>
                                </a:moveTo>
                                <a:cubicBezTo>
                                  <a:pt x="15648" y="13367"/>
                                  <a:pt x="15498" y="13301"/>
                                  <a:pt x="15372" y="13211"/>
                                </a:cubicBezTo>
                                <a:cubicBezTo>
                                  <a:pt x="15314" y="13167"/>
                                  <a:pt x="15264" y="13121"/>
                                  <a:pt x="15222" y="13068"/>
                                </a:cubicBezTo>
                                <a:cubicBezTo>
                                  <a:pt x="15222" y="13068"/>
                                  <a:pt x="15222" y="13066"/>
                                  <a:pt x="15226" y="13066"/>
                                </a:cubicBezTo>
                                <a:cubicBezTo>
                                  <a:pt x="15241" y="13011"/>
                                  <a:pt x="15268" y="12956"/>
                                  <a:pt x="15306" y="12907"/>
                                </a:cubicBezTo>
                                <a:cubicBezTo>
                                  <a:pt x="15341" y="12860"/>
                                  <a:pt x="15399" y="12822"/>
                                  <a:pt x="15429" y="12772"/>
                                </a:cubicBezTo>
                                <a:cubicBezTo>
                                  <a:pt x="15491" y="12668"/>
                                  <a:pt x="15368" y="12567"/>
                                  <a:pt x="15395" y="12457"/>
                                </a:cubicBezTo>
                                <a:cubicBezTo>
                                  <a:pt x="15418" y="12361"/>
                                  <a:pt x="15502" y="12279"/>
                                  <a:pt x="15514" y="12180"/>
                                </a:cubicBezTo>
                                <a:cubicBezTo>
                                  <a:pt x="15525" y="12079"/>
                                  <a:pt x="15452" y="11980"/>
                                  <a:pt x="15375" y="11898"/>
                                </a:cubicBezTo>
                                <a:cubicBezTo>
                                  <a:pt x="15418" y="11863"/>
                                  <a:pt x="15464" y="11830"/>
                                  <a:pt x="15514" y="11797"/>
                                </a:cubicBezTo>
                                <a:cubicBezTo>
                                  <a:pt x="15548" y="11775"/>
                                  <a:pt x="15579" y="11756"/>
                                  <a:pt x="15618" y="11739"/>
                                </a:cubicBezTo>
                                <a:cubicBezTo>
                                  <a:pt x="15621" y="11742"/>
                                  <a:pt x="15625" y="11745"/>
                                  <a:pt x="15629" y="11747"/>
                                </a:cubicBezTo>
                                <a:cubicBezTo>
                                  <a:pt x="15721" y="11783"/>
                                  <a:pt x="15817" y="11819"/>
                                  <a:pt x="15921" y="11824"/>
                                </a:cubicBezTo>
                                <a:cubicBezTo>
                                  <a:pt x="16025" y="11832"/>
                                  <a:pt x="16117" y="11802"/>
                                  <a:pt x="16213" y="11775"/>
                                </a:cubicBezTo>
                                <a:cubicBezTo>
                                  <a:pt x="16348" y="11736"/>
                                  <a:pt x="16578" y="11698"/>
                                  <a:pt x="16601" y="11575"/>
                                </a:cubicBezTo>
                                <a:cubicBezTo>
                                  <a:pt x="16601" y="11569"/>
                                  <a:pt x="16601" y="11564"/>
                                  <a:pt x="16597" y="11558"/>
                                </a:cubicBezTo>
                                <a:cubicBezTo>
                                  <a:pt x="16755" y="11569"/>
                                  <a:pt x="16913" y="11597"/>
                                  <a:pt x="17066" y="11632"/>
                                </a:cubicBezTo>
                                <a:cubicBezTo>
                                  <a:pt x="17147" y="11651"/>
                                  <a:pt x="17228" y="11679"/>
                                  <a:pt x="17305" y="11709"/>
                                </a:cubicBezTo>
                                <a:cubicBezTo>
                                  <a:pt x="17301" y="11712"/>
                                  <a:pt x="17293" y="11715"/>
                                  <a:pt x="17293" y="11720"/>
                                </a:cubicBezTo>
                                <a:cubicBezTo>
                                  <a:pt x="17220" y="11863"/>
                                  <a:pt x="16982" y="11893"/>
                                  <a:pt x="16809" y="11939"/>
                                </a:cubicBezTo>
                                <a:cubicBezTo>
                                  <a:pt x="16720" y="11961"/>
                                  <a:pt x="16640" y="11991"/>
                                  <a:pt x="16567" y="12030"/>
                                </a:cubicBezTo>
                                <a:cubicBezTo>
                                  <a:pt x="16494" y="12068"/>
                                  <a:pt x="16432" y="12115"/>
                                  <a:pt x="16355" y="12150"/>
                                </a:cubicBezTo>
                                <a:cubicBezTo>
                                  <a:pt x="16213" y="12219"/>
                                  <a:pt x="16021" y="12205"/>
                                  <a:pt x="15917" y="12315"/>
                                </a:cubicBezTo>
                                <a:cubicBezTo>
                                  <a:pt x="15871" y="12361"/>
                                  <a:pt x="15852" y="12419"/>
                                  <a:pt x="15837" y="12474"/>
                                </a:cubicBezTo>
                                <a:cubicBezTo>
                                  <a:pt x="15821" y="12523"/>
                                  <a:pt x="15798" y="12589"/>
                                  <a:pt x="15833" y="12635"/>
                                </a:cubicBezTo>
                                <a:cubicBezTo>
                                  <a:pt x="15902" y="12731"/>
                                  <a:pt x="16102" y="12687"/>
                                  <a:pt x="16179" y="12781"/>
                                </a:cubicBezTo>
                                <a:cubicBezTo>
                                  <a:pt x="16248" y="12866"/>
                                  <a:pt x="16232" y="12973"/>
                                  <a:pt x="16294" y="13060"/>
                                </a:cubicBezTo>
                                <a:cubicBezTo>
                                  <a:pt x="16363" y="13156"/>
                                  <a:pt x="16517" y="13186"/>
                                  <a:pt x="16651" y="13148"/>
                                </a:cubicBezTo>
                                <a:cubicBezTo>
                                  <a:pt x="16801" y="13104"/>
                                  <a:pt x="16874" y="12986"/>
                                  <a:pt x="16893" y="12877"/>
                                </a:cubicBezTo>
                                <a:cubicBezTo>
                                  <a:pt x="16909" y="12805"/>
                                  <a:pt x="16909" y="12652"/>
                                  <a:pt x="17062" y="12655"/>
                                </a:cubicBezTo>
                                <a:cubicBezTo>
                                  <a:pt x="17155" y="12657"/>
                                  <a:pt x="17228" y="12720"/>
                                  <a:pt x="17316" y="12734"/>
                                </a:cubicBezTo>
                                <a:cubicBezTo>
                                  <a:pt x="17424" y="12751"/>
                                  <a:pt x="17531" y="12712"/>
                                  <a:pt x="17639" y="12737"/>
                                </a:cubicBezTo>
                                <a:cubicBezTo>
                                  <a:pt x="17746" y="12762"/>
                                  <a:pt x="17823" y="12827"/>
                                  <a:pt x="17846" y="12904"/>
                                </a:cubicBezTo>
                                <a:cubicBezTo>
                                  <a:pt x="17846" y="12907"/>
                                  <a:pt x="17850" y="12910"/>
                                  <a:pt x="17850" y="12912"/>
                                </a:cubicBezTo>
                                <a:cubicBezTo>
                                  <a:pt x="17743" y="13107"/>
                                  <a:pt x="17570" y="13285"/>
                                  <a:pt x="17331" y="13406"/>
                                </a:cubicBezTo>
                                <a:cubicBezTo>
                                  <a:pt x="17193" y="13477"/>
                                  <a:pt x="17032" y="13529"/>
                                  <a:pt x="16859" y="13543"/>
                                </a:cubicBezTo>
                                <a:cubicBezTo>
                                  <a:pt x="16847" y="13543"/>
                                  <a:pt x="16840" y="13543"/>
                                  <a:pt x="16828" y="13545"/>
                                </a:cubicBezTo>
                                <a:cubicBezTo>
                                  <a:pt x="16809" y="13499"/>
                                  <a:pt x="16755" y="13466"/>
                                  <a:pt x="16686" y="13452"/>
                                </a:cubicBezTo>
                                <a:cubicBezTo>
                                  <a:pt x="16636" y="13441"/>
                                  <a:pt x="16582" y="13444"/>
                                  <a:pt x="16532" y="13441"/>
                                </a:cubicBezTo>
                                <a:cubicBezTo>
                                  <a:pt x="16467" y="13438"/>
                                  <a:pt x="16413" y="13425"/>
                                  <a:pt x="16352" y="13406"/>
                                </a:cubicBezTo>
                                <a:cubicBezTo>
                                  <a:pt x="16263" y="13378"/>
                                  <a:pt x="16179" y="13348"/>
                                  <a:pt x="16083" y="13348"/>
                                </a:cubicBezTo>
                                <a:cubicBezTo>
                                  <a:pt x="15986" y="13348"/>
                                  <a:pt x="15902" y="13373"/>
                                  <a:pt x="15829" y="13414"/>
                                </a:cubicBezTo>
                                <a:cubicBezTo>
                                  <a:pt x="15814" y="13414"/>
                                  <a:pt x="15814" y="13417"/>
                                  <a:pt x="15814" y="13417"/>
                                </a:cubicBezTo>
                                <a:close/>
                                <a:moveTo>
                                  <a:pt x="17347" y="11731"/>
                                </a:moveTo>
                                <a:cubicBezTo>
                                  <a:pt x="17347" y="11731"/>
                                  <a:pt x="17347" y="11728"/>
                                  <a:pt x="17347" y="11731"/>
                                </a:cubicBezTo>
                                <a:cubicBezTo>
                                  <a:pt x="17527" y="11808"/>
                                  <a:pt x="17685" y="11912"/>
                                  <a:pt x="17796" y="12041"/>
                                </a:cubicBezTo>
                                <a:cubicBezTo>
                                  <a:pt x="17981" y="12263"/>
                                  <a:pt x="17992" y="12537"/>
                                  <a:pt x="17896" y="12781"/>
                                </a:cubicBezTo>
                                <a:cubicBezTo>
                                  <a:pt x="17889" y="12800"/>
                                  <a:pt x="17881" y="12816"/>
                                  <a:pt x="17873" y="12836"/>
                                </a:cubicBezTo>
                                <a:cubicBezTo>
                                  <a:pt x="17823" y="12756"/>
                                  <a:pt x="17720" y="12696"/>
                                  <a:pt x="17597" y="12679"/>
                                </a:cubicBezTo>
                                <a:cubicBezTo>
                                  <a:pt x="17497" y="12668"/>
                                  <a:pt x="17397" y="12701"/>
                                  <a:pt x="17297" y="12682"/>
                                </a:cubicBezTo>
                                <a:cubicBezTo>
                                  <a:pt x="17220" y="12666"/>
                                  <a:pt x="17162" y="12619"/>
                                  <a:pt x="17082" y="12608"/>
                                </a:cubicBezTo>
                                <a:cubicBezTo>
                                  <a:pt x="16913" y="12583"/>
                                  <a:pt x="16840" y="12712"/>
                                  <a:pt x="16820" y="12808"/>
                                </a:cubicBezTo>
                                <a:cubicBezTo>
                                  <a:pt x="16797" y="12937"/>
                                  <a:pt x="16736" y="13121"/>
                                  <a:pt x="16501" y="13115"/>
                                </a:cubicBezTo>
                                <a:cubicBezTo>
                                  <a:pt x="16317" y="13110"/>
                                  <a:pt x="16302" y="12962"/>
                                  <a:pt x="16271" y="12863"/>
                                </a:cubicBezTo>
                                <a:cubicBezTo>
                                  <a:pt x="16244" y="12770"/>
                                  <a:pt x="16190" y="12696"/>
                                  <a:pt x="16052" y="12668"/>
                                </a:cubicBezTo>
                                <a:cubicBezTo>
                                  <a:pt x="15971" y="12652"/>
                                  <a:pt x="15863" y="12649"/>
                                  <a:pt x="15863" y="12570"/>
                                </a:cubicBezTo>
                                <a:cubicBezTo>
                                  <a:pt x="15867" y="12507"/>
                                  <a:pt x="15890" y="12438"/>
                                  <a:pt x="15925" y="12381"/>
                                </a:cubicBezTo>
                                <a:cubicBezTo>
                                  <a:pt x="15967" y="12309"/>
                                  <a:pt x="16040" y="12276"/>
                                  <a:pt x="16144" y="12257"/>
                                </a:cubicBezTo>
                                <a:cubicBezTo>
                                  <a:pt x="16229" y="12243"/>
                                  <a:pt x="16302" y="12224"/>
                                  <a:pt x="16375" y="12189"/>
                                </a:cubicBezTo>
                                <a:cubicBezTo>
                                  <a:pt x="16459" y="12148"/>
                                  <a:pt x="16528" y="12095"/>
                                  <a:pt x="16609" y="12054"/>
                                </a:cubicBezTo>
                                <a:cubicBezTo>
                                  <a:pt x="16705" y="12005"/>
                                  <a:pt x="16813" y="11980"/>
                                  <a:pt x="16920" y="11956"/>
                                </a:cubicBezTo>
                                <a:cubicBezTo>
                                  <a:pt x="17097" y="11917"/>
                                  <a:pt x="17278" y="11863"/>
                                  <a:pt x="17347" y="11731"/>
                                </a:cubicBezTo>
                                <a:close/>
                                <a:moveTo>
                                  <a:pt x="16482" y="14170"/>
                                </a:moveTo>
                                <a:cubicBezTo>
                                  <a:pt x="16513" y="14187"/>
                                  <a:pt x="16555" y="14211"/>
                                  <a:pt x="16567" y="14239"/>
                                </a:cubicBezTo>
                                <a:cubicBezTo>
                                  <a:pt x="16590" y="14288"/>
                                  <a:pt x="16494" y="14274"/>
                                  <a:pt x="16448" y="14272"/>
                                </a:cubicBezTo>
                                <a:cubicBezTo>
                                  <a:pt x="16375" y="14269"/>
                                  <a:pt x="16302" y="14258"/>
                                  <a:pt x="16232" y="14247"/>
                                </a:cubicBezTo>
                                <a:cubicBezTo>
                                  <a:pt x="16140" y="14233"/>
                                  <a:pt x="16044" y="14222"/>
                                  <a:pt x="15952" y="14211"/>
                                </a:cubicBezTo>
                                <a:cubicBezTo>
                                  <a:pt x="15887" y="14203"/>
                                  <a:pt x="15825" y="14198"/>
                                  <a:pt x="15760" y="14187"/>
                                </a:cubicBezTo>
                                <a:cubicBezTo>
                                  <a:pt x="15729" y="14181"/>
                                  <a:pt x="15610" y="14165"/>
                                  <a:pt x="15618" y="14132"/>
                                </a:cubicBezTo>
                                <a:cubicBezTo>
                                  <a:pt x="15621" y="14107"/>
                                  <a:pt x="15710" y="14085"/>
                                  <a:pt x="15737" y="14077"/>
                                </a:cubicBezTo>
                                <a:cubicBezTo>
                                  <a:pt x="15848" y="14047"/>
                                  <a:pt x="16071" y="14030"/>
                                  <a:pt x="16113" y="13935"/>
                                </a:cubicBezTo>
                                <a:cubicBezTo>
                                  <a:pt x="16129" y="13946"/>
                                  <a:pt x="16152" y="13951"/>
                                  <a:pt x="16175" y="13954"/>
                                </a:cubicBezTo>
                                <a:cubicBezTo>
                                  <a:pt x="16182" y="13954"/>
                                  <a:pt x="16190" y="13954"/>
                                  <a:pt x="16198" y="13954"/>
                                </a:cubicBezTo>
                                <a:cubicBezTo>
                                  <a:pt x="16209" y="14052"/>
                                  <a:pt x="16394" y="14118"/>
                                  <a:pt x="16482" y="14170"/>
                                </a:cubicBezTo>
                                <a:close/>
                                <a:moveTo>
                                  <a:pt x="16282" y="13576"/>
                                </a:moveTo>
                                <a:cubicBezTo>
                                  <a:pt x="16275" y="13633"/>
                                  <a:pt x="16263" y="13691"/>
                                  <a:pt x="16255" y="13748"/>
                                </a:cubicBezTo>
                                <a:cubicBezTo>
                                  <a:pt x="16252" y="13776"/>
                                  <a:pt x="16248" y="13806"/>
                                  <a:pt x="16244" y="13833"/>
                                </a:cubicBezTo>
                                <a:cubicBezTo>
                                  <a:pt x="16240" y="13852"/>
                                  <a:pt x="16240" y="13891"/>
                                  <a:pt x="16213" y="13904"/>
                                </a:cubicBezTo>
                                <a:cubicBezTo>
                                  <a:pt x="16186" y="13918"/>
                                  <a:pt x="16148" y="13902"/>
                                  <a:pt x="16136" y="13885"/>
                                </a:cubicBezTo>
                                <a:cubicBezTo>
                                  <a:pt x="16125" y="13872"/>
                                  <a:pt x="16125" y="13850"/>
                                  <a:pt x="16125" y="13836"/>
                                </a:cubicBezTo>
                                <a:cubicBezTo>
                                  <a:pt x="16125" y="13806"/>
                                  <a:pt x="16140" y="13773"/>
                                  <a:pt x="16148" y="13743"/>
                                </a:cubicBezTo>
                                <a:cubicBezTo>
                                  <a:pt x="16163" y="13682"/>
                                  <a:pt x="16182" y="13622"/>
                                  <a:pt x="16198" y="13562"/>
                                </a:cubicBezTo>
                                <a:cubicBezTo>
                                  <a:pt x="16198" y="13559"/>
                                  <a:pt x="16198" y="13556"/>
                                  <a:pt x="16198" y="13554"/>
                                </a:cubicBezTo>
                                <a:cubicBezTo>
                                  <a:pt x="16229" y="13559"/>
                                  <a:pt x="16255" y="13562"/>
                                  <a:pt x="16286" y="13567"/>
                                </a:cubicBezTo>
                                <a:cubicBezTo>
                                  <a:pt x="16286" y="13567"/>
                                  <a:pt x="16282" y="13570"/>
                                  <a:pt x="16282" y="13576"/>
                                </a:cubicBezTo>
                                <a:close/>
                                <a:moveTo>
                                  <a:pt x="16252" y="13510"/>
                                </a:moveTo>
                                <a:cubicBezTo>
                                  <a:pt x="16129" y="13491"/>
                                  <a:pt x="16006" y="13469"/>
                                  <a:pt x="15887" y="13436"/>
                                </a:cubicBezTo>
                                <a:cubicBezTo>
                                  <a:pt x="16029" y="13364"/>
                                  <a:pt x="16179" y="13406"/>
                                  <a:pt x="16328" y="13449"/>
                                </a:cubicBezTo>
                                <a:cubicBezTo>
                                  <a:pt x="16386" y="13466"/>
                                  <a:pt x="16448" y="13480"/>
                                  <a:pt x="16509" y="13485"/>
                                </a:cubicBezTo>
                                <a:cubicBezTo>
                                  <a:pt x="16582" y="13491"/>
                                  <a:pt x="16720" y="13485"/>
                                  <a:pt x="16751" y="13545"/>
                                </a:cubicBezTo>
                                <a:cubicBezTo>
                                  <a:pt x="16582" y="13554"/>
                                  <a:pt x="16413" y="13534"/>
                                  <a:pt x="16252" y="13510"/>
                                </a:cubicBezTo>
                                <a:close/>
                                <a:moveTo>
                                  <a:pt x="18065" y="13142"/>
                                </a:moveTo>
                                <a:cubicBezTo>
                                  <a:pt x="17977" y="13271"/>
                                  <a:pt x="17862" y="13389"/>
                                  <a:pt x="17716" y="13488"/>
                                </a:cubicBezTo>
                                <a:cubicBezTo>
                                  <a:pt x="17577" y="13578"/>
                                  <a:pt x="17412" y="13644"/>
                                  <a:pt x="17239" y="13699"/>
                                </a:cubicBezTo>
                                <a:cubicBezTo>
                                  <a:pt x="17039" y="13762"/>
                                  <a:pt x="16820" y="13792"/>
                                  <a:pt x="16601" y="13773"/>
                                </a:cubicBezTo>
                                <a:cubicBezTo>
                                  <a:pt x="16509" y="13765"/>
                                  <a:pt x="16417" y="13754"/>
                                  <a:pt x="16328" y="13745"/>
                                </a:cubicBezTo>
                                <a:cubicBezTo>
                                  <a:pt x="16336" y="13691"/>
                                  <a:pt x="16344" y="13633"/>
                                  <a:pt x="16352" y="13578"/>
                                </a:cubicBezTo>
                                <a:cubicBezTo>
                                  <a:pt x="16352" y="13578"/>
                                  <a:pt x="16352" y="13578"/>
                                  <a:pt x="16352" y="13578"/>
                                </a:cubicBezTo>
                                <a:cubicBezTo>
                                  <a:pt x="16640" y="13614"/>
                                  <a:pt x="16939" y="13614"/>
                                  <a:pt x="17205" y="13515"/>
                                </a:cubicBezTo>
                                <a:cubicBezTo>
                                  <a:pt x="17520" y="13400"/>
                                  <a:pt x="17750" y="13184"/>
                                  <a:pt x="17885" y="12953"/>
                                </a:cubicBezTo>
                                <a:cubicBezTo>
                                  <a:pt x="18031" y="12707"/>
                                  <a:pt x="18077" y="12413"/>
                                  <a:pt x="17942" y="12156"/>
                                </a:cubicBezTo>
                                <a:cubicBezTo>
                                  <a:pt x="17831" y="11937"/>
                                  <a:pt x="17585" y="11761"/>
                                  <a:pt x="17297" y="11654"/>
                                </a:cubicBezTo>
                                <a:cubicBezTo>
                                  <a:pt x="17224" y="11627"/>
                                  <a:pt x="17147" y="11605"/>
                                  <a:pt x="17070" y="11586"/>
                                </a:cubicBezTo>
                                <a:cubicBezTo>
                                  <a:pt x="16989" y="11567"/>
                                  <a:pt x="16905" y="11550"/>
                                  <a:pt x="16824" y="11539"/>
                                </a:cubicBezTo>
                                <a:cubicBezTo>
                                  <a:pt x="16847" y="11487"/>
                                  <a:pt x="16874" y="11435"/>
                                  <a:pt x="16897" y="11383"/>
                                </a:cubicBezTo>
                                <a:cubicBezTo>
                                  <a:pt x="17170" y="11435"/>
                                  <a:pt x="17431" y="11523"/>
                                  <a:pt x="17662" y="11641"/>
                                </a:cubicBezTo>
                                <a:cubicBezTo>
                                  <a:pt x="17662" y="11641"/>
                                  <a:pt x="17677" y="11649"/>
                                  <a:pt x="17696" y="11657"/>
                                </a:cubicBezTo>
                                <a:cubicBezTo>
                                  <a:pt x="17739" y="11679"/>
                                  <a:pt x="17781" y="11701"/>
                                  <a:pt x="17819" y="11728"/>
                                </a:cubicBezTo>
                                <a:cubicBezTo>
                                  <a:pt x="17889" y="11772"/>
                                  <a:pt x="17954" y="11821"/>
                                  <a:pt x="18008" y="11876"/>
                                </a:cubicBezTo>
                                <a:cubicBezTo>
                                  <a:pt x="18119" y="11983"/>
                                  <a:pt x="18188" y="12106"/>
                                  <a:pt x="18227" y="12238"/>
                                </a:cubicBezTo>
                                <a:cubicBezTo>
                                  <a:pt x="18311" y="12540"/>
                                  <a:pt x="18258" y="12863"/>
                                  <a:pt x="18065" y="13142"/>
                                </a:cubicBezTo>
                                <a:close/>
                                <a:moveTo>
                                  <a:pt x="1934" y="2760"/>
                                </a:moveTo>
                                <a:cubicBezTo>
                                  <a:pt x="2007" y="2832"/>
                                  <a:pt x="2049" y="2908"/>
                                  <a:pt x="2068" y="2996"/>
                                </a:cubicBezTo>
                                <a:cubicBezTo>
                                  <a:pt x="2076" y="3029"/>
                                  <a:pt x="2141" y="3015"/>
                                  <a:pt x="2137" y="2982"/>
                                </a:cubicBezTo>
                                <a:cubicBezTo>
                                  <a:pt x="2118" y="2892"/>
                                  <a:pt x="2072" y="2810"/>
                                  <a:pt x="1995" y="2736"/>
                                </a:cubicBezTo>
                                <a:cubicBezTo>
                                  <a:pt x="1968" y="2708"/>
                                  <a:pt x="1911" y="2733"/>
                                  <a:pt x="1934" y="2760"/>
                                </a:cubicBezTo>
                                <a:close/>
                                <a:moveTo>
                                  <a:pt x="2237" y="2900"/>
                                </a:moveTo>
                                <a:cubicBezTo>
                                  <a:pt x="2222" y="2834"/>
                                  <a:pt x="2183" y="2777"/>
                                  <a:pt x="2126" y="2725"/>
                                </a:cubicBezTo>
                                <a:cubicBezTo>
                                  <a:pt x="2099" y="2700"/>
                                  <a:pt x="2049" y="2736"/>
                                  <a:pt x="2076" y="2760"/>
                                </a:cubicBezTo>
                                <a:cubicBezTo>
                                  <a:pt x="2126" y="2804"/>
                                  <a:pt x="2156" y="2856"/>
                                  <a:pt x="2168" y="2914"/>
                                </a:cubicBezTo>
                                <a:cubicBezTo>
                                  <a:pt x="2176" y="2944"/>
                                  <a:pt x="2245" y="2933"/>
                                  <a:pt x="2237" y="2900"/>
                                </a:cubicBezTo>
                                <a:close/>
                                <a:moveTo>
                                  <a:pt x="17777" y="18895"/>
                                </a:moveTo>
                                <a:cubicBezTo>
                                  <a:pt x="17520" y="18756"/>
                                  <a:pt x="17228" y="18649"/>
                                  <a:pt x="16916" y="18588"/>
                                </a:cubicBezTo>
                                <a:cubicBezTo>
                                  <a:pt x="16924" y="18569"/>
                                  <a:pt x="16928" y="18550"/>
                                  <a:pt x="16936" y="18531"/>
                                </a:cubicBezTo>
                                <a:cubicBezTo>
                                  <a:pt x="16947" y="18476"/>
                                  <a:pt x="16920" y="18405"/>
                                  <a:pt x="16832" y="18394"/>
                                </a:cubicBezTo>
                                <a:cubicBezTo>
                                  <a:pt x="16755" y="18386"/>
                                  <a:pt x="16713" y="18432"/>
                                  <a:pt x="16694" y="18479"/>
                                </a:cubicBezTo>
                                <a:cubicBezTo>
                                  <a:pt x="16655" y="18569"/>
                                  <a:pt x="16636" y="18668"/>
                                  <a:pt x="16609" y="18758"/>
                                </a:cubicBezTo>
                                <a:cubicBezTo>
                                  <a:pt x="16609" y="18761"/>
                                  <a:pt x="16609" y="18764"/>
                                  <a:pt x="16609" y="18767"/>
                                </a:cubicBezTo>
                                <a:cubicBezTo>
                                  <a:pt x="16232" y="18739"/>
                                  <a:pt x="15852" y="18794"/>
                                  <a:pt x="15541" y="18967"/>
                                </a:cubicBezTo>
                                <a:cubicBezTo>
                                  <a:pt x="15456" y="19013"/>
                                  <a:pt x="15379" y="19068"/>
                                  <a:pt x="15314" y="19126"/>
                                </a:cubicBezTo>
                                <a:cubicBezTo>
                                  <a:pt x="15302" y="19128"/>
                                  <a:pt x="15295" y="19134"/>
                                  <a:pt x="15295" y="19142"/>
                                </a:cubicBezTo>
                                <a:cubicBezTo>
                                  <a:pt x="15133" y="19287"/>
                                  <a:pt x="15033" y="19465"/>
                                  <a:pt x="14999" y="19652"/>
                                </a:cubicBezTo>
                                <a:cubicBezTo>
                                  <a:pt x="14949" y="19909"/>
                                  <a:pt x="15010" y="20203"/>
                                  <a:pt x="15233" y="20416"/>
                                </a:cubicBezTo>
                                <a:cubicBezTo>
                                  <a:pt x="15437" y="20614"/>
                                  <a:pt x="15764" y="20723"/>
                                  <a:pt x="16090" y="20784"/>
                                </a:cubicBezTo>
                                <a:cubicBezTo>
                                  <a:pt x="16109" y="20786"/>
                                  <a:pt x="16129" y="20792"/>
                                  <a:pt x="16148" y="20795"/>
                                </a:cubicBezTo>
                                <a:cubicBezTo>
                                  <a:pt x="16148" y="20797"/>
                                  <a:pt x="16144" y="20797"/>
                                  <a:pt x="16144" y="20800"/>
                                </a:cubicBezTo>
                                <a:cubicBezTo>
                                  <a:pt x="16117" y="20893"/>
                                  <a:pt x="16071" y="20992"/>
                                  <a:pt x="16067" y="21088"/>
                                </a:cubicBezTo>
                                <a:cubicBezTo>
                                  <a:pt x="16067" y="21107"/>
                                  <a:pt x="16071" y="21126"/>
                                  <a:pt x="16079" y="21143"/>
                                </a:cubicBezTo>
                                <a:cubicBezTo>
                                  <a:pt x="16071" y="21146"/>
                                  <a:pt x="16063" y="21154"/>
                                  <a:pt x="16063" y="21162"/>
                                </a:cubicBezTo>
                                <a:cubicBezTo>
                                  <a:pt x="16059" y="21233"/>
                                  <a:pt x="15883" y="21255"/>
                                  <a:pt x="15810" y="21272"/>
                                </a:cubicBezTo>
                                <a:cubicBezTo>
                                  <a:pt x="15733" y="21288"/>
                                  <a:pt x="15637" y="21307"/>
                                  <a:pt x="15583" y="21354"/>
                                </a:cubicBezTo>
                                <a:cubicBezTo>
                                  <a:pt x="15445" y="21474"/>
                                  <a:pt x="15825" y="21505"/>
                                  <a:pt x="15917" y="21513"/>
                                </a:cubicBezTo>
                                <a:cubicBezTo>
                                  <a:pt x="16017" y="21524"/>
                                  <a:pt x="16117" y="21537"/>
                                  <a:pt x="16217" y="21548"/>
                                </a:cubicBezTo>
                                <a:cubicBezTo>
                                  <a:pt x="16286" y="21557"/>
                                  <a:pt x="16355" y="21568"/>
                                  <a:pt x="16425" y="21573"/>
                                </a:cubicBezTo>
                                <a:cubicBezTo>
                                  <a:pt x="16490" y="21576"/>
                                  <a:pt x="16620" y="21595"/>
                                  <a:pt x="16651" y="21537"/>
                                </a:cubicBezTo>
                                <a:cubicBezTo>
                                  <a:pt x="16686" y="21477"/>
                                  <a:pt x="16590" y="21417"/>
                                  <a:pt x="16536" y="21384"/>
                                </a:cubicBezTo>
                                <a:cubicBezTo>
                                  <a:pt x="16463" y="21343"/>
                                  <a:pt x="16252" y="21269"/>
                                  <a:pt x="16286" y="21187"/>
                                </a:cubicBezTo>
                                <a:cubicBezTo>
                                  <a:pt x="16286" y="21184"/>
                                  <a:pt x="16286" y="21178"/>
                                  <a:pt x="16286" y="21176"/>
                                </a:cubicBezTo>
                                <a:cubicBezTo>
                                  <a:pt x="16302" y="21156"/>
                                  <a:pt x="16313" y="21135"/>
                                  <a:pt x="16317" y="21113"/>
                                </a:cubicBezTo>
                                <a:cubicBezTo>
                                  <a:pt x="16321" y="21091"/>
                                  <a:pt x="16328" y="21066"/>
                                  <a:pt x="16332" y="21044"/>
                                </a:cubicBezTo>
                                <a:cubicBezTo>
                                  <a:pt x="16417" y="21052"/>
                                  <a:pt x="16505" y="21063"/>
                                  <a:pt x="16590" y="21072"/>
                                </a:cubicBezTo>
                                <a:cubicBezTo>
                                  <a:pt x="16774" y="21091"/>
                                  <a:pt x="16959" y="21077"/>
                                  <a:pt x="17135" y="21036"/>
                                </a:cubicBezTo>
                                <a:cubicBezTo>
                                  <a:pt x="17520" y="20945"/>
                                  <a:pt x="17846" y="20773"/>
                                  <a:pt x="18054" y="20526"/>
                                </a:cubicBezTo>
                                <a:cubicBezTo>
                                  <a:pt x="18284" y="20255"/>
                                  <a:pt x="18380" y="19929"/>
                                  <a:pt x="18331" y="19616"/>
                                </a:cubicBezTo>
                                <a:cubicBezTo>
                                  <a:pt x="18277" y="19328"/>
                                  <a:pt x="18104" y="19076"/>
                                  <a:pt x="17777" y="18895"/>
                                </a:cubicBezTo>
                                <a:close/>
                                <a:moveTo>
                                  <a:pt x="16724" y="18605"/>
                                </a:moveTo>
                                <a:cubicBezTo>
                                  <a:pt x="16736" y="18566"/>
                                  <a:pt x="16740" y="18468"/>
                                  <a:pt x="16797" y="18451"/>
                                </a:cubicBezTo>
                                <a:cubicBezTo>
                                  <a:pt x="16916" y="18418"/>
                                  <a:pt x="16843" y="18580"/>
                                  <a:pt x="16828" y="18616"/>
                                </a:cubicBezTo>
                                <a:cubicBezTo>
                                  <a:pt x="16805" y="18671"/>
                                  <a:pt x="16778" y="18728"/>
                                  <a:pt x="16755" y="18783"/>
                                </a:cubicBezTo>
                                <a:cubicBezTo>
                                  <a:pt x="16728" y="18780"/>
                                  <a:pt x="16697" y="18777"/>
                                  <a:pt x="16670" y="18775"/>
                                </a:cubicBezTo>
                                <a:cubicBezTo>
                                  <a:pt x="16690" y="18717"/>
                                  <a:pt x="16709" y="18660"/>
                                  <a:pt x="16724" y="18605"/>
                                </a:cubicBezTo>
                                <a:close/>
                                <a:moveTo>
                                  <a:pt x="16075" y="18838"/>
                                </a:moveTo>
                                <a:cubicBezTo>
                                  <a:pt x="16225" y="18810"/>
                                  <a:pt x="16378" y="18802"/>
                                  <a:pt x="16528" y="18810"/>
                                </a:cubicBezTo>
                                <a:cubicBezTo>
                                  <a:pt x="16528" y="18813"/>
                                  <a:pt x="16524" y="18813"/>
                                  <a:pt x="16524" y="18816"/>
                                </a:cubicBezTo>
                                <a:cubicBezTo>
                                  <a:pt x="16505" y="18923"/>
                                  <a:pt x="16275" y="18956"/>
                                  <a:pt x="16159" y="18989"/>
                                </a:cubicBezTo>
                                <a:cubicBezTo>
                                  <a:pt x="16079" y="19010"/>
                                  <a:pt x="16002" y="19035"/>
                                  <a:pt x="15913" y="19030"/>
                                </a:cubicBezTo>
                                <a:cubicBezTo>
                                  <a:pt x="15825" y="19024"/>
                                  <a:pt x="15744" y="18994"/>
                                  <a:pt x="15668" y="18964"/>
                                </a:cubicBezTo>
                                <a:cubicBezTo>
                                  <a:pt x="15794" y="18906"/>
                                  <a:pt x="15929" y="18862"/>
                                  <a:pt x="16075" y="18838"/>
                                </a:cubicBezTo>
                                <a:close/>
                                <a:moveTo>
                                  <a:pt x="15049" y="19753"/>
                                </a:moveTo>
                                <a:cubicBezTo>
                                  <a:pt x="15064" y="19550"/>
                                  <a:pt x="15160" y="19353"/>
                                  <a:pt x="15325" y="19191"/>
                                </a:cubicBezTo>
                                <a:cubicBezTo>
                                  <a:pt x="15402" y="19274"/>
                                  <a:pt x="15464" y="19372"/>
                                  <a:pt x="15433" y="19471"/>
                                </a:cubicBezTo>
                                <a:cubicBezTo>
                                  <a:pt x="15406" y="19561"/>
                                  <a:pt x="15329" y="19641"/>
                                  <a:pt x="15318" y="19734"/>
                                </a:cubicBezTo>
                                <a:cubicBezTo>
                                  <a:pt x="15306" y="19838"/>
                                  <a:pt x="15429" y="19942"/>
                                  <a:pt x="15341" y="20038"/>
                                </a:cubicBezTo>
                                <a:cubicBezTo>
                                  <a:pt x="15272" y="20112"/>
                                  <a:pt x="15210" y="20181"/>
                                  <a:pt x="15176" y="20263"/>
                                </a:cubicBezTo>
                                <a:cubicBezTo>
                                  <a:pt x="15072" y="20104"/>
                                  <a:pt x="15033" y="19923"/>
                                  <a:pt x="15049" y="19753"/>
                                </a:cubicBezTo>
                                <a:close/>
                                <a:moveTo>
                                  <a:pt x="15814" y="20671"/>
                                </a:moveTo>
                                <a:cubicBezTo>
                                  <a:pt x="15648" y="20622"/>
                                  <a:pt x="15498" y="20556"/>
                                  <a:pt x="15372" y="20466"/>
                                </a:cubicBezTo>
                                <a:cubicBezTo>
                                  <a:pt x="15314" y="20422"/>
                                  <a:pt x="15264" y="20375"/>
                                  <a:pt x="15222" y="20323"/>
                                </a:cubicBezTo>
                                <a:cubicBezTo>
                                  <a:pt x="15222" y="20323"/>
                                  <a:pt x="15222" y="20321"/>
                                  <a:pt x="15226" y="20321"/>
                                </a:cubicBezTo>
                                <a:cubicBezTo>
                                  <a:pt x="15241" y="20266"/>
                                  <a:pt x="15268" y="20211"/>
                                  <a:pt x="15306" y="20162"/>
                                </a:cubicBezTo>
                                <a:cubicBezTo>
                                  <a:pt x="15341" y="20115"/>
                                  <a:pt x="15399" y="20077"/>
                                  <a:pt x="15429" y="20027"/>
                                </a:cubicBezTo>
                                <a:cubicBezTo>
                                  <a:pt x="15491" y="19923"/>
                                  <a:pt x="15368" y="19822"/>
                                  <a:pt x="15395" y="19712"/>
                                </a:cubicBezTo>
                                <a:cubicBezTo>
                                  <a:pt x="15418" y="19616"/>
                                  <a:pt x="15502" y="19534"/>
                                  <a:pt x="15514" y="19435"/>
                                </a:cubicBezTo>
                                <a:cubicBezTo>
                                  <a:pt x="15525" y="19334"/>
                                  <a:pt x="15452" y="19235"/>
                                  <a:pt x="15375" y="19153"/>
                                </a:cubicBezTo>
                                <a:cubicBezTo>
                                  <a:pt x="15418" y="19117"/>
                                  <a:pt x="15464" y="19084"/>
                                  <a:pt x="15514" y="19052"/>
                                </a:cubicBezTo>
                                <a:cubicBezTo>
                                  <a:pt x="15548" y="19030"/>
                                  <a:pt x="15579" y="19010"/>
                                  <a:pt x="15618" y="18994"/>
                                </a:cubicBezTo>
                                <a:cubicBezTo>
                                  <a:pt x="15621" y="18997"/>
                                  <a:pt x="15625" y="18999"/>
                                  <a:pt x="15629" y="19002"/>
                                </a:cubicBezTo>
                                <a:cubicBezTo>
                                  <a:pt x="15721" y="19038"/>
                                  <a:pt x="15817" y="19073"/>
                                  <a:pt x="15921" y="19079"/>
                                </a:cubicBezTo>
                                <a:cubicBezTo>
                                  <a:pt x="16025" y="19087"/>
                                  <a:pt x="16117" y="19057"/>
                                  <a:pt x="16213" y="19030"/>
                                </a:cubicBezTo>
                                <a:cubicBezTo>
                                  <a:pt x="16348" y="18991"/>
                                  <a:pt x="16578" y="18953"/>
                                  <a:pt x="16601" y="18830"/>
                                </a:cubicBezTo>
                                <a:cubicBezTo>
                                  <a:pt x="16601" y="18824"/>
                                  <a:pt x="16601" y="18819"/>
                                  <a:pt x="16597" y="18813"/>
                                </a:cubicBezTo>
                                <a:cubicBezTo>
                                  <a:pt x="16755" y="18824"/>
                                  <a:pt x="16913" y="18851"/>
                                  <a:pt x="17066" y="18887"/>
                                </a:cubicBezTo>
                                <a:cubicBezTo>
                                  <a:pt x="17147" y="18906"/>
                                  <a:pt x="17228" y="18934"/>
                                  <a:pt x="17305" y="18964"/>
                                </a:cubicBezTo>
                                <a:cubicBezTo>
                                  <a:pt x="17301" y="18967"/>
                                  <a:pt x="17293" y="18969"/>
                                  <a:pt x="17293" y="18975"/>
                                </a:cubicBezTo>
                                <a:cubicBezTo>
                                  <a:pt x="17220" y="19117"/>
                                  <a:pt x="16982" y="19147"/>
                                  <a:pt x="16809" y="19194"/>
                                </a:cubicBezTo>
                                <a:cubicBezTo>
                                  <a:pt x="16720" y="19216"/>
                                  <a:pt x="16640" y="19246"/>
                                  <a:pt x="16567" y="19285"/>
                                </a:cubicBezTo>
                                <a:cubicBezTo>
                                  <a:pt x="16494" y="19323"/>
                                  <a:pt x="16432" y="19369"/>
                                  <a:pt x="16355" y="19405"/>
                                </a:cubicBezTo>
                                <a:cubicBezTo>
                                  <a:pt x="16213" y="19474"/>
                                  <a:pt x="16021" y="19460"/>
                                  <a:pt x="15917" y="19570"/>
                                </a:cubicBezTo>
                                <a:cubicBezTo>
                                  <a:pt x="15871" y="19616"/>
                                  <a:pt x="15852" y="19674"/>
                                  <a:pt x="15837" y="19729"/>
                                </a:cubicBezTo>
                                <a:cubicBezTo>
                                  <a:pt x="15821" y="19778"/>
                                  <a:pt x="15798" y="19844"/>
                                  <a:pt x="15833" y="19890"/>
                                </a:cubicBezTo>
                                <a:cubicBezTo>
                                  <a:pt x="15902" y="19986"/>
                                  <a:pt x="16102" y="19942"/>
                                  <a:pt x="16179" y="20036"/>
                                </a:cubicBezTo>
                                <a:cubicBezTo>
                                  <a:pt x="16248" y="20120"/>
                                  <a:pt x="16232" y="20227"/>
                                  <a:pt x="16294" y="20315"/>
                                </a:cubicBezTo>
                                <a:cubicBezTo>
                                  <a:pt x="16363" y="20411"/>
                                  <a:pt x="16517" y="20441"/>
                                  <a:pt x="16651" y="20403"/>
                                </a:cubicBezTo>
                                <a:cubicBezTo>
                                  <a:pt x="16801" y="20359"/>
                                  <a:pt x="16874" y="20241"/>
                                  <a:pt x="16893" y="20131"/>
                                </a:cubicBezTo>
                                <a:cubicBezTo>
                                  <a:pt x="16909" y="20060"/>
                                  <a:pt x="16909" y="19907"/>
                                  <a:pt x="17062" y="19909"/>
                                </a:cubicBezTo>
                                <a:cubicBezTo>
                                  <a:pt x="17155" y="19912"/>
                                  <a:pt x="17228" y="19975"/>
                                  <a:pt x="17316" y="19989"/>
                                </a:cubicBezTo>
                                <a:cubicBezTo>
                                  <a:pt x="17424" y="20005"/>
                                  <a:pt x="17531" y="19967"/>
                                  <a:pt x="17639" y="19992"/>
                                </a:cubicBezTo>
                                <a:cubicBezTo>
                                  <a:pt x="17746" y="20016"/>
                                  <a:pt x="17823" y="20082"/>
                                  <a:pt x="17846" y="20159"/>
                                </a:cubicBezTo>
                                <a:cubicBezTo>
                                  <a:pt x="17846" y="20162"/>
                                  <a:pt x="17850" y="20164"/>
                                  <a:pt x="17850" y="20167"/>
                                </a:cubicBezTo>
                                <a:cubicBezTo>
                                  <a:pt x="17743" y="20362"/>
                                  <a:pt x="17570" y="20540"/>
                                  <a:pt x="17331" y="20660"/>
                                </a:cubicBezTo>
                                <a:cubicBezTo>
                                  <a:pt x="17193" y="20732"/>
                                  <a:pt x="17032" y="20784"/>
                                  <a:pt x="16859" y="20797"/>
                                </a:cubicBezTo>
                                <a:cubicBezTo>
                                  <a:pt x="16847" y="20797"/>
                                  <a:pt x="16840" y="20797"/>
                                  <a:pt x="16828" y="20800"/>
                                </a:cubicBezTo>
                                <a:cubicBezTo>
                                  <a:pt x="16809" y="20754"/>
                                  <a:pt x="16755" y="20721"/>
                                  <a:pt x="16686" y="20707"/>
                                </a:cubicBezTo>
                                <a:cubicBezTo>
                                  <a:pt x="16636" y="20696"/>
                                  <a:pt x="16582" y="20699"/>
                                  <a:pt x="16532" y="20696"/>
                                </a:cubicBezTo>
                                <a:cubicBezTo>
                                  <a:pt x="16467" y="20693"/>
                                  <a:pt x="16413" y="20680"/>
                                  <a:pt x="16352" y="20660"/>
                                </a:cubicBezTo>
                                <a:cubicBezTo>
                                  <a:pt x="16263" y="20633"/>
                                  <a:pt x="16179" y="20603"/>
                                  <a:pt x="16083" y="20603"/>
                                </a:cubicBezTo>
                                <a:cubicBezTo>
                                  <a:pt x="15986" y="20603"/>
                                  <a:pt x="15902" y="20628"/>
                                  <a:pt x="15829" y="20669"/>
                                </a:cubicBezTo>
                                <a:cubicBezTo>
                                  <a:pt x="15814" y="20671"/>
                                  <a:pt x="15814" y="20671"/>
                                  <a:pt x="15814" y="20671"/>
                                </a:cubicBezTo>
                                <a:close/>
                                <a:moveTo>
                                  <a:pt x="17347" y="18986"/>
                                </a:moveTo>
                                <a:cubicBezTo>
                                  <a:pt x="17347" y="18986"/>
                                  <a:pt x="17347" y="18986"/>
                                  <a:pt x="17347" y="18986"/>
                                </a:cubicBezTo>
                                <a:cubicBezTo>
                                  <a:pt x="17527" y="19063"/>
                                  <a:pt x="17685" y="19167"/>
                                  <a:pt x="17796" y="19295"/>
                                </a:cubicBezTo>
                                <a:cubicBezTo>
                                  <a:pt x="17981" y="19517"/>
                                  <a:pt x="17992" y="19792"/>
                                  <a:pt x="17896" y="20036"/>
                                </a:cubicBezTo>
                                <a:cubicBezTo>
                                  <a:pt x="17889" y="20055"/>
                                  <a:pt x="17881" y="20071"/>
                                  <a:pt x="17873" y="20090"/>
                                </a:cubicBezTo>
                                <a:cubicBezTo>
                                  <a:pt x="17823" y="20011"/>
                                  <a:pt x="17720" y="19951"/>
                                  <a:pt x="17597" y="19934"/>
                                </a:cubicBezTo>
                                <a:cubicBezTo>
                                  <a:pt x="17497" y="19923"/>
                                  <a:pt x="17397" y="19956"/>
                                  <a:pt x="17297" y="19937"/>
                                </a:cubicBezTo>
                                <a:cubicBezTo>
                                  <a:pt x="17220" y="19920"/>
                                  <a:pt x="17162" y="19874"/>
                                  <a:pt x="17082" y="19863"/>
                                </a:cubicBezTo>
                                <a:cubicBezTo>
                                  <a:pt x="16913" y="19838"/>
                                  <a:pt x="16840" y="19967"/>
                                  <a:pt x="16820" y="20063"/>
                                </a:cubicBezTo>
                                <a:cubicBezTo>
                                  <a:pt x="16797" y="20192"/>
                                  <a:pt x="16736" y="20375"/>
                                  <a:pt x="16501" y="20370"/>
                                </a:cubicBezTo>
                                <a:cubicBezTo>
                                  <a:pt x="16317" y="20364"/>
                                  <a:pt x="16302" y="20216"/>
                                  <a:pt x="16271" y="20118"/>
                                </a:cubicBezTo>
                                <a:cubicBezTo>
                                  <a:pt x="16244" y="20025"/>
                                  <a:pt x="16190" y="19951"/>
                                  <a:pt x="16052" y="19923"/>
                                </a:cubicBezTo>
                                <a:cubicBezTo>
                                  <a:pt x="15971" y="19907"/>
                                  <a:pt x="15863" y="19904"/>
                                  <a:pt x="15863" y="19824"/>
                                </a:cubicBezTo>
                                <a:cubicBezTo>
                                  <a:pt x="15867" y="19761"/>
                                  <a:pt x="15890" y="19693"/>
                                  <a:pt x="15925" y="19635"/>
                                </a:cubicBezTo>
                                <a:cubicBezTo>
                                  <a:pt x="15967" y="19564"/>
                                  <a:pt x="16040" y="19531"/>
                                  <a:pt x="16144" y="19512"/>
                                </a:cubicBezTo>
                                <a:cubicBezTo>
                                  <a:pt x="16229" y="19498"/>
                                  <a:pt x="16302" y="19479"/>
                                  <a:pt x="16375" y="19443"/>
                                </a:cubicBezTo>
                                <a:cubicBezTo>
                                  <a:pt x="16459" y="19402"/>
                                  <a:pt x="16528" y="19350"/>
                                  <a:pt x="16609" y="19309"/>
                                </a:cubicBezTo>
                                <a:cubicBezTo>
                                  <a:pt x="16705" y="19260"/>
                                  <a:pt x="16813" y="19235"/>
                                  <a:pt x="16920" y="19211"/>
                                </a:cubicBezTo>
                                <a:cubicBezTo>
                                  <a:pt x="17097" y="19172"/>
                                  <a:pt x="17278" y="19117"/>
                                  <a:pt x="17347" y="18986"/>
                                </a:cubicBezTo>
                                <a:close/>
                                <a:moveTo>
                                  <a:pt x="16482" y="21425"/>
                                </a:moveTo>
                                <a:cubicBezTo>
                                  <a:pt x="16513" y="21442"/>
                                  <a:pt x="16555" y="21466"/>
                                  <a:pt x="16567" y="21494"/>
                                </a:cubicBezTo>
                                <a:cubicBezTo>
                                  <a:pt x="16590" y="21543"/>
                                  <a:pt x="16494" y="21529"/>
                                  <a:pt x="16448" y="21526"/>
                                </a:cubicBezTo>
                                <a:cubicBezTo>
                                  <a:pt x="16375" y="21524"/>
                                  <a:pt x="16302" y="21513"/>
                                  <a:pt x="16232" y="21502"/>
                                </a:cubicBezTo>
                                <a:cubicBezTo>
                                  <a:pt x="16140" y="21488"/>
                                  <a:pt x="16044" y="21477"/>
                                  <a:pt x="15952" y="21466"/>
                                </a:cubicBezTo>
                                <a:cubicBezTo>
                                  <a:pt x="15887" y="21458"/>
                                  <a:pt x="15825" y="21452"/>
                                  <a:pt x="15760" y="21442"/>
                                </a:cubicBezTo>
                                <a:cubicBezTo>
                                  <a:pt x="15729" y="21436"/>
                                  <a:pt x="15610" y="21420"/>
                                  <a:pt x="15618" y="21387"/>
                                </a:cubicBezTo>
                                <a:cubicBezTo>
                                  <a:pt x="15621" y="21362"/>
                                  <a:pt x="15710" y="21340"/>
                                  <a:pt x="15737" y="21332"/>
                                </a:cubicBezTo>
                                <a:cubicBezTo>
                                  <a:pt x="15848" y="21302"/>
                                  <a:pt x="16071" y="21285"/>
                                  <a:pt x="16113" y="21189"/>
                                </a:cubicBezTo>
                                <a:cubicBezTo>
                                  <a:pt x="16129" y="21200"/>
                                  <a:pt x="16152" y="21206"/>
                                  <a:pt x="16175" y="21209"/>
                                </a:cubicBezTo>
                                <a:cubicBezTo>
                                  <a:pt x="16182" y="21209"/>
                                  <a:pt x="16190" y="21209"/>
                                  <a:pt x="16198" y="21209"/>
                                </a:cubicBezTo>
                                <a:cubicBezTo>
                                  <a:pt x="16209" y="21310"/>
                                  <a:pt x="16394" y="21376"/>
                                  <a:pt x="16482" y="21425"/>
                                </a:cubicBezTo>
                                <a:close/>
                                <a:moveTo>
                                  <a:pt x="16282" y="20830"/>
                                </a:moveTo>
                                <a:cubicBezTo>
                                  <a:pt x="16275" y="20888"/>
                                  <a:pt x="16263" y="20945"/>
                                  <a:pt x="16255" y="21003"/>
                                </a:cubicBezTo>
                                <a:cubicBezTo>
                                  <a:pt x="16252" y="21030"/>
                                  <a:pt x="16248" y="21061"/>
                                  <a:pt x="16244" y="21088"/>
                                </a:cubicBezTo>
                                <a:cubicBezTo>
                                  <a:pt x="16240" y="21107"/>
                                  <a:pt x="16240" y="21146"/>
                                  <a:pt x="16213" y="21159"/>
                                </a:cubicBezTo>
                                <a:cubicBezTo>
                                  <a:pt x="16186" y="21173"/>
                                  <a:pt x="16148" y="21156"/>
                                  <a:pt x="16136" y="21140"/>
                                </a:cubicBezTo>
                                <a:cubicBezTo>
                                  <a:pt x="16125" y="21126"/>
                                  <a:pt x="16125" y="21104"/>
                                  <a:pt x="16125" y="21091"/>
                                </a:cubicBezTo>
                                <a:cubicBezTo>
                                  <a:pt x="16125" y="21061"/>
                                  <a:pt x="16140" y="21028"/>
                                  <a:pt x="16148" y="20998"/>
                                </a:cubicBezTo>
                                <a:cubicBezTo>
                                  <a:pt x="16163" y="20937"/>
                                  <a:pt x="16182" y="20877"/>
                                  <a:pt x="16198" y="20817"/>
                                </a:cubicBezTo>
                                <a:cubicBezTo>
                                  <a:pt x="16198" y="20814"/>
                                  <a:pt x="16198" y="20811"/>
                                  <a:pt x="16198" y="20808"/>
                                </a:cubicBezTo>
                                <a:cubicBezTo>
                                  <a:pt x="16229" y="20814"/>
                                  <a:pt x="16255" y="20817"/>
                                  <a:pt x="16286" y="20822"/>
                                </a:cubicBezTo>
                                <a:cubicBezTo>
                                  <a:pt x="16286" y="20825"/>
                                  <a:pt x="16282" y="20828"/>
                                  <a:pt x="16282" y="20830"/>
                                </a:cubicBezTo>
                                <a:close/>
                                <a:moveTo>
                                  <a:pt x="16252" y="20765"/>
                                </a:moveTo>
                                <a:cubicBezTo>
                                  <a:pt x="16129" y="20745"/>
                                  <a:pt x="16006" y="20723"/>
                                  <a:pt x="15887" y="20691"/>
                                </a:cubicBezTo>
                                <a:cubicBezTo>
                                  <a:pt x="16029" y="20619"/>
                                  <a:pt x="16179" y="20660"/>
                                  <a:pt x="16328" y="20704"/>
                                </a:cubicBezTo>
                                <a:cubicBezTo>
                                  <a:pt x="16386" y="20721"/>
                                  <a:pt x="16448" y="20734"/>
                                  <a:pt x="16509" y="20740"/>
                                </a:cubicBezTo>
                                <a:cubicBezTo>
                                  <a:pt x="16582" y="20745"/>
                                  <a:pt x="16720" y="20740"/>
                                  <a:pt x="16751" y="20800"/>
                                </a:cubicBezTo>
                                <a:cubicBezTo>
                                  <a:pt x="16582" y="20808"/>
                                  <a:pt x="16413" y="20789"/>
                                  <a:pt x="16252" y="20765"/>
                                </a:cubicBezTo>
                                <a:close/>
                                <a:moveTo>
                                  <a:pt x="18065" y="20397"/>
                                </a:moveTo>
                                <a:cubicBezTo>
                                  <a:pt x="17977" y="20526"/>
                                  <a:pt x="17862" y="20644"/>
                                  <a:pt x="17716" y="20743"/>
                                </a:cubicBezTo>
                                <a:cubicBezTo>
                                  <a:pt x="17577" y="20833"/>
                                  <a:pt x="17412" y="20899"/>
                                  <a:pt x="17239" y="20954"/>
                                </a:cubicBezTo>
                                <a:cubicBezTo>
                                  <a:pt x="17039" y="21017"/>
                                  <a:pt x="16820" y="21047"/>
                                  <a:pt x="16601" y="21028"/>
                                </a:cubicBezTo>
                                <a:cubicBezTo>
                                  <a:pt x="16509" y="21019"/>
                                  <a:pt x="16417" y="21008"/>
                                  <a:pt x="16328" y="21000"/>
                                </a:cubicBezTo>
                                <a:cubicBezTo>
                                  <a:pt x="16336" y="20945"/>
                                  <a:pt x="16344" y="20888"/>
                                  <a:pt x="16352" y="20833"/>
                                </a:cubicBezTo>
                                <a:cubicBezTo>
                                  <a:pt x="16352" y="20833"/>
                                  <a:pt x="16352" y="20833"/>
                                  <a:pt x="16352" y="20833"/>
                                </a:cubicBezTo>
                                <a:cubicBezTo>
                                  <a:pt x="16640" y="20869"/>
                                  <a:pt x="16939" y="20869"/>
                                  <a:pt x="17205" y="20770"/>
                                </a:cubicBezTo>
                                <a:cubicBezTo>
                                  <a:pt x="17520" y="20655"/>
                                  <a:pt x="17750" y="20438"/>
                                  <a:pt x="17885" y="20208"/>
                                </a:cubicBezTo>
                                <a:cubicBezTo>
                                  <a:pt x="18031" y="19962"/>
                                  <a:pt x="18077" y="19668"/>
                                  <a:pt x="17942" y="19411"/>
                                </a:cubicBezTo>
                                <a:cubicBezTo>
                                  <a:pt x="17831" y="19191"/>
                                  <a:pt x="17585" y="19016"/>
                                  <a:pt x="17297" y="18909"/>
                                </a:cubicBezTo>
                                <a:cubicBezTo>
                                  <a:pt x="17224" y="18882"/>
                                  <a:pt x="17147" y="18860"/>
                                  <a:pt x="17070" y="18841"/>
                                </a:cubicBezTo>
                                <a:cubicBezTo>
                                  <a:pt x="16989" y="18821"/>
                                  <a:pt x="16905" y="18805"/>
                                  <a:pt x="16824" y="18794"/>
                                </a:cubicBezTo>
                                <a:cubicBezTo>
                                  <a:pt x="16847" y="18742"/>
                                  <a:pt x="16874" y="18690"/>
                                  <a:pt x="16897" y="18638"/>
                                </a:cubicBezTo>
                                <a:cubicBezTo>
                                  <a:pt x="17170" y="18690"/>
                                  <a:pt x="17431" y="18777"/>
                                  <a:pt x="17662" y="18895"/>
                                </a:cubicBezTo>
                                <a:cubicBezTo>
                                  <a:pt x="17662" y="18895"/>
                                  <a:pt x="17677" y="18904"/>
                                  <a:pt x="17696" y="18912"/>
                                </a:cubicBezTo>
                                <a:cubicBezTo>
                                  <a:pt x="17739" y="18934"/>
                                  <a:pt x="17781" y="18956"/>
                                  <a:pt x="17819" y="18983"/>
                                </a:cubicBezTo>
                                <a:cubicBezTo>
                                  <a:pt x="17889" y="19027"/>
                                  <a:pt x="17954" y="19076"/>
                                  <a:pt x="18008" y="19131"/>
                                </a:cubicBezTo>
                                <a:cubicBezTo>
                                  <a:pt x="18119" y="19238"/>
                                  <a:pt x="18188" y="19361"/>
                                  <a:pt x="18227" y="19493"/>
                                </a:cubicBezTo>
                                <a:cubicBezTo>
                                  <a:pt x="18311" y="19794"/>
                                  <a:pt x="18258" y="20120"/>
                                  <a:pt x="18065" y="20397"/>
                                </a:cubicBezTo>
                                <a:close/>
                                <a:moveTo>
                                  <a:pt x="1934" y="10015"/>
                                </a:moveTo>
                                <a:cubicBezTo>
                                  <a:pt x="2007" y="10087"/>
                                  <a:pt x="2049" y="10163"/>
                                  <a:pt x="2068" y="10251"/>
                                </a:cubicBezTo>
                                <a:cubicBezTo>
                                  <a:pt x="2076" y="10284"/>
                                  <a:pt x="2141" y="10270"/>
                                  <a:pt x="2137" y="10237"/>
                                </a:cubicBezTo>
                                <a:cubicBezTo>
                                  <a:pt x="2118" y="10147"/>
                                  <a:pt x="2072" y="10065"/>
                                  <a:pt x="1995" y="9991"/>
                                </a:cubicBezTo>
                                <a:cubicBezTo>
                                  <a:pt x="1968" y="9966"/>
                                  <a:pt x="1911" y="9991"/>
                                  <a:pt x="1934" y="10015"/>
                                </a:cubicBezTo>
                                <a:close/>
                                <a:moveTo>
                                  <a:pt x="1557" y="18761"/>
                                </a:moveTo>
                                <a:cubicBezTo>
                                  <a:pt x="1553" y="18761"/>
                                  <a:pt x="1553" y="18764"/>
                                  <a:pt x="1549" y="18764"/>
                                </a:cubicBezTo>
                                <a:cubicBezTo>
                                  <a:pt x="1480" y="18810"/>
                                  <a:pt x="1303" y="18991"/>
                                  <a:pt x="1465" y="19038"/>
                                </a:cubicBezTo>
                                <a:cubicBezTo>
                                  <a:pt x="1534" y="19057"/>
                                  <a:pt x="1599" y="19019"/>
                                  <a:pt x="1618" y="18975"/>
                                </a:cubicBezTo>
                                <a:cubicBezTo>
                                  <a:pt x="1645" y="18909"/>
                                  <a:pt x="1634" y="18832"/>
                                  <a:pt x="1618" y="18764"/>
                                </a:cubicBezTo>
                                <a:cubicBezTo>
                                  <a:pt x="1615" y="18739"/>
                                  <a:pt x="1572" y="18745"/>
                                  <a:pt x="1557" y="18761"/>
                                </a:cubicBezTo>
                                <a:close/>
                                <a:moveTo>
                                  <a:pt x="1557" y="18947"/>
                                </a:moveTo>
                                <a:cubicBezTo>
                                  <a:pt x="1549" y="18972"/>
                                  <a:pt x="1503" y="19016"/>
                                  <a:pt x="1480" y="18975"/>
                                </a:cubicBezTo>
                                <a:cubicBezTo>
                                  <a:pt x="1453" y="18931"/>
                                  <a:pt x="1511" y="18868"/>
                                  <a:pt x="1561" y="18827"/>
                                </a:cubicBezTo>
                                <a:cubicBezTo>
                                  <a:pt x="1565" y="18849"/>
                                  <a:pt x="1565" y="18868"/>
                                  <a:pt x="1565" y="18890"/>
                                </a:cubicBezTo>
                                <a:cubicBezTo>
                                  <a:pt x="1561" y="18912"/>
                                  <a:pt x="1561" y="18931"/>
                                  <a:pt x="1557" y="18947"/>
                                </a:cubicBezTo>
                                <a:close/>
                                <a:moveTo>
                                  <a:pt x="162" y="17881"/>
                                </a:moveTo>
                                <a:cubicBezTo>
                                  <a:pt x="151" y="17851"/>
                                  <a:pt x="81" y="17862"/>
                                  <a:pt x="93" y="17895"/>
                                </a:cubicBezTo>
                                <a:cubicBezTo>
                                  <a:pt x="127" y="17985"/>
                                  <a:pt x="193" y="18065"/>
                                  <a:pt x="281" y="18133"/>
                                </a:cubicBezTo>
                                <a:cubicBezTo>
                                  <a:pt x="312" y="18158"/>
                                  <a:pt x="362" y="18122"/>
                                  <a:pt x="331" y="18098"/>
                                </a:cubicBezTo>
                                <a:cubicBezTo>
                                  <a:pt x="250" y="18035"/>
                                  <a:pt x="193" y="17963"/>
                                  <a:pt x="162" y="17881"/>
                                </a:cubicBezTo>
                                <a:close/>
                                <a:moveTo>
                                  <a:pt x="70" y="17953"/>
                                </a:moveTo>
                                <a:cubicBezTo>
                                  <a:pt x="58" y="17922"/>
                                  <a:pt x="-7" y="17933"/>
                                  <a:pt x="1" y="17966"/>
                                </a:cubicBezTo>
                                <a:cubicBezTo>
                                  <a:pt x="20" y="18029"/>
                                  <a:pt x="62" y="18087"/>
                                  <a:pt x="127" y="18136"/>
                                </a:cubicBezTo>
                                <a:cubicBezTo>
                                  <a:pt x="158" y="18161"/>
                                  <a:pt x="208" y="18125"/>
                                  <a:pt x="177" y="18101"/>
                                </a:cubicBezTo>
                                <a:cubicBezTo>
                                  <a:pt x="124" y="18059"/>
                                  <a:pt x="89" y="18010"/>
                                  <a:pt x="70" y="17953"/>
                                </a:cubicBezTo>
                                <a:close/>
                                <a:moveTo>
                                  <a:pt x="7629" y="4386"/>
                                </a:moveTo>
                                <a:cubicBezTo>
                                  <a:pt x="7371" y="4246"/>
                                  <a:pt x="7079" y="4139"/>
                                  <a:pt x="6768" y="4079"/>
                                </a:cubicBezTo>
                                <a:cubicBezTo>
                                  <a:pt x="6775" y="4060"/>
                                  <a:pt x="6779" y="4040"/>
                                  <a:pt x="6787" y="4021"/>
                                </a:cubicBezTo>
                                <a:cubicBezTo>
                                  <a:pt x="6798" y="3966"/>
                                  <a:pt x="6772" y="3895"/>
                                  <a:pt x="6683" y="3884"/>
                                </a:cubicBezTo>
                                <a:cubicBezTo>
                                  <a:pt x="6606" y="3876"/>
                                  <a:pt x="6564" y="3923"/>
                                  <a:pt x="6545" y="3969"/>
                                </a:cubicBezTo>
                                <a:cubicBezTo>
                                  <a:pt x="6506" y="4060"/>
                                  <a:pt x="6487" y="4158"/>
                                  <a:pt x="6460" y="4249"/>
                                </a:cubicBezTo>
                                <a:cubicBezTo>
                                  <a:pt x="6460" y="4251"/>
                                  <a:pt x="6460" y="4254"/>
                                  <a:pt x="6460" y="4257"/>
                                </a:cubicBezTo>
                                <a:cubicBezTo>
                                  <a:pt x="6084" y="4229"/>
                                  <a:pt x="5703" y="4284"/>
                                  <a:pt x="5392" y="4457"/>
                                </a:cubicBezTo>
                                <a:cubicBezTo>
                                  <a:pt x="5307" y="4504"/>
                                  <a:pt x="5231" y="4558"/>
                                  <a:pt x="5165" y="4616"/>
                                </a:cubicBezTo>
                                <a:cubicBezTo>
                                  <a:pt x="5154" y="4619"/>
                                  <a:pt x="5146" y="4624"/>
                                  <a:pt x="5146" y="4632"/>
                                </a:cubicBezTo>
                                <a:cubicBezTo>
                                  <a:pt x="4985" y="4778"/>
                                  <a:pt x="4885" y="4956"/>
                                  <a:pt x="4850" y="5142"/>
                                </a:cubicBezTo>
                                <a:cubicBezTo>
                                  <a:pt x="4800" y="5400"/>
                                  <a:pt x="4862" y="5693"/>
                                  <a:pt x="5085" y="5907"/>
                                </a:cubicBezTo>
                                <a:cubicBezTo>
                                  <a:pt x="5288" y="6104"/>
                                  <a:pt x="5615" y="6214"/>
                                  <a:pt x="5942" y="6274"/>
                                </a:cubicBezTo>
                                <a:cubicBezTo>
                                  <a:pt x="5961" y="6277"/>
                                  <a:pt x="5980" y="6282"/>
                                  <a:pt x="5999" y="6285"/>
                                </a:cubicBezTo>
                                <a:cubicBezTo>
                                  <a:pt x="5999" y="6288"/>
                                  <a:pt x="5995" y="6288"/>
                                  <a:pt x="5995" y="6291"/>
                                </a:cubicBezTo>
                                <a:cubicBezTo>
                                  <a:pt x="5968" y="6384"/>
                                  <a:pt x="5922" y="6482"/>
                                  <a:pt x="5918" y="6578"/>
                                </a:cubicBezTo>
                                <a:cubicBezTo>
                                  <a:pt x="5918" y="6598"/>
                                  <a:pt x="5922" y="6617"/>
                                  <a:pt x="5930" y="6633"/>
                                </a:cubicBezTo>
                                <a:cubicBezTo>
                                  <a:pt x="5922" y="6636"/>
                                  <a:pt x="5915" y="6644"/>
                                  <a:pt x="5915" y="6652"/>
                                </a:cubicBezTo>
                                <a:cubicBezTo>
                                  <a:pt x="5911" y="6724"/>
                                  <a:pt x="5734" y="6746"/>
                                  <a:pt x="5661" y="6762"/>
                                </a:cubicBezTo>
                                <a:cubicBezTo>
                                  <a:pt x="5584" y="6778"/>
                                  <a:pt x="5488" y="6798"/>
                                  <a:pt x="5434" y="6844"/>
                                </a:cubicBezTo>
                                <a:cubicBezTo>
                                  <a:pt x="5296" y="6965"/>
                                  <a:pt x="5676" y="6995"/>
                                  <a:pt x="5769" y="7003"/>
                                </a:cubicBezTo>
                                <a:cubicBezTo>
                                  <a:pt x="5869" y="7014"/>
                                  <a:pt x="5968" y="7028"/>
                                  <a:pt x="6068" y="7039"/>
                                </a:cubicBezTo>
                                <a:cubicBezTo>
                                  <a:pt x="6138" y="7047"/>
                                  <a:pt x="6207" y="7058"/>
                                  <a:pt x="6276" y="7063"/>
                                </a:cubicBezTo>
                                <a:cubicBezTo>
                                  <a:pt x="6341" y="7066"/>
                                  <a:pt x="6472" y="7085"/>
                                  <a:pt x="6503" y="7028"/>
                                </a:cubicBezTo>
                                <a:cubicBezTo>
                                  <a:pt x="6537" y="6968"/>
                                  <a:pt x="6441" y="6907"/>
                                  <a:pt x="6387" y="6874"/>
                                </a:cubicBezTo>
                                <a:cubicBezTo>
                                  <a:pt x="6314" y="6833"/>
                                  <a:pt x="6103" y="6759"/>
                                  <a:pt x="6138" y="6677"/>
                                </a:cubicBezTo>
                                <a:cubicBezTo>
                                  <a:pt x="6138" y="6674"/>
                                  <a:pt x="6138" y="6669"/>
                                  <a:pt x="6138" y="6666"/>
                                </a:cubicBezTo>
                                <a:cubicBezTo>
                                  <a:pt x="6153" y="6647"/>
                                  <a:pt x="6164" y="6625"/>
                                  <a:pt x="6168" y="6603"/>
                                </a:cubicBezTo>
                                <a:cubicBezTo>
                                  <a:pt x="6172" y="6581"/>
                                  <a:pt x="6180" y="6556"/>
                                  <a:pt x="6184" y="6534"/>
                                </a:cubicBezTo>
                                <a:cubicBezTo>
                                  <a:pt x="6268" y="6543"/>
                                  <a:pt x="6357" y="6554"/>
                                  <a:pt x="6441" y="6562"/>
                                </a:cubicBezTo>
                                <a:cubicBezTo>
                                  <a:pt x="6626" y="6581"/>
                                  <a:pt x="6810" y="6567"/>
                                  <a:pt x="6987" y="6526"/>
                                </a:cubicBezTo>
                                <a:cubicBezTo>
                                  <a:pt x="7371" y="6436"/>
                                  <a:pt x="7698" y="6263"/>
                                  <a:pt x="7905" y="6016"/>
                                </a:cubicBezTo>
                                <a:cubicBezTo>
                                  <a:pt x="8136" y="5745"/>
                                  <a:pt x="8232" y="5419"/>
                                  <a:pt x="8182" y="5107"/>
                                </a:cubicBezTo>
                                <a:cubicBezTo>
                                  <a:pt x="8124" y="4816"/>
                                  <a:pt x="7951" y="4564"/>
                                  <a:pt x="7629" y="4386"/>
                                </a:cubicBezTo>
                                <a:close/>
                                <a:moveTo>
                                  <a:pt x="6572" y="4092"/>
                                </a:moveTo>
                                <a:cubicBezTo>
                                  <a:pt x="6583" y="4054"/>
                                  <a:pt x="6587" y="3955"/>
                                  <a:pt x="6645" y="3939"/>
                                </a:cubicBezTo>
                                <a:cubicBezTo>
                                  <a:pt x="6764" y="3906"/>
                                  <a:pt x="6691" y="4068"/>
                                  <a:pt x="6676" y="4103"/>
                                </a:cubicBezTo>
                                <a:cubicBezTo>
                                  <a:pt x="6652" y="4158"/>
                                  <a:pt x="6626" y="4216"/>
                                  <a:pt x="6602" y="4271"/>
                                </a:cubicBezTo>
                                <a:cubicBezTo>
                                  <a:pt x="6576" y="4268"/>
                                  <a:pt x="6545" y="4265"/>
                                  <a:pt x="6518" y="4262"/>
                                </a:cubicBezTo>
                                <a:cubicBezTo>
                                  <a:pt x="6541" y="4205"/>
                                  <a:pt x="6556" y="4150"/>
                                  <a:pt x="6572" y="4092"/>
                                </a:cubicBezTo>
                                <a:close/>
                                <a:moveTo>
                                  <a:pt x="5922" y="4325"/>
                                </a:moveTo>
                                <a:cubicBezTo>
                                  <a:pt x="6072" y="4298"/>
                                  <a:pt x="6226" y="4290"/>
                                  <a:pt x="6376" y="4298"/>
                                </a:cubicBezTo>
                                <a:cubicBezTo>
                                  <a:pt x="6376" y="4301"/>
                                  <a:pt x="6372" y="4301"/>
                                  <a:pt x="6372" y="4303"/>
                                </a:cubicBezTo>
                                <a:cubicBezTo>
                                  <a:pt x="6353" y="4410"/>
                                  <a:pt x="6122" y="4443"/>
                                  <a:pt x="6007" y="4476"/>
                                </a:cubicBezTo>
                                <a:cubicBezTo>
                                  <a:pt x="5926" y="4498"/>
                                  <a:pt x="5849" y="4523"/>
                                  <a:pt x="5761" y="4517"/>
                                </a:cubicBezTo>
                                <a:cubicBezTo>
                                  <a:pt x="5673" y="4512"/>
                                  <a:pt x="5592" y="4482"/>
                                  <a:pt x="5515" y="4451"/>
                                </a:cubicBezTo>
                                <a:cubicBezTo>
                                  <a:pt x="5642" y="4394"/>
                                  <a:pt x="5780" y="4353"/>
                                  <a:pt x="5922" y="4325"/>
                                </a:cubicBezTo>
                                <a:close/>
                                <a:moveTo>
                                  <a:pt x="4896" y="5241"/>
                                </a:moveTo>
                                <a:cubicBezTo>
                                  <a:pt x="4912" y="5038"/>
                                  <a:pt x="5008" y="4841"/>
                                  <a:pt x="5173" y="4679"/>
                                </a:cubicBezTo>
                                <a:cubicBezTo>
                                  <a:pt x="5250" y="4761"/>
                                  <a:pt x="5311" y="4860"/>
                                  <a:pt x="5281" y="4959"/>
                                </a:cubicBezTo>
                                <a:cubicBezTo>
                                  <a:pt x="5254" y="5049"/>
                                  <a:pt x="5177" y="5128"/>
                                  <a:pt x="5165" y="5222"/>
                                </a:cubicBezTo>
                                <a:cubicBezTo>
                                  <a:pt x="5154" y="5326"/>
                                  <a:pt x="5277" y="5430"/>
                                  <a:pt x="5188" y="5526"/>
                                </a:cubicBezTo>
                                <a:cubicBezTo>
                                  <a:pt x="5119" y="5600"/>
                                  <a:pt x="5058" y="5668"/>
                                  <a:pt x="5023" y="5751"/>
                                </a:cubicBezTo>
                                <a:cubicBezTo>
                                  <a:pt x="4919" y="5592"/>
                                  <a:pt x="4885" y="5411"/>
                                  <a:pt x="4896" y="5241"/>
                                </a:cubicBezTo>
                                <a:close/>
                                <a:moveTo>
                                  <a:pt x="5661" y="6162"/>
                                </a:moveTo>
                                <a:cubicBezTo>
                                  <a:pt x="5496" y="6112"/>
                                  <a:pt x="5346" y="6047"/>
                                  <a:pt x="5219" y="5956"/>
                                </a:cubicBezTo>
                                <a:cubicBezTo>
                                  <a:pt x="5161" y="5912"/>
                                  <a:pt x="5112" y="5866"/>
                                  <a:pt x="5069" y="5814"/>
                                </a:cubicBezTo>
                                <a:cubicBezTo>
                                  <a:pt x="5069" y="5814"/>
                                  <a:pt x="5069" y="5811"/>
                                  <a:pt x="5073" y="5811"/>
                                </a:cubicBezTo>
                                <a:cubicBezTo>
                                  <a:pt x="5088" y="5756"/>
                                  <a:pt x="5115" y="5701"/>
                                  <a:pt x="5154" y="5652"/>
                                </a:cubicBezTo>
                                <a:cubicBezTo>
                                  <a:pt x="5188" y="5605"/>
                                  <a:pt x="5246" y="5567"/>
                                  <a:pt x="5277" y="5518"/>
                                </a:cubicBezTo>
                                <a:cubicBezTo>
                                  <a:pt x="5338" y="5414"/>
                                  <a:pt x="5215" y="5312"/>
                                  <a:pt x="5242" y="5202"/>
                                </a:cubicBezTo>
                                <a:cubicBezTo>
                                  <a:pt x="5265" y="5107"/>
                                  <a:pt x="5350" y="5024"/>
                                  <a:pt x="5361" y="4926"/>
                                </a:cubicBezTo>
                                <a:cubicBezTo>
                                  <a:pt x="5373" y="4824"/>
                                  <a:pt x="5300" y="4726"/>
                                  <a:pt x="5223" y="4643"/>
                                </a:cubicBezTo>
                                <a:cubicBezTo>
                                  <a:pt x="5265" y="4608"/>
                                  <a:pt x="5311" y="4575"/>
                                  <a:pt x="5361" y="4542"/>
                                </a:cubicBezTo>
                                <a:cubicBezTo>
                                  <a:pt x="5396" y="4520"/>
                                  <a:pt x="5427" y="4501"/>
                                  <a:pt x="5465" y="4484"/>
                                </a:cubicBezTo>
                                <a:cubicBezTo>
                                  <a:pt x="5469" y="4487"/>
                                  <a:pt x="5473" y="4490"/>
                                  <a:pt x="5477" y="4493"/>
                                </a:cubicBezTo>
                                <a:cubicBezTo>
                                  <a:pt x="5569" y="4528"/>
                                  <a:pt x="5665" y="4564"/>
                                  <a:pt x="5769" y="4569"/>
                                </a:cubicBezTo>
                                <a:cubicBezTo>
                                  <a:pt x="5872" y="4578"/>
                                  <a:pt x="5965" y="4547"/>
                                  <a:pt x="6061" y="4520"/>
                                </a:cubicBezTo>
                                <a:cubicBezTo>
                                  <a:pt x="6195" y="4482"/>
                                  <a:pt x="6426" y="4443"/>
                                  <a:pt x="6449" y="4320"/>
                                </a:cubicBezTo>
                                <a:cubicBezTo>
                                  <a:pt x="6449" y="4314"/>
                                  <a:pt x="6449" y="4309"/>
                                  <a:pt x="6445" y="4303"/>
                                </a:cubicBezTo>
                                <a:cubicBezTo>
                                  <a:pt x="6603" y="4314"/>
                                  <a:pt x="6760" y="4342"/>
                                  <a:pt x="6914" y="4377"/>
                                </a:cubicBezTo>
                                <a:cubicBezTo>
                                  <a:pt x="6994" y="4397"/>
                                  <a:pt x="7075" y="4424"/>
                                  <a:pt x="7152" y="4454"/>
                                </a:cubicBezTo>
                                <a:cubicBezTo>
                                  <a:pt x="7148" y="4457"/>
                                  <a:pt x="7140" y="4460"/>
                                  <a:pt x="7140" y="4465"/>
                                </a:cubicBezTo>
                                <a:cubicBezTo>
                                  <a:pt x="7067" y="4608"/>
                                  <a:pt x="6829" y="4638"/>
                                  <a:pt x="6656" y="4684"/>
                                </a:cubicBezTo>
                                <a:cubicBezTo>
                                  <a:pt x="6568" y="4706"/>
                                  <a:pt x="6487" y="4737"/>
                                  <a:pt x="6414" y="4775"/>
                                </a:cubicBezTo>
                                <a:cubicBezTo>
                                  <a:pt x="6341" y="4813"/>
                                  <a:pt x="6280" y="4860"/>
                                  <a:pt x="6203" y="4895"/>
                                </a:cubicBezTo>
                                <a:cubicBezTo>
                                  <a:pt x="6061" y="4964"/>
                                  <a:pt x="5869" y="4950"/>
                                  <a:pt x="5765" y="5060"/>
                                </a:cubicBezTo>
                                <a:cubicBezTo>
                                  <a:pt x="5719" y="5107"/>
                                  <a:pt x="5699" y="5164"/>
                                  <a:pt x="5684" y="5219"/>
                                </a:cubicBezTo>
                                <a:cubicBezTo>
                                  <a:pt x="5669" y="5268"/>
                                  <a:pt x="5646" y="5334"/>
                                  <a:pt x="5680" y="5381"/>
                                </a:cubicBezTo>
                                <a:cubicBezTo>
                                  <a:pt x="5749" y="5477"/>
                                  <a:pt x="5949" y="5433"/>
                                  <a:pt x="6026" y="5526"/>
                                </a:cubicBezTo>
                                <a:cubicBezTo>
                                  <a:pt x="6095" y="5611"/>
                                  <a:pt x="6080" y="5718"/>
                                  <a:pt x="6141" y="5805"/>
                                </a:cubicBezTo>
                                <a:cubicBezTo>
                                  <a:pt x="6211" y="5901"/>
                                  <a:pt x="6364" y="5932"/>
                                  <a:pt x="6499" y="5893"/>
                                </a:cubicBezTo>
                                <a:cubicBezTo>
                                  <a:pt x="6649" y="5849"/>
                                  <a:pt x="6722" y="5731"/>
                                  <a:pt x="6741" y="5622"/>
                                </a:cubicBezTo>
                                <a:cubicBezTo>
                                  <a:pt x="6756" y="5551"/>
                                  <a:pt x="6756" y="5397"/>
                                  <a:pt x="6910" y="5400"/>
                                </a:cubicBezTo>
                                <a:cubicBezTo>
                                  <a:pt x="7002" y="5403"/>
                                  <a:pt x="7075" y="5466"/>
                                  <a:pt x="7164" y="5479"/>
                                </a:cubicBezTo>
                                <a:cubicBezTo>
                                  <a:pt x="7271" y="5496"/>
                                  <a:pt x="7379" y="5457"/>
                                  <a:pt x="7486" y="5482"/>
                                </a:cubicBezTo>
                                <a:cubicBezTo>
                                  <a:pt x="7594" y="5507"/>
                                  <a:pt x="7671" y="5572"/>
                                  <a:pt x="7694" y="5649"/>
                                </a:cubicBezTo>
                                <a:cubicBezTo>
                                  <a:pt x="7694" y="5652"/>
                                  <a:pt x="7698" y="5655"/>
                                  <a:pt x="7698" y="5657"/>
                                </a:cubicBezTo>
                                <a:cubicBezTo>
                                  <a:pt x="7590" y="5852"/>
                                  <a:pt x="7417" y="6030"/>
                                  <a:pt x="7179" y="6151"/>
                                </a:cubicBezTo>
                                <a:cubicBezTo>
                                  <a:pt x="7041" y="6222"/>
                                  <a:pt x="6879" y="6274"/>
                                  <a:pt x="6706" y="6288"/>
                                </a:cubicBezTo>
                                <a:cubicBezTo>
                                  <a:pt x="6695" y="6288"/>
                                  <a:pt x="6687" y="6288"/>
                                  <a:pt x="6676" y="6291"/>
                                </a:cubicBezTo>
                                <a:cubicBezTo>
                                  <a:pt x="6656" y="6244"/>
                                  <a:pt x="6602" y="6211"/>
                                  <a:pt x="6533" y="6197"/>
                                </a:cubicBezTo>
                                <a:cubicBezTo>
                                  <a:pt x="6483" y="6186"/>
                                  <a:pt x="6430" y="6189"/>
                                  <a:pt x="6380" y="6186"/>
                                </a:cubicBezTo>
                                <a:cubicBezTo>
                                  <a:pt x="6314" y="6184"/>
                                  <a:pt x="6260" y="6170"/>
                                  <a:pt x="6199" y="6151"/>
                                </a:cubicBezTo>
                                <a:cubicBezTo>
                                  <a:pt x="6111" y="6123"/>
                                  <a:pt x="6026" y="6093"/>
                                  <a:pt x="5930" y="6093"/>
                                </a:cubicBezTo>
                                <a:cubicBezTo>
                                  <a:pt x="5834" y="6093"/>
                                  <a:pt x="5749" y="6118"/>
                                  <a:pt x="5676" y="6159"/>
                                </a:cubicBezTo>
                                <a:cubicBezTo>
                                  <a:pt x="5665" y="6159"/>
                                  <a:pt x="5665" y="6159"/>
                                  <a:pt x="5661" y="6162"/>
                                </a:cubicBezTo>
                                <a:close/>
                                <a:moveTo>
                                  <a:pt x="7194" y="4476"/>
                                </a:moveTo>
                                <a:cubicBezTo>
                                  <a:pt x="7194" y="4473"/>
                                  <a:pt x="7194" y="4473"/>
                                  <a:pt x="7194" y="4476"/>
                                </a:cubicBezTo>
                                <a:cubicBezTo>
                                  <a:pt x="7375" y="4553"/>
                                  <a:pt x="7532" y="4657"/>
                                  <a:pt x="7644" y="4786"/>
                                </a:cubicBezTo>
                                <a:cubicBezTo>
                                  <a:pt x="7828" y="5008"/>
                                  <a:pt x="7840" y="5282"/>
                                  <a:pt x="7744" y="5526"/>
                                </a:cubicBezTo>
                                <a:cubicBezTo>
                                  <a:pt x="7736" y="5545"/>
                                  <a:pt x="7728" y="5562"/>
                                  <a:pt x="7721" y="5581"/>
                                </a:cubicBezTo>
                                <a:cubicBezTo>
                                  <a:pt x="7671" y="5501"/>
                                  <a:pt x="7567" y="5441"/>
                                  <a:pt x="7444" y="5424"/>
                                </a:cubicBezTo>
                                <a:cubicBezTo>
                                  <a:pt x="7344" y="5414"/>
                                  <a:pt x="7244" y="5446"/>
                                  <a:pt x="7144" y="5427"/>
                                </a:cubicBezTo>
                                <a:cubicBezTo>
                                  <a:pt x="7067" y="5411"/>
                                  <a:pt x="7010" y="5364"/>
                                  <a:pt x="6929" y="5353"/>
                                </a:cubicBezTo>
                                <a:cubicBezTo>
                                  <a:pt x="6760" y="5329"/>
                                  <a:pt x="6687" y="5457"/>
                                  <a:pt x="6668" y="5553"/>
                                </a:cubicBezTo>
                                <a:cubicBezTo>
                                  <a:pt x="6645" y="5682"/>
                                  <a:pt x="6583" y="5866"/>
                                  <a:pt x="6349" y="5860"/>
                                </a:cubicBezTo>
                                <a:cubicBezTo>
                                  <a:pt x="6164" y="5855"/>
                                  <a:pt x="6149" y="5707"/>
                                  <a:pt x="6118" y="5608"/>
                                </a:cubicBezTo>
                                <a:cubicBezTo>
                                  <a:pt x="6091" y="5515"/>
                                  <a:pt x="6038" y="5441"/>
                                  <a:pt x="5899" y="5414"/>
                                </a:cubicBezTo>
                                <a:cubicBezTo>
                                  <a:pt x="5819" y="5397"/>
                                  <a:pt x="5711" y="5394"/>
                                  <a:pt x="5711" y="5315"/>
                                </a:cubicBezTo>
                                <a:cubicBezTo>
                                  <a:pt x="5715" y="5252"/>
                                  <a:pt x="5738" y="5183"/>
                                  <a:pt x="5772" y="5126"/>
                                </a:cubicBezTo>
                                <a:cubicBezTo>
                                  <a:pt x="5815" y="5054"/>
                                  <a:pt x="5888" y="5022"/>
                                  <a:pt x="5992" y="5002"/>
                                </a:cubicBezTo>
                                <a:cubicBezTo>
                                  <a:pt x="6076" y="4989"/>
                                  <a:pt x="6149" y="4969"/>
                                  <a:pt x="6222" y="4934"/>
                                </a:cubicBezTo>
                                <a:cubicBezTo>
                                  <a:pt x="6307" y="4893"/>
                                  <a:pt x="6376" y="4841"/>
                                  <a:pt x="6456" y="4800"/>
                                </a:cubicBezTo>
                                <a:cubicBezTo>
                                  <a:pt x="6553" y="4750"/>
                                  <a:pt x="6660" y="4726"/>
                                  <a:pt x="6768" y="4701"/>
                                </a:cubicBezTo>
                                <a:cubicBezTo>
                                  <a:pt x="6948" y="4660"/>
                                  <a:pt x="7129" y="4605"/>
                                  <a:pt x="7194" y="4476"/>
                                </a:cubicBezTo>
                                <a:close/>
                                <a:moveTo>
                                  <a:pt x="6334" y="6915"/>
                                </a:moveTo>
                                <a:cubicBezTo>
                                  <a:pt x="6364" y="6932"/>
                                  <a:pt x="6407" y="6957"/>
                                  <a:pt x="6418" y="6984"/>
                                </a:cubicBezTo>
                                <a:cubicBezTo>
                                  <a:pt x="6441" y="7033"/>
                                  <a:pt x="6345" y="7020"/>
                                  <a:pt x="6299" y="7017"/>
                                </a:cubicBezTo>
                                <a:cubicBezTo>
                                  <a:pt x="6226" y="7014"/>
                                  <a:pt x="6153" y="7003"/>
                                  <a:pt x="6084" y="6992"/>
                                </a:cubicBezTo>
                                <a:cubicBezTo>
                                  <a:pt x="5992" y="6978"/>
                                  <a:pt x="5895" y="6968"/>
                                  <a:pt x="5803" y="6957"/>
                                </a:cubicBezTo>
                                <a:cubicBezTo>
                                  <a:pt x="5738" y="6948"/>
                                  <a:pt x="5676" y="6943"/>
                                  <a:pt x="5611" y="6932"/>
                                </a:cubicBezTo>
                                <a:cubicBezTo>
                                  <a:pt x="5580" y="6926"/>
                                  <a:pt x="5461" y="6910"/>
                                  <a:pt x="5469" y="6877"/>
                                </a:cubicBezTo>
                                <a:cubicBezTo>
                                  <a:pt x="5473" y="6852"/>
                                  <a:pt x="5561" y="6830"/>
                                  <a:pt x="5588" y="6822"/>
                                </a:cubicBezTo>
                                <a:cubicBezTo>
                                  <a:pt x="5699" y="6792"/>
                                  <a:pt x="5922" y="6776"/>
                                  <a:pt x="5965" y="6680"/>
                                </a:cubicBezTo>
                                <a:cubicBezTo>
                                  <a:pt x="5980" y="6691"/>
                                  <a:pt x="6003" y="6696"/>
                                  <a:pt x="6026" y="6699"/>
                                </a:cubicBezTo>
                                <a:cubicBezTo>
                                  <a:pt x="6034" y="6699"/>
                                  <a:pt x="6041" y="6699"/>
                                  <a:pt x="6049" y="6699"/>
                                </a:cubicBezTo>
                                <a:cubicBezTo>
                                  <a:pt x="6057" y="6798"/>
                                  <a:pt x="6245" y="6863"/>
                                  <a:pt x="6334" y="6915"/>
                                </a:cubicBezTo>
                                <a:close/>
                                <a:moveTo>
                                  <a:pt x="6134" y="6318"/>
                                </a:moveTo>
                                <a:cubicBezTo>
                                  <a:pt x="6126" y="6376"/>
                                  <a:pt x="6114" y="6433"/>
                                  <a:pt x="6107" y="6491"/>
                                </a:cubicBezTo>
                                <a:cubicBezTo>
                                  <a:pt x="6103" y="6518"/>
                                  <a:pt x="6099" y="6548"/>
                                  <a:pt x="6095" y="6576"/>
                                </a:cubicBezTo>
                                <a:cubicBezTo>
                                  <a:pt x="6091" y="6595"/>
                                  <a:pt x="6091" y="6633"/>
                                  <a:pt x="6065" y="6647"/>
                                </a:cubicBezTo>
                                <a:cubicBezTo>
                                  <a:pt x="6038" y="6661"/>
                                  <a:pt x="5999" y="6644"/>
                                  <a:pt x="5988" y="6628"/>
                                </a:cubicBezTo>
                                <a:cubicBezTo>
                                  <a:pt x="5976" y="6614"/>
                                  <a:pt x="5976" y="6592"/>
                                  <a:pt x="5976" y="6578"/>
                                </a:cubicBezTo>
                                <a:cubicBezTo>
                                  <a:pt x="5976" y="6548"/>
                                  <a:pt x="5992" y="6515"/>
                                  <a:pt x="5999" y="6485"/>
                                </a:cubicBezTo>
                                <a:cubicBezTo>
                                  <a:pt x="6015" y="6425"/>
                                  <a:pt x="6034" y="6365"/>
                                  <a:pt x="6049" y="6304"/>
                                </a:cubicBezTo>
                                <a:cubicBezTo>
                                  <a:pt x="6049" y="6302"/>
                                  <a:pt x="6049" y="6299"/>
                                  <a:pt x="6049" y="6296"/>
                                </a:cubicBezTo>
                                <a:cubicBezTo>
                                  <a:pt x="6080" y="6302"/>
                                  <a:pt x="6107" y="6304"/>
                                  <a:pt x="6138" y="6310"/>
                                </a:cubicBezTo>
                                <a:cubicBezTo>
                                  <a:pt x="6134" y="6312"/>
                                  <a:pt x="6134" y="6315"/>
                                  <a:pt x="6134" y="6318"/>
                                </a:cubicBezTo>
                                <a:close/>
                                <a:moveTo>
                                  <a:pt x="6099" y="6255"/>
                                </a:moveTo>
                                <a:cubicBezTo>
                                  <a:pt x="5976" y="6236"/>
                                  <a:pt x="5853" y="6214"/>
                                  <a:pt x="5734" y="6181"/>
                                </a:cubicBezTo>
                                <a:cubicBezTo>
                                  <a:pt x="5876" y="6110"/>
                                  <a:pt x="6026" y="6151"/>
                                  <a:pt x="6176" y="6195"/>
                                </a:cubicBezTo>
                                <a:cubicBezTo>
                                  <a:pt x="6234" y="6211"/>
                                  <a:pt x="6295" y="6225"/>
                                  <a:pt x="6357" y="6230"/>
                                </a:cubicBezTo>
                                <a:cubicBezTo>
                                  <a:pt x="6430" y="6236"/>
                                  <a:pt x="6568" y="6230"/>
                                  <a:pt x="6599" y="6291"/>
                                </a:cubicBezTo>
                                <a:cubicBezTo>
                                  <a:pt x="6430" y="6296"/>
                                  <a:pt x="6264" y="6277"/>
                                  <a:pt x="6099" y="6255"/>
                                </a:cubicBezTo>
                                <a:close/>
                                <a:moveTo>
                                  <a:pt x="7913" y="5888"/>
                                </a:moveTo>
                                <a:cubicBezTo>
                                  <a:pt x="7824" y="6016"/>
                                  <a:pt x="7709" y="6134"/>
                                  <a:pt x="7563" y="6233"/>
                                </a:cubicBezTo>
                                <a:cubicBezTo>
                                  <a:pt x="7425" y="6323"/>
                                  <a:pt x="7260" y="6389"/>
                                  <a:pt x="7087" y="6444"/>
                                </a:cubicBezTo>
                                <a:cubicBezTo>
                                  <a:pt x="6887" y="6507"/>
                                  <a:pt x="6668" y="6537"/>
                                  <a:pt x="6449" y="6518"/>
                                </a:cubicBezTo>
                                <a:cubicBezTo>
                                  <a:pt x="6357" y="6510"/>
                                  <a:pt x="6264" y="6499"/>
                                  <a:pt x="6176" y="6491"/>
                                </a:cubicBezTo>
                                <a:cubicBezTo>
                                  <a:pt x="6184" y="6436"/>
                                  <a:pt x="6191" y="6378"/>
                                  <a:pt x="6199" y="6323"/>
                                </a:cubicBezTo>
                                <a:cubicBezTo>
                                  <a:pt x="6199" y="6323"/>
                                  <a:pt x="6199" y="6323"/>
                                  <a:pt x="6199" y="6323"/>
                                </a:cubicBezTo>
                                <a:cubicBezTo>
                                  <a:pt x="6487" y="6359"/>
                                  <a:pt x="6787" y="6359"/>
                                  <a:pt x="7052" y="6260"/>
                                </a:cubicBezTo>
                                <a:cubicBezTo>
                                  <a:pt x="7367" y="6145"/>
                                  <a:pt x="7598" y="5929"/>
                                  <a:pt x="7732" y="5699"/>
                                </a:cubicBezTo>
                                <a:cubicBezTo>
                                  <a:pt x="7878" y="5452"/>
                                  <a:pt x="7924" y="5159"/>
                                  <a:pt x="7790" y="4901"/>
                                </a:cubicBezTo>
                                <a:cubicBezTo>
                                  <a:pt x="7678" y="4682"/>
                                  <a:pt x="7433" y="4506"/>
                                  <a:pt x="7144" y="4399"/>
                                </a:cubicBezTo>
                                <a:cubicBezTo>
                                  <a:pt x="7071" y="4372"/>
                                  <a:pt x="6994" y="4350"/>
                                  <a:pt x="6918" y="4331"/>
                                </a:cubicBezTo>
                                <a:cubicBezTo>
                                  <a:pt x="6837" y="4312"/>
                                  <a:pt x="6752" y="4295"/>
                                  <a:pt x="6672" y="4284"/>
                                </a:cubicBezTo>
                                <a:cubicBezTo>
                                  <a:pt x="6695" y="4232"/>
                                  <a:pt x="6722" y="4180"/>
                                  <a:pt x="6745" y="4128"/>
                                </a:cubicBezTo>
                                <a:cubicBezTo>
                                  <a:pt x="7018" y="4180"/>
                                  <a:pt x="7279" y="4268"/>
                                  <a:pt x="7509" y="4386"/>
                                </a:cubicBezTo>
                                <a:cubicBezTo>
                                  <a:pt x="7509" y="4386"/>
                                  <a:pt x="7525" y="4394"/>
                                  <a:pt x="7544" y="4402"/>
                                </a:cubicBezTo>
                                <a:cubicBezTo>
                                  <a:pt x="7586" y="4424"/>
                                  <a:pt x="7629" y="4446"/>
                                  <a:pt x="7667" y="4473"/>
                                </a:cubicBezTo>
                                <a:cubicBezTo>
                                  <a:pt x="7736" y="4517"/>
                                  <a:pt x="7801" y="4567"/>
                                  <a:pt x="7855" y="4621"/>
                                </a:cubicBezTo>
                                <a:cubicBezTo>
                                  <a:pt x="7967" y="4728"/>
                                  <a:pt x="8036" y="4852"/>
                                  <a:pt x="8074" y="4983"/>
                                </a:cubicBezTo>
                                <a:cubicBezTo>
                                  <a:pt x="8163" y="5282"/>
                                  <a:pt x="8105" y="5608"/>
                                  <a:pt x="7913" y="5888"/>
                                </a:cubicBezTo>
                                <a:close/>
                                <a:moveTo>
                                  <a:pt x="97" y="10637"/>
                                </a:moveTo>
                                <a:cubicBezTo>
                                  <a:pt x="131" y="10728"/>
                                  <a:pt x="197" y="10807"/>
                                  <a:pt x="285" y="10876"/>
                                </a:cubicBezTo>
                                <a:cubicBezTo>
                                  <a:pt x="316" y="10901"/>
                                  <a:pt x="366" y="10865"/>
                                  <a:pt x="335" y="10840"/>
                                </a:cubicBezTo>
                                <a:cubicBezTo>
                                  <a:pt x="254" y="10777"/>
                                  <a:pt x="197" y="10706"/>
                                  <a:pt x="166" y="10624"/>
                                </a:cubicBezTo>
                                <a:cubicBezTo>
                                  <a:pt x="151" y="10594"/>
                                  <a:pt x="81" y="10607"/>
                                  <a:pt x="97" y="10637"/>
                                </a:cubicBezTo>
                                <a:close/>
                                <a:moveTo>
                                  <a:pt x="527" y="3665"/>
                                </a:moveTo>
                                <a:cubicBezTo>
                                  <a:pt x="800" y="3887"/>
                                  <a:pt x="1180" y="4057"/>
                                  <a:pt x="1603" y="4043"/>
                                </a:cubicBezTo>
                                <a:cubicBezTo>
                                  <a:pt x="1545" y="4098"/>
                                  <a:pt x="1488" y="4150"/>
                                  <a:pt x="1430" y="4205"/>
                                </a:cubicBezTo>
                                <a:cubicBezTo>
                                  <a:pt x="1373" y="4260"/>
                                  <a:pt x="1311" y="4317"/>
                                  <a:pt x="1284" y="4386"/>
                                </a:cubicBezTo>
                                <a:cubicBezTo>
                                  <a:pt x="1234" y="4504"/>
                                  <a:pt x="1307" y="4652"/>
                                  <a:pt x="1499" y="4668"/>
                                </a:cubicBezTo>
                                <a:cubicBezTo>
                                  <a:pt x="1680" y="4684"/>
                                  <a:pt x="1772" y="4572"/>
                                  <a:pt x="1784" y="4460"/>
                                </a:cubicBezTo>
                                <a:cubicBezTo>
                                  <a:pt x="1791" y="4391"/>
                                  <a:pt x="1780" y="4320"/>
                                  <a:pt x="1761" y="4251"/>
                                </a:cubicBezTo>
                                <a:cubicBezTo>
                                  <a:pt x="1741" y="4186"/>
                                  <a:pt x="1711" y="4120"/>
                                  <a:pt x="1715" y="4054"/>
                                </a:cubicBezTo>
                                <a:cubicBezTo>
                                  <a:pt x="1772" y="4084"/>
                                  <a:pt x="1818" y="4128"/>
                                  <a:pt x="1864" y="4169"/>
                                </a:cubicBezTo>
                                <a:cubicBezTo>
                                  <a:pt x="1930" y="4227"/>
                                  <a:pt x="1999" y="4282"/>
                                  <a:pt x="2080" y="4328"/>
                                </a:cubicBezTo>
                                <a:cubicBezTo>
                                  <a:pt x="2214" y="4402"/>
                                  <a:pt x="2418" y="4441"/>
                                  <a:pt x="2522" y="4314"/>
                                </a:cubicBezTo>
                                <a:cubicBezTo>
                                  <a:pt x="2614" y="4202"/>
                                  <a:pt x="2506" y="4073"/>
                                  <a:pt x="2356" y="4027"/>
                                </a:cubicBezTo>
                                <a:cubicBezTo>
                                  <a:pt x="2260" y="3997"/>
                                  <a:pt x="2156" y="3991"/>
                                  <a:pt x="2053" y="3991"/>
                                </a:cubicBezTo>
                                <a:cubicBezTo>
                                  <a:pt x="1960" y="3988"/>
                                  <a:pt x="1864" y="3988"/>
                                  <a:pt x="1772" y="3988"/>
                                </a:cubicBezTo>
                                <a:cubicBezTo>
                                  <a:pt x="2037" y="3775"/>
                                  <a:pt x="2099" y="3473"/>
                                  <a:pt x="2041" y="3193"/>
                                </a:cubicBezTo>
                                <a:cubicBezTo>
                                  <a:pt x="2022" y="3103"/>
                                  <a:pt x="1991" y="3013"/>
                                  <a:pt x="1953" y="2922"/>
                                </a:cubicBezTo>
                                <a:cubicBezTo>
                                  <a:pt x="1937" y="2887"/>
                                  <a:pt x="1922" y="2851"/>
                                  <a:pt x="1895" y="2818"/>
                                </a:cubicBezTo>
                                <a:cubicBezTo>
                                  <a:pt x="1876" y="2796"/>
                                  <a:pt x="1853" y="2760"/>
                                  <a:pt x="1811" y="2758"/>
                                </a:cubicBezTo>
                                <a:cubicBezTo>
                                  <a:pt x="1753" y="2752"/>
                                  <a:pt x="1741" y="2802"/>
                                  <a:pt x="1738" y="2832"/>
                                </a:cubicBezTo>
                                <a:cubicBezTo>
                                  <a:pt x="1703" y="3207"/>
                                  <a:pt x="1672" y="3583"/>
                                  <a:pt x="1645" y="3958"/>
                                </a:cubicBezTo>
                                <a:cubicBezTo>
                                  <a:pt x="1219" y="3736"/>
                                  <a:pt x="788" y="3517"/>
                                  <a:pt x="354" y="3300"/>
                                </a:cubicBezTo>
                                <a:cubicBezTo>
                                  <a:pt x="320" y="3284"/>
                                  <a:pt x="262" y="3262"/>
                                  <a:pt x="231" y="3295"/>
                                </a:cubicBezTo>
                                <a:cubicBezTo>
                                  <a:pt x="208" y="3320"/>
                                  <a:pt x="231" y="3358"/>
                                  <a:pt x="247" y="3383"/>
                                </a:cubicBezTo>
                                <a:cubicBezTo>
                                  <a:pt x="308" y="3487"/>
                                  <a:pt x="423" y="3580"/>
                                  <a:pt x="527" y="3665"/>
                                </a:cubicBezTo>
                                <a:close/>
                                <a:moveTo>
                                  <a:pt x="1960" y="4038"/>
                                </a:moveTo>
                                <a:cubicBezTo>
                                  <a:pt x="2057" y="4038"/>
                                  <a:pt x="2156" y="4038"/>
                                  <a:pt x="2253" y="4054"/>
                                </a:cubicBezTo>
                                <a:cubicBezTo>
                                  <a:pt x="2329" y="4068"/>
                                  <a:pt x="2406" y="4095"/>
                                  <a:pt x="2452" y="4142"/>
                                </a:cubicBezTo>
                                <a:cubicBezTo>
                                  <a:pt x="2510" y="4205"/>
                                  <a:pt x="2495" y="4293"/>
                                  <a:pt x="2406" y="4334"/>
                                </a:cubicBezTo>
                                <a:cubicBezTo>
                                  <a:pt x="2245" y="4405"/>
                                  <a:pt x="2049" y="4251"/>
                                  <a:pt x="1957" y="4172"/>
                                </a:cubicBezTo>
                                <a:cubicBezTo>
                                  <a:pt x="1903" y="4125"/>
                                  <a:pt x="1853" y="4076"/>
                                  <a:pt x="1795" y="4035"/>
                                </a:cubicBezTo>
                                <a:cubicBezTo>
                                  <a:pt x="1849" y="4038"/>
                                  <a:pt x="1903" y="4038"/>
                                  <a:pt x="1960" y="4038"/>
                                </a:cubicBezTo>
                                <a:close/>
                                <a:moveTo>
                                  <a:pt x="1811" y="2829"/>
                                </a:moveTo>
                                <a:cubicBezTo>
                                  <a:pt x="1811" y="2823"/>
                                  <a:pt x="1811" y="2821"/>
                                  <a:pt x="1814" y="2815"/>
                                </a:cubicBezTo>
                                <a:cubicBezTo>
                                  <a:pt x="1822" y="2826"/>
                                  <a:pt x="1834" y="2837"/>
                                  <a:pt x="1841" y="2848"/>
                                </a:cubicBezTo>
                                <a:cubicBezTo>
                                  <a:pt x="1861" y="2873"/>
                                  <a:pt x="1872" y="2897"/>
                                  <a:pt x="1884" y="2925"/>
                                </a:cubicBezTo>
                                <a:cubicBezTo>
                                  <a:pt x="1941" y="3059"/>
                                  <a:pt x="1984" y="3199"/>
                                  <a:pt x="1991" y="3341"/>
                                </a:cubicBezTo>
                                <a:cubicBezTo>
                                  <a:pt x="2003" y="3561"/>
                                  <a:pt x="1926" y="3788"/>
                                  <a:pt x="1718" y="3955"/>
                                </a:cubicBezTo>
                                <a:cubicBezTo>
                                  <a:pt x="1741" y="3580"/>
                                  <a:pt x="1772" y="3204"/>
                                  <a:pt x="1811" y="2829"/>
                                </a:cubicBezTo>
                                <a:close/>
                                <a:moveTo>
                                  <a:pt x="1703" y="4314"/>
                                </a:moveTo>
                                <a:cubicBezTo>
                                  <a:pt x="1722" y="4413"/>
                                  <a:pt x="1745" y="4594"/>
                                  <a:pt x="1557" y="4619"/>
                                </a:cubicBezTo>
                                <a:cubicBezTo>
                                  <a:pt x="1461" y="4632"/>
                                  <a:pt x="1373" y="4583"/>
                                  <a:pt x="1346" y="4520"/>
                                </a:cubicBezTo>
                                <a:cubicBezTo>
                                  <a:pt x="1319" y="4454"/>
                                  <a:pt x="1349" y="4386"/>
                                  <a:pt x="1392" y="4328"/>
                                </a:cubicBezTo>
                                <a:cubicBezTo>
                                  <a:pt x="1461" y="4243"/>
                                  <a:pt x="1553" y="4164"/>
                                  <a:pt x="1642" y="4084"/>
                                </a:cubicBezTo>
                                <a:cubicBezTo>
                                  <a:pt x="1649" y="4161"/>
                                  <a:pt x="1691" y="4238"/>
                                  <a:pt x="1703" y="4314"/>
                                </a:cubicBezTo>
                                <a:close/>
                                <a:moveTo>
                                  <a:pt x="320" y="3341"/>
                                </a:moveTo>
                                <a:cubicBezTo>
                                  <a:pt x="750" y="3555"/>
                                  <a:pt x="1177" y="3772"/>
                                  <a:pt x="1599" y="3994"/>
                                </a:cubicBezTo>
                                <a:cubicBezTo>
                                  <a:pt x="1253" y="4007"/>
                                  <a:pt x="923" y="3881"/>
                                  <a:pt x="681" y="3709"/>
                                </a:cubicBezTo>
                                <a:cubicBezTo>
                                  <a:pt x="554" y="3621"/>
                                  <a:pt x="435" y="3517"/>
                                  <a:pt x="343" y="3407"/>
                                </a:cubicBezTo>
                                <a:cubicBezTo>
                                  <a:pt x="327" y="3391"/>
                                  <a:pt x="320" y="3374"/>
                                  <a:pt x="308" y="3358"/>
                                </a:cubicBezTo>
                                <a:cubicBezTo>
                                  <a:pt x="304" y="3352"/>
                                  <a:pt x="304" y="3344"/>
                                  <a:pt x="300" y="3336"/>
                                </a:cubicBezTo>
                                <a:cubicBezTo>
                                  <a:pt x="312" y="3339"/>
                                  <a:pt x="320" y="3341"/>
                                  <a:pt x="320" y="3341"/>
                                </a:cubicBezTo>
                                <a:close/>
                                <a:moveTo>
                                  <a:pt x="281" y="3621"/>
                                </a:moveTo>
                                <a:cubicBezTo>
                                  <a:pt x="312" y="3646"/>
                                  <a:pt x="362" y="3610"/>
                                  <a:pt x="331" y="3585"/>
                                </a:cubicBezTo>
                                <a:cubicBezTo>
                                  <a:pt x="250" y="3522"/>
                                  <a:pt x="193" y="3451"/>
                                  <a:pt x="162" y="3369"/>
                                </a:cubicBezTo>
                                <a:cubicBezTo>
                                  <a:pt x="151" y="3339"/>
                                  <a:pt x="81" y="3350"/>
                                  <a:pt x="93" y="3383"/>
                                </a:cubicBezTo>
                                <a:cubicBezTo>
                                  <a:pt x="131" y="3473"/>
                                  <a:pt x="193" y="3553"/>
                                  <a:pt x="281" y="3621"/>
                                </a:cubicBezTo>
                                <a:close/>
                                <a:moveTo>
                                  <a:pt x="127" y="3624"/>
                                </a:moveTo>
                                <a:cubicBezTo>
                                  <a:pt x="158" y="3648"/>
                                  <a:pt x="208" y="3613"/>
                                  <a:pt x="177" y="3588"/>
                                </a:cubicBezTo>
                                <a:cubicBezTo>
                                  <a:pt x="124" y="3547"/>
                                  <a:pt x="89" y="3495"/>
                                  <a:pt x="70" y="3440"/>
                                </a:cubicBezTo>
                                <a:cubicBezTo>
                                  <a:pt x="58" y="3410"/>
                                  <a:pt x="-7" y="3421"/>
                                  <a:pt x="1" y="3454"/>
                                </a:cubicBezTo>
                                <a:cubicBezTo>
                                  <a:pt x="24" y="3520"/>
                                  <a:pt x="66" y="3577"/>
                                  <a:pt x="127" y="36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38100" y="1016000"/>
                            <a:ext cx="7694612" cy="90233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9" h="21600" extrusionOk="0">
                                <a:moveTo>
                                  <a:pt x="4370" y="16493"/>
                                </a:moveTo>
                                <a:cubicBezTo>
                                  <a:pt x="4320" y="16493"/>
                                  <a:pt x="4270" y="16493"/>
                                  <a:pt x="4220" y="16490"/>
                                </a:cubicBezTo>
                                <a:cubicBezTo>
                                  <a:pt x="4209" y="16444"/>
                                  <a:pt x="4191" y="16341"/>
                                  <a:pt x="4141" y="16344"/>
                                </a:cubicBezTo>
                                <a:cubicBezTo>
                                  <a:pt x="4113" y="16347"/>
                                  <a:pt x="4106" y="16380"/>
                                  <a:pt x="4095" y="16398"/>
                                </a:cubicBezTo>
                                <a:cubicBezTo>
                                  <a:pt x="4081" y="16426"/>
                                  <a:pt x="4070" y="16453"/>
                                  <a:pt x="4056" y="16480"/>
                                </a:cubicBezTo>
                                <a:cubicBezTo>
                                  <a:pt x="3999" y="16477"/>
                                  <a:pt x="3942" y="16471"/>
                                  <a:pt x="3885" y="16465"/>
                                </a:cubicBezTo>
                                <a:cubicBezTo>
                                  <a:pt x="3863" y="16462"/>
                                  <a:pt x="3849" y="16487"/>
                                  <a:pt x="3867" y="16499"/>
                                </a:cubicBezTo>
                                <a:cubicBezTo>
                                  <a:pt x="3913" y="16529"/>
                                  <a:pt x="3960" y="16563"/>
                                  <a:pt x="4002" y="16593"/>
                                </a:cubicBezTo>
                                <a:cubicBezTo>
                                  <a:pt x="3977" y="16645"/>
                                  <a:pt x="3953" y="16699"/>
                                  <a:pt x="3928" y="16751"/>
                                </a:cubicBezTo>
                                <a:cubicBezTo>
                                  <a:pt x="3920" y="16763"/>
                                  <a:pt x="3931" y="16778"/>
                                  <a:pt x="3945" y="16778"/>
                                </a:cubicBezTo>
                                <a:cubicBezTo>
                                  <a:pt x="3953" y="16778"/>
                                  <a:pt x="3956" y="16778"/>
                                  <a:pt x="3963" y="16772"/>
                                </a:cubicBezTo>
                                <a:cubicBezTo>
                                  <a:pt x="4017" y="16742"/>
                                  <a:pt x="4067" y="16708"/>
                                  <a:pt x="4117" y="16678"/>
                                </a:cubicBezTo>
                                <a:cubicBezTo>
                                  <a:pt x="4163" y="16712"/>
                                  <a:pt x="4209" y="16745"/>
                                  <a:pt x="4256" y="16775"/>
                                </a:cubicBezTo>
                                <a:cubicBezTo>
                                  <a:pt x="4273" y="16788"/>
                                  <a:pt x="4295" y="16772"/>
                                  <a:pt x="4291" y="16754"/>
                                </a:cubicBezTo>
                                <a:cubicBezTo>
                                  <a:pt x="4273" y="16702"/>
                                  <a:pt x="4259" y="16648"/>
                                  <a:pt x="4245" y="16596"/>
                                </a:cubicBezTo>
                                <a:cubicBezTo>
                                  <a:pt x="4288" y="16569"/>
                                  <a:pt x="4334" y="16544"/>
                                  <a:pt x="4380" y="16520"/>
                                </a:cubicBezTo>
                                <a:cubicBezTo>
                                  <a:pt x="4405" y="16514"/>
                                  <a:pt x="4391" y="16493"/>
                                  <a:pt x="4370" y="16493"/>
                                </a:cubicBezTo>
                                <a:close/>
                                <a:moveTo>
                                  <a:pt x="897" y="12811"/>
                                </a:moveTo>
                                <a:cubicBezTo>
                                  <a:pt x="705" y="12826"/>
                                  <a:pt x="555" y="12969"/>
                                  <a:pt x="562" y="13133"/>
                                </a:cubicBezTo>
                                <a:cubicBezTo>
                                  <a:pt x="569" y="13297"/>
                                  <a:pt x="726" y="13425"/>
                                  <a:pt x="912" y="13452"/>
                                </a:cubicBezTo>
                                <a:cubicBezTo>
                                  <a:pt x="1122" y="13486"/>
                                  <a:pt x="1343" y="13313"/>
                                  <a:pt x="1325" y="13127"/>
                                </a:cubicBezTo>
                                <a:cubicBezTo>
                                  <a:pt x="1325" y="13127"/>
                                  <a:pt x="1325" y="13124"/>
                                  <a:pt x="1325" y="13124"/>
                                </a:cubicBezTo>
                                <a:cubicBezTo>
                                  <a:pt x="1325" y="13124"/>
                                  <a:pt x="1325" y="13121"/>
                                  <a:pt x="1325" y="13121"/>
                                </a:cubicBezTo>
                                <a:cubicBezTo>
                                  <a:pt x="1293" y="12942"/>
                                  <a:pt x="1118" y="12793"/>
                                  <a:pt x="897" y="12811"/>
                                </a:cubicBezTo>
                                <a:close/>
                                <a:moveTo>
                                  <a:pt x="1136" y="13349"/>
                                </a:moveTo>
                                <a:cubicBezTo>
                                  <a:pt x="1033" y="13419"/>
                                  <a:pt x="908" y="13413"/>
                                  <a:pt x="798" y="13358"/>
                                </a:cubicBezTo>
                                <a:cubicBezTo>
                                  <a:pt x="594" y="13258"/>
                                  <a:pt x="566" y="13003"/>
                                  <a:pt x="783" y="12899"/>
                                </a:cubicBezTo>
                                <a:cubicBezTo>
                                  <a:pt x="865" y="12860"/>
                                  <a:pt x="951" y="12857"/>
                                  <a:pt x="1036" y="12881"/>
                                </a:cubicBezTo>
                                <a:cubicBezTo>
                                  <a:pt x="1168" y="12917"/>
                                  <a:pt x="1240" y="13015"/>
                                  <a:pt x="1261" y="13130"/>
                                </a:cubicBezTo>
                                <a:cubicBezTo>
                                  <a:pt x="1268" y="13218"/>
                                  <a:pt x="1215" y="13294"/>
                                  <a:pt x="1136" y="13349"/>
                                </a:cubicBezTo>
                                <a:close/>
                                <a:moveTo>
                                  <a:pt x="4263" y="11689"/>
                                </a:moveTo>
                                <a:cubicBezTo>
                                  <a:pt x="4206" y="11680"/>
                                  <a:pt x="4145" y="11674"/>
                                  <a:pt x="4084" y="11668"/>
                                </a:cubicBezTo>
                                <a:cubicBezTo>
                                  <a:pt x="3953" y="11656"/>
                                  <a:pt x="3821" y="11650"/>
                                  <a:pt x="3685" y="11650"/>
                                </a:cubicBezTo>
                                <a:cubicBezTo>
                                  <a:pt x="3539" y="11656"/>
                                  <a:pt x="3525" y="11747"/>
                                  <a:pt x="3507" y="11853"/>
                                </a:cubicBezTo>
                                <a:cubicBezTo>
                                  <a:pt x="3493" y="11935"/>
                                  <a:pt x="3493" y="12024"/>
                                  <a:pt x="3521" y="12106"/>
                                </a:cubicBezTo>
                                <a:cubicBezTo>
                                  <a:pt x="3550" y="12182"/>
                                  <a:pt x="3617" y="12185"/>
                                  <a:pt x="3703" y="12191"/>
                                </a:cubicBezTo>
                                <a:cubicBezTo>
                                  <a:pt x="3817" y="12197"/>
                                  <a:pt x="3931" y="12203"/>
                                  <a:pt x="4049" y="12209"/>
                                </a:cubicBezTo>
                                <a:cubicBezTo>
                                  <a:pt x="4120" y="12212"/>
                                  <a:pt x="4248" y="12243"/>
                                  <a:pt x="4298" y="12185"/>
                                </a:cubicBezTo>
                                <a:cubicBezTo>
                                  <a:pt x="4323" y="12157"/>
                                  <a:pt x="4327" y="12121"/>
                                  <a:pt x="4334" y="12091"/>
                                </a:cubicBezTo>
                                <a:cubicBezTo>
                                  <a:pt x="4345" y="12045"/>
                                  <a:pt x="4352" y="12002"/>
                                  <a:pt x="4359" y="11957"/>
                                </a:cubicBezTo>
                                <a:cubicBezTo>
                                  <a:pt x="4366" y="11911"/>
                                  <a:pt x="4370" y="11866"/>
                                  <a:pt x="4373" y="11820"/>
                                </a:cubicBezTo>
                                <a:cubicBezTo>
                                  <a:pt x="4373" y="11793"/>
                                  <a:pt x="4384" y="11747"/>
                                  <a:pt x="4362" y="11723"/>
                                </a:cubicBezTo>
                                <a:cubicBezTo>
                                  <a:pt x="4341" y="11692"/>
                                  <a:pt x="4295" y="11692"/>
                                  <a:pt x="4263" y="11689"/>
                                </a:cubicBezTo>
                                <a:close/>
                                <a:moveTo>
                                  <a:pt x="4313" y="11847"/>
                                </a:moveTo>
                                <a:cubicBezTo>
                                  <a:pt x="4309" y="11887"/>
                                  <a:pt x="4305" y="11926"/>
                                  <a:pt x="4298" y="11963"/>
                                </a:cubicBezTo>
                                <a:cubicBezTo>
                                  <a:pt x="4291" y="12008"/>
                                  <a:pt x="4280" y="12057"/>
                                  <a:pt x="4270" y="12103"/>
                                </a:cubicBezTo>
                                <a:cubicBezTo>
                                  <a:pt x="4252" y="12170"/>
                                  <a:pt x="4191" y="12157"/>
                                  <a:pt x="4131" y="12154"/>
                                </a:cubicBezTo>
                                <a:cubicBezTo>
                                  <a:pt x="4035" y="12148"/>
                                  <a:pt x="3935" y="12145"/>
                                  <a:pt x="3838" y="12139"/>
                                </a:cubicBezTo>
                                <a:cubicBezTo>
                                  <a:pt x="3789" y="12136"/>
                                  <a:pt x="3735" y="12133"/>
                                  <a:pt x="3685" y="12130"/>
                                </a:cubicBezTo>
                                <a:cubicBezTo>
                                  <a:pt x="3646" y="12127"/>
                                  <a:pt x="3614" y="12133"/>
                                  <a:pt x="3589" y="12091"/>
                                </a:cubicBezTo>
                                <a:cubicBezTo>
                                  <a:pt x="3578" y="12075"/>
                                  <a:pt x="3575" y="12051"/>
                                  <a:pt x="3571" y="12033"/>
                                </a:cubicBezTo>
                                <a:cubicBezTo>
                                  <a:pt x="3553" y="11948"/>
                                  <a:pt x="3571" y="11856"/>
                                  <a:pt x="3589" y="11771"/>
                                </a:cubicBezTo>
                                <a:cubicBezTo>
                                  <a:pt x="3600" y="11729"/>
                                  <a:pt x="3628" y="11707"/>
                                  <a:pt x="3685" y="11704"/>
                                </a:cubicBezTo>
                                <a:cubicBezTo>
                                  <a:pt x="3785" y="11704"/>
                                  <a:pt x="3885" y="11707"/>
                                  <a:pt x="3985" y="11714"/>
                                </a:cubicBezTo>
                                <a:cubicBezTo>
                                  <a:pt x="4035" y="11717"/>
                                  <a:pt x="4084" y="11720"/>
                                  <a:pt x="4134" y="11726"/>
                                </a:cubicBezTo>
                                <a:cubicBezTo>
                                  <a:pt x="4181" y="11732"/>
                                  <a:pt x="4259" y="11729"/>
                                  <a:pt x="4298" y="11747"/>
                                </a:cubicBezTo>
                                <a:cubicBezTo>
                                  <a:pt x="4320" y="11756"/>
                                  <a:pt x="4316" y="11753"/>
                                  <a:pt x="4316" y="11780"/>
                                </a:cubicBezTo>
                                <a:cubicBezTo>
                                  <a:pt x="4316" y="11805"/>
                                  <a:pt x="4313" y="11826"/>
                                  <a:pt x="4313" y="11847"/>
                                </a:cubicBezTo>
                                <a:close/>
                                <a:moveTo>
                                  <a:pt x="3264" y="4992"/>
                                </a:moveTo>
                                <a:cubicBezTo>
                                  <a:pt x="3165" y="4974"/>
                                  <a:pt x="3058" y="5010"/>
                                  <a:pt x="3004" y="5083"/>
                                </a:cubicBezTo>
                                <a:cubicBezTo>
                                  <a:pt x="2915" y="5205"/>
                                  <a:pt x="3001" y="5351"/>
                                  <a:pt x="3150" y="5399"/>
                                </a:cubicBezTo>
                                <a:cubicBezTo>
                                  <a:pt x="3304" y="5448"/>
                                  <a:pt x="3478" y="5338"/>
                                  <a:pt x="3468" y="5196"/>
                                </a:cubicBezTo>
                                <a:cubicBezTo>
                                  <a:pt x="3468" y="5196"/>
                                  <a:pt x="3468" y="5193"/>
                                  <a:pt x="3468" y="5193"/>
                                </a:cubicBezTo>
                                <a:cubicBezTo>
                                  <a:pt x="3468" y="5193"/>
                                  <a:pt x="3468" y="5189"/>
                                  <a:pt x="3468" y="5189"/>
                                </a:cubicBezTo>
                                <a:cubicBezTo>
                                  <a:pt x="3453" y="5092"/>
                                  <a:pt x="3382" y="5016"/>
                                  <a:pt x="3264" y="4992"/>
                                </a:cubicBezTo>
                                <a:close/>
                                <a:moveTo>
                                  <a:pt x="3318" y="5335"/>
                                </a:moveTo>
                                <a:cubicBezTo>
                                  <a:pt x="3257" y="5369"/>
                                  <a:pt x="3186" y="5360"/>
                                  <a:pt x="3129" y="5329"/>
                                </a:cubicBezTo>
                                <a:cubicBezTo>
                                  <a:pt x="3004" y="5262"/>
                                  <a:pt x="3008" y="5101"/>
                                  <a:pt x="3150" y="5053"/>
                                </a:cubicBezTo>
                                <a:cubicBezTo>
                                  <a:pt x="3275" y="5010"/>
                                  <a:pt x="3386" y="5095"/>
                                  <a:pt x="3407" y="5199"/>
                                </a:cubicBezTo>
                                <a:cubicBezTo>
                                  <a:pt x="3407" y="5253"/>
                                  <a:pt x="3371" y="5305"/>
                                  <a:pt x="3318" y="5335"/>
                                </a:cubicBezTo>
                                <a:close/>
                                <a:moveTo>
                                  <a:pt x="4002" y="499"/>
                                </a:moveTo>
                                <a:cubicBezTo>
                                  <a:pt x="3977" y="550"/>
                                  <a:pt x="3953" y="605"/>
                                  <a:pt x="3928" y="657"/>
                                </a:cubicBezTo>
                                <a:cubicBezTo>
                                  <a:pt x="3920" y="669"/>
                                  <a:pt x="3931" y="684"/>
                                  <a:pt x="3945" y="684"/>
                                </a:cubicBezTo>
                                <a:cubicBezTo>
                                  <a:pt x="3953" y="684"/>
                                  <a:pt x="3956" y="684"/>
                                  <a:pt x="3963" y="678"/>
                                </a:cubicBezTo>
                                <a:cubicBezTo>
                                  <a:pt x="4017" y="648"/>
                                  <a:pt x="4067" y="614"/>
                                  <a:pt x="4117" y="584"/>
                                </a:cubicBezTo>
                                <a:cubicBezTo>
                                  <a:pt x="4163" y="617"/>
                                  <a:pt x="4209" y="651"/>
                                  <a:pt x="4256" y="681"/>
                                </a:cubicBezTo>
                                <a:cubicBezTo>
                                  <a:pt x="4273" y="693"/>
                                  <a:pt x="4295" y="678"/>
                                  <a:pt x="4291" y="660"/>
                                </a:cubicBezTo>
                                <a:cubicBezTo>
                                  <a:pt x="4273" y="608"/>
                                  <a:pt x="4259" y="553"/>
                                  <a:pt x="4245" y="502"/>
                                </a:cubicBezTo>
                                <a:cubicBezTo>
                                  <a:pt x="4288" y="474"/>
                                  <a:pt x="4334" y="450"/>
                                  <a:pt x="4380" y="426"/>
                                </a:cubicBezTo>
                                <a:cubicBezTo>
                                  <a:pt x="4402" y="416"/>
                                  <a:pt x="4384" y="392"/>
                                  <a:pt x="4366" y="392"/>
                                </a:cubicBezTo>
                                <a:cubicBezTo>
                                  <a:pt x="4316" y="392"/>
                                  <a:pt x="4266" y="392"/>
                                  <a:pt x="4216" y="389"/>
                                </a:cubicBezTo>
                                <a:cubicBezTo>
                                  <a:pt x="4206" y="344"/>
                                  <a:pt x="4188" y="240"/>
                                  <a:pt x="4138" y="243"/>
                                </a:cubicBezTo>
                                <a:cubicBezTo>
                                  <a:pt x="4109" y="246"/>
                                  <a:pt x="4102" y="280"/>
                                  <a:pt x="4092" y="298"/>
                                </a:cubicBezTo>
                                <a:cubicBezTo>
                                  <a:pt x="4077" y="325"/>
                                  <a:pt x="4067" y="353"/>
                                  <a:pt x="4052" y="380"/>
                                </a:cubicBezTo>
                                <a:cubicBezTo>
                                  <a:pt x="3995" y="377"/>
                                  <a:pt x="3938" y="371"/>
                                  <a:pt x="3881" y="365"/>
                                </a:cubicBezTo>
                                <a:cubicBezTo>
                                  <a:pt x="3860" y="362"/>
                                  <a:pt x="3846" y="386"/>
                                  <a:pt x="3863" y="398"/>
                                </a:cubicBezTo>
                                <a:cubicBezTo>
                                  <a:pt x="3913" y="432"/>
                                  <a:pt x="3960" y="465"/>
                                  <a:pt x="4002" y="499"/>
                                </a:cubicBezTo>
                                <a:close/>
                                <a:moveTo>
                                  <a:pt x="3600" y="21287"/>
                                </a:moveTo>
                                <a:cubicBezTo>
                                  <a:pt x="3600" y="21287"/>
                                  <a:pt x="3600" y="21284"/>
                                  <a:pt x="3600" y="21284"/>
                                </a:cubicBezTo>
                                <a:cubicBezTo>
                                  <a:pt x="3568" y="21104"/>
                                  <a:pt x="3396" y="20955"/>
                                  <a:pt x="3172" y="20974"/>
                                </a:cubicBezTo>
                                <a:cubicBezTo>
                                  <a:pt x="2979" y="20989"/>
                                  <a:pt x="2830" y="21132"/>
                                  <a:pt x="2837" y="21296"/>
                                </a:cubicBezTo>
                                <a:cubicBezTo>
                                  <a:pt x="2844" y="21442"/>
                                  <a:pt x="2969" y="21557"/>
                                  <a:pt x="3125" y="21600"/>
                                </a:cubicBezTo>
                                <a:lnTo>
                                  <a:pt x="3346" y="21600"/>
                                </a:lnTo>
                                <a:cubicBezTo>
                                  <a:pt x="3496" y="21554"/>
                                  <a:pt x="3610" y="21424"/>
                                  <a:pt x="3600" y="21290"/>
                                </a:cubicBezTo>
                                <a:cubicBezTo>
                                  <a:pt x="3600" y="21290"/>
                                  <a:pt x="3600" y="21290"/>
                                  <a:pt x="3600" y="21287"/>
                                </a:cubicBezTo>
                                <a:close/>
                                <a:moveTo>
                                  <a:pt x="3411" y="21512"/>
                                </a:moveTo>
                                <a:cubicBezTo>
                                  <a:pt x="3307" y="21582"/>
                                  <a:pt x="3182" y="21576"/>
                                  <a:pt x="3072" y="21521"/>
                                </a:cubicBezTo>
                                <a:cubicBezTo>
                                  <a:pt x="2869" y="21421"/>
                                  <a:pt x="2840" y="21165"/>
                                  <a:pt x="3058" y="21062"/>
                                </a:cubicBezTo>
                                <a:cubicBezTo>
                                  <a:pt x="3140" y="21022"/>
                                  <a:pt x="3225" y="21019"/>
                                  <a:pt x="3311" y="21044"/>
                                </a:cubicBezTo>
                                <a:cubicBezTo>
                                  <a:pt x="3443" y="21080"/>
                                  <a:pt x="3514" y="21177"/>
                                  <a:pt x="3535" y="21293"/>
                                </a:cubicBezTo>
                                <a:cubicBezTo>
                                  <a:pt x="3543" y="21381"/>
                                  <a:pt x="3489" y="21457"/>
                                  <a:pt x="3411" y="21512"/>
                                </a:cubicBezTo>
                                <a:close/>
                                <a:moveTo>
                                  <a:pt x="13421" y="499"/>
                                </a:moveTo>
                                <a:cubicBezTo>
                                  <a:pt x="13396" y="550"/>
                                  <a:pt x="13371" y="605"/>
                                  <a:pt x="13346" y="657"/>
                                </a:cubicBezTo>
                                <a:cubicBezTo>
                                  <a:pt x="13339" y="669"/>
                                  <a:pt x="13350" y="684"/>
                                  <a:pt x="13364" y="684"/>
                                </a:cubicBezTo>
                                <a:cubicBezTo>
                                  <a:pt x="13371" y="684"/>
                                  <a:pt x="13375" y="684"/>
                                  <a:pt x="13382" y="678"/>
                                </a:cubicBezTo>
                                <a:cubicBezTo>
                                  <a:pt x="13435" y="648"/>
                                  <a:pt x="13485" y="614"/>
                                  <a:pt x="13535" y="584"/>
                                </a:cubicBezTo>
                                <a:cubicBezTo>
                                  <a:pt x="13581" y="617"/>
                                  <a:pt x="13628" y="651"/>
                                  <a:pt x="13674" y="681"/>
                                </a:cubicBezTo>
                                <a:cubicBezTo>
                                  <a:pt x="13692" y="693"/>
                                  <a:pt x="13713" y="678"/>
                                  <a:pt x="13710" y="660"/>
                                </a:cubicBezTo>
                                <a:cubicBezTo>
                                  <a:pt x="13692" y="608"/>
                                  <a:pt x="13678" y="553"/>
                                  <a:pt x="13663" y="502"/>
                                </a:cubicBezTo>
                                <a:cubicBezTo>
                                  <a:pt x="13706" y="474"/>
                                  <a:pt x="13753" y="450"/>
                                  <a:pt x="13799" y="426"/>
                                </a:cubicBezTo>
                                <a:cubicBezTo>
                                  <a:pt x="13820" y="416"/>
                                  <a:pt x="13802" y="392"/>
                                  <a:pt x="13785" y="392"/>
                                </a:cubicBezTo>
                                <a:cubicBezTo>
                                  <a:pt x="13735" y="392"/>
                                  <a:pt x="13685" y="392"/>
                                  <a:pt x="13635" y="389"/>
                                </a:cubicBezTo>
                                <a:cubicBezTo>
                                  <a:pt x="13624" y="344"/>
                                  <a:pt x="13606" y="240"/>
                                  <a:pt x="13556" y="243"/>
                                </a:cubicBezTo>
                                <a:cubicBezTo>
                                  <a:pt x="13528" y="246"/>
                                  <a:pt x="13521" y="280"/>
                                  <a:pt x="13510" y="298"/>
                                </a:cubicBezTo>
                                <a:cubicBezTo>
                                  <a:pt x="13496" y="325"/>
                                  <a:pt x="13485" y="353"/>
                                  <a:pt x="13471" y="380"/>
                                </a:cubicBezTo>
                                <a:cubicBezTo>
                                  <a:pt x="13414" y="377"/>
                                  <a:pt x="13357" y="371"/>
                                  <a:pt x="13300" y="365"/>
                                </a:cubicBezTo>
                                <a:cubicBezTo>
                                  <a:pt x="13278" y="362"/>
                                  <a:pt x="13264" y="386"/>
                                  <a:pt x="13282" y="398"/>
                                </a:cubicBezTo>
                                <a:cubicBezTo>
                                  <a:pt x="13332" y="432"/>
                                  <a:pt x="13378" y="465"/>
                                  <a:pt x="13421" y="499"/>
                                </a:cubicBezTo>
                                <a:close/>
                                <a:moveTo>
                                  <a:pt x="3264" y="21089"/>
                                </a:moveTo>
                                <a:cubicBezTo>
                                  <a:pt x="3165" y="21071"/>
                                  <a:pt x="3058" y="21108"/>
                                  <a:pt x="3004" y="21180"/>
                                </a:cubicBezTo>
                                <a:cubicBezTo>
                                  <a:pt x="2915" y="21302"/>
                                  <a:pt x="3001" y="21448"/>
                                  <a:pt x="3150" y="21497"/>
                                </a:cubicBezTo>
                                <a:cubicBezTo>
                                  <a:pt x="3304" y="21545"/>
                                  <a:pt x="3478" y="21436"/>
                                  <a:pt x="3468" y="21293"/>
                                </a:cubicBezTo>
                                <a:cubicBezTo>
                                  <a:pt x="3468" y="21293"/>
                                  <a:pt x="3468" y="21290"/>
                                  <a:pt x="3468" y="21290"/>
                                </a:cubicBezTo>
                                <a:cubicBezTo>
                                  <a:pt x="3468" y="21290"/>
                                  <a:pt x="3468" y="21287"/>
                                  <a:pt x="3468" y="21287"/>
                                </a:cubicBezTo>
                                <a:cubicBezTo>
                                  <a:pt x="3453" y="21190"/>
                                  <a:pt x="3382" y="21111"/>
                                  <a:pt x="3264" y="21089"/>
                                </a:cubicBezTo>
                                <a:close/>
                                <a:moveTo>
                                  <a:pt x="3318" y="21433"/>
                                </a:moveTo>
                                <a:cubicBezTo>
                                  <a:pt x="3257" y="21466"/>
                                  <a:pt x="3186" y="21457"/>
                                  <a:pt x="3129" y="21427"/>
                                </a:cubicBezTo>
                                <a:cubicBezTo>
                                  <a:pt x="3004" y="21360"/>
                                  <a:pt x="3008" y="21199"/>
                                  <a:pt x="3150" y="21150"/>
                                </a:cubicBezTo>
                                <a:cubicBezTo>
                                  <a:pt x="3275" y="21108"/>
                                  <a:pt x="3386" y="21193"/>
                                  <a:pt x="3407" y="21296"/>
                                </a:cubicBezTo>
                                <a:cubicBezTo>
                                  <a:pt x="3407" y="21351"/>
                                  <a:pt x="3371" y="21402"/>
                                  <a:pt x="3318" y="21433"/>
                                </a:cubicBezTo>
                                <a:close/>
                                <a:moveTo>
                                  <a:pt x="3172" y="4879"/>
                                </a:moveTo>
                                <a:cubicBezTo>
                                  <a:pt x="2979" y="4895"/>
                                  <a:pt x="2830" y="5037"/>
                                  <a:pt x="2837" y="5202"/>
                                </a:cubicBezTo>
                                <a:cubicBezTo>
                                  <a:pt x="2844" y="5366"/>
                                  <a:pt x="3001" y="5493"/>
                                  <a:pt x="3186" y="5521"/>
                                </a:cubicBezTo>
                                <a:cubicBezTo>
                                  <a:pt x="3396" y="5554"/>
                                  <a:pt x="3617" y="5381"/>
                                  <a:pt x="3600" y="5196"/>
                                </a:cubicBezTo>
                                <a:cubicBezTo>
                                  <a:pt x="3600" y="5196"/>
                                  <a:pt x="3600" y="5193"/>
                                  <a:pt x="3600" y="5193"/>
                                </a:cubicBezTo>
                                <a:cubicBezTo>
                                  <a:pt x="3600" y="5193"/>
                                  <a:pt x="3600" y="5189"/>
                                  <a:pt x="3600" y="5189"/>
                                </a:cubicBezTo>
                                <a:cubicBezTo>
                                  <a:pt x="3571" y="5007"/>
                                  <a:pt x="3396" y="4861"/>
                                  <a:pt x="3172" y="4879"/>
                                </a:cubicBezTo>
                                <a:close/>
                                <a:moveTo>
                                  <a:pt x="3411" y="5417"/>
                                </a:moveTo>
                                <a:cubicBezTo>
                                  <a:pt x="3307" y="5487"/>
                                  <a:pt x="3182" y="5481"/>
                                  <a:pt x="3072" y="5427"/>
                                </a:cubicBezTo>
                                <a:cubicBezTo>
                                  <a:pt x="2869" y="5326"/>
                                  <a:pt x="2840" y="5071"/>
                                  <a:pt x="3058" y="4968"/>
                                </a:cubicBezTo>
                                <a:cubicBezTo>
                                  <a:pt x="3140" y="4928"/>
                                  <a:pt x="3225" y="4925"/>
                                  <a:pt x="3311" y="4949"/>
                                </a:cubicBezTo>
                                <a:cubicBezTo>
                                  <a:pt x="3443" y="4986"/>
                                  <a:pt x="3514" y="5083"/>
                                  <a:pt x="3535" y="5199"/>
                                </a:cubicBezTo>
                                <a:cubicBezTo>
                                  <a:pt x="3543" y="5284"/>
                                  <a:pt x="3489" y="5363"/>
                                  <a:pt x="3411" y="5417"/>
                                </a:cubicBezTo>
                                <a:close/>
                                <a:moveTo>
                                  <a:pt x="4323" y="19375"/>
                                </a:moveTo>
                                <a:cubicBezTo>
                                  <a:pt x="4145" y="19320"/>
                                  <a:pt x="3956" y="19293"/>
                                  <a:pt x="3771" y="19262"/>
                                </a:cubicBezTo>
                                <a:cubicBezTo>
                                  <a:pt x="3400" y="19207"/>
                                  <a:pt x="3026" y="19174"/>
                                  <a:pt x="2648" y="19153"/>
                                </a:cubicBezTo>
                                <a:cubicBezTo>
                                  <a:pt x="2484" y="19144"/>
                                  <a:pt x="2316" y="19134"/>
                                  <a:pt x="2152" y="19134"/>
                                </a:cubicBezTo>
                                <a:cubicBezTo>
                                  <a:pt x="2013" y="19134"/>
                                  <a:pt x="1874" y="19134"/>
                                  <a:pt x="1735" y="19138"/>
                                </a:cubicBezTo>
                                <a:cubicBezTo>
                                  <a:pt x="1575" y="19144"/>
                                  <a:pt x="1418" y="19153"/>
                                  <a:pt x="1257" y="19165"/>
                                </a:cubicBezTo>
                                <a:cubicBezTo>
                                  <a:pt x="1122" y="19177"/>
                                  <a:pt x="972" y="19177"/>
                                  <a:pt x="851" y="19235"/>
                                </a:cubicBezTo>
                                <a:cubicBezTo>
                                  <a:pt x="851" y="19235"/>
                                  <a:pt x="847" y="19238"/>
                                  <a:pt x="847" y="19238"/>
                                </a:cubicBezTo>
                                <a:cubicBezTo>
                                  <a:pt x="798" y="19256"/>
                                  <a:pt x="762" y="19308"/>
                                  <a:pt x="737" y="19344"/>
                                </a:cubicBezTo>
                                <a:cubicBezTo>
                                  <a:pt x="694" y="19414"/>
                                  <a:pt x="673" y="19493"/>
                                  <a:pt x="655" y="19569"/>
                                </a:cubicBezTo>
                                <a:cubicBezTo>
                                  <a:pt x="634" y="19657"/>
                                  <a:pt x="616" y="19746"/>
                                  <a:pt x="609" y="19834"/>
                                </a:cubicBezTo>
                                <a:cubicBezTo>
                                  <a:pt x="601" y="19913"/>
                                  <a:pt x="626" y="20037"/>
                                  <a:pt x="548" y="20092"/>
                                </a:cubicBezTo>
                                <a:cubicBezTo>
                                  <a:pt x="519" y="20101"/>
                                  <a:pt x="487" y="20116"/>
                                  <a:pt x="459" y="20126"/>
                                </a:cubicBezTo>
                                <a:cubicBezTo>
                                  <a:pt x="352" y="20156"/>
                                  <a:pt x="234" y="20180"/>
                                  <a:pt x="149" y="20247"/>
                                </a:cubicBezTo>
                                <a:cubicBezTo>
                                  <a:pt x="52" y="20335"/>
                                  <a:pt x="31" y="20454"/>
                                  <a:pt x="13" y="20566"/>
                                </a:cubicBezTo>
                                <a:cubicBezTo>
                                  <a:pt x="10" y="20597"/>
                                  <a:pt x="6" y="20627"/>
                                  <a:pt x="3" y="20661"/>
                                </a:cubicBezTo>
                                <a:cubicBezTo>
                                  <a:pt x="-1" y="20712"/>
                                  <a:pt x="-1" y="20764"/>
                                  <a:pt x="3" y="20813"/>
                                </a:cubicBezTo>
                                <a:cubicBezTo>
                                  <a:pt x="6" y="20889"/>
                                  <a:pt x="17" y="20965"/>
                                  <a:pt x="110" y="20998"/>
                                </a:cubicBezTo>
                                <a:cubicBezTo>
                                  <a:pt x="202" y="21035"/>
                                  <a:pt x="327" y="21028"/>
                                  <a:pt x="427" y="21038"/>
                                </a:cubicBezTo>
                                <a:cubicBezTo>
                                  <a:pt x="470" y="21041"/>
                                  <a:pt x="516" y="21047"/>
                                  <a:pt x="548" y="21019"/>
                                </a:cubicBezTo>
                                <a:cubicBezTo>
                                  <a:pt x="584" y="20989"/>
                                  <a:pt x="601" y="20949"/>
                                  <a:pt x="637" y="20919"/>
                                </a:cubicBezTo>
                                <a:cubicBezTo>
                                  <a:pt x="719" y="20852"/>
                                  <a:pt x="837" y="20813"/>
                                  <a:pt x="951" y="20813"/>
                                </a:cubicBezTo>
                                <a:cubicBezTo>
                                  <a:pt x="1068" y="20810"/>
                                  <a:pt x="1186" y="20846"/>
                                  <a:pt x="1275" y="20913"/>
                                </a:cubicBezTo>
                                <a:cubicBezTo>
                                  <a:pt x="1318" y="20943"/>
                                  <a:pt x="1347" y="20980"/>
                                  <a:pt x="1372" y="21022"/>
                                </a:cubicBezTo>
                                <a:cubicBezTo>
                                  <a:pt x="1396" y="21056"/>
                                  <a:pt x="1421" y="21080"/>
                                  <a:pt x="1471" y="21089"/>
                                </a:cubicBezTo>
                                <a:cubicBezTo>
                                  <a:pt x="1478" y="21089"/>
                                  <a:pt x="1486" y="21092"/>
                                  <a:pt x="1493" y="21092"/>
                                </a:cubicBezTo>
                                <a:cubicBezTo>
                                  <a:pt x="1500" y="21095"/>
                                  <a:pt x="1507" y="21095"/>
                                  <a:pt x="1514" y="21095"/>
                                </a:cubicBezTo>
                                <a:cubicBezTo>
                                  <a:pt x="1603" y="21108"/>
                                  <a:pt x="1703" y="21108"/>
                                  <a:pt x="1792" y="21111"/>
                                </a:cubicBezTo>
                                <a:cubicBezTo>
                                  <a:pt x="1824" y="21114"/>
                                  <a:pt x="1853" y="21114"/>
                                  <a:pt x="1885" y="21114"/>
                                </a:cubicBezTo>
                                <a:cubicBezTo>
                                  <a:pt x="2102" y="21123"/>
                                  <a:pt x="2323" y="21126"/>
                                  <a:pt x="2541" y="21144"/>
                                </a:cubicBezTo>
                                <a:cubicBezTo>
                                  <a:pt x="2633" y="21153"/>
                                  <a:pt x="2758" y="21190"/>
                                  <a:pt x="2815" y="21111"/>
                                </a:cubicBezTo>
                                <a:cubicBezTo>
                                  <a:pt x="2879" y="21028"/>
                                  <a:pt x="2965" y="20971"/>
                                  <a:pt x="3079" y="20943"/>
                                </a:cubicBezTo>
                                <a:cubicBezTo>
                                  <a:pt x="3193" y="20916"/>
                                  <a:pt x="3314" y="20925"/>
                                  <a:pt x="3421" y="20971"/>
                                </a:cubicBezTo>
                                <a:cubicBezTo>
                                  <a:pt x="3471" y="20992"/>
                                  <a:pt x="3521" y="21019"/>
                                  <a:pt x="3560" y="21056"/>
                                </a:cubicBezTo>
                                <a:cubicBezTo>
                                  <a:pt x="3596" y="21089"/>
                                  <a:pt x="3610" y="21129"/>
                                  <a:pt x="3646" y="21162"/>
                                </a:cubicBezTo>
                                <a:cubicBezTo>
                                  <a:pt x="3682" y="21199"/>
                                  <a:pt x="3728" y="21202"/>
                                  <a:pt x="3781" y="21205"/>
                                </a:cubicBezTo>
                                <a:cubicBezTo>
                                  <a:pt x="3856" y="21211"/>
                                  <a:pt x="3931" y="21214"/>
                                  <a:pt x="4006" y="21220"/>
                                </a:cubicBezTo>
                                <a:cubicBezTo>
                                  <a:pt x="4113" y="21226"/>
                                  <a:pt x="4223" y="21235"/>
                                  <a:pt x="4327" y="21211"/>
                                </a:cubicBezTo>
                                <a:cubicBezTo>
                                  <a:pt x="4380" y="21199"/>
                                  <a:pt x="4434" y="21177"/>
                                  <a:pt x="4473" y="21147"/>
                                </a:cubicBezTo>
                                <a:cubicBezTo>
                                  <a:pt x="4509" y="21117"/>
                                  <a:pt x="4512" y="21092"/>
                                  <a:pt x="4526" y="21050"/>
                                </a:cubicBezTo>
                                <a:cubicBezTo>
                                  <a:pt x="4555" y="20946"/>
                                  <a:pt x="4576" y="20840"/>
                                  <a:pt x="4591" y="20731"/>
                                </a:cubicBezTo>
                                <a:cubicBezTo>
                                  <a:pt x="4641" y="20375"/>
                                  <a:pt x="4644" y="20013"/>
                                  <a:pt x="4616" y="19657"/>
                                </a:cubicBezTo>
                                <a:cubicBezTo>
                                  <a:pt x="4601" y="19527"/>
                                  <a:pt x="4466" y="19417"/>
                                  <a:pt x="4323" y="19375"/>
                                </a:cubicBezTo>
                                <a:close/>
                                <a:moveTo>
                                  <a:pt x="666" y="20010"/>
                                </a:moveTo>
                                <a:cubicBezTo>
                                  <a:pt x="673" y="19940"/>
                                  <a:pt x="673" y="19867"/>
                                  <a:pt x="680" y="19794"/>
                                </a:cubicBezTo>
                                <a:cubicBezTo>
                                  <a:pt x="698" y="19657"/>
                                  <a:pt x="719" y="19490"/>
                                  <a:pt x="798" y="19366"/>
                                </a:cubicBezTo>
                                <a:cubicBezTo>
                                  <a:pt x="812" y="19344"/>
                                  <a:pt x="840" y="19302"/>
                                  <a:pt x="872" y="19286"/>
                                </a:cubicBezTo>
                                <a:cubicBezTo>
                                  <a:pt x="872" y="19286"/>
                                  <a:pt x="876" y="19286"/>
                                  <a:pt x="876" y="19286"/>
                                </a:cubicBezTo>
                                <a:cubicBezTo>
                                  <a:pt x="880" y="19290"/>
                                  <a:pt x="901" y="19296"/>
                                  <a:pt x="908" y="19302"/>
                                </a:cubicBezTo>
                                <a:cubicBezTo>
                                  <a:pt x="919" y="19317"/>
                                  <a:pt x="915" y="19344"/>
                                  <a:pt x="919" y="19366"/>
                                </a:cubicBezTo>
                                <a:cubicBezTo>
                                  <a:pt x="919" y="19384"/>
                                  <a:pt x="922" y="19402"/>
                                  <a:pt x="922" y="19420"/>
                                </a:cubicBezTo>
                                <a:cubicBezTo>
                                  <a:pt x="922" y="19426"/>
                                  <a:pt x="922" y="19432"/>
                                  <a:pt x="922" y="19442"/>
                                </a:cubicBezTo>
                                <a:cubicBezTo>
                                  <a:pt x="922" y="19451"/>
                                  <a:pt x="922" y="19460"/>
                                  <a:pt x="922" y="19469"/>
                                </a:cubicBezTo>
                                <a:cubicBezTo>
                                  <a:pt x="922" y="19496"/>
                                  <a:pt x="919" y="19524"/>
                                  <a:pt x="919" y="19554"/>
                                </a:cubicBezTo>
                                <a:cubicBezTo>
                                  <a:pt x="919" y="19560"/>
                                  <a:pt x="919" y="19566"/>
                                  <a:pt x="919" y="19569"/>
                                </a:cubicBezTo>
                                <a:cubicBezTo>
                                  <a:pt x="915" y="19594"/>
                                  <a:pt x="915" y="19618"/>
                                  <a:pt x="912" y="19642"/>
                                </a:cubicBezTo>
                                <a:cubicBezTo>
                                  <a:pt x="912" y="19651"/>
                                  <a:pt x="912" y="19657"/>
                                  <a:pt x="908" y="19666"/>
                                </a:cubicBezTo>
                                <a:cubicBezTo>
                                  <a:pt x="901" y="19730"/>
                                  <a:pt x="894" y="19794"/>
                                  <a:pt x="890" y="19858"/>
                                </a:cubicBezTo>
                                <a:cubicBezTo>
                                  <a:pt x="887" y="19901"/>
                                  <a:pt x="890" y="19958"/>
                                  <a:pt x="876" y="20007"/>
                                </a:cubicBezTo>
                                <a:cubicBezTo>
                                  <a:pt x="876" y="20007"/>
                                  <a:pt x="876" y="20007"/>
                                  <a:pt x="876" y="20007"/>
                                </a:cubicBezTo>
                                <a:cubicBezTo>
                                  <a:pt x="872" y="20013"/>
                                  <a:pt x="872" y="20019"/>
                                  <a:pt x="869" y="20025"/>
                                </a:cubicBezTo>
                                <a:cubicBezTo>
                                  <a:pt x="869" y="20028"/>
                                  <a:pt x="869" y="20028"/>
                                  <a:pt x="865" y="20031"/>
                                </a:cubicBezTo>
                                <a:cubicBezTo>
                                  <a:pt x="862" y="20037"/>
                                  <a:pt x="858" y="20043"/>
                                  <a:pt x="855" y="20050"/>
                                </a:cubicBezTo>
                                <a:cubicBezTo>
                                  <a:pt x="812" y="20101"/>
                                  <a:pt x="716" y="20089"/>
                                  <a:pt x="655" y="20089"/>
                                </a:cubicBezTo>
                                <a:cubicBezTo>
                                  <a:pt x="651" y="20089"/>
                                  <a:pt x="648" y="20089"/>
                                  <a:pt x="644" y="20089"/>
                                </a:cubicBezTo>
                                <a:cubicBezTo>
                                  <a:pt x="655" y="20068"/>
                                  <a:pt x="662" y="20040"/>
                                  <a:pt x="666" y="20010"/>
                                </a:cubicBezTo>
                                <a:close/>
                                <a:moveTo>
                                  <a:pt x="184" y="20305"/>
                                </a:moveTo>
                                <a:cubicBezTo>
                                  <a:pt x="274" y="20329"/>
                                  <a:pt x="366" y="20399"/>
                                  <a:pt x="306" y="20484"/>
                                </a:cubicBezTo>
                                <a:cubicBezTo>
                                  <a:pt x="306" y="20484"/>
                                  <a:pt x="306" y="20484"/>
                                  <a:pt x="306" y="20484"/>
                                </a:cubicBezTo>
                                <a:cubicBezTo>
                                  <a:pt x="252" y="20533"/>
                                  <a:pt x="163" y="20542"/>
                                  <a:pt x="85" y="20545"/>
                                </a:cubicBezTo>
                                <a:cubicBezTo>
                                  <a:pt x="99" y="20460"/>
                                  <a:pt x="120" y="20372"/>
                                  <a:pt x="184" y="20305"/>
                                </a:cubicBezTo>
                                <a:close/>
                                <a:moveTo>
                                  <a:pt x="67" y="20700"/>
                                </a:moveTo>
                                <a:cubicBezTo>
                                  <a:pt x="92" y="20709"/>
                                  <a:pt x="113" y="20724"/>
                                  <a:pt x="99" y="20752"/>
                                </a:cubicBezTo>
                                <a:cubicBezTo>
                                  <a:pt x="95" y="20755"/>
                                  <a:pt x="92" y="20758"/>
                                  <a:pt x="88" y="20764"/>
                                </a:cubicBezTo>
                                <a:cubicBezTo>
                                  <a:pt x="81" y="20770"/>
                                  <a:pt x="74" y="20776"/>
                                  <a:pt x="63" y="20782"/>
                                </a:cubicBezTo>
                                <a:cubicBezTo>
                                  <a:pt x="67" y="20752"/>
                                  <a:pt x="67" y="20724"/>
                                  <a:pt x="67" y="20700"/>
                                </a:cubicBezTo>
                                <a:close/>
                                <a:moveTo>
                                  <a:pt x="1828" y="21059"/>
                                </a:moveTo>
                                <a:cubicBezTo>
                                  <a:pt x="1806" y="21059"/>
                                  <a:pt x="1789" y="21056"/>
                                  <a:pt x="1767" y="21056"/>
                                </a:cubicBezTo>
                                <a:cubicBezTo>
                                  <a:pt x="1710" y="21053"/>
                                  <a:pt x="1650" y="21050"/>
                                  <a:pt x="1593" y="21044"/>
                                </a:cubicBezTo>
                                <a:cubicBezTo>
                                  <a:pt x="1578" y="21044"/>
                                  <a:pt x="1560" y="21044"/>
                                  <a:pt x="1543" y="21041"/>
                                </a:cubicBezTo>
                                <a:cubicBezTo>
                                  <a:pt x="1553" y="20834"/>
                                  <a:pt x="1564" y="20624"/>
                                  <a:pt x="1575" y="20417"/>
                                </a:cubicBezTo>
                                <a:cubicBezTo>
                                  <a:pt x="1582" y="20308"/>
                                  <a:pt x="1585" y="20195"/>
                                  <a:pt x="1593" y="20086"/>
                                </a:cubicBezTo>
                                <a:cubicBezTo>
                                  <a:pt x="1596" y="19986"/>
                                  <a:pt x="1589" y="19876"/>
                                  <a:pt x="1614" y="19779"/>
                                </a:cubicBezTo>
                                <a:cubicBezTo>
                                  <a:pt x="1646" y="19660"/>
                                  <a:pt x="1789" y="19648"/>
                                  <a:pt x="1910" y="19648"/>
                                </a:cubicBezTo>
                                <a:cubicBezTo>
                                  <a:pt x="1903" y="20119"/>
                                  <a:pt x="1874" y="20588"/>
                                  <a:pt x="1828" y="21059"/>
                                </a:cubicBezTo>
                                <a:close/>
                                <a:moveTo>
                                  <a:pt x="2224" y="20372"/>
                                </a:moveTo>
                                <a:cubicBezTo>
                                  <a:pt x="2209" y="20606"/>
                                  <a:pt x="2199" y="20840"/>
                                  <a:pt x="2184" y="21074"/>
                                </a:cubicBezTo>
                                <a:cubicBezTo>
                                  <a:pt x="2124" y="21071"/>
                                  <a:pt x="2060" y="21068"/>
                                  <a:pt x="1999" y="21065"/>
                                </a:cubicBezTo>
                                <a:cubicBezTo>
                                  <a:pt x="1963" y="21065"/>
                                  <a:pt x="1928" y="21062"/>
                                  <a:pt x="1892" y="21062"/>
                                </a:cubicBezTo>
                                <a:cubicBezTo>
                                  <a:pt x="1938" y="20591"/>
                                  <a:pt x="1967" y="20123"/>
                                  <a:pt x="1974" y="19651"/>
                                </a:cubicBezTo>
                                <a:cubicBezTo>
                                  <a:pt x="2013" y="19654"/>
                                  <a:pt x="2052" y="19657"/>
                                  <a:pt x="2092" y="19660"/>
                                </a:cubicBezTo>
                                <a:cubicBezTo>
                                  <a:pt x="2163" y="19670"/>
                                  <a:pt x="2256" y="19666"/>
                                  <a:pt x="2259" y="19746"/>
                                </a:cubicBezTo>
                                <a:cubicBezTo>
                                  <a:pt x="2263" y="19846"/>
                                  <a:pt x="2248" y="19949"/>
                                  <a:pt x="2241" y="20050"/>
                                </a:cubicBezTo>
                                <a:cubicBezTo>
                                  <a:pt x="2238" y="20156"/>
                                  <a:pt x="2231" y="20262"/>
                                  <a:pt x="2224" y="20372"/>
                                </a:cubicBezTo>
                                <a:close/>
                                <a:moveTo>
                                  <a:pt x="4466" y="21004"/>
                                </a:moveTo>
                                <a:cubicBezTo>
                                  <a:pt x="4437" y="20992"/>
                                  <a:pt x="4409" y="20977"/>
                                  <a:pt x="4387" y="20959"/>
                                </a:cubicBezTo>
                                <a:cubicBezTo>
                                  <a:pt x="4384" y="20955"/>
                                  <a:pt x="4384" y="20955"/>
                                  <a:pt x="4380" y="20952"/>
                                </a:cubicBezTo>
                                <a:cubicBezTo>
                                  <a:pt x="4377" y="20949"/>
                                  <a:pt x="4377" y="20949"/>
                                  <a:pt x="4373" y="20946"/>
                                </a:cubicBezTo>
                                <a:cubicBezTo>
                                  <a:pt x="4370" y="20943"/>
                                  <a:pt x="4366" y="20940"/>
                                  <a:pt x="4362" y="20934"/>
                                </a:cubicBezTo>
                                <a:cubicBezTo>
                                  <a:pt x="4327" y="20895"/>
                                  <a:pt x="4323" y="20849"/>
                                  <a:pt x="4384" y="20807"/>
                                </a:cubicBezTo>
                                <a:cubicBezTo>
                                  <a:pt x="4409" y="20794"/>
                                  <a:pt x="4430" y="20782"/>
                                  <a:pt x="4459" y="20773"/>
                                </a:cubicBezTo>
                                <a:cubicBezTo>
                                  <a:pt x="4462" y="20770"/>
                                  <a:pt x="4469" y="20770"/>
                                  <a:pt x="4473" y="20770"/>
                                </a:cubicBezTo>
                                <a:cubicBezTo>
                                  <a:pt x="4477" y="20770"/>
                                  <a:pt x="4480" y="20767"/>
                                  <a:pt x="4487" y="20767"/>
                                </a:cubicBezTo>
                                <a:cubicBezTo>
                                  <a:pt x="4498" y="20764"/>
                                  <a:pt x="4505" y="20764"/>
                                  <a:pt x="4516" y="20761"/>
                                </a:cubicBezTo>
                                <a:cubicBezTo>
                                  <a:pt x="4516" y="20761"/>
                                  <a:pt x="4516" y="20761"/>
                                  <a:pt x="4516" y="20761"/>
                                </a:cubicBezTo>
                                <a:cubicBezTo>
                                  <a:pt x="4502" y="20846"/>
                                  <a:pt x="4487" y="20925"/>
                                  <a:pt x="4466" y="21004"/>
                                </a:cubicBezTo>
                                <a:close/>
                                <a:moveTo>
                                  <a:pt x="4523" y="20709"/>
                                </a:moveTo>
                                <a:cubicBezTo>
                                  <a:pt x="4459" y="20715"/>
                                  <a:pt x="4402" y="20734"/>
                                  <a:pt x="4348" y="20764"/>
                                </a:cubicBezTo>
                                <a:cubicBezTo>
                                  <a:pt x="4348" y="20764"/>
                                  <a:pt x="4348" y="20767"/>
                                  <a:pt x="4345" y="20767"/>
                                </a:cubicBezTo>
                                <a:cubicBezTo>
                                  <a:pt x="4345" y="20767"/>
                                  <a:pt x="4341" y="20767"/>
                                  <a:pt x="4341" y="20770"/>
                                </a:cubicBezTo>
                                <a:cubicBezTo>
                                  <a:pt x="4338" y="20773"/>
                                  <a:pt x="4330" y="20776"/>
                                  <a:pt x="4327" y="20782"/>
                                </a:cubicBezTo>
                                <a:cubicBezTo>
                                  <a:pt x="4273" y="20822"/>
                                  <a:pt x="4248" y="20876"/>
                                  <a:pt x="4288" y="20943"/>
                                </a:cubicBezTo>
                                <a:cubicBezTo>
                                  <a:pt x="4327" y="20998"/>
                                  <a:pt x="4384" y="21038"/>
                                  <a:pt x="4452" y="21062"/>
                                </a:cubicBezTo>
                                <a:cubicBezTo>
                                  <a:pt x="4448" y="21080"/>
                                  <a:pt x="4441" y="21095"/>
                                  <a:pt x="4420" y="21111"/>
                                </a:cubicBezTo>
                                <a:cubicBezTo>
                                  <a:pt x="4384" y="21138"/>
                                  <a:pt x="4334" y="21156"/>
                                  <a:pt x="4284" y="21165"/>
                                </a:cubicBezTo>
                                <a:cubicBezTo>
                                  <a:pt x="4184" y="21184"/>
                                  <a:pt x="4084" y="21174"/>
                                  <a:pt x="3988" y="21168"/>
                                </a:cubicBezTo>
                                <a:cubicBezTo>
                                  <a:pt x="3928" y="21165"/>
                                  <a:pt x="3863" y="21159"/>
                                  <a:pt x="3803" y="21156"/>
                                </a:cubicBezTo>
                                <a:cubicBezTo>
                                  <a:pt x="3767" y="21153"/>
                                  <a:pt x="3724" y="21153"/>
                                  <a:pt x="3692" y="21135"/>
                                </a:cubicBezTo>
                                <a:cubicBezTo>
                                  <a:pt x="3671" y="21123"/>
                                  <a:pt x="3657" y="21083"/>
                                  <a:pt x="3642" y="21065"/>
                                </a:cubicBezTo>
                                <a:cubicBezTo>
                                  <a:pt x="3539" y="20937"/>
                                  <a:pt x="3346" y="20867"/>
                                  <a:pt x="3168" y="20879"/>
                                </a:cubicBezTo>
                                <a:cubicBezTo>
                                  <a:pt x="3076" y="20886"/>
                                  <a:pt x="2986" y="20910"/>
                                  <a:pt x="2912" y="20952"/>
                                </a:cubicBezTo>
                                <a:cubicBezTo>
                                  <a:pt x="2876" y="20974"/>
                                  <a:pt x="2840" y="20995"/>
                                  <a:pt x="2812" y="21025"/>
                                </a:cubicBezTo>
                                <a:cubicBezTo>
                                  <a:pt x="2780" y="21059"/>
                                  <a:pt x="2762" y="21104"/>
                                  <a:pt x="2705" y="21111"/>
                                </a:cubicBezTo>
                                <a:cubicBezTo>
                                  <a:pt x="2630" y="21117"/>
                                  <a:pt x="2544" y="21095"/>
                                  <a:pt x="2470" y="21092"/>
                                </a:cubicBezTo>
                                <a:cubicBezTo>
                                  <a:pt x="2434" y="21089"/>
                                  <a:pt x="2402" y="21089"/>
                                  <a:pt x="2366" y="21089"/>
                                </a:cubicBezTo>
                                <a:cubicBezTo>
                                  <a:pt x="2327" y="21086"/>
                                  <a:pt x="2288" y="21086"/>
                                  <a:pt x="2248" y="21083"/>
                                </a:cubicBezTo>
                                <a:cubicBezTo>
                                  <a:pt x="2263" y="20843"/>
                                  <a:pt x="2277" y="20600"/>
                                  <a:pt x="2288" y="20360"/>
                                </a:cubicBezTo>
                                <a:cubicBezTo>
                                  <a:pt x="2295" y="20238"/>
                                  <a:pt x="2302" y="20116"/>
                                  <a:pt x="2309" y="19992"/>
                                </a:cubicBezTo>
                                <a:cubicBezTo>
                                  <a:pt x="2313" y="19931"/>
                                  <a:pt x="2316" y="19867"/>
                                  <a:pt x="2320" y="19806"/>
                                </a:cubicBezTo>
                                <a:cubicBezTo>
                                  <a:pt x="2323" y="19767"/>
                                  <a:pt x="2327" y="19721"/>
                                  <a:pt x="2306" y="19682"/>
                                </a:cubicBezTo>
                                <a:cubicBezTo>
                                  <a:pt x="2259" y="19606"/>
                                  <a:pt x="2106" y="19612"/>
                                  <a:pt x="2020" y="19606"/>
                                </a:cubicBezTo>
                                <a:cubicBezTo>
                                  <a:pt x="1906" y="19597"/>
                                  <a:pt x="1767" y="19594"/>
                                  <a:pt x="1664" y="19636"/>
                                </a:cubicBezTo>
                                <a:cubicBezTo>
                                  <a:pt x="1568" y="19676"/>
                                  <a:pt x="1543" y="19764"/>
                                  <a:pt x="1535" y="19846"/>
                                </a:cubicBezTo>
                                <a:cubicBezTo>
                                  <a:pt x="1525" y="19967"/>
                                  <a:pt x="1525" y="20089"/>
                                  <a:pt x="1518" y="20214"/>
                                </a:cubicBezTo>
                                <a:cubicBezTo>
                                  <a:pt x="1503" y="20490"/>
                                  <a:pt x="1489" y="20764"/>
                                  <a:pt x="1478" y="21041"/>
                                </a:cubicBezTo>
                                <a:cubicBezTo>
                                  <a:pt x="1443" y="21028"/>
                                  <a:pt x="1432" y="21007"/>
                                  <a:pt x="1411" y="20977"/>
                                </a:cubicBezTo>
                                <a:cubicBezTo>
                                  <a:pt x="1364" y="20913"/>
                                  <a:pt x="1297" y="20861"/>
                                  <a:pt x="1218" y="20825"/>
                                </a:cubicBezTo>
                                <a:cubicBezTo>
                                  <a:pt x="1033" y="20743"/>
                                  <a:pt x="801" y="20752"/>
                                  <a:pt x="634" y="20861"/>
                                </a:cubicBezTo>
                                <a:cubicBezTo>
                                  <a:pt x="598" y="20886"/>
                                  <a:pt x="562" y="20913"/>
                                  <a:pt x="537" y="20946"/>
                                </a:cubicBezTo>
                                <a:cubicBezTo>
                                  <a:pt x="512" y="20974"/>
                                  <a:pt x="509" y="20998"/>
                                  <a:pt x="459" y="21001"/>
                                </a:cubicBezTo>
                                <a:cubicBezTo>
                                  <a:pt x="427" y="21004"/>
                                  <a:pt x="395" y="20995"/>
                                  <a:pt x="366" y="20992"/>
                                </a:cubicBezTo>
                                <a:cubicBezTo>
                                  <a:pt x="302" y="20986"/>
                                  <a:pt x="234" y="20986"/>
                                  <a:pt x="170" y="20974"/>
                                </a:cubicBezTo>
                                <a:cubicBezTo>
                                  <a:pt x="92" y="20959"/>
                                  <a:pt x="74" y="20910"/>
                                  <a:pt x="70" y="20849"/>
                                </a:cubicBezTo>
                                <a:cubicBezTo>
                                  <a:pt x="95" y="20840"/>
                                  <a:pt x="117" y="20831"/>
                                  <a:pt x="134" y="20816"/>
                                </a:cubicBezTo>
                                <a:cubicBezTo>
                                  <a:pt x="138" y="20813"/>
                                  <a:pt x="138" y="20813"/>
                                  <a:pt x="142" y="20810"/>
                                </a:cubicBezTo>
                                <a:cubicBezTo>
                                  <a:pt x="145" y="20807"/>
                                  <a:pt x="145" y="20807"/>
                                  <a:pt x="149" y="20803"/>
                                </a:cubicBezTo>
                                <a:cubicBezTo>
                                  <a:pt x="152" y="20800"/>
                                  <a:pt x="156" y="20794"/>
                                  <a:pt x="159" y="20791"/>
                                </a:cubicBezTo>
                                <a:cubicBezTo>
                                  <a:pt x="159" y="20791"/>
                                  <a:pt x="159" y="20791"/>
                                  <a:pt x="159" y="20791"/>
                                </a:cubicBezTo>
                                <a:cubicBezTo>
                                  <a:pt x="163" y="20785"/>
                                  <a:pt x="167" y="20779"/>
                                  <a:pt x="170" y="20773"/>
                                </a:cubicBezTo>
                                <a:cubicBezTo>
                                  <a:pt x="170" y="20773"/>
                                  <a:pt x="170" y="20773"/>
                                  <a:pt x="170" y="20770"/>
                                </a:cubicBezTo>
                                <a:cubicBezTo>
                                  <a:pt x="174" y="20764"/>
                                  <a:pt x="174" y="20761"/>
                                  <a:pt x="177" y="20755"/>
                                </a:cubicBezTo>
                                <a:cubicBezTo>
                                  <a:pt x="177" y="20755"/>
                                  <a:pt x="177" y="20752"/>
                                  <a:pt x="177" y="20752"/>
                                </a:cubicBezTo>
                                <a:cubicBezTo>
                                  <a:pt x="177" y="20752"/>
                                  <a:pt x="177" y="20749"/>
                                  <a:pt x="177" y="20749"/>
                                </a:cubicBezTo>
                                <a:cubicBezTo>
                                  <a:pt x="177" y="20749"/>
                                  <a:pt x="177" y="20746"/>
                                  <a:pt x="177" y="20746"/>
                                </a:cubicBezTo>
                                <a:cubicBezTo>
                                  <a:pt x="177" y="20743"/>
                                  <a:pt x="177" y="20743"/>
                                  <a:pt x="177" y="20740"/>
                                </a:cubicBezTo>
                                <a:cubicBezTo>
                                  <a:pt x="177" y="20740"/>
                                  <a:pt x="177" y="20737"/>
                                  <a:pt x="177" y="20737"/>
                                </a:cubicBezTo>
                                <a:cubicBezTo>
                                  <a:pt x="177" y="20734"/>
                                  <a:pt x="177" y="20734"/>
                                  <a:pt x="177" y="20731"/>
                                </a:cubicBezTo>
                                <a:cubicBezTo>
                                  <a:pt x="177" y="20724"/>
                                  <a:pt x="177" y="20721"/>
                                  <a:pt x="177" y="20718"/>
                                </a:cubicBezTo>
                                <a:cubicBezTo>
                                  <a:pt x="177" y="20715"/>
                                  <a:pt x="177" y="20709"/>
                                  <a:pt x="174" y="20706"/>
                                </a:cubicBezTo>
                                <a:cubicBezTo>
                                  <a:pt x="174" y="20703"/>
                                  <a:pt x="170" y="20700"/>
                                  <a:pt x="170" y="20700"/>
                                </a:cubicBezTo>
                                <a:cubicBezTo>
                                  <a:pt x="170" y="20697"/>
                                  <a:pt x="167" y="20694"/>
                                  <a:pt x="163" y="20691"/>
                                </a:cubicBezTo>
                                <a:cubicBezTo>
                                  <a:pt x="159" y="20682"/>
                                  <a:pt x="152" y="20676"/>
                                  <a:pt x="142" y="20670"/>
                                </a:cubicBezTo>
                                <a:cubicBezTo>
                                  <a:pt x="120" y="20655"/>
                                  <a:pt x="95" y="20651"/>
                                  <a:pt x="70" y="20651"/>
                                </a:cubicBezTo>
                                <a:cubicBezTo>
                                  <a:pt x="70" y="20639"/>
                                  <a:pt x="74" y="20627"/>
                                  <a:pt x="74" y="20612"/>
                                </a:cubicBezTo>
                                <a:cubicBezTo>
                                  <a:pt x="77" y="20612"/>
                                  <a:pt x="85" y="20612"/>
                                  <a:pt x="88" y="20612"/>
                                </a:cubicBezTo>
                                <a:cubicBezTo>
                                  <a:pt x="95" y="20612"/>
                                  <a:pt x="102" y="20612"/>
                                  <a:pt x="110" y="20612"/>
                                </a:cubicBezTo>
                                <a:cubicBezTo>
                                  <a:pt x="120" y="20612"/>
                                  <a:pt x="127" y="20612"/>
                                  <a:pt x="138" y="20609"/>
                                </a:cubicBezTo>
                                <a:cubicBezTo>
                                  <a:pt x="142" y="20609"/>
                                  <a:pt x="145" y="20609"/>
                                  <a:pt x="145" y="20609"/>
                                </a:cubicBezTo>
                                <a:cubicBezTo>
                                  <a:pt x="156" y="20609"/>
                                  <a:pt x="170" y="20606"/>
                                  <a:pt x="181" y="20603"/>
                                </a:cubicBezTo>
                                <a:cubicBezTo>
                                  <a:pt x="184" y="20603"/>
                                  <a:pt x="192" y="20603"/>
                                  <a:pt x="195" y="20600"/>
                                </a:cubicBezTo>
                                <a:cubicBezTo>
                                  <a:pt x="202" y="20600"/>
                                  <a:pt x="206" y="20597"/>
                                  <a:pt x="213" y="20597"/>
                                </a:cubicBezTo>
                                <a:cubicBezTo>
                                  <a:pt x="224" y="20594"/>
                                  <a:pt x="234" y="20591"/>
                                  <a:pt x="245" y="20588"/>
                                </a:cubicBezTo>
                                <a:cubicBezTo>
                                  <a:pt x="245" y="20588"/>
                                  <a:pt x="245" y="20588"/>
                                  <a:pt x="245" y="20588"/>
                                </a:cubicBezTo>
                                <a:cubicBezTo>
                                  <a:pt x="284" y="20575"/>
                                  <a:pt x="320" y="20560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0"/>
                                </a:cubicBezTo>
                                <a:cubicBezTo>
                                  <a:pt x="345" y="20530"/>
                                  <a:pt x="348" y="20527"/>
                                  <a:pt x="348" y="20527"/>
                                </a:cubicBezTo>
                                <a:cubicBezTo>
                                  <a:pt x="348" y="20524"/>
                                  <a:pt x="352" y="20524"/>
                                  <a:pt x="352" y="20521"/>
                                </a:cubicBezTo>
                                <a:cubicBezTo>
                                  <a:pt x="363" y="20509"/>
                                  <a:pt x="370" y="20496"/>
                                  <a:pt x="373" y="20481"/>
                                </a:cubicBezTo>
                                <a:cubicBezTo>
                                  <a:pt x="373" y="20481"/>
                                  <a:pt x="373" y="20481"/>
                                  <a:pt x="373" y="20481"/>
                                </a:cubicBezTo>
                                <a:cubicBezTo>
                                  <a:pt x="373" y="20481"/>
                                  <a:pt x="373" y="20478"/>
                                  <a:pt x="373" y="20478"/>
                                </a:cubicBezTo>
                                <a:cubicBezTo>
                                  <a:pt x="373" y="20472"/>
                                  <a:pt x="377" y="20469"/>
                                  <a:pt x="377" y="20463"/>
                                </a:cubicBezTo>
                                <a:cubicBezTo>
                                  <a:pt x="377" y="20460"/>
                                  <a:pt x="377" y="20460"/>
                                  <a:pt x="377" y="20457"/>
                                </a:cubicBezTo>
                                <a:cubicBezTo>
                                  <a:pt x="388" y="20372"/>
                                  <a:pt x="316" y="20305"/>
                                  <a:pt x="227" y="20271"/>
                                </a:cubicBezTo>
                                <a:cubicBezTo>
                                  <a:pt x="281" y="20241"/>
                                  <a:pt x="345" y="20226"/>
                                  <a:pt x="405" y="20208"/>
                                </a:cubicBezTo>
                                <a:cubicBezTo>
                                  <a:pt x="473" y="20189"/>
                                  <a:pt x="537" y="20162"/>
                                  <a:pt x="605" y="20156"/>
                                </a:cubicBezTo>
                                <a:cubicBezTo>
                                  <a:pt x="691" y="20159"/>
                                  <a:pt x="790" y="20162"/>
                                  <a:pt x="862" y="20119"/>
                                </a:cubicBezTo>
                                <a:cubicBezTo>
                                  <a:pt x="865" y="20119"/>
                                  <a:pt x="869" y="20116"/>
                                  <a:pt x="872" y="20113"/>
                                </a:cubicBezTo>
                                <a:cubicBezTo>
                                  <a:pt x="876" y="20110"/>
                                  <a:pt x="880" y="20107"/>
                                  <a:pt x="883" y="20104"/>
                                </a:cubicBezTo>
                                <a:cubicBezTo>
                                  <a:pt x="894" y="20092"/>
                                  <a:pt x="904" y="20077"/>
                                  <a:pt x="908" y="20065"/>
                                </a:cubicBezTo>
                                <a:cubicBezTo>
                                  <a:pt x="912" y="20062"/>
                                  <a:pt x="912" y="20056"/>
                                  <a:pt x="915" y="20053"/>
                                </a:cubicBezTo>
                                <a:cubicBezTo>
                                  <a:pt x="915" y="20050"/>
                                  <a:pt x="915" y="20050"/>
                                  <a:pt x="919" y="20047"/>
                                </a:cubicBezTo>
                                <a:cubicBezTo>
                                  <a:pt x="922" y="20040"/>
                                  <a:pt x="922" y="20034"/>
                                  <a:pt x="926" y="20025"/>
                                </a:cubicBezTo>
                                <a:cubicBezTo>
                                  <a:pt x="926" y="20022"/>
                                  <a:pt x="926" y="20022"/>
                                  <a:pt x="926" y="20019"/>
                                </a:cubicBezTo>
                                <a:cubicBezTo>
                                  <a:pt x="926" y="20019"/>
                                  <a:pt x="926" y="20016"/>
                                  <a:pt x="926" y="20016"/>
                                </a:cubicBezTo>
                                <a:cubicBezTo>
                                  <a:pt x="926" y="20013"/>
                                  <a:pt x="926" y="20010"/>
                                  <a:pt x="926" y="20010"/>
                                </a:cubicBezTo>
                                <a:cubicBezTo>
                                  <a:pt x="926" y="20001"/>
                                  <a:pt x="929" y="19995"/>
                                  <a:pt x="929" y="19986"/>
                                </a:cubicBezTo>
                                <a:cubicBezTo>
                                  <a:pt x="954" y="19840"/>
                                  <a:pt x="965" y="19688"/>
                                  <a:pt x="972" y="19542"/>
                                </a:cubicBezTo>
                                <a:cubicBezTo>
                                  <a:pt x="976" y="19466"/>
                                  <a:pt x="979" y="19387"/>
                                  <a:pt x="965" y="19314"/>
                                </a:cubicBezTo>
                                <a:cubicBezTo>
                                  <a:pt x="962" y="19296"/>
                                  <a:pt x="954" y="19280"/>
                                  <a:pt x="944" y="19271"/>
                                </a:cubicBezTo>
                                <a:cubicBezTo>
                                  <a:pt x="1044" y="19244"/>
                                  <a:pt x="1158" y="19241"/>
                                  <a:pt x="1257" y="19232"/>
                                </a:cubicBezTo>
                                <a:cubicBezTo>
                                  <a:pt x="1396" y="19220"/>
                                  <a:pt x="1532" y="19214"/>
                                  <a:pt x="1671" y="19207"/>
                                </a:cubicBezTo>
                                <a:cubicBezTo>
                                  <a:pt x="1799" y="19201"/>
                                  <a:pt x="1924" y="19201"/>
                                  <a:pt x="2052" y="19201"/>
                                </a:cubicBezTo>
                                <a:cubicBezTo>
                                  <a:pt x="2199" y="19201"/>
                                  <a:pt x="2345" y="19204"/>
                                  <a:pt x="2491" y="19214"/>
                                </a:cubicBezTo>
                                <a:cubicBezTo>
                                  <a:pt x="2837" y="19232"/>
                                  <a:pt x="3182" y="19256"/>
                                  <a:pt x="3525" y="19299"/>
                                </a:cubicBezTo>
                                <a:cubicBezTo>
                                  <a:pt x="3714" y="19323"/>
                                  <a:pt x="3899" y="19350"/>
                                  <a:pt x="4084" y="19390"/>
                                </a:cubicBezTo>
                                <a:cubicBezTo>
                                  <a:pt x="4256" y="19426"/>
                                  <a:pt x="4494" y="19475"/>
                                  <a:pt x="4530" y="19651"/>
                                </a:cubicBezTo>
                                <a:cubicBezTo>
                                  <a:pt x="4537" y="19691"/>
                                  <a:pt x="4537" y="19736"/>
                                  <a:pt x="4537" y="19779"/>
                                </a:cubicBezTo>
                                <a:cubicBezTo>
                                  <a:pt x="4541" y="19864"/>
                                  <a:pt x="4544" y="19952"/>
                                  <a:pt x="4544" y="20040"/>
                                </a:cubicBezTo>
                                <a:cubicBezTo>
                                  <a:pt x="4562" y="20253"/>
                                  <a:pt x="4555" y="20481"/>
                                  <a:pt x="4523" y="20709"/>
                                </a:cubicBezTo>
                                <a:close/>
                                <a:moveTo>
                                  <a:pt x="4263" y="19736"/>
                                </a:moveTo>
                                <a:cubicBezTo>
                                  <a:pt x="4206" y="19727"/>
                                  <a:pt x="4145" y="19721"/>
                                  <a:pt x="4084" y="19715"/>
                                </a:cubicBezTo>
                                <a:cubicBezTo>
                                  <a:pt x="3953" y="19703"/>
                                  <a:pt x="3821" y="19697"/>
                                  <a:pt x="3685" y="19697"/>
                                </a:cubicBezTo>
                                <a:cubicBezTo>
                                  <a:pt x="3539" y="19703"/>
                                  <a:pt x="3525" y="19794"/>
                                  <a:pt x="3507" y="19901"/>
                                </a:cubicBezTo>
                                <a:cubicBezTo>
                                  <a:pt x="3493" y="19983"/>
                                  <a:pt x="3493" y="20071"/>
                                  <a:pt x="3521" y="20153"/>
                                </a:cubicBezTo>
                                <a:cubicBezTo>
                                  <a:pt x="3550" y="20229"/>
                                  <a:pt x="3617" y="20232"/>
                                  <a:pt x="3703" y="20238"/>
                                </a:cubicBezTo>
                                <a:cubicBezTo>
                                  <a:pt x="3817" y="20244"/>
                                  <a:pt x="3931" y="20250"/>
                                  <a:pt x="4049" y="20256"/>
                                </a:cubicBezTo>
                                <a:cubicBezTo>
                                  <a:pt x="4120" y="20259"/>
                                  <a:pt x="4248" y="20290"/>
                                  <a:pt x="4298" y="20232"/>
                                </a:cubicBezTo>
                                <a:cubicBezTo>
                                  <a:pt x="4323" y="20205"/>
                                  <a:pt x="4327" y="20168"/>
                                  <a:pt x="4334" y="20138"/>
                                </a:cubicBezTo>
                                <a:cubicBezTo>
                                  <a:pt x="4345" y="20092"/>
                                  <a:pt x="4352" y="20050"/>
                                  <a:pt x="4359" y="20004"/>
                                </a:cubicBezTo>
                                <a:cubicBezTo>
                                  <a:pt x="4366" y="19958"/>
                                  <a:pt x="4370" y="19913"/>
                                  <a:pt x="4373" y="19867"/>
                                </a:cubicBezTo>
                                <a:cubicBezTo>
                                  <a:pt x="4373" y="19840"/>
                                  <a:pt x="4384" y="19794"/>
                                  <a:pt x="4362" y="19770"/>
                                </a:cubicBezTo>
                                <a:cubicBezTo>
                                  <a:pt x="4341" y="19742"/>
                                  <a:pt x="4295" y="19739"/>
                                  <a:pt x="4263" y="19736"/>
                                </a:cubicBezTo>
                                <a:close/>
                                <a:moveTo>
                                  <a:pt x="4313" y="19894"/>
                                </a:moveTo>
                                <a:cubicBezTo>
                                  <a:pt x="4309" y="19934"/>
                                  <a:pt x="4305" y="19974"/>
                                  <a:pt x="4298" y="20010"/>
                                </a:cubicBezTo>
                                <a:cubicBezTo>
                                  <a:pt x="4291" y="20056"/>
                                  <a:pt x="4280" y="20104"/>
                                  <a:pt x="4270" y="20150"/>
                                </a:cubicBezTo>
                                <a:cubicBezTo>
                                  <a:pt x="4252" y="20217"/>
                                  <a:pt x="4191" y="20205"/>
                                  <a:pt x="4131" y="20202"/>
                                </a:cubicBezTo>
                                <a:cubicBezTo>
                                  <a:pt x="4035" y="20195"/>
                                  <a:pt x="3935" y="20192"/>
                                  <a:pt x="3838" y="20186"/>
                                </a:cubicBezTo>
                                <a:cubicBezTo>
                                  <a:pt x="3789" y="20183"/>
                                  <a:pt x="3735" y="20180"/>
                                  <a:pt x="3685" y="20177"/>
                                </a:cubicBezTo>
                                <a:cubicBezTo>
                                  <a:pt x="3646" y="20174"/>
                                  <a:pt x="3614" y="20180"/>
                                  <a:pt x="3589" y="20138"/>
                                </a:cubicBezTo>
                                <a:cubicBezTo>
                                  <a:pt x="3578" y="20123"/>
                                  <a:pt x="3575" y="20098"/>
                                  <a:pt x="3571" y="20080"/>
                                </a:cubicBezTo>
                                <a:cubicBezTo>
                                  <a:pt x="3553" y="19995"/>
                                  <a:pt x="3571" y="19904"/>
                                  <a:pt x="3589" y="19818"/>
                                </a:cubicBezTo>
                                <a:cubicBezTo>
                                  <a:pt x="3600" y="19776"/>
                                  <a:pt x="3628" y="19755"/>
                                  <a:pt x="3685" y="19752"/>
                                </a:cubicBezTo>
                                <a:cubicBezTo>
                                  <a:pt x="3785" y="19752"/>
                                  <a:pt x="3885" y="19755"/>
                                  <a:pt x="3985" y="19761"/>
                                </a:cubicBezTo>
                                <a:cubicBezTo>
                                  <a:pt x="4035" y="19764"/>
                                  <a:pt x="4084" y="19767"/>
                                  <a:pt x="4134" y="19773"/>
                                </a:cubicBezTo>
                                <a:cubicBezTo>
                                  <a:pt x="4181" y="19779"/>
                                  <a:pt x="4259" y="19776"/>
                                  <a:pt x="4298" y="19794"/>
                                </a:cubicBezTo>
                                <a:cubicBezTo>
                                  <a:pt x="4320" y="19803"/>
                                  <a:pt x="4316" y="19800"/>
                                  <a:pt x="4316" y="19828"/>
                                </a:cubicBezTo>
                                <a:cubicBezTo>
                                  <a:pt x="4316" y="19852"/>
                                  <a:pt x="4313" y="19873"/>
                                  <a:pt x="4313" y="19894"/>
                                </a:cubicBezTo>
                                <a:close/>
                                <a:moveTo>
                                  <a:pt x="3264" y="13042"/>
                                </a:moveTo>
                                <a:cubicBezTo>
                                  <a:pt x="3165" y="13024"/>
                                  <a:pt x="3058" y="13060"/>
                                  <a:pt x="3004" y="13133"/>
                                </a:cubicBezTo>
                                <a:cubicBezTo>
                                  <a:pt x="2915" y="13255"/>
                                  <a:pt x="3001" y="13401"/>
                                  <a:pt x="3150" y="13449"/>
                                </a:cubicBezTo>
                                <a:cubicBezTo>
                                  <a:pt x="3304" y="13498"/>
                                  <a:pt x="3478" y="13389"/>
                                  <a:pt x="3468" y="13246"/>
                                </a:cubicBezTo>
                                <a:cubicBezTo>
                                  <a:pt x="3468" y="13246"/>
                                  <a:pt x="3468" y="13243"/>
                                  <a:pt x="3468" y="13243"/>
                                </a:cubicBezTo>
                                <a:cubicBezTo>
                                  <a:pt x="3468" y="13243"/>
                                  <a:pt x="3468" y="13240"/>
                                  <a:pt x="3468" y="13240"/>
                                </a:cubicBezTo>
                                <a:cubicBezTo>
                                  <a:pt x="3453" y="13139"/>
                                  <a:pt x="3382" y="13063"/>
                                  <a:pt x="3264" y="13042"/>
                                </a:cubicBezTo>
                                <a:close/>
                                <a:moveTo>
                                  <a:pt x="3318" y="13386"/>
                                </a:moveTo>
                                <a:cubicBezTo>
                                  <a:pt x="3257" y="13419"/>
                                  <a:pt x="3186" y="13410"/>
                                  <a:pt x="3129" y="13380"/>
                                </a:cubicBezTo>
                                <a:cubicBezTo>
                                  <a:pt x="3004" y="13313"/>
                                  <a:pt x="3008" y="13152"/>
                                  <a:pt x="3150" y="13103"/>
                                </a:cubicBezTo>
                                <a:cubicBezTo>
                                  <a:pt x="3275" y="13060"/>
                                  <a:pt x="3386" y="13145"/>
                                  <a:pt x="3407" y="13249"/>
                                </a:cubicBezTo>
                                <a:cubicBezTo>
                                  <a:pt x="3407" y="13304"/>
                                  <a:pt x="3371" y="13352"/>
                                  <a:pt x="3318" y="13386"/>
                                </a:cubicBezTo>
                                <a:close/>
                                <a:moveTo>
                                  <a:pt x="990" y="4876"/>
                                </a:moveTo>
                                <a:cubicBezTo>
                                  <a:pt x="890" y="4858"/>
                                  <a:pt x="783" y="4895"/>
                                  <a:pt x="730" y="4968"/>
                                </a:cubicBezTo>
                                <a:cubicBezTo>
                                  <a:pt x="641" y="5089"/>
                                  <a:pt x="726" y="5235"/>
                                  <a:pt x="876" y="5284"/>
                                </a:cubicBezTo>
                                <a:cubicBezTo>
                                  <a:pt x="1029" y="5332"/>
                                  <a:pt x="1204" y="5223"/>
                                  <a:pt x="1193" y="5080"/>
                                </a:cubicBezTo>
                                <a:cubicBezTo>
                                  <a:pt x="1193" y="5080"/>
                                  <a:pt x="1193" y="5077"/>
                                  <a:pt x="1193" y="5077"/>
                                </a:cubicBezTo>
                                <a:cubicBezTo>
                                  <a:pt x="1193" y="5077"/>
                                  <a:pt x="1193" y="5074"/>
                                  <a:pt x="1193" y="5074"/>
                                </a:cubicBezTo>
                                <a:cubicBezTo>
                                  <a:pt x="1175" y="4977"/>
                                  <a:pt x="1104" y="4901"/>
                                  <a:pt x="990" y="4876"/>
                                </a:cubicBezTo>
                                <a:close/>
                                <a:moveTo>
                                  <a:pt x="1044" y="5220"/>
                                </a:moveTo>
                                <a:cubicBezTo>
                                  <a:pt x="983" y="5253"/>
                                  <a:pt x="912" y="5244"/>
                                  <a:pt x="855" y="5214"/>
                                </a:cubicBezTo>
                                <a:cubicBezTo>
                                  <a:pt x="730" y="5147"/>
                                  <a:pt x="733" y="4986"/>
                                  <a:pt x="876" y="4937"/>
                                </a:cubicBezTo>
                                <a:cubicBezTo>
                                  <a:pt x="1001" y="4895"/>
                                  <a:pt x="1111" y="4980"/>
                                  <a:pt x="1133" y="5083"/>
                                </a:cubicBezTo>
                                <a:cubicBezTo>
                                  <a:pt x="1133" y="5138"/>
                                  <a:pt x="1097" y="5189"/>
                                  <a:pt x="1044" y="5220"/>
                                </a:cubicBezTo>
                                <a:close/>
                                <a:moveTo>
                                  <a:pt x="3240" y="11635"/>
                                </a:moveTo>
                                <a:cubicBezTo>
                                  <a:pt x="3182" y="11625"/>
                                  <a:pt x="3122" y="11619"/>
                                  <a:pt x="3061" y="11613"/>
                                </a:cubicBezTo>
                                <a:cubicBezTo>
                                  <a:pt x="2929" y="11601"/>
                                  <a:pt x="2797" y="11595"/>
                                  <a:pt x="2662" y="11595"/>
                                </a:cubicBezTo>
                                <a:cubicBezTo>
                                  <a:pt x="2516" y="11601"/>
                                  <a:pt x="2502" y="11692"/>
                                  <a:pt x="2484" y="11799"/>
                                </a:cubicBezTo>
                                <a:cubicBezTo>
                                  <a:pt x="2470" y="11881"/>
                                  <a:pt x="2470" y="11969"/>
                                  <a:pt x="2498" y="12051"/>
                                </a:cubicBezTo>
                                <a:cubicBezTo>
                                  <a:pt x="2527" y="12127"/>
                                  <a:pt x="2594" y="12130"/>
                                  <a:pt x="2680" y="12136"/>
                                </a:cubicBezTo>
                                <a:cubicBezTo>
                                  <a:pt x="2794" y="12142"/>
                                  <a:pt x="2908" y="12148"/>
                                  <a:pt x="3026" y="12154"/>
                                </a:cubicBezTo>
                                <a:cubicBezTo>
                                  <a:pt x="3097" y="12157"/>
                                  <a:pt x="3225" y="12188"/>
                                  <a:pt x="3275" y="12130"/>
                                </a:cubicBezTo>
                                <a:cubicBezTo>
                                  <a:pt x="3300" y="12103"/>
                                  <a:pt x="3304" y="12066"/>
                                  <a:pt x="3311" y="12036"/>
                                </a:cubicBezTo>
                                <a:cubicBezTo>
                                  <a:pt x="3322" y="11990"/>
                                  <a:pt x="3329" y="11948"/>
                                  <a:pt x="3336" y="11902"/>
                                </a:cubicBezTo>
                                <a:cubicBezTo>
                                  <a:pt x="3343" y="11856"/>
                                  <a:pt x="3346" y="11811"/>
                                  <a:pt x="3350" y="11765"/>
                                </a:cubicBezTo>
                                <a:cubicBezTo>
                                  <a:pt x="3350" y="11738"/>
                                  <a:pt x="3361" y="11692"/>
                                  <a:pt x="3339" y="11668"/>
                                </a:cubicBezTo>
                                <a:cubicBezTo>
                                  <a:pt x="3322" y="11641"/>
                                  <a:pt x="3275" y="11641"/>
                                  <a:pt x="3240" y="11635"/>
                                </a:cubicBezTo>
                                <a:close/>
                                <a:moveTo>
                                  <a:pt x="3289" y="11796"/>
                                </a:moveTo>
                                <a:cubicBezTo>
                                  <a:pt x="3286" y="11835"/>
                                  <a:pt x="3282" y="11875"/>
                                  <a:pt x="3275" y="11911"/>
                                </a:cubicBezTo>
                                <a:cubicBezTo>
                                  <a:pt x="3268" y="11957"/>
                                  <a:pt x="3257" y="12005"/>
                                  <a:pt x="3247" y="12051"/>
                                </a:cubicBezTo>
                                <a:cubicBezTo>
                                  <a:pt x="3229" y="12118"/>
                                  <a:pt x="3168" y="12106"/>
                                  <a:pt x="3108" y="12103"/>
                                </a:cubicBezTo>
                                <a:cubicBezTo>
                                  <a:pt x="3011" y="12097"/>
                                  <a:pt x="2912" y="12094"/>
                                  <a:pt x="2815" y="12087"/>
                                </a:cubicBezTo>
                                <a:cubicBezTo>
                                  <a:pt x="2765" y="12084"/>
                                  <a:pt x="2712" y="12081"/>
                                  <a:pt x="2662" y="12078"/>
                                </a:cubicBezTo>
                                <a:cubicBezTo>
                                  <a:pt x="2623" y="12075"/>
                                  <a:pt x="2591" y="12081"/>
                                  <a:pt x="2566" y="12039"/>
                                </a:cubicBezTo>
                                <a:cubicBezTo>
                                  <a:pt x="2555" y="12024"/>
                                  <a:pt x="2552" y="11999"/>
                                  <a:pt x="2548" y="11981"/>
                                </a:cubicBezTo>
                                <a:cubicBezTo>
                                  <a:pt x="2530" y="11896"/>
                                  <a:pt x="2548" y="11805"/>
                                  <a:pt x="2566" y="11720"/>
                                </a:cubicBezTo>
                                <a:cubicBezTo>
                                  <a:pt x="2576" y="11677"/>
                                  <a:pt x="2605" y="11656"/>
                                  <a:pt x="2662" y="11653"/>
                                </a:cubicBezTo>
                                <a:cubicBezTo>
                                  <a:pt x="2762" y="11653"/>
                                  <a:pt x="2862" y="11656"/>
                                  <a:pt x="2961" y="11662"/>
                                </a:cubicBezTo>
                                <a:cubicBezTo>
                                  <a:pt x="3011" y="11665"/>
                                  <a:pt x="3061" y="11668"/>
                                  <a:pt x="3111" y="11674"/>
                                </a:cubicBezTo>
                                <a:cubicBezTo>
                                  <a:pt x="3158" y="11680"/>
                                  <a:pt x="3236" y="11677"/>
                                  <a:pt x="3275" y="11695"/>
                                </a:cubicBezTo>
                                <a:cubicBezTo>
                                  <a:pt x="3297" y="11704"/>
                                  <a:pt x="3293" y="11701"/>
                                  <a:pt x="3293" y="11729"/>
                                </a:cubicBezTo>
                                <a:cubicBezTo>
                                  <a:pt x="3297" y="11753"/>
                                  <a:pt x="3293" y="11774"/>
                                  <a:pt x="3289" y="11796"/>
                                </a:cubicBezTo>
                                <a:close/>
                                <a:moveTo>
                                  <a:pt x="4323" y="11327"/>
                                </a:moveTo>
                                <a:cubicBezTo>
                                  <a:pt x="4145" y="11273"/>
                                  <a:pt x="3956" y="11245"/>
                                  <a:pt x="3771" y="11215"/>
                                </a:cubicBezTo>
                                <a:cubicBezTo>
                                  <a:pt x="3400" y="11160"/>
                                  <a:pt x="3026" y="11127"/>
                                  <a:pt x="2648" y="11106"/>
                                </a:cubicBezTo>
                                <a:cubicBezTo>
                                  <a:pt x="2484" y="11096"/>
                                  <a:pt x="2316" y="11087"/>
                                  <a:pt x="2152" y="11087"/>
                                </a:cubicBezTo>
                                <a:cubicBezTo>
                                  <a:pt x="2013" y="11087"/>
                                  <a:pt x="1874" y="11087"/>
                                  <a:pt x="1735" y="11090"/>
                                </a:cubicBezTo>
                                <a:cubicBezTo>
                                  <a:pt x="1575" y="11096"/>
                                  <a:pt x="1418" y="11106"/>
                                  <a:pt x="1257" y="11118"/>
                                </a:cubicBezTo>
                                <a:cubicBezTo>
                                  <a:pt x="1122" y="11130"/>
                                  <a:pt x="972" y="11130"/>
                                  <a:pt x="851" y="11188"/>
                                </a:cubicBezTo>
                                <a:cubicBezTo>
                                  <a:pt x="851" y="11188"/>
                                  <a:pt x="847" y="11191"/>
                                  <a:pt x="847" y="11191"/>
                                </a:cubicBezTo>
                                <a:cubicBezTo>
                                  <a:pt x="798" y="11209"/>
                                  <a:pt x="762" y="11261"/>
                                  <a:pt x="737" y="11297"/>
                                </a:cubicBezTo>
                                <a:cubicBezTo>
                                  <a:pt x="694" y="11367"/>
                                  <a:pt x="673" y="11446"/>
                                  <a:pt x="655" y="11522"/>
                                </a:cubicBezTo>
                                <a:cubicBezTo>
                                  <a:pt x="634" y="11610"/>
                                  <a:pt x="616" y="11698"/>
                                  <a:pt x="609" y="11787"/>
                                </a:cubicBezTo>
                                <a:cubicBezTo>
                                  <a:pt x="601" y="11866"/>
                                  <a:pt x="626" y="11990"/>
                                  <a:pt x="548" y="12045"/>
                                </a:cubicBezTo>
                                <a:cubicBezTo>
                                  <a:pt x="519" y="12054"/>
                                  <a:pt x="487" y="12069"/>
                                  <a:pt x="459" y="12078"/>
                                </a:cubicBezTo>
                                <a:cubicBezTo>
                                  <a:pt x="352" y="12109"/>
                                  <a:pt x="234" y="12133"/>
                                  <a:pt x="149" y="12200"/>
                                </a:cubicBezTo>
                                <a:cubicBezTo>
                                  <a:pt x="52" y="12288"/>
                                  <a:pt x="31" y="12407"/>
                                  <a:pt x="13" y="12519"/>
                                </a:cubicBezTo>
                                <a:cubicBezTo>
                                  <a:pt x="10" y="12550"/>
                                  <a:pt x="6" y="12580"/>
                                  <a:pt x="3" y="12613"/>
                                </a:cubicBezTo>
                                <a:cubicBezTo>
                                  <a:pt x="-1" y="12665"/>
                                  <a:pt x="-1" y="12717"/>
                                  <a:pt x="3" y="12765"/>
                                </a:cubicBezTo>
                                <a:cubicBezTo>
                                  <a:pt x="6" y="12841"/>
                                  <a:pt x="17" y="12917"/>
                                  <a:pt x="110" y="12951"/>
                                </a:cubicBezTo>
                                <a:cubicBezTo>
                                  <a:pt x="202" y="12987"/>
                                  <a:pt x="327" y="12981"/>
                                  <a:pt x="427" y="12990"/>
                                </a:cubicBezTo>
                                <a:cubicBezTo>
                                  <a:pt x="470" y="12993"/>
                                  <a:pt x="516" y="13000"/>
                                  <a:pt x="548" y="12972"/>
                                </a:cubicBezTo>
                                <a:cubicBezTo>
                                  <a:pt x="584" y="12942"/>
                                  <a:pt x="601" y="12902"/>
                                  <a:pt x="637" y="12872"/>
                                </a:cubicBezTo>
                                <a:cubicBezTo>
                                  <a:pt x="719" y="12805"/>
                                  <a:pt x="837" y="12765"/>
                                  <a:pt x="951" y="12765"/>
                                </a:cubicBezTo>
                                <a:cubicBezTo>
                                  <a:pt x="1068" y="12762"/>
                                  <a:pt x="1186" y="12799"/>
                                  <a:pt x="1275" y="12866"/>
                                </a:cubicBezTo>
                                <a:cubicBezTo>
                                  <a:pt x="1318" y="12896"/>
                                  <a:pt x="1347" y="12933"/>
                                  <a:pt x="1372" y="12975"/>
                                </a:cubicBezTo>
                                <a:cubicBezTo>
                                  <a:pt x="1396" y="13009"/>
                                  <a:pt x="1421" y="13033"/>
                                  <a:pt x="1471" y="13042"/>
                                </a:cubicBezTo>
                                <a:cubicBezTo>
                                  <a:pt x="1478" y="13042"/>
                                  <a:pt x="1486" y="13045"/>
                                  <a:pt x="1493" y="13045"/>
                                </a:cubicBezTo>
                                <a:cubicBezTo>
                                  <a:pt x="1500" y="13048"/>
                                  <a:pt x="1507" y="13048"/>
                                  <a:pt x="1514" y="13048"/>
                                </a:cubicBezTo>
                                <a:cubicBezTo>
                                  <a:pt x="1603" y="13060"/>
                                  <a:pt x="1703" y="13060"/>
                                  <a:pt x="1792" y="13063"/>
                                </a:cubicBezTo>
                                <a:cubicBezTo>
                                  <a:pt x="1824" y="13066"/>
                                  <a:pt x="1853" y="13066"/>
                                  <a:pt x="1885" y="13066"/>
                                </a:cubicBezTo>
                                <a:cubicBezTo>
                                  <a:pt x="2102" y="13076"/>
                                  <a:pt x="2323" y="13079"/>
                                  <a:pt x="2541" y="13097"/>
                                </a:cubicBezTo>
                                <a:cubicBezTo>
                                  <a:pt x="2633" y="13106"/>
                                  <a:pt x="2758" y="13142"/>
                                  <a:pt x="2815" y="13063"/>
                                </a:cubicBezTo>
                                <a:cubicBezTo>
                                  <a:pt x="2879" y="12981"/>
                                  <a:pt x="2965" y="12924"/>
                                  <a:pt x="3079" y="12896"/>
                                </a:cubicBezTo>
                                <a:cubicBezTo>
                                  <a:pt x="3193" y="12869"/>
                                  <a:pt x="3314" y="12878"/>
                                  <a:pt x="3421" y="12924"/>
                                </a:cubicBezTo>
                                <a:cubicBezTo>
                                  <a:pt x="3471" y="12945"/>
                                  <a:pt x="3521" y="12972"/>
                                  <a:pt x="3560" y="13009"/>
                                </a:cubicBezTo>
                                <a:cubicBezTo>
                                  <a:pt x="3596" y="13042"/>
                                  <a:pt x="3610" y="13082"/>
                                  <a:pt x="3646" y="13115"/>
                                </a:cubicBezTo>
                                <a:cubicBezTo>
                                  <a:pt x="3682" y="13152"/>
                                  <a:pt x="3728" y="13155"/>
                                  <a:pt x="3781" y="13158"/>
                                </a:cubicBezTo>
                                <a:cubicBezTo>
                                  <a:pt x="3856" y="13164"/>
                                  <a:pt x="3931" y="13167"/>
                                  <a:pt x="4006" y="13173"/>
                                </a:cubicBezTo>
                                <a:cubicBezTo>
                                  <a:pt x="4113" y="13179"/>
                                  <a:pt x="4223" y="13188"/>
                                  <a:pt x="4327" y="13164"/>
                                </a:cubicBezTo>
                                <a:cubicBezTo>
                                  <a:pt x="4380" y="13152"/>
                                  <a:pt x="4434" y="13130"/>
                                  <a:pt x="4473" y="13100"/>
                                </a:cubicBezTo>
                                <a:cubicBezTo>
                                  <a:pt x="4509" y="13069"/>
                                  <a:pt x="4512" y="13045"/>
                                  <a:pt x="4526" y="13003"/>
                                </a:cubicBezTo>
                                <a:cubicBezTo>
                                  <a:pt x="4555" y="12899"/>
                                  <a:pt x="4576" y="12793"/>
                                  <a:pt x="4591" y="12683"/>
                                </a:cubicBezTo>
                                <a:cubicBezTo>
                                  <a:pt x="4641" y="12328"/>
                                  <a:pt x="4644" y="11966"/>
                                  <a:pt x="4616" y="11610"/>
                                </a:cubicBezTo>
                                <a:cubicBezTo>
                                  <a:pt x="4601" y="11479"/>
                                  <a:pt x="4466" y="11370"/>
                                  <a:pt x="4323" y="11327"/>
                                </a:cubicBezTo>
                                <a:close/>
                                <a:moveTo>
                                  <a:pt x="666" y="11963"/>
                                </a:moveTo>
                                <a:cubicBezTo>
                                  <a:pt x="673" y="11893"/>
                                  <a:pt x="673" y="11820"/>
                                  <a:pt x="680" y="11747"/>
                                </a:cubicBezTo>
                                <a:cubicBezTo>
                                  <a:pt x="698" y="11610"/>
                                  <a:pt x="719" y="11443"/>
                                  <a:pt x="798" y="11318"/>
                                </a:cubicBezTo>
                                <a:cubicBezTo>
                                  <a:pt x="812" y="11297"/>
                                  <a:pt x="840" y="11254"/>
                                  <a:pt x="872" y="11239"/>
                                </a:cubicBezTo>
                                <a:cubicBezTo>
                                  <a:pt x="872" y="11239"/>
                                  <a:pt x="876" y="11239"/>
                                  <a:pt x="876" y="11239"/>
                                </a:cubicBezTo>
                                <a:cubicBezTo>
                                  <a:pt x="880" y="11242"/>
                                  <a:pt x="901" y="11248"/>
                                  <a:pt x="908" y="11254"/>
                                </a:cubicBezTo>
                                <a:cubicBezTo>
                                  <a:pt x="919" y="11270"/>
                                  <a:pt x="915" y="11297"/>
                                  <a:pt x="919" y="11318"/>
                                </a:cubicBezTo>
                                <a:cubicBezTo>
                                  <a:pt x="919" y="11337"/>
                                  <a:pt x="922" y="11355"/>
                                  <a:pt x="922" y="11373"/>
                                </a:cubicBezTo>
                                <a:cubicBezTo>
                                  <a:pt x="922" y="11379"/>
                                  <a:pt x="922" y="11385"/>
                                  <a:pt x="922" y="11394"/>
                                </a:cubicBezTo>
                                <a:cubicBezTo>
                                  <a:pt x="922" y="11403"/>
                                  <a:pt x="922" y="11413"/>
                                  <a:pt x="922" y="11422"/>
                                </a:cubicBezTo>
                                <a:cubicBezTo>
                                  <a:pt x="922" y="11449"/>
                                  <a:pt x="919" y="11476"/>
                                  <a:pt x="919" y="11507"/>
                                </a:cubicBezTo>
                                <a:cubicBezTo>
                                  <a:pt x="919" y="11513"/>
                                  <a:pt x="919" y="11519"/>
                                  <a:pt x="919" y="11522"/>
                                </a:cubicBezTo>
                                <a:cubicBezTo>
                                  <a:pt x="915" y="11546"/>
                                  <a:pt x="915" y="11571"/>
                                  <a:pt x="912" y="11595"/>
                                </a:cubicBezTo>
                                <a:cubicBezTo>
                                  <a:pt x="912" y="11604"/>
                                  <a:pt x="912" y="11610"/>
                                  <a:pt x="908" y="11619"/>
                                </a:cubicBezTo>
                                <a:cubicBezTo>
                                  <a:pt x="901" y="11683"/>
                                  <a:pt x="894" y="11747"/>
                                  <a:pt x="890" y="11811"/>
                                </a:cubicBezTo>
                                <a:cubicBezTo>
                                  <a:pt x="887" y="11853"/>
                                  <a:pt x="890" y="11911"/>
                                  <a:pt x="876" y="11960"/>
                                </a:cubicBezTo>
                                <a:cubicBezTo>
                                  <a:pt x="876" y="11960"/>
                                  <a:pt x="876" y="11960"/>
                                  <a:pt x="876" y="11960"/>
                                </a:cubicBezTo>
                                <a:cubicBezTo>
                                  <a:pt x="872" y="11966"/>
                                  <a:pt x="872" y="11972"/>
                                  <a:pt x="869" y="11978"/>
                                </a:cubicBezTo>
                                <a:cubicBezTo>
                                  <a:pt x="869" y="11981"/>
                                  <a:pt x="869" y="11981"/>
                                  <a:pt x="865" y="11984"/>
                                </a:cubicBezTo>
                                <a:cubicBezTo>
                                  <a:pt x="862" y="11990"/>
                                  <a:pt x="858" y="11996"/>
                                  <a:pt x="855" y="12002"/>
                                </a:cubicBezTo>
                                <a:cubicBezTo>
                                  <a:pt x="812" y="12054"/>
                                  <a:pt x="716" y="12042"/>
                                  <a:pt x="655" y="12042"/>
                                </a:cubicBezTo>
                                <a:cubicBezTo>
                                  <a:pt x="651" y="12042"/>
                                  <a:pt x="648" y="12042"/>
                                  <a:pt x="644" y="12042"/>
                                </a:cubicBezTo>
                                <a:cubicBezTo>
                                  <a:pt x="655" y="12021"/>
                                  <a:pt x="662" y="11993"/>
                                  <a:pt x="666" y="11963"/>
                                </a:cubicBezTo>
                                <a:close/>
                                <a:moveTo>
                                  <a:pt x="184" y="12258"/>
                                </a:moveTo>
                                <a:cubicBezTo>
                                  <a:pt x="274" y="12282"/>
                                  <a:pt x="366" y="12352"/>
                                  <a:pt x="306" y="12437"/>
                                </a:cubicBezTo>
                                <a:cubicBezTo>
                                  <a:pt x="306" y="12437"/>
                                  <a:pt x="306" y="12437"/>
                                  <a:pt x="306" y="12437"/>
                                </a:cubicBezTo>
                                <a:cubicBezTo>
                                  <a:pt x="252" y="12486"/>
                                  <a:pt x="163" y="12495"/>
                                  <a:pt x="85" y="12498"/>
                                </a:cubicBezTo>
                                <a:cubicBezTo>
                                  <a:pt x="99" y="12413"/>
                                  <a:pt x="120" y="12322"/>
                                  <a:pt x="184" y="12258"/>
                                </a:cubicBezTo>
                                <a:close/>
                                <a:moveTo>
                                  <a:pt x="67" y="12650"/>
                                </a:moveTo>
                                <a:cubicBezTo>
                                  <a:pt x="92" y="12659"/>
                                  <a:pt x="113" y="12674"/>
                                  <a:pt x="99" y="12702"/>
                                </a:cubicBezTo>
                                <a:cubicBezTo>
                                  <a:pt x="95" y="12705"/>
                                  <a:pt x="92" y="12708"/>
                                  <a:pt x="88" y="12714"/>
                                </a:cubicBezTo>
                                <a:cubicBezTo>
                                  <a:pt x="81" y="12720"/>
                                  <a:pt x="74" y="12726"/>
                                  <a:pt x="63" y="12732"/>
                                </a:cubicBezTo>
                                <a:cubicBezTo>
                                  <a:pt x="67" y="12705"/>
                                  <a:pt x="67" y="12677"/>
                                  <a:pt x="67" y="12650"/>
                                </a:cubicBezTo>
                                <a:close/>
                                <a:moveTo>
                                  <a:pt x="1828" y="13009"/>
                                </a:moveTo>
                                <a:cubicBezTo>
                                  <a:pt x="1806" y="13009"/>
                                  <a:pt x="1789" y="13006"/>
                                  <a:pt x="1767" y="13006"/>
                                </a:cubicBezTo>
                                <a:cubicBezTo>
                                  <a:pt x="1710" y="13003"/>
                                  <a:pt x="1650" y="13000"/>
                                  <a:pt x="1593" y="12993"/>
                                </a:cubicBezTo>
                                <a:cubicBezTo>
                                  <a:pt x="1578" y="12993"/>
                                  <a:pt x="1560" y="12993"/>
                                  <a:pt x="1543" y="12990"/>
                                </a:cubicBezTo>
                                <a:cubicBezTo>
                                  <a:pt x="1553" y="12784"/>
                                  <a:pt x="1564" y="12574"/>
                                  <a:pt x="1575" y="12367"/>
                                </a:cubicBezTo>
                                <a:cubicBezTo>
                                  <a:pt x="1582" y="12258"/>
                                  <a:pt x="1585" y="12145"/>
                                  <a:pt x="1593" y="12036"/>
                                </a:cubicBezTo>
                                <a:cubicBezTo>
                                  <a:pt x="1596" y="11935"/>
                                  <a:pt x="1589" y="11826"/>
                                  <a:pt x="1614" y="11729"/>
                                </a:cubicBezTo>
                                <a:cubicBezTo>
                                  <a:pt x="1646" y="11610"/>
                                  <a:pt x="1789" y="11598"/>
                                  <a:pt x="1910" y="11598"/>
                                </a:cubicBezTo>
                                <a:cubicBezTo>
                                  <a:pt x="1903" y="12072"/>
                                  <a:pt x="1874" y="12540"/>
                                  <a:pt x="1828" y="13009"/>
                                </a:cubicBezTo>
                                <a:close/>
                                <a:moveTo>
                                  <a:pt x="2224" y="12322"/>
                                </a:moveTo>
                                <a:cubicBezTo>
                                  <a:pt x="2209" y="12556"/>
                                  <a:pt x="2199" y="12790"/>
                                  <a:pt x="2184" y="13024"/>
                                </a:cubicBezTo>
                                <a:cubicBezTo>
                                  <a:pt x="2124" y="13021"/>
                                  <a:pt x="2060" y="13018"/>
                                  <a:pt x="1999" y="13015"/>
                                </a:cubicBezTo>
                                <a:cubicBezTo>
                                  <a:pt x="1963" y="13015"/>
                                  <a:pt x="1928" y="13012"/>
                                  <a:pt x="1892" y="13012"/>
                                </a:cubicBezTo>
                                <a:cubicBezTo>
                                  <a:pt x="1938" y="12540"/>
                                  <a:pt x="1967" y="12072"/>
                                  <a:pt x="1974" y="11601"/>
                                </a:cubicBezTo>
                                <a:cubicBezTo>
                                  <a:pt x="2013" y="11604"/>
                                  <a:pt x="2052" y="11607"/>
                                  <a:pt x="2092" y="11610"/>
                                </a:cubicBezTo>
                                <a:cubicBezTo>
                                  <a:pt x="2163" y="11619"/>
                                  <a:pt x="2256" y="11616"/>
                                  <a:pt x="2259" y="11695"/>
                                </a:cubicBezTo>
                                <a:cubicBezTo>
                                  <a:pt x="2263" y="11796"/>
                                  <a:pt x="2248" y="11899"/>
                                  <a:pt x="2241" y="11999"/>
                                </a:cubicBezTo>
                                <a:cubicBezTo>
                                  <a:pt x="2238" y="12109"/>
                                  <a:pt x="2231" y="12215"/>
                                  <a:pt x="2224" y="12322"/>
                                </a:cubicBezTo>
                                <a:close/>
                                <a:moveTo>
                                  <a:pt x="4466" y="12957"/>
                                </a:moveTo>
                                <a:cubicBezTo>
                                  <a:pt x="4437" y="12945"/>
                                  <a:pt x="4409" y="12930"/>
                                  <a:pt x="4387" y="12911"/>
                                </a:cubicBezTo>
                                <a:cubicBezTo>
                                  <a:pt x="4384" y="12908"/>
                                  <a:pt x="4384" y="12908"/>
                                  <a:pt x="4380" y="12905"/>
                                </a:cubicBezTo>
                                <a:cubicBezTo>
                                  <a:pt x="4377" y="12902"/>
                                  <a:pt x="4377" y="12902"/>
                                  <a:pt x="4373" y="12899"/>
                                </a:cubicBezTo>
                                <a:cubicBezTo>
                                  <a:pt x="4370" y="12896"/>
                                  <a:pt x="4366" y="12893"/>
                                  <a:pt x="4362" y="12887"/>
                                </a:cubicBezTo>
                                <a:cubicBezTo>
                                  <a:pt x="4327" y="12848"/>
                                  <a:pt x="4323" y="12802"/>
                                  <a:pt x="4384" y="12759"/>
                                </a:cubicBezTo>
                                <a:cubicBezTo>
                                  <a:pt x="4409" y="12747"/>
                                  <a:pt x="4430" y="12735"/>
                                  <a:pt x="4459" y="12726"/>
                                </a:cubicBezTo>
                                <a:cubicBezTo>
                                  <a:pt x="4462" y="12723"/>
                                  <a:pt x="4469" y="12723"/>
                                  <a:pt x="4473" y="12723"/>
                                </a:cubicBezTo>
                                <a:cubicBezTo>
                                  <a:pt x="4477" y="12723"/>
                                  <a:pt x="4480" y="12720"/>
                                  <a:pt x="4487" y="12720"/>
                                </a:cubicBezTo>
                                <a:cubicBezTo>
                                  <a:pt x="4498" y="12717"/>
                                  <a:pt x="4505" y="12717"/>
                                  <a:pt x="4516" y="12714"/>
                                </a:cubicBezTo>
                                <a:cubicBezTo>
                                  <a:pt x="4516" y="12714"/>
                                  <a:pt x="4516" y="12714"/>
                                  <a:pt x="4516" y="12714"/>
                                </a:cubicBezTo>
                                <a:cubicBezTo>
                                  <a:pt x="4502" y="12799"/>
                                  <a:pt x="4487" y="12878"/>
                                  <a:pt x="4466" y="12957"/>
                                </a:cubicBezTo>
                                <a:close/>
                                <a:moveTo>
                                  <a:pt x="4523" y="12659"/>
                                </a:moveTo>
                                <a:cubicBezTo>
                                  <a:pt x="4459" y="12665"/>
                                  <a:pt x="4402" y="12683"/>
                                  <a:pt x="4348" y="12714"/>
                                </a:cubicBezTo>
                                <a:cubicBezTo>
                                  <a:pt x="4348" y="12714"/>
                                  <a:pt x="4348" y="12717"/>
                                  <a:pt x="4345" y="12717"/>
                                </a:cubicBezTo>
                                <a:cubicBezTo>
                                  <a:pt x="4345" y="12717"/>
                                  <a:pt x="4341" y="12717"/>
                                  <a:pt x="4341" y="12720"/>
                                </a:cubicBezTo>
                                <a:cubicBezTo>
                                  <a:pt x="4338" y="12723"/>
                                  <a:pt x="4330" y="12726"/>
                                  <a:pt x="4327" y="12732"/>
                                </a:cubicBezTo>
                                <a:cubicBezTo>
                                  <a:pt x="4273" y="12772"/>
                                  <a:pt x="4248" y="12826"/>
                                  <a:pt x="4288" y="12893"/>
                                </a:cubicBezTo>
                                <a:cubicBezTo>
                                  <a:pt x="4327" y="12948"/>
                                  <a:pt x="4384" y="12987"/>
                                  <a:pt x="4452" y="13012"/>
                                </a:cubicBezTo>
                                <a:cubicBezTo>
                                  <a:pt x="4448" y="13030"/>
                                  <a:pt x="4441" y="13045"/>
                                  <a:pt x="4420" y="13060"/>
                                </a:cubicBezTo>
                                <a:cubicBezTo>
                                  <a:pt x="4384" y="13088"/>
                                  <a:pt x="4334" y="13106"/>
                                  <a:pt x="4284" y="13115"/>
                                </a:cubicBezTo>
                                <a:cubicBezTo>
                                  <a:pt x="4184" y="13133"/>
                                  <a:pt x="4084" y="13124"/>
                                  <a:pt x="3988" y="13118"/>
                                </a:cubicBezTo>
                                <a:cubicBezTo>
                                  <a:pt x="3928" y="13115"/>
                                  <a:pt x="3863" y="13109"/>
                                  <a:pt x="3803" y="13106"/>
                                </a:cubicBezTo>
                                <a:cubicBezTo>
                                  <a:pt x="3767" y="13103"/>
                                  <a:pt x="3724" y="13103"/>
                                  <a:pt x="3692" y="13085"/>
                                </a:cubicBezTo>
                                <a:cubicBezTo>
                                  <a:pt x="3671" y="13072"/>
                                  <a:pt x="3657" y="13033"/>
                                  <a:pt x="3642" y="13015"/>
                                </a:cubicBezTo>
                                <a:cubicBezTo>
                                  <a:pt x="3539" y="12887"/>
                                  <a:pt x="3346" y="12817"/>
                                  <a:pt x="3168" y="12829"/>
                                </a:cubicBezTo>
                                <a:cubicBezTo>
                                  <a:pt x="3076" y="12835"/>
                                  <a:pt x="2986" y="12860"/>
                                  <a:pt x="2912" y="12902"/>
                                </a:cubicBezTo>
                                <a:cubicBezTo>
                                  <a:pt x="2876" y="12924"/>
                                  <a:pt x="2840" y="12945"/>
                                  <a:pt x="2812" y="12975"/>
                                </a:cubicBezTo>
                                <a:cubicBezTo>
                                  <a:pt x="2780" y="13009"/>
                                  <a:pt x="2762" y="13054"/>
                                  <a:pt x="2705" y="13060"/>
                                </a:cubicBezTo>
                                <a:cubicBezTo>
                                  <a:pt x="2630" y="13066"/>
                                  <a:pt x="2544" y="13045"/>
                                  <a:pt x="2470" y="13042"/>
                                </a:cubicBezTo>
                                <a:cubicBezTo>
                                  <a:pt x="2434" y="13039"/>
                                  <a:pt x="2402" y="13039"/>
                                  <a:pt x="2366" y="13039"/>
                                </a:cubicBezTo>
                                <a:cubicBezTo>
                                  <a:pt x="2327" y="13036"/>
                                  <a:pt x="2288" y="13036"/>
                                  <a:pt x="2248" y="13033"/>
                                </a:cubicBezTo>
                                <a:cubicBezTo>
                                  <a:pt x="2263" y="12793"/>
                                  <a:pt x="2277" y="12550"/>
                                  <a:pt x="2288" y="12309"/>
                                </a:cubicBezTo>
                                <a:cubicBezTo>
                                  <a:pt x="2295" y="12188"/>
                                  <a:pt x="2302" y="12066"/>
                                  <a:pt x="2309" y="11942"/>
                                </a:cubicBezTo>
                                <a:cubicBezTo>
                                  <a:pt x="2313" y="11881"/>
                                  <a:pt x="2316" y="11817"/>
                                  <a:pt x="2320" y="11756"/>
                                </a:cubicBezTo>
                                <a:cubicBezTo>
                                  <a:pt x="2323" y="11717"/>
                                  <a:pt x="2327" y="11671"/>
                                  <a:pt x="2306" y="11631"/>
                                </a:cubicBezTo>
                                <a:cubicBezTo>
                                  <a:pt x="2259" y="11555"/>
                                  <a:pt x="2106" y="11562"/>
                                  <a:pt x="2020" y="11555"/>
                                </a:cubicBezTo>
                                <a:cubicBezTo>
                                  <a:pt x="1906" y="11546"/>
                                  <a:pt x="1767" y="11543"/>
                                  <a:pt x="1664" y="11586"/>
                                </a:cubicBezTo>
                                <a:cubicBezTo>
                                  <a:pt x="1568" y="11625"/>
                                  <a:pt x="1543" y="11714"/>
                                  <a:pt x="1535" y="11796"/>
                                </a:cubicBezTo>
                                <a:cubicBezTo>
                                  <a:pt x="1525" y="11917"/>
                                  <a:pt x="1525" y="12039"/>
                                  <a:pt x="1518" y="12163"/>
                                </a:cubicBezTo>
                                <a:cubicBezTo>
                                  <a:pt x="1503" y="12440"/>
                                  <a:pt x="1489" y="12714"/>
                                  <a:pt x="1478" y="12990"/>
                                </a:cubicBezTo>
                                <a:cubicBezTo>
                                  <a:pt x="1443" y="12978"/>
                                  <a:pt x="1432" y="12957"/>
                                  <a:pt x="1411" y="12927"/>
                                </a:cubicBezTo>
                                <a:cubicBezTo>
                                  <a:pt x="1364" y="12863"/>
                                  <a:pt x="1297" y="12811"/>
                                  <a:pt x="1218" y="12775"/>
                                </a:cubicBezTo>
                                <a:cubicBezTo>
                                  <a:pt x="1033" y="12692"/>
                                  <a:pt x="801" y="12702"/>
                                  <a:pt x="634" y="12811"/>
                                </a:cubicBezTo>
                                <a:cubicBezTo>
                                  <a:pt x="598" y="12835"/>
                                  <a:pt x="562" y="12863"/>
                                  <a:pt x="537" y="12896"/>
                                </a:cubicBezTo>
                                <a:cubicBezTo>
                                  <a:pt x="512" y="12924"/>
                                  <a:pt x="509" y="12948"/>
                                  <a:pt x="459" y="12951"/>
                                </a:cubicBezTo>
                                <a:cubicBezTo>
                                  <a:pt x="427" y="12954"/>
                                  <a:pt x="395" y="12945"/>
                                  <a:pt x="366" y="12942"/>
                                </a:cubicBezTo>
                                <a:cubicBezTo>
                                  <a:pt x="302" y="12936"/>
                                  <a:pt x="234" y="12936"/>
                                  <a:pt x="170" y="12924"/>
                                </a:cubicBezTo>
                                <a:cubicBezTo>
                                  <a:pt x="92" y="12908"/>
                                  <a:pt x="74" y="12860"/>
                                  <a:pt x="70" y="12799"/>
                                </a:cubicBezTo>
                                <a:cubicBezTo>
                                  <a:pt x="95" y="12790"/>
                                  <a:pt x="117" y="12781"/>
                                  <a:pt x="134" y="12765"/>
                                </a:cubicBezTo>
                                <a:cubicBezTo>
                                  <a:pt x="138" y="12762"/>
                                  <a:pt x="138" y="12762"/>
                                  <a:pt x="142" y="12759"/>
                                </a:cubicBezTo>
                                <a:cubicBezTo>
                                  <a:pt x="145" y="12756"/>
                                  <a:pt x="145" y="12756"/>
                                  <a:pt x="149" y="12753"/>
                                </a:cubicBezTo>
                                <a:cubicBezTo>
                                  <a:pt x="152" y="12750"/>
                                  <a:pt x="156" y="12744"/>
                                  <a:pt x="159" y="12741"/>
                                </a:cubicBezTo>
                                <a:cubicBezTo>
                                  <a:pt x="159" y="12741"/>
                                  <a:pt x="159" y="12741"/>
                                  <a:pt x="159" y="12741"/>
                                </a:cubicBezTo>
                                <a:cubicBezTo>
                                  <a:pt x="163" y="12735"/>
                                  <a:pt x="167" y="12729"/>
                                  <a:pt x="170" y="12723"/>
                                </a:cubicBezTo>
                                <a:cubicBezTo>
                                  <a:pt x="170" y="12723"/>
                                  <a:pt x="170" y="12723"/>
                                  <a:pt x="170" y="12720"/>
                                </a:cubicBezTo>
                                <a:cubicBezTo>
                                  <a:pt x="174" y="12714"/>
                                  <a:pt x="174" y="12711"/>
                                  <a:pt x="177" y="12705"/>
                                </a:cubicBezTo>
                                <a:cubicBezTo>
                                  <a:pt x="177" y="12705"/>
                                  <a:pt x="177" y="12702"/>
                                  <a:pt x="177" y="12702"/>
                                </a:cubicBezTo>
                                <a:cubicBezTo>
                                  <a:pt x="177" y="12702"/>
                                  <a:pt x="177" y="12699"/>
                                  <a:pt x="177" y="12699"/>
                                </a:cubicBezTo>
                                <a:cubicBezTo>
                                  <a:pt x="177" y="12699"/>
                                  <a:pt x="177" y="12696"/>
                                  <a:pt x="177" y="12696"/>
                                </a:cubicBezTo>
                                <a:cubicBezTo>
                                  <a:pt x="177" y="12692"/>
                                  <a:pt x="177" y="12692"/>
                                  <a:pt x="177" y="12689"/>
                                </a:cubicBezTo>
                                <a:cubicBezTo>
                                  <a:pt x="177" y="12689"/>
                                  <a:pt x="177" y="12686"/>
                                  <a:pt x="177" y="12686"/>
                                </a:cubicBezTo>
                                <a:cubicBezTo>
                                  <a:pt x="177" y="12683"/>
                                  <a:pt x="177" y="12683"/>
                                  <a:pt x="177" y="12680"/>
                                </a:cubicBezTo>
                                <a:cubicBezTo>
                                  <a:pt x="177" y="12674"/>
                                  <a:pt x="177" y="12671"/>
                                  <a:pt x="177" y="12668"/>
                                </a:cubicBezTo>
                                <a:cubicBezTo>
                                  <a:pt x="177" y="12665"/>
                                  <a:pt x="177" y="12659"/>
                                  <a:pt x="174" y="12656"/>
                                </a:cubicBezTo>
                                <a:cubicBezTo>
                                  <a:pt x="174" y="12653"/>
                                  <a:pt x="170" y="12650"/>
                                  <a:pt x="170" y="12650"/>
                                </a:cubicBezTo>
                                <a:cubicBezTo>
                                  <a:pt x="170" y="12647"/>
                                  <a:pt x="167" y="12644"/>
                                  <a:pt x="163" y="12641"/>
                                </a:cubicBezTo>
                                <a:cubicBezTo>
                                  <a:pt x="159" y="12632"/>
                                  <a:pt x="152" y="12626"/>
                                  <a:pt x="142" y="12620"/>
                                </a:cubicBezTo>
                                <a:cubicBezTo>
                                  <a:pt x="120" y="12604"/>
                                  <a:pt x="95" y="12601"/>
                                  <a:pt x="70" y="12601"/>
                                </a:cubicBezTo>
                                <a:cubicBezTo>
                                  <a:pt x="70" y="12589"/>
                                  <a:pt x="74" y="12577"/>
                                  <a:pt x="74" y="12562"/>
                                </a:cubicBezTo>
                                <a:cubicBezTo>
                                  <a:pt x="77" y="12562"/>
                                  <a:pt x="85" y="12562"/>
                                  <a:pt x="88" y="12562"/>
                                </a:cubicBezTo>
                                <a:cubicBezTo>
                                  <a:pt x="95" y="12562"/>
                                  <a:pt x="102" y="12562"/>
                                  <a:pt x="110" y="12562"/>
                                </a:cubicBezTo>
                                <a:cubicBezTo>
                                  <a:pt x="120" y="12562"/>
                                  <a:pt x="127" y="12562"/>
                                  <a:pt x="138" y="12559"/>
                                </a:cubicBezTo>
                                <a:cubicBezTo>
                                  <a:pt x="142" y="12559"/>
                                  <a:pt x="142" y="12559"/>
                                  <a:pt x="145" y="12559"/>
                                </a:cubicBezTo>
                                <a:cubicBezTo>
                                  <a:pt x="156" y="12559"/>
                                  <a:pt x="170" y="12556"/>
                                  <a:pt x="181" y="12553"/>
                                </a:cubicBezTo>
                                <a:cubicBezTo>
                                  <a:pt x="184" y="12553"/>
                                  <a:pt x="192" y="12553"/>
                                  <a:pt x="195" y="12550"/>
                                </a:cubicBezTo>
                                <a:cubicBezTo>
                                  <a:pt x="202" y="12550"/>
                                  <a:pt x="206" y="12547"/>
                                  <a:pt x="213" y="12547"/>
                                </a:cubicBezTo>
                                <a:cubicBezTo>
                                  <a:pt x="224" y="12543"/>
                                  <a:pt x="234" y="12540"/>
                                  <a:pt x="245" y="12537"/>
                                </a:cubicBezTo>
                                <a:cubicBezTo>
                                  <a:pt x="245" y="12537"/>
                                  <a:pt x="245" y="12537"/>
                                  <a:pt x="245" y="12537"/>
                                </a:cubicBezTo>
                                <a:cubicBezTo>
                                  <a:pt x="284" y="12525"/>
                                  <a:pt x="320" y="12510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0"/>
                                </a:cubicBezTo>
                                <a:cubicBezTo>
                                  <a:pt x="345" y="12480"/>
                                  <a:pt x="348" y="12477"/>
                                  <a:pt x="348" y="12477"/>
                                </a:cubicBezTo>
                                <a:cubicBezTo>
                                  <a:pt x="348" y="12474"/>
                                  <a:pt x="352" y="12474"/>
                                  <a:pt x="352" y="12471"/>
                                </a:cubicBezTo>
                                <a:cubicBezTo>
                                  <a:pt x="363" y="12458"/>
                                  <a:pt x="370" y="12446"/>
                                  <a:pt x="373" y="12431"/>
                                </a:cubicBezTo>
                                <a:cubicBezTo>
                                  <a:pt x="373" y="12431"/>
                                  <a:pt x="373" y="12431"/>
                                  <a:pt x="373" y="12431"/>
                                </a:cubicBezTo>
                                <a:cubicBezTo>
                                  <a:pt x="373" y="12431"/>
                                  <a:pt x="373" y="12428"/>
                                  <a:pt x="373" y="12428"/>
                                </a:cubicBezTo>
                                <a:cubicBezTo>
                                  <a:pt x="373" y="12422"/>
                                  <a:pt x="377" y="12419"/>
                                  <a:pt x="377" y="12413"/>
                                </a:cubicBezTo>
                                <a:cubicBezTo>
                                  <a:pt x="377" y="12410"/>
                                  <a:pt x="377" y="12410"/>
                                  <a:pt x="377" y="12407"/>
                                </a:cubicBezTo>
                                <a:cubicBezTo>
                                  <a:pt x="388" y="12322"/>
                                  <a:pt x="316" y="12255"/>
                                  <a:pt x="227" y="12221"/>
                                </a:cubicBezTo>
                                <a:cubicBezTo>
                                  <a:pt x="281" y="12191"/>
                                  <a:pt x="345" y="12176"/>
                                  <a:pt x="405" y="12157"/>
                                </a:cubicBezTo>
                                <a:cubicBezTo>
                                  <a:pt x="473" y="12139"/>
                                  <a:pt x="537" y="12112"/>
                                  <a:pt x="605" y="12106"/>
                                </a:cubicBezTo>
                                <a:cubicBezTo>
                                  <a:pt x="691" y="12109"/>
                                  <a:pt x="790" y="12112"/>
                                  <a:pt x="862" y="12069"/>
                                </a:cubicBezTo>
                                <a:cubicBezTo>
                                  <a:pt x="865" y="12069"/>
                                  <a:pt x="869" y="12066"/>
                                  <a:pt x="872" y="12063"/>
                                </a:cubicBezTo>
                                <a:cubicBezTo>
                                  <a:pt x="876" y="12060"/>
                                  <a:pt x="880" y="12057"/>
                                  <a:pt x="883" y="12054"/>
                                </a:cubicBezTo>
                                <a:cubicBezTo>
                                  <a:pt x="894" y="12042"/>
                                  <a:pt x="904" y="12027"/>
                                  <a:pt x="908" y="12015"/>
                                </a:cubicBezTo>
                                <a:cubicBezTo>
                                  <a:pt x="912" y="12011"/>
                                  <a:pt x="912" y="12005"/>
                                  <a:pt x="915" y="12002"/>
                                </a:cubicBezTo>
                                <a:cubicBezTo>
                                  <a:pt x="915" y="11999"/>
                                  <a:pt x="915" y="11999"/>
                                  <a:pt x="919" y="11996"/>
                                </a:cubicBezTo>
                                <a:cubicBezTo>
                                  <a:pt x="922" y="11990"/>
                                  <a:pt x="922" y="11984"/>
                                  <a:pt x="926" y="11975"/>
                                </a:cubicBezTo>
                                <a:cubicBezTo>
                                  <a:pt x="926" y="11972"/>
                                  <a:pt x="926" y="11972"/>
                                  <a:pt x="926" y="11969"/>
                                </a:cubicBezTo>
                                <a:cubicBezTo>
                                  <a:pt x="926" y="11969"/>
                                  <a:pt x="926" y="11966"/>
                                  <a:pt x="926" y="11966"/>
                                </a:cubicBezTo>
                                <a:cubicBezTo>
                                  <a:pt x="926" y="11963"/>
                                  <a:pt x="926" y="11960"/>
                                  <a:pt x="926" y="11960"/>
                                </a:cubicBezTo>
                                <a:cubicBezTo>
                                  <a:pt x="926" y="11951"/>
                                  <a:pt x="929" y="11945"/>
                                  <a:pt x="929" y="11935"/>
                                </a:cubicBezTo>
                                <a:cubicBezTo>
                                  <a:pt x="954" y="11790"/>
                                  <a:pt x="965" y="11638"/>
                                  <a:pt x="972" y="11492"/>
                                </a:cubicBezTo>
                                <a:cubicBezTo>
                                  <a:pt x="976" y="11416"/>
                                  <a:pt x="979" y="11337"/>
                                  <a:pt x="965" y="11264"/>
                                </a:cubicBezTo>
                                <a:cubicBezTo>
                                  <a:pt x="962" y="11245"/>
                                  <a:pt x="954" y="11230"/>
                                  <a:pt x="944" y="11221"/>
                                </a:cubicBezTo>
                                <a:cubicBezTo>
                                  <a:pt x="1044" y="11194"/>
                                  <a:pt x="1158" y="11191"/>
                                  <a:pt x="1257" y="11182"/>
                                </a:cubicBezTo>
                                <a:cubicBezTo>
                                  <a:pt x="1396" y="11169"/>
                                  <a:pt x="1532" y="11163"/>
                                  <a:pt x="1671" y="11157"/>
                                </a:cubicBezTo>
                                <a:cubicBezTo>
                                  <a:pt x="1799" y="11151"/>
                                  <a:pt x="1924" y="11151"/>
                                  <a:pt x="2052" y="11151"/>
                                </a:cubicBezTo>
                                <a:cubicBezTo>
                                  <a:pt x="2199" y="11151"/>
                                  <a:pt x="2345" y="11154"/>
                                  <a:pt x="2491" y="11163"/>
                                </a:cubicBezTo>
                                <a:cubicBezTo>
                                  <a:pt x="2837" y="11182"/>
                                  <a:pt x="3182" y="11206"/>
                                  <a:pt x="3525" y="11248"/>
                                </a:cubicBezTo>
                                <a:cubicBezTo>
                                  <a:pt x="3714" y="11273"/>
                                  <a:pt x="3899" y="11300"/>
                                  <a:pt x="4084" y="11340"/>
                                </a:cubicBezTo>
                                <a:cubicBezTo>
                                  <a:pt x="4256" y="11376"/>
                                  <a:pt x="4494" y="11425"/>
                                  <a:pt x="4530" y="11601"/>
                                </a:cubicBezTo>
                                <a:cubicBezTo>
                                  <a:pt x="4537" y="11641"/>
                                  <a:pt x="4537" y="11686"/>
                                  <a:pt x="4537" y="11729"/>
                                </a:cubicBezTo>
                                <a:cubicBezTo>
                                  <a:pt x="4541" y="11814"/>
                                  <a:pt x="4544" y="11902"/>
                                  <a:pt x="4544" y="11990"/>
                                </a:cubicBezTo>
                                <a:cubicBezTo>
                                  <a:pt x="4562" y="12206"/>
                                  <a:pt x="4555" y="12434"/>
                                  <a:pt x="4523" y="12659"/>
                                </a:cubicBezTo>
                                <a:close/>
                                <a:moveTo>
                                  <a:pt x="3172" y="12927"/>
                                </a:moveTo>
                                <a:cubicBezTo>
                                  <a:pt x="2979" y="12942"/>
                                  <a:pt x="2830" y="13085"/>
                                  <a:pt x="2837" y="13249"/>
                                </a:cubicBezTo>
                                <a:cubicBezTo>
                                  <a:pt x="2844" y="13413"/>
                                  <a:pt x="3001" y="13541"/>
                                  <a:pt x="3186" y="13568"/>
                                </a:cubicBezTo>
                                <a:cubicBezTo>
                                  <a:pt x="3396" y="13601"/>
                                  <a:pt x="3617" y="13428"/>
                                  <a:pt x="3600" y="13243"/>
                                </a:cubicBezTo>
                                <a:cubicBezTo>
                                  <a:pt x="3600" y="13243"/>
                                  <a:pt x="3600" y="13240"/>
                                  <a:pt x="3600" y="13240"/>
                                </a:cubicBezTo>
                                <a:cubicBezTo>
                                  <a:pt x="3600" y="13240"/>
                                  <a:pt x="3600" y="13237"/>
                                  <a:pt x="3600" y="13237"/>
                                </a:cubicBezTo>
                                <a:cubicBezTo>
                                  <a:pt x="3571" y="13057"/>
                                  <a:pt x="3396" y="12908"/>
                                  <a:pt x="3172" y="12927"/>
                                </a:cubicBezTo>
                                <a:close/>
                                <a:moveTo>
                                  <a:pt x="3411" y="13465"/>
                                </a:moveTo>
                                <a:cubicBezTo>
                                  <a:pt x="3307" y="13535"/>
                                  <a:pt x="3182" y="13529"/>
                                  <a:pt x="3072" y="13474"/>
                                </a:cubicBezTo>
                                <a:cubicBezTo>
                                  <a:pt x="2869" y="13373"/>
                                  <a:pt x="2840" y="13118"/>
                                  <a:pt x="3058" y="13015"/>
                                </a:cubicBezTo>
                                <a:cubicBezTo>
                                  <a:pt x="3140" y="12975"/>
                                  <a:pt x="3225" y="12972"/>
                                  <a:pt x="3311" y="12996"/>
                                </a:cubicBezTo>
                                <a:cubicBezTo>
                                  <a:pt x="3443" y="13033"/>
                                  <a:pt x="3514" y="13130"/>
                                  <a:pt x="3535" y="13246"/>
                                </a:cubicBezTo>
                                <a:cubicBezTo>
                                  <a:pt x="3543" y="13334"/>
                                  <a:pt x="3489" y="13410"/>
                                  <a:pt x="3411" y="13465"/>
                                </a:cubicBezTo>
                                <a:close/>
                                <a:moveTo>
                                  <a:pt x="1325" y="21171"/>
                                </a:moveTo>
                                <a:cubicBezTo>
                                  <a:pt x="1325" y="21171"/>
                                  <a:pt x="1325" y="21168"/>
                                  <a:pt x="1325" y="21168"/>
                                </a:cubicBezTo>
                                <a:cubicBezTo>
                                  <a:pt x="1293" y="20989"/>
                                  <a:pt x="1122" y="20840"/>
                                  <a:pt x="897" y="20858"/>
                                </a:cubicBezTo>
                                <a:cubicBezTo>
                                  <a:pt x="705" y="20873"/>
                                  <a:pt x="555" y="21016"/>
                                  <a:pt x="562" y="21180"/>
                                </a:cubicBezTo>
                                <a:cubicBezTo>
                                  <a:pt x="569" y="21345"/>
                                  <a:pt x="726" y="21472"/>
                                  <a:pt x="912" y="21500"/>
                                </a:cubicBezTo>
                                <a:cubicBezTo>
                                  <a:pt x="1122" y="21533"/>
                                  <a:pt x="1343" y="21360"/>
                                  <a:pt x="1325" y="21174"/>
                                </a:cubicBezTo>
                                <a:cubicBezTo>
                                  <a:pt x="1325" y="21174"/>
                                  <a:pt x="1325" y="21174"/>
                                  <a:pt x="1325" y="21171"/>
                                </a:cubicBezTo>
                                <a:close/>
                                <a:moveTo>
                                  <a:pt x="1136" y="21396"/>
                                </a:moveTo>
                                <a:cubicBezTo>
                                  <a:pt x="1033" y="21466"/>
                                  <a:pt x="908" y="21460"/>
                                  <a:pt x="798" y="21405"/>
                                </a:cubicBezTo>
                                <a:cubicBezTo>
                                  <a:pt x="594" y="21305"/>
                                  <a:pt x="566" y="21050"/>
                                  <a:pt x="783" y="20946"/>
                                </a:cubicBezTo>
                                <a:cubicBezTo>
                                  <a:pt x="865" y="20907"/>
                                  <a:pt x="951" y="20904"/>
                                  <a:pt x="1036" y="20928"/>
                                </a:cubicBezTo>
                                <a:cubicBezTo>
                                  <a:pt x="1168" y="20965"/>
                                  <a:pt x="1240" y="21062"/>
                                  <a:pt x="1261" y="21177"/>
                                </a:cubicBezTo>
                                <a:cubicBezTo>
                                  <a:pt x="1268" y="21266"/>
                                  <a:pt x="1215" y="21342"/>
                                  <a:pt x="1136" y="21396"/>
                                </a:cubicBezTo>
                                <a:close/>
                                <a:moveTo>
                                  <a:pt x="990" y="20974"/>
                                </a:moveTo>
                                <a:cubicBezTo>
                                  <a:pt x="890" y="20955"/>
                                  <a:pt x="783" y="20992"/>
                                  <a:pt x="730" y="21065"/>
                                </a:cubicBezTo>
                                <a:cubicBezTo>
                                  <a:pt x="641" y="21187"/>
                                  <a:pt x="726" y="21332"/>
                                  <a:pt x="876" y="21381"/>
                                </a:cubicBezTo>
                                <a:cubicBezTo>
                                  <a:pt x="1029" y="21430"/>
                                  <a:pt x="1204" y="21320"/>
                                  <a:pt x="1193" y="21177"/>
                                </a:cubicBezTo>
                                <a:cubicBezTo>
                                  <a:pt x="1193" y="21177"/>
                                  <a:pt x="1193" y="21174"/>
                                  <a:pt x="1193" y="21174"/>
                                </a:cubicBezTo>
                                <a:cubicBezTo>
                                  <a:pt x="1193" y="21174"/>
                                  <a:pt x="1193" y="21171"/>
                                  <a:pt x="1193" y="21171"/>
                                </a:cubicBezTo>
                                <a:cubicBezTo>
                                  <a:pt x="1175" y="21074"/>
                                  <a:pt x="1104" y="20995"/>
                                  <a:pt x="990" y="20974"/>
                                </a:cubicBezTo>
                                <a:close/>
                                <a:moveTo>
                                  <a:pt x="1044" y="21317"/>
                                </a:moveTo>
                                <a:cubicBezTo>
                                  <a:pt x="983" y="21351"/>
                                  <a:pt x="912" y="21342"/>
                                  <a:pt x="855" y="21311"/>
                                </a:cubicBezTo>
                                <a:cubicBezTo>
                                  <a:pt x="730" y="21244"/>
                                  <a:pt x="733" y="21083"/>
                                  <a:pt x="876" y="21035"/>
                                </a:cubicBezTo>
                                <a:cubicBezTo>
                                  <a:pt x="1001" y="20992"/>
                                  <a:pt x="1111" y="21077"/>
                                  <a:pt x="1133" y="21180"/>
                                </a:cubicBezTo>
                                <a:cubicBezTo>
                                  <a:pt x="1133" y="21235"/>
                                  <a:pt x="1097" y="21287"/>
                                  <a:pt x="1044" y="21317"/>
                                </a:cubicBezTo>
                                <a:close/>
                                <a:moveTo>
                                  <a:pt x="990" y="12927"/>
                                </a:moveTo>
                                <a:cubicBezTo>
                                  <a:pt x="890" y="12908"/>
                                  <a:pt x="783" y="12945"/>
                                  <a:pt x="730" y="13018"/>
                                </a:cubicBezTo>
                                <a:cubicBezTo>
                                  <a:pt x="641" y="13139"/>
                                  <a:pt x="726" y="13285"/>
                                  <a:pt x="876" y="13334"/>
                                </a:cubicBezTo>
                                <a:cubicBezTo>
                                  <a:pt x="1029" y="13383"/>
                                  <a:pt x="1204" y="13273"/>
                                  <a:pt x="1193" y="13130"/>
                                </a:cubicBezTo>
                                <a:cubicBezTo>
                                  <a:pt x="1193" y="13130"/>
                                  <a:pt x="1193" y="13127"/>
                                  <a:pt x="1193" y="13127"/>
                                </a:cubicBezTo>
                                <a:cubicBezTo>
                                  <a:pt x="1193" y="13127"/>
                                  <a:pt x="1193" y="13124"/>
                                  <a:pt x="1193" y="13124"/>
                                </a:cubicBezTo>
                                <a:cubicBezTo>
                                  <a:pt x="1175" y="13024"/>
                                  <a:pt x="1104" y="12948"/>
                                  <a:pt x="990" y="12927"/>
                                </a:cubicBezTo>
                                <a:close/>
                                <a:moveTo>
                                  <a:pt x="1044" y="13270"/>
                                </a:moveTo>
                                <a:cubicBezTo>
                                  <a:pt x="983" y="13304"/>
                                  <a:pt x="912" y="13294"/>
                                  <a:pt x="855" y="13264"/>
                                </a:cubicBezTo>
                                <a:cubicBezTo>
                                  <a:pt x="730" y="13197"/>
                                  <a:pt x="733" y="13036"/>
                                  <a:pt x="876" y="12987"/>
                                </a:cubicBezTo>
                                <a:cubicBezTo>
                                  <a:pt x="1001" y="12945"/>
                                  <a:pt x="1111" y="13030"/>
                                  <a:pt x="1133" y="13133"/>
                                </a:cubicBezTo>
                                <a:cubicBezTo>
                                  <a:pt x="1133" y="13188"/>
                                  <a:pt x="1097" y="13237"/>
                                  <a:pt x="1044" y="13270"/>
                                </a:cubicBezTo>
                                <a:close/>
                                <a:moveTo>
                                  <a:pt x="897" y="4764"/>
                                </a:moveTo>
                                <a:cubicBezTo>
                                  <a:pt x="705" y="4779"/>
                                  <a:pt x="555" y="4922"/>
                                  <a:pt x="562" y="5086"/>
                                </a:cubicBezTo>
                                <a:cubicBezTo>
                                  <a:pt x="569" y="5250"/>
                                  <a:pt x="726" y="5378"/>
                                  <a:pt x="912" y="5405"/>
                                </a:cubicBezTo>
                                <a:cubicBezTo>
                                  <a:pt x="1122" y="5439"/>
                                  <a:pt x="1343" y="5265"/>
                                  <a:pt x="1325" y="5080"/>
                                </a:cubicBezTo>
                                <a:cubicBezTo>
                                  <a:pt x="1325" y="5080"/>
                                  <a:pt x="1325" y="5077"/>
                                  <a:pt x="1325" y="5077"/>
                                </a:cubicBezTo>
                                <a:cubicBezTo>
                                  <a:pt x="1325" y="5077"/>
                                  <a:pt x="1325" y="5074"/>
                                  <a:pt x="1325" y="5074"/>
                                </a:cubicBezTo>
                                <a:cubicBezTo>
                                  <a:pt x="1293" y="4892"/>
                                  <a:pt x="1118" y="4746"/>
                                  <a:pt x="897" y="4764"/>
                                </a:cubicBezTo>
                                <a:close/>
                                <a:moveTo>
                                  <a:pt x="1136" y="5302"/>
                                </a:moveTo>
                                <a:cubicBezTo>
                                  <a:pt x="1033" y="5372"/>
                                  <a:pt x="908" y="5366"/>
                                  <a:pt x="798" y="5311"/>
                                </a:cubicBezTo>
                                <a:cubicBezTo>
                                  <a:pt x="594" y="5211"/>
                                  <a:pt x="566" y="4955"/>
                                  <a:pt x="783" y="4852"/>
                                </a:cubicBezTo>
                                <a:cubicBezTo>
                                  <a:pt x="865" y="4812"/>
                                  <a:pt x="951" y="4809"/>
                                  <a:pt x="1036" y="4834"/>
                                </a:cubicBezTo>
                                <a:cubicBezTo>
                                  <a:pt x="1168" y="4870"/>
                                  <a:pt x="1240" y="4968"/>
                                  <a:pt x="1261" y="5083"/>
                                </a:cubicBezTo>
                                <a:cubicBezTo>
                                  <a:pt x="1268" y="5168"/>
                                  <a:pt x="1215" y="5247"/>
                                  <a:pt x="1136" y="5302"/>
                                </a:cubicBezTo>
                                <a:close/>
                                <a:moveTo>
                                  <a:pt x="3240" y="19685"/>
                                </a:moveTo>
                                <a:cubicBezTo>
                                  <a:pt x="3182" y="19676"/>
                                  <a:pt x="3122" y="19670"/>
                                  <a:pt x="3061" y="19663"/>
                                </a:cubicBezTo>
                                <a:cubicBezTo>
                                  <a:pt x="2929" y="19651"/>
                                  <a:pt x="2797" y="19645"/>
                                  <a:pt x="2662" y="19645"/>
                                </a:cubicBezTo>
                                <a:cubicBezTo>
                                  <a:pt x="2516" y="19651"/>
                                  <a:pt x="2502" y="19742"/>
                                  <a:pt x="2484" y="19849"/>
                                </a:cubicBezTo>
                                <a:cubicBezTo>
                                  <a:pt x="2470" y="19931"/>
                                  <a:pt x="2470" y="20019"/>
                                  <a:pt x="2498" y="20101"/>
                                </a:cubicBezTo>
                                <a:cubicBezTo>
                                  <a:pt x="2527" y="20177"/>
                                  <a:pt x="2594" y="20180"/>
                                  <a:pt x="2680" y="20186"/>
                                </a:cubicBezTo>
                                <a:cubicBezTo>
                                  <a:pt x="2794" y="20192"/>
                                  <a:pt x="2908" y="20199"/>
                                  <a:pt x="3026" y="20205"/>
                                </a:cubicBezTo>
                                <a:cubicBezTo>
                                  <a:pt x="3097" y="20208"/>
                                  <a:pt x="3225" y="20238"/>
                                  <a:pt x="3275" y="20180"/>
                                </a:cubicBezTo>
                                <a:cubicBezTo>
                                  <a:pt x="3300" y="20153"/>
                                  <a:pt x="3304" y="20116"/>
                                  <a:pt x="3311" y="20086"/>
                                </a:cubicBezTo>
                                <a:cubicBezTo>
                                  <a:pt x="3322" y="20040"/>
                                  <a:pt x="3329" y="19998"/>
                                  <a:pt x="3336" y="19952"/>
                                </a:cubicBezTo>
                                <a:cubicBezTo>
                                  <a:pt x="3343" y="19907"/>
                                  <a:pt x="3346" y="19861"/>
                                  <a:pt x="3350" y="19815"/>
                                </a:cubicBezTo>
                                <a:cubicBezTo>
                                  <a:pt x="3350" y="19788"/>
                                  <a:pt x="3361" y="19742"/>
                                  <a:pt x="3339" y="19718"/>
                                </a:cubicBezTo>
                                <a:cubicBezTo>
                                  <a:pt x="3322" y="19691"/>
                                  <a:pt x="3275" y="19688"/>
                                  <a:pt x="3240" y="19685"/>
                                </a:cubicBezTo>
                                <a:close/>
                                <a:moveTo>
                                  <a:pt x="3289" y="19843"/>
                                </a:moveTo>
                                <a:cubicBezTo>
                                  <a:pt x="3286" y="19882"/>
                                  <a:pt x="3282" y="19922"/>
                                  <a:pt x="3275" y="19958"/>
                                </a:cubicBezTo>
                                <a:cubicBezTo>
                                  <a:pt x="3268" y="20004"/>
                                  <a:pt x="3257" y="20053"/>
                                  <a:pt x="3247" y="20098"/>
                                </a:cubicBezTo>
                                <a:cubicBezTo>
                                  <a:pt x="3229" y="20165"/>
                                  <a:pt x="3168" y="20153"/>
                                  <a:pt x="3108" y="20150"/>
                                </a:cubicBezTo>
                                <a:cubicBezTo>
                                  <a:pt x="3011" y="20144"/>
                                  <a:pt x="2912" y="20141"/>
                                  <a:pt x="2815" y="20135"/>
                                </a:cubicBezTo>
                                <a:cubicBezTo>
                                  <a:pt x="2765" y="20132"/>
                                  <a:pt x="2712" y="20129"/>
                                  <a:pt x="2662" y="20126"/>
                                </a:cubicBezTo>
                                <a:cubicBezTo>
                                  <a:pt x="2623" y="20123"/>
                                  <a:pt x="2591" y="20129"/>
                                  <a:pt x="2566" y="20086"/>
                                </a:cubicBezTo>
                                <a:cubicBezTo>
                                  <a:pt x="2555" y="20071"/>
                                  <a:pt x="2552" y="20047"/>
                                  <a:pt x="2548" y="20028"/>
                                </a:cubicBezTo>
                                <a:cubicBezTo>
                                  <a:pt x="2530" y="19943"/>
                                  <a:pt x="2548" y="19852"/>
                                  <a:pt x="2566" y="19767"/>
                                </a:cubicBezTo>
                                <a:cubicBezTo>
                                  <a:pt x="2576" y="19724"/>
                                  <a:pt x="2605" y="19703"/>
                                  <a:pt x="2662" y="19700"/>
                                </a:cubicBezTo>
                                <a:cubicBezTo>
                                  <a:pt x="2762" y="19700"/>
                                  <a:pt x="2862" y="19703"/>
                                  <a:pt x="2961" y="19709"/>
                                </a:cubicBezTo>
                                <a:cubicBezTo>
                                  <a:pt x="3011" y="19712"/>
                                  <a:pt x="3061" y="19715"/>
                                  <a:pt x="3111" y="19721"/>
                                </a:cubicBezTo>
                                <a:cubicBezTo>
                                  <a:pt x="3158" y="19727"/>
                                  <a:pt x="3236" y="19724"/>
                                  <a:pt x="3275" y="19742"/>
                                </a:cubicBezTo>
                                <a:cubicBezTo>
                                  <a:pt x="3297" y="19752"/>
                                  <a:pt x="3293" y="19749"/>
                                  <a:pt x="3293" y="19776"/>
                                </a:cubicBezTo>
                                <a:cubicBezTo>
                                  <a:pt x="3297" y="19800"/>
                                  <a:pt x="3293" y="19822"/>
                                  <a:pt x="3289" y="19843"/>
                                </a:cubicBezTo>
                                <a:close/>
                                <a:moveTo>
                                  <a:pt x="18316" y="16094"/>
                                </a:moveTo>
                                <a:cubicBezTo>
                                  <a:pt x="17631" y="16110"/>
                                  <a:pt x="16943" y="16107"/>
                                  <a:pt x="16259" y="16110"/>
                                </a:cubicBezTo>
                                <a:cubicBezTo>
                                  <a:pt x="16252" y="16107"/>
                                  <a:pt x="16244" y="16110"/>
                                  <a:pt x="16241" y="16113"/>
                                </a:cubicBezTo>
                                <a:cubicBezTo>
                                  <a:pt x="16220" y="16119"/>
                                  <a:pt x="16216" y="16143"/>
                                  <a:pt x="16230" y="16155"/>
                                </a:cubicBezTo>
                                <a:cubicBezTo>
                                  <a:pt x="16230" y="16155"/>
                                  <a:pt x="16230" y="16155"/>
                                  <a:pt x="16230" y="16155"/>
                                </a:cubicBezTo>
                                <a:lnTo>
                                  <a:pt x="16932" y="16900"/>
                                </a:lnTo>
                                <a:cubicBezTo>
                                  <a:pt x="17307" y="17295"/>
                                  <a:pt x="17678" y="17690"/>
                                  <a:pt x="18052" y="18086"/>
                                </a:cubicBezTo>
                                <a:cubicBezTo>
                                  <a:pt x="18137" y="18177"/>
                                  <a:pt x="18223" y="18265"/>
                                  <a:pt x="18305" y="18356"/>
                                </a:cubicBezTo>
                                <a:cubicBezTo>
                                  <a:pt x="18323" y="18377"/>
                                  <a:pt x="18355" y="18356"/>
                                  <a:pt x="18358" y="18338"/>
                                </a:cubicBezTo>
                                <a:cubicBezTo>
                                  <a:pt x="18448" y="17602"/>
                                  <a:pt x="18448" y="16857"/>
                                  <a:pt x="18351" y="16122"/>
                                </a:cubicBezTo>
                                <a:cubicBezTo>
                                  <a:pt x="18344" y="16110"/>
                                  <a:pt x="18334" y="16094"/>
                                  <a:pt x="18316" y="16094"/>
                                </a:cubicBezTo>
                                <a:close/>
                                <a:moveTo>
                                  <a:pt x="18273" y="16915"/>
                                </a:moveTo>
                                <a:cubicBezTo>
                                  <a:pt x="18298" y="16915"/>
                                  <a:pt x="18326" y="16915"/>
                                  <a:pt x="18351" y="16915"/>
                                </a:cubicBezTo>
                                <a:cubicBezTo>
                                  <a:pt x="18351" y="16955"/>
                                  <a:pt x="18355" y="16991"/>
                                  <a:pt x="18355" y="17031"/>
                                </a:cubicBezTo>
                                <a:cubicBezTo>
                                  <a:pt x="18305" y="17031"/>
                                  <a:pt x="18259" y="17028"/>
                                  <a:pt x="18209" y="17028"/>
                                </a:cubicBezTo>
                                <a:cubicBezTo>
                                  <a:pt x="18170" y="17028"/>
                                  <a:pt x="18170" y="17082"/>
                                  <a:pt x="18209" y="17082"/>
                                </a:cubicBezTo>
                                <a:cubicBezTo>
                                  <a:pt x="18259" y="17082"/>
                                  <a:pt x="18309" y="17085"/>
                                  <a:pt x="18358" y="17085"/>
                                </a:cubicBezTo>
                                <a:cubicBezTo>
                                  <a:pt x="18358" y="17128"/>
                                  <a:pt x="18358" y="17171"/>
                                  <a:pt x="18358" y="17216"/>
                                </a:cubicBezTo>
                                <a:cubicBezTo>
                                  <a:pt x="18358" y="17216"/>
                                  <a:pt x="18358" y="17216"/>
                                  <a:pt x="18358" y="17216"/>
                                </a:cubicBezTo>
                                <a:cubicBezTo>
                                  <a:pt x="18334" y="17216"/>
                                  <a:pt x="18309" y="17216"/>
                                  <a:pt x="18284" y="17216"/>
                                </a:cubicBezTo>
                                <a:cubicBezTo>
                                  <a:pt x="18244" y="17216"/>
                                  <a:pt x="18244" y="17271"/>
                                  <a:pt x="18284" y="17271"/>
                                </a:cubicBezTo>
                                <a:cubicBezTo>
                                  <a:pt x="18309" y="17271"/>
                                  <a:pt x="18334" y="17271"/>
                                  <a:pt x="18358" y="17271"/>
                                </a:cubicBezTo>
                                <a:cubicBezTo>
                                  <a:pt x="18358" y="17271"/>
                                  <a:pt x="18358" y="17271"/>
                                  <a:pt x="18358" y="17271"/>
                                </a:cubicBezTo>
                                <a:cubicBezTo>
                                  <a:pt x="18358" y="17326"/>
                                  <a:pt x="18358" y="17383"/>
                                  <a:pt x="18355" y="17438"/>
                                </a:cubicBezTo>
                                <a:cubicBezTo>
                                  <a:pt x="18337" y="17438"/>
                                  <a:pt x="18323" y="17438"/>
                                  <a:pt x="18305" y="17438"/>
                                </a:cubicBezTo>
                                <a:cubicBezTo>
                                  <a:pt x="18266" y="17438"/>
                                  <a:pt x="18266" y="17493"/>
                                  <a:pt x="18305" y="17493"/>
                                </a:cubicBezTo>
                                <a:cubicBezTo>
                                  <a:pt x="18323" y="17493"/>
                                  <a:pt x="18337" y="17493"/>
                                  <a:pt x="18355" y="17493"/>
                                </a:cubicBezTo>
                                <a:cubicBezTo>
                                  <a:pt x="18355" y="17544"/>
                                  <a:pt x="18351" y="17596"/>
                                  <a:pt x="18351" y="17648"/>
                                </a:cubicBezTo>
                                <a:cubicBezTo>
                                  <a:pt x="18309" y="17648"/>
                                  <a:pt x="18269" y="17648"/>
                                  <a:pt x="18227" y="17645"/>
                                </a:cubicBezTo>
                                <a:cubicBezTo>
                                  <a:pt x="18187" y="17645"/>
                                  <a:pt x="18187" y="17700"/>
                                  <a:pt x="18227" y="17700"/>
                                </a:cubicBezTo>
                                <a:cubicBezTo>
                                  <a:pt x="18266" y="17700"/>
                                  <a:pt x="18309" y="17700"/>
                                  <a:pt x="18348" y="17703"/>
                                </a:cubicBezTo>
                                <a:cubicBezTo>
                                  <a:pt x="18348" y="17727"/>
                                  <a:pt x="18344" y="17754"/>
                                  <a:pt x="18344" y="17779"/>
                                </a:cubicBezTo>
                                <a:cubicBezTo>
                                  <a:pt x="18330" y="17779"/>
                                  <a:pt x="18316" y="17779"/>
                                  <a:pt x="18298" y="17779"/>
                                </a:cubicBezTo>
                                <a:cubicBezTo>
                                  <a:pt x="18259" y="17779"/>
                                  <a:pt x="18259" y="17833"/>
                                  <a:pt x="18298" y="17833"/>
                                </a:cubicBezTo>
                                <a:cubicBezTo>
                                  <a:pt x="18312" y="17833"/>
                                  <a:pt x="18326" y="17833"/>
                                  <a:pt x="18341" y="17833"/>
                                </a:cubicBezTo>
                                <a:cubicBezTo>
                                  <a:pt x="18337" y="17864"/>
                                  <a:pt x="18337" y="17894"/>
                                  <a:pt x="18334" y="17924"/>
                                </a:cubicBezTo>
                                <a:cubicBezTo>
                                  <a:pt x="18330" y="17924"/>
                                  <a:pt x="18330" y="17924"/>
                                  <a:pt x="18326" y="17924"/>
                                </a:cubicBezTo>
                                <a:cubicBezTo>
                                  <a:pt x="18301" y="17924"/>
                                  <a:pt x="18276" y="17924"/>
                                  <a:pt x="18252" y="17924"/>
                                </a:cubicBezTo>
                                <a:cubicBezTo>
                                  <a:pt x="18212" y="17924"/>
                                  <a:pt x="18212" y="17979"/>
                                  <a:pt x="18252" y="17979"/>
                                </a:cubicBezTo>
                                <a:cubicBezTo>
                                  <a:pt x="18276" y="17979"/>
                                  <a:pt x="18301" y="17979"/>
                                  <a:pt x="18326" y="17979"/>
                                </a:cubicBezTo>
                                <a:cubicBezTo>
                                  <a:pt x="18326" y="17979"/>
                                  <a:pt x="18330" y="17979"/>
                                  <a:pt x="18330" y="17979"/>
                                </a:cubicBezTo>
                                <a:cubicBezTo>
                                  <a:pt x="18323" y="18080"/>
                                  <a:pt x="18312" y="18177"/>
                                  <a:pt x="18301" y="18277"/>
                                </a:cubicBezTo>
                                <a:cubicBezTo>
                                  <a:pt x="18084" y="18046"/>
                                  <a:pt x="17863" y="17812"/>
                                  <a:pt x="17645" y="17581"/>
                                </a:cubicBezTo>
                                <a:cubicBezTo>
                                  <a:pt x="17271" y="17186"/>
                                  <a:pt x="16900" y="16791"/>
                                  <a:pt x="16526" y="16395"/>
                                </a:cubicBezTo>
                                <a:cubicBezTo>
                                  <a:pt x="16455" y="16319"/>
                                  <a:pt x="16383" y="16246"/>
                                  <a:pt x="16316" y="16170"/>
                                </a:cubicBezTo>
                                <a:cubicBezTo>
                                  <a:pt x="16975" y="16167"/>
                                  <a:pt x="17631" y="16170"/>
                                  <a:pt x="18287" y="16158"/>
                                </a:cubicBezTo>
                                <a:cubicBezTo>
                                  <a:pt x="18294" y="16225"/>
                                  <a:pt x="18305" y="16292"/>
                                  <a:pt x="18309" y="16359"/>
                                </a:cubicBezTo>
                                <a:cubicBezTo>
                                  <a:pt x="18309" y="16359"/>
                                  <a:pt x="18305" y="16359"/>
                                  <a:pt x="18305" y="16359"/>
                                </a:cubicBezTo>
                                <a:cubicBezTo>
                                  <a:pt x="18273" y="16362"/>
                                  <a:pt x="18244" y="16368"/>
                                  <a:pt x="18212" y="16371"/>
                                </a:cubicBezTo>
                                <a:cubicBezTo>
                                  <a:pt x="18194" y="16374"/>
                                  <a:pt x="18187" y="16392"/>
                                  <a:pt x="18191" y="16404"/>
                                </a:cubicBezTo>
                                <a:cubicBezTo>
                                  <a:pt x="18194" y="16420"/>
                                  <a:pt x="18212" y="16426"/>
                                  <a:pt x="18230" y="16423"/>
                                </a:cubicBezTo>
                                <a:cubicBezTo>
                                  <a:pt x="18259" y="16420"/>
                                  <a:pt x="18287" y="16417"/>
                                  <a:pt x="18316" y="16411"/>
                                </a:cubicBezTo>
                                <a:cubicBezTo>
                                  <a:pt x="18319" y="16450"/>
                                  <a:pt x="18323" y="16490"/>
                                  <a:pt x="18326" y="16529"/>
                                </a:cubicBezTo>
                                <a:cubicBezTo>
                                  <a:pt x="18305" y="16529"/>
                                  <a:pt x="18287" y="16529"/>
                                  <a:pt x="18266" y="16529"/>
                                </a:cubicBezTo>
                                <a:cubicBezTo>
                                  <a:pt x="18227" y="16529"/>
                                  <a:pt x="18227" y="16584"/>
                                  <a:pt x="18266" y="16584"/>
                                </a:cubicBezTo>
                                <a:cubicBezTo>
                                  <a:pt x="18287" y="16584"/>
                                  <a:pt x="18309" y="16584"/>
                                  <a:pt x="18330" y="16584"/>
                                </a:cubicBezTo>
                                <a:cubicBezTo>
                                  <a:pt x="18334" y="16623"/>
                                  <a:pt x="18337" y="16663"/>
                                  <a:pt x="18337" y="16705"/>
                                </a:cubicBezTo>
                                <a:cubicBezTo>
                                  <a:pt x="18334" y="16702"/>
                                  <a:pt x="18326" y="16699"/>
                                  <a:pt x="18319" y="16699"/>
                                </a:cubicBezTo>
                                <a:cubicBezTo>
                                  <a:pt x="18298" y="16699"/>
                                  <a:pt x="18280" y="16699"/>
                                  <a:pt x="18259" y="16699"/>
                                </a:cubicBezTo>
                                <a:cubicBezTo>
                                  <a:pt x="18219" y="16699"/>
                                  <a:pt x="18219" y="16754"/>
                                  <a:pt x="18259" y="16754"/>
                                </a:cubicBezTo>
                                <a:cubicBezTo>
                                  <a:pt x="18280" y="16754"/>
                                  <a:pt x="18298" y="16754"/>
                                  <a:pt x="18319" y="16754"/>
                                </a:cubicBezTo>
                                <a:cubicBezTo>
                                  <a:pt x="18326" y="16754"/>
                                  <a:pt x="18334" y="16751"/>
                                  <a:pt x="18337" y="16748"/>
                                </a:cubicBezTo>
                                <a:cubicBezTo>
                                  <a:pt x="18341" y="16787"/>
                                  <a:pt x="18341" y="16830"/>
                                  <a:pt x="18344" y="16870"/>
                                </a:cubicBezTo>
                                <a:cubicBezTo>
                                  <a:pt x="18319" y="16870"/>
                                  <a:pt x="18294" y="16870"/>
                                  <a:pt x="18269" y="16870"/>
                                </a:cubicBezTo>
                                <a:cubicBezTo>
                                  <a:pt x="18234" y="16860"/>
                                  <a:pt x="18234" y="16912"/>
                                  <a:pt x="18273" y="16915"/>
                                </a:cubicBezTo>
                                <a:close/>
                                <a:moveTo>
                                  <a:pt x="17959" y="16398"/>
                                </a:moveTo>
                                <a:cubicBezTo>
                                  <a:pt x="17581" y="16389"/>
                                  <a:pt x="17211" y="16392"/>
                                  <a:pt x="16833" y="16407"/>
                                </a:cubicBezTo>
                                <a:cubicBezTo>
                                  <a:pt x="16826" y="16407"/>
                                  <a:pt x="16822" y="16407"/>
                                  <a:pt x="16815" y="16411"/>
                                </a:cubicBezTo>
                                <a:cubicBezTo>
                                  <a:pt x="16811" y="16411"/>
                                  <a:pt x="16811" y="16414"/>
                                  <a:pt x="16808" y="16414"/>
                                </a:cubicBezTo>
                                <a:cubicBezTo>
                                  <a:pt x="16808" y="16414"/>
                                  <a:pt x="16808" y="16414"/>
                                  <a:pt x="16808" y="16414"/>
                                </a:cubicBezTo>
                                <a:cubicBezTo>
                                  <a:pt x="16801" y="16417"/>
                                  <a:pt x="16801" y="16423"/>
                                  <a:pt x="16797" y="16429"/>
                                </a:cubicBezTo>
                                <a:cubicBezTo>
                                  <a:pt x="16797" y="16429"/>
                                  <a:pt x="16797" y="16429"/>
                                  <a:pt x="16797" y="16432"/>
                                </a:cubicBezTo>
                                <a:cubicBezTo>
                                  <a:pt x="16797" y="16435"/>
                                  <a:pt x="16797" y="16438"/>
                                  <a:pt x="16797" y="16441"/>
                                </a:cubicBezTo>
                                <a:cubicBezTo>
                                  <a:pt x="16797" y="16441"/>
                                  <a:pt x="16797" y="16441"/>
                                  <a:pt x="16797" y="16441"/>
                                </a:cubicBezTo>
                                <a:cubicBezTo>
                                  <a:pt x="16797" y="16447"/>
                                  <a:pt x="16801" y="16450"/>
                                  <a:pt x="16804" y="16453"/>
                                </a:cubicBezTo>
                                <a:cubicBezTo>
                                  <a:pt x="17154" y="16806"/>
                                  <a:pt x="17506" y="17158"/>
                                  <a:pt x="17856" y="17508"/>
                                </a:cubicBezTo>
                                <a:cubicBezTo>
                                  <a:pt x="17906" y="17560"/>
                                  <a:pt x="17956" y="17608"/>
                                  <a:pt x="18006" y="17660"/>
                                </a:cubicBezTo>
                                <a:cubicBezTo>
                                  <a:pt x="18023" y="17678"/>
                                  <a:pt x="18059" y="17663"/>
                                  <a:pt x="18059" y="17642"/>
                                </a:cubicBezTo>
                                <a:cubicBezTo>
                                  <a:pt x="18063" y="17234"/>
                                  <a:pt x="18041" y="16830"/>
                                  <a:pt x="17988" y="16423"/>
                                </a:cubicBezTo>
                                <a:cubicBezTo>
                                  <a:pt x="17988" y="16411"/>
                                  <a:pt x="17977" y="16398"/>
                                  <a:pt x="17959" y="16398"/>
                                </a:cubicBezTo>
                                <a:close/>
                                <a:moveTo>
                                  <a:pt x="17000" y="16566"/>
                                </a:moveTo>
                                <a:cubicBezTo>
                                  <a:pt x="16965" y="16529"/>
                                  <a:pt x="16929" y="16493"/>
                                  <a:pt x="16893" y="16456"/>
                                </a:cubicBezTo>
                                <a:cubicBezTo>
                                  <a:pt x="17239" y="16444"/>
                                  <a:pt x="17585" y="16444"/>
                                  <a:pt x="17931" y="16450"/>
                                </a:cubicBezTo>
                                <a:cubicBezTo>
                                  <a:pt x="17977" y="16824"/>
                                  <a:pt x="18002" y="17195"/>
                                  <a:pt x="17998" y="17569"/>
                                </a:cubicBezTo>
                                <a:cubicBezTo>
                                  <a:pt x="17667" y="17237"/>
                                  <a:pt x="17335" y="16903"/>
                                  <a:pt x="17000" y="16566"/>
                                </a:cubicBezTo>
                                <a:close/>
                                <a:moveTo>
                                  <a:pt x="17959" y="8351"/>
                                </a:moveTo>
                                <a:cubicBezTo>
                                  <a:pt x="17581" y="8342"/>
                                  <a:pt x="17211" y="8345"/>
                                  <a:pt x="16833" y="8360"/>
                                </a:cubicBezTo>
                                <a:cubicBezTo>
                                  <a:pt x="16826" y="8360"/>
                                  <a:pt x="16822" y="8360"/>
                                  <a:pt x="16815" y="8363"/>
                                </a:cubicBezTo>
                                <a:cubicBezTo>
                                  <a:pt x="16811" y="8363"/>
                                  <a:pt x="16811" y="8366"/>
                                  <a:pt x="16808" y="8366"/>
                                </a:cubicBezTo>
                                <a:cubicBezTo>
                                  <a:pt x="16808" y="8366"/>
                                  <a:pt x="16808" y="8366"/>
                                  <a:pt x="16808" y="8366"/>
                                </a:cubicBezTo>
                                <a:cubicBezTo>
                                  <a:pt x="16801" y="8369"/>
                                  <a:pt x="16801" y="8376"/>
                                  <a:pt x="16797" y="8382"/>
                                </a:cubicBezTo>
                                <a:cubicBezTo>
                                  <a:pt x="16797" y="8382"/>
                                  <a:pt x="16797" y="8382"/>
                                  <a:pt x="16797" y="8385"/>
                                </a:cubicBezTo>
                                <a:cubicBezTo>
                                  <a:pt x="16797" y="8388"/>
                                  <a:pt x="16797" y="8391"/>
                                  <a:pt x="16797" y="8394"/>
                                </a:cubicBezTo>
                                <a:cubicBezTo>
                                  <a:pt x="16797" y="8394"/>
                                  <a:pt x="16797" y="8394"/>
                                  <a:pt x="16797" y="8394"/>
                                </a:cubicBezTo>
                                <a:cubicBezTo>
                                  <a:pt x="16797" y="8400"/>
                                  <a:pt x="16801" y="8403"/>
                                  <a:pt x="16804" y="8406"/>
                                </a:cubicBezTo>
                                <a:cubicBezTo>
                                  <a:pt x="17154" y="8759"/>
                                  <a:pt x="17506" y="9111"/>
                                  <a:pt x="17856" y="9461"/>
                                </a:cubicBezTo>
                                <a:cubicBezTo>
                                  <a:pt x="17906" y="9513"/>
                                  <a:pt x="17956" y="9561"/>
                                  <a:pt x="18006" y="9613"/>
                                </a:cubicBezTo>
                                <a:cubicBezTo>
                                  <a:pt x="18023" y="9631"/>
                                  <a:pt x="18059" y="9616"/>
                                  <a:pt x="18059" y="9595"/>
                                </a:cubicBezTo>
                                <a:cubicBezTo>
                                  <a:pt x="18063" y="9187"/>
                                  <a:pt x="18041" y="8783"/>
                                  <a:pt x="17988" y="8376"/>
                                </a:cubicBezTo>
                                <a:cubicBezTo>
                                  <a:pt x="17988" y="8363"/>
                                  <a:pt x="17977" y="8351"/>
                                  <a:pt x="17959" y="8351"/>
                                </a:cubicBezTo>
                                <a:close/>
                                <a:moveTo>
                                  <a:pt x="17000" y="8518"/>
                                </a:moveTo>
                                <a:cubicBezTo>
                                  <a:pt x="16965" y="8482"/>
                                  <a:pt x="16929" y="8445"/>
                                  <a:pt x="16893" y="8409"/>
                                </a:cubicBezTo>
                                <a:cubicBezTo>
                                  <a:pt x="17239" y="8397"/>
                                  <a:pt x="17585" y="8397"/>
                                  <a:pt x="17931" y="8403"/>
                                </a:cubicBezTo>
                                <a:cubicBezTo>
                                  <a:pt x="17977" y="8777"/>
                                  <a:pt x="18002" y="9148"/>
                                  <a:pt x="17998" y="9522"/>
                                </a:cubicBezTo>
                                <a:cubicBezTo>
                                  <a:pt x="17667" y="9187"/>
                                  <a:pt x="17335" y="8853"/>
                                  <a:pt x="17000" y="8518"/>
                                </a:cubicBezTo>
                                <a:close/>
                                <a:moveTo>
                                  <a:pt x="18316" y="0"/>
                                </a:moveTo>
                                <a:cubicBezTo>
                                  <a:pt x="17631" y="15"/>
                                  <a:pt x="16943" y="12"/>
                                  <a:pt x="16259" y="15"/>
                                </a:cubicBezTo>
                                <a:cubicBezTo>
                                  <a:pt x="16252" y="12"/>
                                  <a:pt x="16244" y="15"/>
                                  <a:pt x="16241" y="18"/>
                                </a:cubicBezTo>
                                <a:cubicBezTo>
                                  <a:pt x="16220" y="24"/>
                                  <a:pt x="16216" y="49"/>
                                  <a:pt x="16230" y="61"/>
                                </a:cubicBezTo>
                                <a:cubicBezTo>
                                  <a:pt x="16230" y="61"/>
                                  <a:pt x="16230" y="61"/>
                                  <a:pt x="16230" y="61"/>
                                </a:cubicBezTo>
                                <a:cubicBezTo>
                                  <a:pt x="16465" y="310"/>
                                  <a:pt x="16697" y="556"/>
                                  <a:pt x="16932" y="806"/>
                                </a:cubicBezTo>
                                <a:cubicBezTo>
                                  <a:pt x="17307" y="1201"/>
                                  <a:pt x="17678" y="1596"/>
                                  <a:pt x="18052" y="1991"/>
                                </a:cubicBezTo>
                                <a:cubicBezTo>
                                  <a:pt x="18137" y="2082"/>
                                  <a:pt x="18223" y="2171"/>
                                  <a:pt x="18305" y="2262"/>
                                </a:cubicBezTo>
                                <a:cubicBezTo>
                                  <a:pt x="18323" y="2283"/>
                                  <a:pt x="18355" y="2262"/>
                                  <a:pt x="18358" y="2244"/>
                                </a:cubicBezTo>
                                <a:cubicBezTo>
                                  <a:pt x="18448" y="1508"/>
                                  <a:pt x="18448" y="763"/>
                                  <a:pt x="18351" y="27"/>
                                </a:cubicBezTo>
                                <a:cubicBezTo>
                                  <a:pt x="18344" y="12"/>
                                  <a:pt x="18334" y="0"/>
                                  <a:pt x="18316" y="0"/>
                                </a:cubicBezTo>
                                <a:close/>
                                <a:moveTo>
                                  <a:pt x="18273" y="818"/>
                                </a:moveTo>
                                <a:cubicBezTo>
                                  <a:pt x="18298" y="818"/>
                                  <a:pt x="18326" y="818"/>
                                  <a:pt x="18351" y="818"/>
                                </a:cubicBezTo>
                                <a:cubicBezTo>
                                  <a:pt x="18351" y="857"/>
                                  <a:pt x="18355" y="894"/>
                                  <a:pt x="18355" y="933"/>
                                </a:cubicBezTo>
                                <a:cubicBezTo>
                                  <a:pt x="18305" y="933"/>
                                  <a:pt x="18259" y="930"/>
                                  <a:pt x="18209" y="930"/>
                                </a:cubicBezTo>
                                <a:cubicBezTo>
                                  <a:pt x="18170" y="930"/>
                                  <a:pt x="18170" y="985"/>
                                  <a:pt x="18209" y="985"/>
                                </a:cubicBezTo>
                                <a:cubicBezTo>
                                  <a:pt x="18259" y="985"/>
                                  <a:pt x="18309" y="988"/>
                                  <a:pt x="18358" y="988"/>
                                </a:cubicBezTo>
                                <a:cubicBezTo>
                                  <a:pt x="18358" y="1031"/>
                                  <a:pt x="18358" y="1073"/>
                                  <a:pt x="18358" y="1119"/>
                                </a:cubicBezTo>
                                <a:cubicBezTo>
                                  <a:pt x="18358" y="1119"/>
                                  <a:pt x="18358" y="1119"/>
                                  <a:pt x="18358" y="1119"/>
                                </a:cubicBezTo>
                                <a:cubicBezTo>
                                  <a:pt x="18334" y="1119"/>
                                  <a:pt x="18309" y="1119"/>
                                  <a:pt x="18284" y="1119"/>
                                </a:cubicBezTo>
                                <a:cubicBezTo>
                                  <a:pt x="18244" y="1119"/>
                                  <a:pt x="18244" y="1173"/>
                                  <a:pt x="18284" y="1173"/>
                                </a:cubicBezTo>
                                <a:cubicBezTo>
                                  <a:pt x="18309" y="1173"/>
                                  <a:pt x="18334" y="1173"/>
                                  <a:pt x="18358" y="1173"/>
                                </a:cubicBezTo>
                                <a:cubicBezTo>
                                  <a:pt x="18358" y="1173"/>
                                  <a:pt x="18358" y="1173"/>
                                  <a:pt x="18358" y="1173"/>
                                </a:cubicBezTo>
                                <a:cubicBezTo>
                                  <a:pt x="18358" y="1228"/>
                                  <a:pt x="18358" y="1286"/>
                                  <a:pt x="18355" y="1341"/>
                                </a:cubicBezTo>
                                <a:lnTo>
                                  <a:pt x="18305" y="1341"/>
                                </a:lnTo>
                                <a:cubicBezTo>
                                  <a:pt x="18266" y="1341"/>
                                  <a:pt x="18266" y="1395"/>
                                  <a:pt x="18305" y="1395"/>
                                </a:cubicBezTo>
                                <a:cubicBezTo>
                                  <a:pt x="18323" y="1395"/>
                                  <a:pt x="18337" y="1395"/>
                                  <a:pt x="18355" y="1395"/>
                                </a:cubicBezTo>
                                <a:cubicBezTo>
                                  <a:pt x="18355" y="1447"/>
                                  <a:pt x="18351" y="1499"/>
                                  <a:pt x="18351" y="1550"/>
                                </a:cubicBezTo>
                                <a:cubicBezTo>
                                  <a:pt x="18309" y="1550"/>
                                  <a:pt x="18269" y="1550"/>
                                  <a:pt x="18227" y="1547"/>
                                </a:cubicBezTo>
                                <a:cubicBezTo>
                                  <a:pt x="18187" y="1547"/>
                                  <a:pt x="18187" y="1602"/>
                                  <a:pt x="18227" y="1602"/>
                                </a:cubicBezTo>
                                <a:cubicBezTo>
                                  <a:pt x="18266" y="1602"/>
                                  <a:pt x="18309" y="1602"/>
                                  <a:pt x="18348" y="1605"/>
                                </a:cubicBezTo>
                                <a:cubicBezTo>
                                  <a:pt x="18348" y="1630"/>
                                  <a:pt x="18344" y="1657"/>
                                  <a:pt x="18344" y="1681"/>
                                </a:cubicBezTo>
                                <a:cubicBezTo>
                                  <a:pt x="18330" y="1681"/>
                                  <a:pt x="18316" y="1681"/>
                                  <a:pt x="18298" y="1681"/>
                                </a:cubicBezTo>
                                <a:cubicBezTo>
                                  <a:pt x="18259" y="1681"/>
                                  <a:pt x="18259" y="1736"/>
                                  <a:pt x="18298" y="1736"/>
                                </a:cubicBezTo>
                                <a:cubicBezTo>
                                  <a:pt x="18312" y="1736"/>
                                  <a:pt x="18326" y="1736"/>
                                  <a:pt x="18341" y="1736"/>
                                </a:cubicBezTo>
                                <a:cubicBezTo>
                                  <a:pt x="18337" y="1766"/>
                                  <a:pt x="18337" y="1797"/>
                                  <a:pt x="18334" y="1827"/>
                                </a:cubicBezTo>
                                <a:cubicBezTo>
                                  <a:pt x="18330" y="1827"/>
                                  <a:pt x="18330" y="1827"/>
                                  <a:pt x="18326" y="1827"/>
                                </a:cubicBezTo>
                                <a:cubicBezTo>
                                  <a:pt x="18301" y="1827"/>
                                  <a:pt x="18276" y="1827"/>
                                  <a:pt x="18252" y="1827"/>
                                </a:cubicBezTo>
                                <a:cubicBezTo>
                                  <a:pt x="18212" y="1827"/>
                                  <a:pt x="18212" y="1882"/>
                                  <a:pt x="18252" y="1882"/>
                                </a:cubicBezTo>
                                <a:cubicBezTo>
                                  <a:pt x="18276" y="1882"/>
                                  <a:pt x="18301" y="1882"/>
                                  <a:pt x="18326" y="1882"/>
                                </a:cubicBezTo>
                                <a:cubicBezTo>
                                  <a:pt x="18326" y="1882"/>
                                  <a:pt x="18330" y="1882"/>
                                  <a:pt x="18330" y="1882"/>
                                </a:cubicBezTo>
                                <a:cubicBezTo>
                                  <a:pt x="18323" y="1982"/>
                                  <a:pt x="18312" y="2079"/>
                                  <a:pt x="18301" y="2180"/>
                                </a:cubicBezTo>
                                <a:cubicBezTo>
                                  <a:pt x="18084" y="1949"/>
                                  <a:pt x="17863" y="1715"/>
                                  <a:pt x="17645" y="1484"/>
                                </a:cubicBezTo>
                                <a:cubicBezTo>
                                  <a:pt x="17271" y="1088"/>
                                  <a:pt x="16900" y="693"/>
                                  <a:pt x="16526" y="298"/>
                                </a:cubicBezTo>
                                <a:cubicBezTo>
                                  <a:pt x="16455" y="222"/>
                                  <a:pt x="16383" y="149"/>
                                  <a:pt x="16316" y="73"/>
                                </a:cubicBezTo>
                                <a:cubicBezTo>
                                  <a:pt x="16975" y="70"/>
                                  <a:pt x="17631" y="73"/>
                                  <a:pt x="18287" y="61"/>
                                </a:cubicBezTo>
                                <a:cubicBezTo>
                                  <a:pt x="18294" y="128"/>
                                  <a:pt x="18305" y="195"/>
                                  <a:pt x="18309" y="261"/>
                                </a:cubicBezTo>
                                <a:cubicBezTo>
                                  <a:pt x="18309" y="261"/>
                                  <a:pt x="18305" y="261"/>
                                  <a:pt x="18305" y="261"/>
                                </a:cubicBezTo>
                                <a:cubicBezTo>
                                  <a:pt x="18273" y="264"/>
                                  <a:pt x="18244" y="271"/>
                                  <a:pt x="18212" y="274"/>
                                </a:cubicBezTo>
                                <a:cubicBezTo>
                                  <a:pt x="18194" y="277"/>
                                  <a:pt x="18187" y="295"/>
                                  <a:pt x="18191" y="307"/>
                                </a:cubicBezTo>
                                <a:cubicBezTo>
                                  <a:pt x="18194" y="322"/>
                                  <a:pt x="18212" y="328"/>
                                  <a:pt x="18230" y="325"/>
                                </a:cubicBezTo>
                                <a:cubicBezTo>
                                  <a:pt x="18259" y="322"/>
                                  <a:pt x="18287" y="319"/>
                                  <a:pt x="18316" y="313"/>
                                </a:cubicBezTo>
                                <a:cubicBezTo>
                                  <a:pt x="18319" y="353"/>
                                  <a:pt x="18323" y="392"/>
                                  <a:pt x="18326" y="432"/>
                                </a:cubicBezTo>
                                <a:cubicBezTo>
                                  <a:pt x="18305" y="432"/>
                                  <a:pt x="18287" y="432"/>
                                  <a:pt x="18266" y="432"/>
                                </a:cubicBezTo>
                                <a:cubicBezTo>
                                  <a:pt x="18227" y="432"/>
                                  <a:pt x="18227" y="486"/>
                                  <a:pt x="18266" y="486"/>
                                </a:cubicBezTo>
                                <a:lnTo>
                                  <a:pt x="18330" y="486"/>
                                </a:lnTo>
                                <a:cubicBezTo>
                                  <a:pt x="18334" y="526"/>
                                  <a:pt x="18337" y="565"/>
                                  <a:pt x="18337" y="608"/>
                                </a:cubicBezTo>
                                <a:cubicBezTo>
                                  <a:pt x="18334" y="605"/>
                                  <a:pt x="18326" y="602"/>
                                  <a:pt x="18319" y="602"/>
                                </a:cubicBezTo>
                                <a:cubicBezTo>
                                  <a:pt x="18298" y="602"/>
                                  <a:pt x="18280" y="602"/>
                                  <a:pt x="18259" y="602"/>
                                </a:cubicBezTo>
                                <a:cubicBezTo>
                                  <a:pt x="18219" y="602"/>
                                  <a:pt x="18219" y="657"/>
                                  <a:pt x="18259" y="657"/>
                                </a:cubicBezTo>
                                <a:cubicBezTo>
                                  <a:pt x="18280" y="657"/>
                                  <a:pt x="18298" y="657"/>
                                  <a:pt x="18319" y="657"/>
                                </a:cubicBezTo>
                                <a:cubicBezTo>
                                  <a:pt x="18326" y="657"/>
                                  <a:pt x="18334" y="654"/>
                                  <a:pt x="18337" y="651"/>
                                </a:cubicBezTo>
                                <a:cubicBezTo>
                                  <a:pt x="18341" y="690"/>
                                  <a:pt x="18341" y="733"/>
                                  <a:pt x="18344" y="772"/>
                                </a:cubicBezTo>
                                <a:cubicBezTo>
                                  <a:pt x="18319" y="772"/>
                                  <a:pt x="18294" y="772"/>
                                  <a:pt x="18269" y="772"/>
                                </a:cubicBezTo>
                                <a:cubicBezTo>
                                  <a:pt x="18234" y="763"/>
                                  <a:pt x="18234" y="818"/>
                                  <a:pt x="18273" y="818"/>
                                </a:cubicBezTo>
                                <a:close/>
                                <a:moveTo>
                                  <a:pt x="13742" y="3280"/>
                                </a:moveTo>
                                <a:cubicBezTo>
                                  <a:pt x="13564" y="3226"/>
                                  <a:pt x="13375" y="3198"/>
                                  <a:pt x="13189" y="3168"/>
                                </a:cubicBezTo>
                                <a:cubicBezTo>
                                  <a:pt x="12819" y="3113"/>
                                  <a:pt x="12444" y="3080"/>
                                  <a:pt x="12066" y="3058"/>
                                </a:cubicBezTo>
                                <a:cubicBezTo>
                                  <a:pt x="11902" y="3049"/>
                                  <a:pt x="11735" y="3040"/>
                                  <a:pt x="11571" y="3040"/>
                                </a:cubicBezTo>
                                <a:cubicBezTo>
                                  <a:pt x="11432" y="3040"/>
                                  <a:pt x="11293" y="3040"/>
                                  <a:pt x="11154" y="3043"/>
                                </a:cubicBezTo>
                                <a:cubicBezTo>
                                  <a:pt x="10993" y="3049"/>
                                  <a:pt x="10836" y="3058"/>
                                  <a:pt x="10676" y="3071"/>
                                </a:cubicBezTo>
                                <a:cubicBezTo>
                                  <a:pt x="10541" y="3083"/>
                                  <a:pt x="10391" y="3083"/>
                                  <a:pt x="10270" y="3140"/>
                                </a:cubicBezTo>
                                <a:cubicBezTo>
                                  <a:pt x="10270" y="3140"/>
                                  <a:pt x="10266" y="3143"/>
                                  <a:pt x="10266" y="3143"/>
                                </a:cubicBezTo>
                                <a:cubicBezTo>
                                  <a:pt x="10216" y="3162"/>
                                  <a:pt x="10180" y="3213"/>
                                  <a:pt x="10156" y="3250"/>
                                </a:cubicBezTo>
                                <a:cubicBezTo>
                                  <a:pt x="10113" y="3320"/>
                                  <a:pt x="10091" y="3399"/>
                                  <a:pt x="10074" y="3475"/>
                                </a:cubicBezTo>
                                <a:cubicBezTo>
                                  <a:pt x="10052" y="3563"/>
                                  <a:pt x="10034" y="3651"/>
                                  <a:pt x="10027" y="3739"/>
                                </a:cubicBezTo>
                                <a:cubicBezTo>
                                  <a:pt x="10020" y="3818"/>
                                  <a:pt x="10045" y="3943"/>
                                  <a:pt x="9967" y="3998"/>
                                </a:cubicBezTo>
                                <a:cubicBezTo>
                                  <a:pt x="9938" y="4007"/>
                                  <a:pt x="9906" y="4022"/>
                                  <a:pt x="9877" y="4031"/>
                                </a:cubicBezTo>
                                <a:cubicBezTo>
                                  <a:pt x="9771" y="4062"/>
                                  <a:pt x="9653" y="4086"/>
                                  <a:pt x="9567" y="4153"/>
                                </a:cubicBezTo>
                                <a:cubicBezTo>
                                  <a:pt x="9471" y="4241"/>
                                  <a:pt x="9450" y="4360"/>
                                  <a:pt x="9432" y="4472"/>
                                </a:cubicBezTo>
                                <a:cubicBezTo>
                                  <a:pt x="9428" y="4502"/>
                                  <a:pt x="9425" y="4533"/>
                                  <a:pt x="9421" y="4566"/>
                                </a:cubicBezTo>
                                <a:cubicBezTo>
                                  <a:pt x="9418" y="4618"/>
                                  <a:pt x="9418" y="4670"/>
                                  <a:pt x="9421" y="4718"/>
                                </a:cubicBezTo>
                                <a:cubicBezTo>
                                  <a:pt x="9425" y="4794"/>
                                  <a:pt x="9435" y="4870"/>
                                  <a:pt x="9528" y="4904"/>
                                </a:cubicBezTo>
                                <a:cubicBezTo>
                                  <a:pt x="9621" y="4940"/>
                                  <a:pt x="9746" y="4934"/>
                                  <a:pt x="9845" y="4943"/>
                                </a:cubicBezTo>
                                <a:cubicBezTo>
                                  <a:pt x="9888" y="4946"/>
                                  <a:pt x="9935" y="4952"/>
                                  <a:pt x="9967" y="4925"/>
                                </a:cubicBezTo>
                                <a:cubicBezTo>
                                  <a:pt x="10002" y="4895"/>
                                  <a:pt x="10020" y="4855"/>
                                  <a:pt x="10056" y="4825"/>
                                </a:cubicBezTo>
                                <a:cubicBezTo>
                                  <a:pt x="10138" y="4758"/>
                                  <a:pt x="10255" y="4718"/>
                                  <a:pt x="10369" y="4718"/>
                                </a:cubicBezTo>
                                <a:cubicBezTo>
                                  <a:pt x="10487" y="4715"/>
                                  <a:pt x="10605" y="4752"/>
                                  <a:pt x="10694" y="4819"/>
                                </a:cubicBezTo>
                                <a:cubicBezTo>
                                  <a:pt x="10737" y="4849"/>
                                  <a:pt x="10765" y="4885"/>
                                  <a:pt x="10790" y="4928"/>
                                </a:cubicBezTo>
                                <a:cubicBezTo>
                                  <a:pt x="10815" y="4961"/>
                                  <a:pt x="10840" y="4986"/>
                                  <a:pt x="10890" y="4995"/>
                                </a:cubicBezTo>
                                <a:cubicBezTo>
                                  <a:pt x="10897" y="4995"/>
                                  <a:pt x="10904" y="4998"/>
                                  <a:pt x="10911" y="4998"/>
                                </a:cubicBezTo>
                                <a:cubicBezTo>
                                  <a:pt x="10918" y="5001"/>
                                  <a:pt x="10926" y="5001"/>
                                  <a:pt x="10933" y="5001"/>
                                </a:cubicBezTo>
                                <a:cubicBezTo>
                                  <a:pt x="11022" y="5013"/>
                                  <a:pt x="11122" y="5013"/>
                                  <a:pt x="11211" y="5016"/>
                                </a:cubicBezTo>
                                <a:cubicBezTo>
                                  <a:pt x="11243" y="5019"/>
                                  <a:pt x="11271" y="5019"/>
                                  <a:pt x="11303" y="5019"/>
                                </a:cubicBezTo>
                                <a:cubicBezTo>
                                  <a:pt x="11521" y="5028"/>
                                  <a:pt x="11742" y="5031"/>
                                  <a:pt x="11959" y="5050"/>
                                </a:cubicBezTo>
                                <a:cubicBezTo>
                                  <a:pt x="12052" y="5059"/>
                                  <a:pt x="12177" y="5095"/>
                                  <a:pt x="12234" y="5016"/>
                                </a:cubicBezTo>
                                <a:cubicBezTo>
                                  <a:pt x="12298" y="4934"/>
                                  <a:pt x="12384" y="4876"/>
                                  <a:pt x="12498" y="4849"/>
                                </a:cubicBezTo>
                                <a:cubicBezTo>
                                  <a:pt x="12612" y="4822"/>
                                  <a:pt x="12733" y="4831"/>
                                  <a:pt x="12840" y="4876"/>
                                </a:cubicBezTo>
                                <a:cubicBezTo>
                                  <a:pt x="12890" y="4898"/>
                                  <a:pt x="12940" y="4925"/>
                                  <a:pt x="12979" y="4961"/>
                                </a:cubicBezTo>
                                <a:cubicBezTo>
                                  <a:pt x="13015" y="4995"/>
                                  <a:pt x="13029" y="5034"/>
                                  <a:pt x="13065" y="5068"/>
                                </a:cubicBezTo>
                                <a:cubicBezTo>
                                  <a:pt x="13100" y="5104"/>
                                  <a:pt x="13147" y="5107"/>
                                  <a:pt x="13200" y="5110"/>
                                </a:cubicBezTo>
                                <a:cubicBezTo>
                                  <a:pt x="13275" y="5117"/>
                                  <a:pt x="13350" y="5120"/>
                                  <a:pt x="13425" y="5126"/>
                                </a:cubicBezTo>
                                <a:cubicBezTo>
                                  <a:pt x="13532" y="5132"/>
                                  <a:pt x="13642" y="5141"/>
                                  <a:pt x="13745" y="5117"/>
                                </a:cubicBezTo>
                                <a:cubicBezTo>
                                  <a:pt x="13799" y="5104"/>
                                  <a:pt x="13852" y="5083"/>
                                  <a:pt x="13892" y="5053"/>
                                </a:cubicBezTo>
                                <a:cubicBezTo>
                                  <a:pt x="13927" y="5022"/>
                                  <a:pt x="13931" y="4998"/>
                                  <a:pt x="13945" y="4955"/>
                                </a:cubicBezTo>
                                <a:cubicBezTo>
                                  <a:pt x="13974" y="4852"/>
                                  <a:pt x="13995" y="4746"/>
                                  <a:pt x="14009" y="4636"/>
                                </a:cubicBezTo>
                                <a:cubicBezTo>
                                  <a:pt x="14059" y="4280"/>
                                  <a:pt x="14063" y="3919"/>
                                  <a:pt x="14034" y="3563"/>
                                </a:cubicBezTo>
                                <a:cubicBezTo>
                                  <a:pt x="14016" y="3432"/>
                                  <a:pt x="13884" y="3323"/>
                                  <a:pt x="13742" y="3280"/>
                                </a:cubicBezTo>
                                <a:close/>
                                <a:moveTo>
                                  <a:pt x="10084" y="3916"/>
                                </a:moveTo>
                                <a:cubicBezTo>
                                  <a:pt x="10091" y="3846"/>
                                  <a:pt x="10091" y="3773"/>
                                  <a:pt x="10098" y="3700"/>
                                </a:cubicBezTo>
                                <a:cubicBezTo>
                                  <a:pt x="10116" y="3563"/>
                                  <a:pt x="10138" y="3396"/>
                                  <a:pt x="10216" y="3271"/>
                                </a:cubicBezTo>
                                <a:cubicBezTo>
                                  <a:pt x="10230" y="3250"/>
                                  <a:pt x="10259" y="3207"/>
                                  <a:pt x="10291" y="3192"/>
                                </a:cubicBezTo>
                                <a:cubicBezTo>
                                  <a:pt x="10291" y="3192"/>
                                  <a:pt x="10295" y="3192"/>
                                  <a:pt x="10295" y="3192"/>
                                </a:cubicBezTo>
                                <a:cubicBezTo>
                                  <a:pt x="10298" y="3195"/>
                                  <a:pt x="10320" y="3201"/>
                                  <a:pt x="10327" y="3207"/>
                                </a:cubicBezTo>
                                <a:cubicBezTo>
                                  <a:pt x="10337" y="3223"/>
                                  <a:pt x="10334" y="3250"/>
                                  <a:pt x="10337" y="3271"/>
                                </a:cubicBezTo>
                                <a:cubicBezTo>
                                  <a:pt x="10337" y="3289"/>
                                  <a:pt x="10341" y="3308"/>
                                  <a:pt x="10341" y="3323"/>
                                </a:cubicBezTo>
                                <a:cubicBezTo>
                                  <a:pt x="10341" y="3329"/>
                                  <a:pt x="10341" y="3338"/>
                                  <a:pt x="10341" y="3344"/>
                                </a:cubicBezTo>
                                <a:cubicBezTo>
                                  <a:pt x="10341" y="3353"/>
                                  <a:pt x="10341" y="3362"/>
                                  <a:pt x="10341" y="3371"/>
                                </a:cubicBezTo>
                                <a:cubicBezTo>
                                  <a:pt x="10341" y="3399"/>
                                  <a:pt x="10337" y="3426"/>
                                  <a:pt x="10337" y="3457"/>
                                </a:cubicBezTo>
                                <a:cubicBezTo>
                                  <a:pt x="10337" y="3463"/>
                                  <a:pt x="10337" y="3469"/>
                                  <a:pt x="10337" y="3472"/>
                                </a:cubicBezTo>
                                <a:cubicBezTo>
                                  <a:pt x="10334" y="3496"/>
                                  <a:pt x="10334" y="3520"/>
                                  <a:pt x="10330" y="3545"/>
                                </a:cubicBezTo>
                                <a:cubicBezTo>
                                  <a:pt x="10330" y="3554"/>
                                  <a:pt x="10330" y="3563"/>
                                  <a:pt x="10327" y="3569"/>
                                </a:cubicBezTo>
                                <a:cubicBezTo>
                                  <a:pt x="10320" y="3633"/>
                                  <a:pt x="10312" y="3697"/>
                                  <a:pt x="10309" y="3761"/>
                                </a:cubicBezTo>
                                <a:cubicBezTo>
                                  <a:pt x="10305" y="3803"/>
                                  <a:pt x="10309" y="3861"/>
                                  <a:pt x="10295" y="3910"/>
                                </a:cubicBezTo>
                                <a:cubicBezTo>
                                  <a:pt x="10295" y="3910"/>
                                  <a:pt x="10295" y="3910"/>
                                  <a:pt x="10295" y="3910"/>
                                </a:cubicBezTo>
                                <a:cubicBezTo>
                                  <a:pt x="10291" y="3916"/>
                                  <a:pt x="10291" y="3922"/>
                                  <a:pt x="10287" y="3928"/>
                                </a:cubicBezTo>
                                <a:cubicBezTo>
                                  <a:pt x="10287" y="3931"/>
                                  <a:pt x="10287" y="3931"/>
                                  <a:pt x="10284" y="3934"/>
                                </a:cubicBezTo>
                                <a:cubicBezTo>
                                  <a:pt x="10280" y="3940"/>
                                  <a:pt x="10277" y="3946"/>
                                  <a:pt x="10273" y="3952"/>
                                </a:cubicBezTo>
                                <a:cubicBezTo>
                                  <a:pt x="10230" y="4004"/>
                                  <a:pt x="10134" y="3992"/>
                                  <a:pt x="10074" y="3992"/>
                                </a:cubicBezTo>
                                <a:cubicBezTo>
                                  <a:pt x="10070" y="3992"/>
                                  <a:pt x="10066" y="3992"/>
                                  <a:pt x="10063" y="3992"/>
                                </a:cubicBezTo>
                                <a:cubicBezTo>
                                  <a:pt x="10070" y="3970"/>
                                  <a:pt x="10081" y="3943"/>
                                  <a:pt x="10084" y="3916"/>
                                </a:cubicBezTo>
                                <a:close/>
                                <a:moveTo>
                                  <a:pt x="9603" y="4208"/>
                                </a:moveTo>
                                <a:cubicBezTo>
                                  <a:pt x="9692" y="4232"/>
                                  <a:pt x="9785" y="4302"/>
                                  <a:pt x="9724" y="4387"/>
                                </a:cubicBezTo>
                                <a:cubicBezTo>
                                  <a:pt x="9724" y="4387"/>
                                  <a:pt x="9724" y="4387"/>
                                  <a:pt x="9724" y="4387"/>
                                </a:cubicBezTo>
                                <a:cubicBezTo>
                                  <a:pt x="9671" y="4436"/>
                                  <a:pt x="9582" y="4445"/>
                                  <a:pt x="9503" y="4448"/>
                                </a:cubicBezTo>
                                <a:cubicBezTo>
                                  <a:pt x="9514" y="4363"/>
                                  <a:pt x="9535" y="4274"/>
                                  <a:pt x="9603" y="4208"/>
                                </a:cubicBezTo>
                                <a:close/>
                                <a:moveTo>
                                  <a:pt x="9485" y="4603"/>
                                </a:moveTo>
                                <a:cubicBezTo>
                                  <a:pt x="9510" y="4612"/>
                                  <a:pt x="9532" y="4627"/>
                                  <a:pt x="9517" y="4654"/>
                                </a:cubicBezTo>
                                <a:cubicBezTo>
                                  <a:pt x="9514" y="4657"/>
                                  <a:pt x="9510" y="4660"/>
                                  <a:pt x="9507" y="4667"/>
                                </a:cubicBezTo>
                                <a:cubicBezTo>
                                  <a:pt x="9500" y="4673"/>
                                  <a:pt x="9492" y="4679"/>
                                  <a:pt x="9482" y="4685"/>
                                </a:cubicBezTo>
                                <a:cubicBezTo>
                                  <a:pt x="9482" y="4657"/>
                                  <a:pt x="9485" y="4630"/>
                                  <a:pt x="9485" y="4603"/>
                                </a:cubicBezTo>
                                <a:close/>
                                <a:moveTo>
                                  <a:pt x="11246" y="4961"/>
                                </a:moveTo>
                                <a:cubicBezTo>
                                  <a:pt x="11225" y="4961"/>
                                  <a:pt x="11207" y="4958"/>
                                  <a:pt x="11186" y="4958"/>
                                </a:cubicBezTo>
                                <a:cubicBezTo>
                                  <a:pt x="11129" y="4955"/>
                                  <a:pt x="11068" y="4952"/>
                                  <a:pt x="11011" y="4946"/>
                                </a:cubicBezTo>
                                <a:cubicBezTo>
                                  <a:pt x="10997" y="4946"/>
                                  <a:pt x="10979" y="4946"/>
                                  <a:pt x="10961" y="4943"/>
                                </a:cubicBezTo>
                                <a:cubicBezTo>
                                  <a:pt x="10972" y="4736"/>
                                  <a:pt x="10983" y="4527"/>
                                  <a:pt x="10993" y="4320"/>
                                </a:cubicBezTo>
                                <a:cubicBezTo>
                                  <a:pt x="11000" y="4211"/>
                                  <a:pt x="11004" y="4098"/>
                                  <a:pt x="11011" y="3989"/>
                                </a:cubicBezTo>
                                <a:cubicBezTo>
                                  <a:pt x="11015" y="3888"/>
                                  <a:pt x="11008" y="3779"/>
                                  <a:pt x="11033" y="3682"/>
                                </a:cubicBezTo>
                                <a:cubicBezTo>
                                  <a:pt x="11065" y="3563"/>
                                  <a:pt x="11207" y="3551"/>
                                  <a:pt x="11328" y="3551"/>
                                </a:cubicBezTo>
                                <a:cubicBezTo>
                                  <a:pt x="11321" y="4025"/>
                                  <a:pt x="11293" y="4493"/>
                                  <a:pt x="11246" y="4961"/>
                                </a:cubicBezTo>
                                <a:close/>
                                <a:moveTo>
                                  <a:pt x="11642" y="4274"/>
                                </a:moveTo>
                                <a:cubicBezTo>
                                  <a:pt x="11628" y="4508"/>
                                  <a:pt x="11617" y="4743"/>
                                  <a:pt x="11603" y="4977"/>
                                </a:cubicBezTo>
                                <a:cubicBezTo>
                                  <a:pt x="11542" y="4974"/>
                                  <a:pt x="11478" y="4971"/>
                                  <a:pt x="11418" y="4968"/>
                                </a:cubicBezTo>
                                <a:cubicBezTo>
                                  <a:pt x="11382" y="4968"/>
                                  <a:pt x="11346" y="4965"/>
                                  <a:pt x="11311" y="4965"/>
                                </a:cubicBezTo>
                                <a:cubicBezTo>
                                  <a:pt x="11357" y="4493"/>
                                  <a:pt x="11385" y="4025"/>
                                  <a:pt x="11393" y="3554"/>
                                </a:cubicBezTo>
                                <a:cubicBezTo>
                                  <a:pt x="11432" y="3557"/>
                                  <a:pt x="11471" y="3560"/>
                                  <a:pt x="11510" y="3563"/>
                                </a:cubicBezTo>
                                <a:cubicBezTo>
                                  <a:pt x="11582" y="3572"/>
                                  <a:pt x="11674" y="3569"/>
                                  <a:pt x="11678" y="3648"/>
                                </a:cubicBezTo>
                                <a:cubicBezTo>
                                  <a:pt x="11681" y="3748"/>
                                  <a:pt x="11667" y="3852"/>
                                  <a:pt x="11660" y="3952"/>
                                </a:cubicBezTo>
                                <a:cubicBezTo>
                                  <a:pt x="11653" y="4059"/>
                                  <a:pt x="11649" y="4168"/>
                                  <a:pt x="11642" y="4274"/>
                                </a:cubicBezTo>
                                <a:close/>
                                <a:moveTo>
                                  <a:pt x="13884" y="4910"/>
                                </a:moveTo>
                                <a:cubicBezTo>
                                  <a:pt x="13856" y="4898"/>
                                  <a:pt x="13827" y="4882"/>
                                  <a:pt x="13806" y="4864"/>
                                </a:cubicBezTo>
                                <a:cubicBezTo>
                                  <a:pt x="13802" y="4861"/>
                                  <a:pt x="13802" y="4861"/>
                                  <a:pt x="13799" y="4858"/>
                                </a:cubicBezTo>
                                <a:cubicBezTo>
                                  <a:pt x="13795" y="4855"/>
                                  <a:pt x="13795" y="4855"/>
                                  <a:pt x="13792" y="4852"/>
                                </a:cubicBezTo>
                                <a:cubicBezTo>
                                  <a:pt x="13788" y="4849"/>
                                  <a:pt x="13785" y="4846"/>
                                  <a:pt x="13781" y="4840"/>
                                </a:cubicBezTo>
                                <a:cubicBezTo>
                                  <a:pt x="13745" y="4800"/>
                                  <a:pt x="13742" y="4755"/>
                                  <a:pt x="13802" y="4712"/>
                                </a:cubicBezTo>
                                <a:cubicBezTo>
                                  <a:pt x="13827" y="4700"/>
                                  <a:pt x="13849" y="4688"/>
                                  <a:pt x="13877" y="4679"/>
                                </a:cubicBezTo>
                                <a:cubicBezTo>
                                  <a:pt x="13881" y="4676"/>
                                  <a:pt x="13888" y="4676"/>
                                  <a:pt x="13892" y="4676"/>
                                </a:cubicBezTo>
                                <a:cubicBezTo>
                                  <a:pt x="13895" y="4676"/>
                                  <a:pt x="13899" y="4673"/>
                                  <a:pt x="13906" y="4673"/>
                                </a:cubicBezTo>
                                <a:cubicBezTo>
                                  <a:pt x="13917" y="4670"/>
                                  <a:pt x="13924" y="4670"/>
                                  <a:pt x="13934" y="4667"/>
                                </a:cubicBezTo>
                                <a:cubicBezTo>
                                  <a:pt x="13934" y="4667"/>
                                  <a:pt x="13934" y="4667"/>
                                  <a:pt x="13934" y="4667"/>
                                </a:cubicBezTo>
                                <a:cubicBezTo>
                                  <a:pt x="13920" y="4749"/>
                                  <a:pt x="13902" y="4831"/>
                                  <a:pt x="13884" y="4910"/>
                                </a:cubicBezTo>
                                <a:close/>
                                <a:moveTo>
                                  <a:pt x="13942" y="4612"/>
                                </a:moveTo>
                                <a:cubicBezTo>
                                  <a:pt x="13877" y="4618"/>
                                  <a:pt x="13820" y="4636"/>
                                  <a:pt x="13767" y="4667"/>
                                </a:cubicBezTo>
                                <a:cubicBezTo>
                                  <a:pt x="13767" y="4667"/>
                                  <a:pt x="13767" y="4670"/>
                                  <a:pt x="13763" y="4670"/>
                                </a:cubicBezTo>
                                <a:cubicBezTo>
                                  <a:pt x="13763" y="4670"/>
                                  <a:pt x="13760" y="4670"/>
                                  <a:pt x="13760" y="4673"/>
                                </a:cubicBezTo>
                                <a:cubicBezTo>
                                  <a:pt x="13756" y="4676"/>
                                  <a:pt x="13749" y="4679"/>
                                  <a:pt x="13745" y="4685"/>
                                </a:cubicBezTo>
                                <a:cubicBezTo>
                                  <a:pt x="13692" y="4724"/>
                                  <a:pt x="13667" y="4779"/>
                                  <a:pt x="13706" y="4846"/>
                                </a:cubicBezTo>
                                <a:cubicBezTo>
                                  <a:pt x="13745" y="4901"/>
                                  <a:pt x="13802" y="4940"/>
                                  <a:pt x="13870" y="4965"/>
                                </a:cubicBezTo>
                                <a:cubicBezTo>
                                  <a:pt x="13867" y="4983"/>
                                  <a:pt x="13860" y="4998"/>
                                  <a:pt x="13838" y="5013"/>
                                </a:cubicBezTo>
                                <a:cubicBezTo>
                                  <a:pt x="13802" y="5041"/>
                                  <a:pt x="13753" y="5059"/>
                                  <a:pt x="13703" y="5068"/>
                                </a:cubicBezTo>
                                <a:cubicBezTo>
                                  <a:pt x="13603" y="5086"/>
                                  <a:pt x="13503" y="5077"/>
                                  <a:pt x="13407" y="5071"/>
                                </a:cubicBezTo>
                                <a:cubicBezTo>
                                  <a:pt x="13346" y="5068"/>
                                  <a:pt x="13282" y="5062"/>
                                  <a:pt x="13221" y="5059"/>
                                </a:cubicBezTo>
                                <a:cubicBezTo>
                                  <a:pt x="13186" y="5056"/>
                                  <a:pt x="13143" y="5056"/>
                                  <a:pt x="13111" y="5037"/>
                                </a:cubicBezTo>
                                <a:cubicBezTo>
                                  <a:pt x="13089" y="5025"/>
                                  <a:pt x="13075" y="4986"/>
                                  <a:pt x="13061" y="4968"/>
                                </a:cubicBezTo>
                                <a:cubicBezTo>
                                  <a:pt x="12958" y="4840"/>
                                  <a:pt x="12765" y="4770"/>
                                  <a:pt x="12587" y="4782"/>
                                </a:cubicBezTo>
                                <a:cubicBezTo>
                                  <a:pt x="12494" y="4788"/>
                                  <a:pt x="12405" y="4812"/>
                                  <a:pt x="12330" y="4855"/>
                                </a:cubicBezTo>
                                <a:cubicBezTo>
                                  <a:pt x="12294" y="4876"/>
                                  <a:pt x="12259" y="4898"/>
                                  <a:pt x="12230" y="4928"/>
                                </a:cubicBezTo>
                                <a:cubicBezTo>
                                  <a:pt x="12198" y="4961"/>
                                  <a:pt x="12180" y="5007"/>
                                  <a:pt x="12123" y="5013"/>
                                </a:cubicBezTo>
                                <a:cubicBezTo>
                                  <a:pt x="12049" y="5019"/>
                                  <a:pt x="11963" y="4998"/>
                                  <a:pt x="11888" y="4995"/>
                                </a:cubicBezTo>
                                <a:cubicBezTo>
                                  <a:pt x="11852" y="4992"/>
                                  <a:pt x="11820" y="4992"/>
                                  <a:pt x="11785" y="4992"/>
                                </a:cubicBezTo>
                                <a:cubicBezTo>
                                  <a:pt x="11745" y="4989"/>
                                  <a:pt x="11706" y="4989"/>
                                  <a:pt x="11667" y="4986"/>
                                </a:cubicBezTo>
                                <a:cubicBezTo>
                                  <a:pt x="11681" y="4746"/>
                                  <a:pt x="11696" y="4502"/>
                                  <a:pt x="11706" y="4262"/>
                                </a:cubicBezTo>
                                <a:cubicBezTo>
                                  <a:pt x="11713" y="4141"/>
                                  <a:pt x="11721" y="4019"/>
                                  <a:pt x="11728" y="3894"/>
                                </a:cubicBezTo>
                                <a:cubicBezTo>
                                  <a:pt x="11731" y="3834"/>
                                  <a:pt x="11735" y="3770"/>
                                  <a:pt x="11738" y="3709"/>
                                </a:cubicBezTo>
                                <a:cubicBezTo>
                                  <a:pt x="11742" y="3669"/>
                                  <a:pt x="11745" y="3624"/>
                                  <a:pt x="11724" y="3584"/>
                                </a:cubicBezTo>
                                <a:cubicBezTo>
                                  <a:pt x="11678" y="3508"/>
                                  <a:pt x="11524" y="3514"/>
                                  <a:pt x="11439" y="3508"/>
                                </a:cubicBezTo>
                                <a:cubicBezTo>
                                  <a:pt x="11325" y="3499"/>
                                  <a:pt x="11186" y="3496"/>
                                  <a:pt x="11082" y="3539"/>
                                </a:cubicBezTo>
                                <a:cubicBezTo>
                                  <a:pt x="10986" y="3578"/>
                                  <a:pt x="10961" y="3666"/>
                                  <a:pt x="10954" y="3748"/>
                                </a:cubicBezTo>
                                <a:cubicBezTo>
                                  <a:pt x="10943" y="3870"/>
                                  <a:pt x="10943" y="3992"/>
                                  <a:pt x="10936" y="4116"/>
                                </a:cubicBezTo>
                                <a:cubicBezTo>
                                  <a:pt x="10922" y="4393"/>
                                  <a:pt x="10908" y="4667"/>
                                  <a:pt x="10897" y="4943"/>
                                </a:cubicBezTo>
                                <a:cubicBezTo>
                                  <a:pt x="10861" y="4931"/>
                                  <a:pt x="10851" y="4910"/>
                                  <a:pt x="10829" y="4879"/>
                                </a:cubicBezTo>
                                <a:cubicBezTo>
                                  <a:pt x="10783" y="4816"/>
                                  <a:pt x="10715" y="4764"/>
                                  <a:pt x="10637" y="4727"/>
                                </a:cubicBezTo>
                                <a:cubicBezTo>
                                  <a:pt x="10451" y="4645"/>
                                  <a:pt x="10220" y="4654"/>
                                  <a:pt x="10052" y="4764"/>
                                </a:cubicBezTo>
                                <a:cubicBezTo>
                                  <a:pt x="10016" y="4788"/>
                                  <a:pt x="9981" y="4816"/>
                                  <a:pt x="9956" y="4849"/>
                                </a:cubicBezTo>
                                <a:cubicBezTo>
                                  <a:pt x="9931" y="4876"/>
                                  <a:pt x="9927" y="4901"/>
                                  <a:pt x="9877" y="4904"/>
                                </a:cubicBezTo>
                                <a:cubicBezTo>
                                  <a:pt x="9845" y="4907"/>
                                  <a:pt x="9813" y="4898"/>
                                  <a:pt x="9785" y="4895"/>
                                </a:cubicBezTo>
                                <a:cubicBezTo>
                                  <a:pt x="9721" y="4889"/>
                                  <a:pt x="9653" y="4889"/>
                                  <a:pt x="9589" y="4876"/>
                                </a:cubicBezTo>
                                <a:cubicBezTo>
                                  <a:pt x="9510" y="4861"/>
                                  <a:pt x="9492" y="4812"/>
                                  <a:pt x="9489" y="4752"/>
                                </a:cubicBezTo>
                                <a:cubicBezTo>
                                  <a:pt x="9514" y="4743"/>
                                  <a:pt x="9535" y="4733"/>
                                  <a:pt x="9553" y="4718"/>
                                </a:cubicBezTo>
                                <a:cubicBezTo>
                                  <a:pt x="9557" y="4715"/>
                                  <a:pt x="9557" y="4715"/>
                                  <a:pt x="9560" y="4712"/>
                                </a:cubicBezTo>
                                <a:cubicBezTo>
                                  <a:pt x="9564" y="4709"/>
                                  <a:pt x="9564" y="4709"/>
                                  <a:pt x="9567" y="4706"/>
                                </a:cubicBezTo>
                                <a:cubicBezTo>
                                  <a:pt x="9571" y="4703"/>
                                  <a:pt x="9574" y="4697"/>
                                  <a:pt x="9578" y="4694"/>
                                </a:cubicBezTo>
                                <a:cubicBezTo>
                                  <a:pt x="9578" y="4694"/>
                                  <a:pt x="9578" y="4694"/>
                                  <a:pt x="9578" y="4694"/>
                                </a:cubicBezTo>
                                <a:cubicBezTo>
                                  <a:pt x="9582" y="4688"/>
                                  <a:pt x="9585" y="4682"/>
                                  <a:pt x="9589" y="4676"/>
                                </a:cubicBezTo>
                                <a:cubicBezTo>
                                  <a:pt x="9589" y="4676"/>
                                  <a:pt x="9589" y="4676"/>
                                  <a:pt x="9589" y="4673"/>
                                </a:cubicBezTo>
                                <a:cubicBezTo>
                                  <a:pt x="9592" y="4667"/>
                                  <a:pt x="9592" y="4664"/>
                                  <a:pt x="9596" y="4657"/>
                                </a:cubicBezTo>
                                <a:cubicBezTo>
                                  <a:pt x="9596" y="4657"/>
                                  <a:pt x="9596" y="4654"/>
                                  <a:pt x="9596" y="4654"/>
                                </a:cubicBezTo>
                                <a:cubicBezTo>
                                  <a:pt x="9596" y="4654"/>
                                  <a:pt x="9596" y="4651"/>
                                  <a:pt x="9596" y="4651"/>
                                </a:cubicBezTo>
                                <a:cubicBezTo>
                                  <a:pt x="9596" y="4651"/>
                                  <a:pt x="9596" y="4648"/>
                                  <a:pt x="9596" y="4648"/>
                                </a:cubicBezTo>
                                <a:cubicBezTo>
                                  <a:pt x="9596" y="4645"/>
                                  <a:pt x="9596" y="4645"/>
                                  <a:pt x="9596" y="4642"/>
                                </a:cubicBezTo>
                                <a:cubicBezTo>
                                  <a:pt x="9596" y="4642"/>
                                  <a:pt x="9596" y="4639"/>
                                  <a:pt x="9596" y="4639"/>
                                </a:cubicBezTo>
                                <a:cubicBezTo>
                                  <a:pt x="9596" y="4636"/>
                                  <a:pt x="9596" y="4636"/>
                                  <a:pt x="9596" y="4633"/>
                                </a:cubicBezTo>
                                <a:cubicBezTo>
                                  <a:pt x="9596" y="4627"/>
                                  <a:pt x="9596" y="4624"/>
                                  <a:pt x="9596" y="4621"/>
                                </a:cubicBezTo>
                                <a:cubicBezTo>
                                  <a:pt x="9596" y="4618"/>
                                  <a:pt x="9596" y="4612"/>
                                  <a:pt x="9592" y="4609"/>
                                </a:cubicBezTo>
                                <a:cubicBezTo>
                                  <a:pt x="9592" y="4606"/>
                                  <a:pt x="9589" y="4603"/>
                                  <a:pt x="9589" y="4603"/>
                                </a:cubicBezTo>
                                <a:cubicBezTo>
                                  <a:pt x="9589" y="4600"/>
                                  <a:pt x="9585" y="4597"/>
                                  <a:pt x="9582" y="4594"/>
                                </a:cubicBezTo>
                                <a:cubicBezTo>
                                  <a:pt x="9578" y="4584"/>
                                  <a:pt x="9571" y="4578"/>
                                  <a:pt x="9560" y="4572"/>
                                </a:cubicBezTo>
                                <a:cubicBezTo>
                                  <a:pt x="9539" y="4557"/>
                                  <a:pt x="9514" y="4554"/>
                                  <a:pt x="9489" y="4554"/>
                                </a:cubicBezTo>
                                <a:cubicBezTo>
                                  <a:pt x="9489" y="4542"/>
                                  <a:pt x="9492" y="4530"/>
                                  <a:pt x="9492" y="4515"/>
                                </a:cubicBezTo>
                                <a:cubicBezTo>
                                  <a:pt x="9496" y="4515"/>
                                  <a:pt x="9503" y="4515"/>
                                  <a:pt x="9507" y="4515"/>
                                </a:cubicBezTo>
                                <a:cubicBezTo>
                                  <a:pt x="9514" y="4515"/>
                                  <a:pt x="9521" y="4515"/>
                                  <a:pt x="9528" y="4515"/>
                                </a:cubicBezTo>
                                <a:cubicBezTo>
                                  <a:pt x="9539" y="4515"/>
                                  <a:pt x="9546" y="4515"/>
                                  <a:pt x="9557" y="4512"/>
                                </a:cubicBezTo>
                                <a:cubicBezTo>
                                  <a:pt x="9560" y="4512"/>
                                  <a:pt x="9564" y="4512"/>
                                  <a:pt x="9564" y="4512"/>
                                </a:cubicBezTo>
                                <a:cubicBezTo>
                                  <a:pt x="9574" y="4512"/>
                                  <a:pt x="9589" y="4508"/>
                                  <a:pt x="9599" y="4505"/>
                                </a:cubicBezTo>
                                <a:cubicBezTo>
                                  <a:pt x="9603" y="4505"/>
                                  <a:pt x="9610" y="4505"/>
                                  <a:pt x="9614" y="4502"/>
                                </a:cubicBezTo>
                                <a:cubicBezTo>
                                  <a:pt x="9621" y="4502"/>
                                  <a:pt x="9624" y="4499"/>
                                  <a:pt x="9631" y="4499"/>
                                </a:cubicBezTo>
                                <a:cubicBezTo>
                                  <a:pt x="9642" y="4496"/>
                                  <a:pt x="9653" y="4493"/>
                                  <a:pt x="9664" y="4490"/>
                                </a:cubicBezTo>
                                <a:cubicBezTo>
                                  <a:pt x="9664" y="4490"/>
                                  <a:pt x="9664" y="4490"/>
                                  <a:pt x="9664" y="4490"/>
                                </a:cubicBezTo>
                                <a:cubicBezTo>
                                  <a:pt x="9703" y="4478"/>
                                  <a:pt x="9738" y="4463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2"/>
                                </a:cubicBezTo>
                                <a:cubicBezTo>
                                  <a:pt x="9763" y="4432"/>
                                  <a:pt x="9767" y="4429"/>
                                  <a:pt x="9767" y="4429"/>
                                </a:cubicBezTo>
                                <a:cubicBezTo>
                                  <a:pt x="9767" y="4426"/>
                                  <a:pt x="9771" y="4426"/>
                                  <a:pt x="9771" y="4423"/>
                                </a:cubicBezTo>
                                <a:cubicBezTo>
                                  <a:pt x="9781" y="4411"/>
                                  <a:pt x="9788" y="4399"/>
                                  <a:pt x="9792" y="4384"/>
                                </a:cubicBezTo>
                                <a:cubicBezTo>
                                  <a:pt x="9792" y="4384"/>
                                  <a:pt x="9792" y="4384"/>
                                  <a:pt x="9792" y="4384"/>
                                </a:cubicBezTo>
                                <a:cubicBezTo>
                                  <a:pt x="9792" y="4384"/>
                                  <a:pt x="9792" y="4381"/>
                                  <a:pt x="9792" y="4381"/>
                                </a:cubicBezTo>
                                <a:cubicBezTo>
                                  <a:pt x="9792" y="4375"/>
                                  <a:pt x="9795" y="4372"/>
                                  <a:pt x="9795" y="4366"/>
                                </a:cubicBezTo>
                                <a:cubicBezTo>
                                  <a:pt x="9795" y="4363"/>
                                  <a:pt x="9795" y="4363"/>
                                  <a:pt x="9795" y="4360"/>
                                </a:cubicBezTo>
                                <a:cubicBezTo>
                                  <a:pt x="9806" y="4274"/>
                                  <a:pt x="9735" y="4208"/>
                                  <a:pt x="9646" y="4174"/>
                                </a:cubicBezTo>
                                <a:cubicBezTo>
                                  <a:pt x="9699" y="4144"/>
                                  <a:pt x="9763" y="4128"/>
                                  <a:pt x="9824" y="4110"/>
                                </a:cubicBezTo>
                                <a:cubicBezTo>
                                  <a:pt x="9892" y="4092"/>
                                  <a:pt x="9956" y="4065"/>
                                  <a:pt x="10024" y="4059"/>
                                </a:cubicBezTo>
                                <a:cubicBezTo>
                                  <a:pt x="10109" y="4062"/>
                                  <a:pt x="10209" y="4065"/>
                                  <a:pt x="10280" y="4022"/>
                                </a:cubicBezTo>
                                <a:cubicBezTo>
                                  <a:pt x="10284" y="4022"/>
                                  <a:pt x="10287" y="4019"/>
                                  <a:pt x="10291" y="4016"/>
                                </a:cubicBezTo>
                                <a:cubicBezTo>
                                  <a:pt x="10295" y="4013"/>
                                  <a:pt x="10298" y="4010"/>
                                  <a:pt x="10302" y="4007"/>
                                </a:cubicBezTo>
                                <a:cubicBezTo>
                                  <a:pt x="10312" y="3995"/>
                                  <a:pt x="10323" y="3980"/>
                                  <a:pt x="10327" y="3967"/>
                                </a:cubicBezTo>
                                <a:cubicBezTo>
                                  <a:pt x="10330" y="3964"/>
                                  <a:pt x="10330" y="3958"/>
                                  <a:pt x="10334" y="3955"/>
                                </a:cubicBezTo>
                                <a:cubicBezTo>
                                  <a:pt x="10334" y="3952"/>
                                  <a:pt x="10334" y="3952"/>
                                  <a:pt x="10337" y="3949"/>
                                </a:cubicBezTo>
                                <a:cubicBezTo>
                                  <a:pt x="10341" y="3943"/>
                                  <a:pt x="10341" y="3937"/>
                                  <a:pt x="10344" y="3928"/>
                                </a:cubicBezTo>
                                <a:cubicBezTo>
                                  <a:pt x="10344" y="3925"/>
                                  <a:pt x="10344" y="3925"/>
                                  <a:pt x="10344" y="3922"/>
                                </a:cubicBezTo>
                                <a:cubicBezTo>
                                  <a:pt x="10344" y="3922"/>
                                  <a:pt x="10344" y="3919"/>
                                  <a:pt x="10344" y="3919"/>
                                </a:cubicBezTo>
                                <a:cubicBezTo>
                                  <a:pt x="10344" y="3916"/>
                                  <a:pt x="10344" y="3913"/>
                                  <a:pt x="10344" y="3913"/>
                                </a:cubicBezTo>
                                <a:cubicBezTo>
                                  <a:pt x="10344" y="3904"/>
                                  <a:pt x="10348" y="3897"/>
                                  <a:pt x="10348" y="3888"/>
                                </a:cubicBezTo>
                                <a:cubicBezTo>
                                  <a:pt x="10373" y="3742"/>
                                  <a:pt x="10384" y="3590"/>
                                  <a:pt x="10391" y="3444"/>
                                </a:cubicBezTo>
                                <a:cubicBezTo>
                                  <a:pt x="10394" y="3368"/>
                                  <a:pt x="10398" y="3289"/>
                                  <a:pt x="10384" y="3216"/>
                                </a:cubicBezTo>
                                <a:cubicBezTo>
                                  <a:pt x="10380" y="3198"/>
                                  <a:pt x="10373" y="3183"/>
                                  <a:pt x="10362" y="3174"/>
                                </a:cubicBezTo>
                                <a:cubicBezTo>
                                  <a:pt x="10462" y="3147"/>
                                  <a:pt x="10576" y="3143"/>
                                  <a:pt x="10676" y="3134"/>
                                </a:cubicBezTo>
                                <a:cubicBezTo>
                                  <a:pt x="10815" y="3122"/>
                                  <a:pt x="10951" y="3116"/>
                                  <a:pt x="11090" y="3110"/>
                                </a:cubicBezTo>
                                <a:cubicBezTo>
                                  <a:pt x="11218" y="3104"/>
                                  <a:pt x="11343" y="3104"/>
                                  <a:pt x="11471" y="3104"/>
                                </a:cubicBezTo>
                                <a:cubicBezTo>
                                  <a:pt x="11617" y="3104"/>
                                  <a:pt x="11763" y="3107"/>
                                  <a:pt x="11909" y="3116"/>
                                </a:cubicBezTo>
                                <a:cubicBezTo>
                                  <a:pt x="12255" y="3134"/>
                                  <a:pt x="12601" y="3159"/>
                                  <a:pt x="12943" y="3201"/>
                                </a:cubicBezTo>
                                <a:cubicBezTo>
                                  <a:pt x="13132" y="3226"/>
                                  <a:pt x="13318" y="3253"/>
                                  <a:pt x="13503" y="3292"/>
                                </a:cubicBezTo>
                                <a:cubicBezTo>
                                  <a:pt x="13674" y="3329"/>
                                  <a:pt x="13913" y="3378"/>
                                  <a:pt x="13949" y="3554"/>
                                </a:cubicBezTo>
                                <a:cubicBezTo>
                                  <a:pt x="13956" y="3593"/>
                                  <a:pt x="13956" y="3639"/>
                                  <a:pt x="13956" y="3682"/>
                                </a:cubicBezTo>
                                <a:cubicBezTo>
                                  <a:pt x="13959" y="3767"/>
                                  <a:pt x="13963" y="3855"/>
                                  <a:pt x="13963" y="3943"/>
                                </a:cubicBezTo>
                                <a:cubicBezTo>
                                  <a:pt x="13981" y="4159"/>
                                  <a:pt x="13970" y="4387"/>
                                  <a:pt x="13942" y="4612"/>
                                </a:cubicBezTo>
                                <a:close/>
                                <a:moveTo>
                                  <a:pt x="17959" y="304"/>
                                </a:moveTo>
                                <a:cubicBezTo>
                                  <a:pt x="17581" y="295"/>
                                  <a:pt x="17211" y="298"/>
                                  <a:pt x="16833" y="313"/>
                                </a:cubicBezTo>
                                <a:cubicBezTo>
                                  <a:pt x="16826" y="313"/>
                                  <a:pt x="16822" y="313"/>
                                  <a:pt x="16815" y="316"/>
                                </a:cubicBezTo>
                                <a:cubicBezTo>
                                  <a:pt x="16811" y="316"/>
                                  <a:pt x="16811" y="319"/>
                                  <a:pt x="16808" y="319"/>
                                </a:cubicBezTo>
                                <a:cubicBezTo>
                                  <a:pt x="16808" y="319"/>
                                  <a:pt x="16808" y="319"/>
                                  <a:pt x="16808" y="319"/>
                                </a:cubicBezTo>
                                <a:cubicBezTo>
                                  <a:pt x="16801" y="322"/>
                                  <a:pt x="16801" y="328"/>
                                  <a:pt x="16797" y="334"/>
                                </a:cubicBezTo>
                                <a:cubicBezTo>
                                  <a:pt x="16797" y="334"/>
                                  <a:pt x="16797" y="334"/>
                                  <a:pt x="16797" y="337"/>
                                </a:cubicBezTo>
                                <a:cubicBezTo>
                                  <a:pt x="16797" y="340"/>
                                  <a:pt x="16797" y="344"/>
                                  <a:pt x="16797" y="347"/>
                                </a:cubicBezTo>
                                <a:cubicBezTo>
                                  <a:pt x="16797" y="347"/>
                                  <a:pt x="16797" y="347"/>
                                  <a:pt x="16797" y="347"/>
                                </a:cubicBezTo>
                                <a:cubicBezTo>
                                  <a:pt x="16797" y="353"/>
                                  <a:pt x="16801" y="356"/>
                                  <a:pt x="16804" y="359"/>
                                </a:cubicBezTo>
                                <a:cubicBezTo>
                                  <a:pt x="17154" y="711"/>
                                  <a:pt x="17506" y="1064"/>
                                  <a:pt x="17856" y="1414"/>
                                </a:cubicBezTo>
                                <a:cubicBezTo>
                                  <a:pt x="17906" y="1465"/>
                                  <a:pt x="17956" y="1514"/>
                                  <a:pt x="18006" y="1566"/>
                                </a:cubicBezTo>
                                <a:cubicBezTo>
                                  <a:pt x="18023" y="1584"/>
                                  <a:pt x="18059" y="1569"/>
                                  <a:pt x="18059" y="1547"/>
                                </a:cubicBezTo>
                                <a:cubicBezTo>
                                  <a:pt x="18063" y="1140"/>
                                  <a:pt x="18041" y="736"/>
                                  <a:pt x="17988" y="328"/>
                                </a:cubicBezTo>
                                <a:cubicBezTo>
                                  <a:pt x="17988" y="316"/>
                                  <a:pt x="17977" y="304"/>
                                  <a:pt x="17959" y="304"/>
                                </a:cubicBezTo>
                                <a:close/>
                                <a:moveTo>
                                  <a:pt x="17000" y="471"/>
                                </a:moveTo>
                                <a:cubicBezTo>
                                  <a:pt x="16965" y="435"/>
                                  <a:pt x="16929" y="398"/>
                                  <a:pt x="16893" y="362"/>
                                </a:cubicBezTo>
                                <a:cubicBezTo>
                                  <a:pt x="17239" y="350"/>
                                  <a:pt x="17585" y="350"/>
                                  <a:pt x="17931" y="356"/>
                                </a:cubicBezTo>
                                <a:cubicBezTo>
                                  <a:pt x="17977" y="730"/>
                                  <a:pt x="18002" y="1101"/>
                                  <a:pt x="17998" y="1474"/>
                                </a:cubicBezTo>
                                <a:cubicBezTo>
                                  <a:pt x="17667" y="1140"/>
                                  <a:pt x="17335" y="806"/>
                                  <a:pt x="17000" y="471"/>
                                </a:cubicBezTo>
                                <a:close/>
                                <a:moveTo>
                                  <a:pt x="18316" y="8047"/>
                                </a:moveTo>
                                <a:cubicBezTo>
                                  <a:pt x="17631" y="8062"/>
                                  <a:pt x="16943" y="8059"/>
                                  <a:pt x="16259" y="8062"/>
                                </a:cubicBezTo>
                                <a:cubicBezTo>
                                  <a:pt x="16252" y="8059"/>
                                  <a:pt x="16244" y="8062"/>
                                  <a:pt x="16241" y="8065"/>
                                </a:cubicBezTo>
                                <a:cubicBezTo>
                                  <a:pt x="16220" y="8072"/>
                                  <a:pt x="16216" y="8096"/>
                                  <a:pt x="16230" y="8108"/>
                                </a:cubicBezTo>
                                <a:cubicBezTo>
                                  <a:pt x="16230" y="8108"/>
                                  <a:pt x="16230" y="8108"/>
                                  <a:pt x="16230" y="8108"/>
                                </a:cubicBezTo>
                                <a:cubicBezTo>
                                  <a:pt x="16465" y="8357"/>
                                  <a:pt x="16697" y="8604"/>
                                  <a:pt x="16932" y="8853"/>
                                </a:cubicBezTo>
                                <a:cubicBezTo>
                                  <a:pt x="17307" y="9248"/>
                                  <a:pt x="17678" y="9643"/>
                                  <a:pt x="18052" y="10038"/>
                                </a:cubicBezTo>
                                <a:cubicBezTo>
                                  <a:pt x="18137" y="10130"/>
                                  <a:pt x="18223" y="10218"/>
                                  <a:pt x="18305" y="10309"/>
                                </a:cubicBezTo>
                                <a:cubicBezTo>
                                  <a:pt x="18323" y="10330"/>
                                  <a:pt x="18355" y="10309"/>
                                  <a:pt x="18358" y="10291"/>
                                </a:cubicBezTo>
                                <a:cubicBezTo>
                                  <a:pt x="18448" y="9555"/>
                                  <a:pt x="18448" y="8810"/>
                                  <a:pt x="18351" y="8075"/>
                                </a:cubicBezTo>
                                <a:cubicBezTo>
                                  <a:pt x="18344" y="8059"/>
                                  <a:pt x="18334" y="8047"/>
                                  <a:pt x="18316" y="8047"/>
                                </a:cubicBezTo>
                                <a:close/>
                                <a:moveTo>
                                  <a:pt x="18273" y="8865"/>
                                </a:moveTo>
                                <a:cubicBezTo>
                                  <a:pt x="18298" y="8865"/>
                                  <a:pt x="18326" y="8865"/>
                                  <a:pt x="18351" y="8865"/>
                                </a:cubicBezTo>
                                <a:cubicBezTo>
                                  <a:pt x="18351" y="8904"/>
                                  <a:pt x="18355" y="8941"/>
                                  <a:pt x="18355" y="8980"/>
                                </a:cubicBezTo>
                                <a:cubicBezTo>
                                  <a:pt x="18305" y="8980"/>
                                  <a:pt x="18259" y="8977"/>
                                  <a:pt x="18209" y="8977"/>
                                </a:cubicBezTo>
                                <a:cubicBezTo>
                                  <a:pt x="18170" y="8977"/>
                                  <a:pt x="18170" y="9032"/>
                                  <a:pt x="18209" y="9032"/>
                                </a:cubicBezTo>
                                <a:cubicBezTo>
                                  <a:pt x="18259" y="9032"/>
                                  <a:pt x="18309" y="9035"/>
                                  <a:pt x="18358" y="9035"/>
                                </a:cubicBezTo>
                                <a:cubicBezTo>
                                  <a:pt x="18358" y="9078"/>
                                  <a:pt x="18358" y="9120"/>
                                  <a:pt x="18358" y="9166"/>
                                </a:cubicBezTo>
                                <a:cubicBezTo>
                                  <a:pt x="18358" y="9166"/>
                                  <a:pt x="18358" y="9166"/>
                                  <a:pt x="18358" y="9166"/>
                                </a:cubicBezTo>
                                <a:cubicBezTo>
                                  <a:pt x="18334" y="9166"/>
                                  <a:pt x="18309" y="9166"/>
                                  <a:pt x="18284" y="9166"/>
                                </a:cubicBezTo>
                                <a:cubicBezTo>
                                  <a:pt x="18244" y="9166"/>
                                  <a:pt x="18244" y="9221"/>
                                  <a:pt x="18284" y="9221"/>
                                </a:cubicBezTo>
                                <a:cubicBezTo>
                                  <a:pt x="18309" y="9221"/>
                                  <a:pt x="18334" y="9221"/>
                                  <a:pt x="18358" y="9221"/>
                                </a:cubicBezTo>
                                <a:cubicBezTo>
                                  <a:pt x="18358" y="9221"/>
                                  <a:pt x="18358" y="9221"/>
                                  <a:pt x="18358" y="9221"/>
                                </a:cubicBezTo>
                                <a:cubicBezTo>
                                  <a:pt x="18358" y="9275"/>
                                  <a:pt x="18358" y="9333"/>
                                  <a:pt x="18355" y="9388"/>
                                </a:cubicBezTo>
                                <a:lnTo>
                                  <a:pt x="18305" y="9388"/>
                                </a:lnTo>
                                <a:cubicBezTo>
                                  <a:pt x="18266" y="9388"/>
                                  <a:pt x="18266" y="9443"/>
                                  <a:pt x="18305" y="9443"/>
                                </a:cubicBezTo>
                                <a:cubicBezTo>
                                  <a:pt x="18323" y="9443"/>
                                  <a:pt x="18337" y="9443"/>
                                  <a:pt x="18355" y="9443"/>
                                </a:cubicBezTo>
                                <a:cubicBezTo>
                                  <a:pt x="18355" y="9494"/>
                                  <a:pt x="18351" y="9546"/>
                                  <a:pt x="18351" y="9598"/>
                                </a:cubicBezTo>
                                <a:cubicBezTo>
                                  <a:pt x="18309" y="9598"/>
                                  <a:pt x="18269" y="9598"/>
                                  <a:pt x="18227" y="9595"/>
                                </a:cubicBezTo>
                                <a:cubicBezTo>
                                  <a:pt x="18187" y="9595"/>
                                  <a:pt x="18187" y="9649"/>
                                  <a:pt x="18227" y="9649"/>
                                </a:cubicBezTo>
                                <a:cubicBezTo>
                                  <a:pt x="18266" y="9649"/>
                                  <a:pt x="18309" y="9649"/>
                                  <a:pt x="18348" y="9652"/>
                                </a:cubicBezTo>
                                <a:cubicBezTo>
                                  <a:pt x="18348" y="9677"/>
                                  <a:pt x="18344" y="9704"/>
                                  <a:pt x="18344" y="9728"/>
                                </a:cubicBezTo>
                                <a:cubicBezTo>
                                  <a:pt x="18330" y="9728"/>
                                  <a:pt x="18316" y="9728"/>
                                  <a:pt x="18298" y="9728"/>
                                </a:cubicBezTo>
                                <a:cubicBezTo>
                                  <a:pt x="18259" y="9728"/>
                                  <a:pt x="18259" y="9783"/>
                                  <a:pt x="18298" y="9783"/>
                                </a:cubicBezTo>
                                <a:cubicBezTo>
                                  <a:pt x="18312" y="9783"/>
                                  <a:pt x="18326" y="9783"/>
                                  <a:pt x="18341" y="9783"/>
                                </a:cubicBezTo>
                                <a:cubicBezTo>
                                  <a:pt x="18337" y="9813"/>
                                  <a:pt x="18337" y="9844"/>
                                  <a:pt x="18334" y="9874"/>
                                </a:cubicBezTo>
                                <a:cubicBezTo>
                                  <a:pt x="18330" y="9874"/>
                                  <a:pt x="18330" y="9874"/>
                                  <a:pt x="18326" y="9874"/>
                                </a:cubicBezTo>
                                <a:cubicBezTo>
                                  <a:pt x="18301" y="9874"/>
                                  <a:pt x="18276" y="9874"/>
                                  <a:pt x="18252" y="9874"/>
                                </a:cubicBezTo>
                                <a:cubicBezTo>
                                  <a:pt x="18212" y="9874"/>
                                  <a:pt x="18212" y="9929"/>
                                  <a:pt x="18252" y="9929"/>
                                </a:cubicBezTo>
                                <a:cubicBezTo>
                                  <a:pt x="18276" y="9929"/>
                                  <a:pt x="18301" y="9929"/>
                                  <a:pt x="18326" y="9929"/>
                                </a:cubicBezTo>
                                <a:cubicBezTo>
                                  <a:pt x="18326" y="9929"/>
                                  <a:pt x="18330" y="9929"/>
                                  <a:pt x="18330" y="9929"/>
                                </a:cubicBezTo>
                                <a:cubicBezTo>
                                  <a:pt x="18323" y="10029"/>
                                  <a:pt x="18312" y="10127"/>
                                  <a:pt x="18301" y="10227"/>
                                </a:cubicBezTo>
                                <a:cubicBezTo>
                                  <a:pt x="18084" y="9996"/>
                                  <a:pt x="17863" y="9762"/>
                                  <a:pt x="17645" y="9531"/>
                                </a:cubicBezTo>
                                <a:cubicBezTo>
                                  <a:pt x="17271" y="9136"/>
                                  <a:pt x="16900" y="8740"/>
                                  <a:pt x="16526" y="8345"/>
                                </a:cubicBezTo>
                                <a:cubicBezTo>
                                  <a:pt x="16455" y="8269"/>
                                  <a:pt x="16383" y="8196"/>
                                  <a:pt x="16316" y="8120"/>
                                </a:cubicBezTo>
                                <a:cubicBezTo>
                                  <a:pt x="16975" y="8117"/>
                                  <a:pt x="17631" y="8120"/>
                                  <a:pt x="18287" y="8108"/>
                                </a:cubicBezTo>
                                <a:cubicBezTo>
                                  <a:pt x="18294" y="8175"/>
                                  <a:pt x="18305" y="8242"/>
                                  <a:pt x="18309" y="8309"/>
                                </a:cubicBezTo>
                                <a:cubicBezTo>
                                  <a:pt x="18309" y="8309"/>
                                  <a:pt x="18305" y="8309"/>
                                  <a:pt x="18305" y="8309"/>
                                </a:cubicBezTo>
                                <a:cubicBezTo>
                                  <a:pt x="18273" y="8312"/>
                                  <a:pt x="18244" y="8318"/>
                                  <a:pt x="18212" y="8321"/>
                                </a:cubicBezTo>
                                <a:cubicBezTo>
                                  <a:pt x="18194" y="8324"/>
                                  <a:pt x="18187" y="8342"/>
                                  <a:pt x="18191" y="8354"/>
                                </a:cubicBezTo>
                                <a:cubicBezTo>
                                  <a:pt x="18194" y="8369"/>
                                  <a:pt x="18212" y="8376"/>
                                  <a:pt x="18230" y="8372"/>
                                </a:cubicBezTo>
                                <a:cubicBezTo>
                                  <a:pt x="18259" y="8369"/>
                                  <a:pt x="18287" y="8366"/>
                                  <a:pt x="18316" y="8360"/>
                                </a:cubicBezTo>
                                <a:cubicBezTo>
                                  <a:pt x="18319" y="8400"/>
                                  <a:pt x="18323" y="8439"/>
                                  <a:pt x="18326" y="8479"/>
                                </a:cubicBezTo>
                                <a:cubicBezTo>
                                  <a:pt x="18305" y="8479"/>
                                  <a:pt x="18287" y="8479"/>
                                  <a:pt x="18266" y="8479"/>
                                </a:cubicBezTo>
                                <a:cubicBezTo>
                                  <a:pt x="18227" y="8479"/>
                                  <a:pt x="18227" y="8534"/>
                                  <a:pt x="18266" y="8534"/>
                                </a:cubicBezTo>
                                <a:lnTo>
                                  <a:pt x="18330" y="8534"/>
                                </a:lnTo>
                                <a:cubicBezTo>
                                  <a:pt x="18334" y="8573"/>
                                  <a:pt x="18337" y="8613"/>
                                  <a:pt x="18337" y="8655"/>
                                </a:cubicBezTo>
                                <a:cubicBezTo>
                                  <a:pt x="18334" y="8652"/>
                                  <a:pt x="18326" y="8649"/>
                                  <a:pt x="18319" y="8649"/>
                                </a:cubicBezTo>
                                <a:lnTo>
                                  <a:pt x="18259" y="8649"/>
                                </a:lnTo>
                                <a:cubicBezTo>
                                  <a:pt x="18219" y="8649"/>
                                  <a:pt x="18219" y="8704"/>
                                  <a:pt x="18259" y="8704"/>
                                </a:cubicBezTo>
                                <a:lnTo>
                                  <a:pt x="18319" y="8704"/>
                                </a:lnTo>
                                <a:cubicBezTo>
                                  <a:pt x="18326" y="8704"/>
                                  <a:pt x="18334" y="8701"/>
                                  <a:pt x="18337" y="8698"/>
                                </a:cubicBezTo>
                                <a:cubicBezTo>
                                  <a:pt x="18341" y="8737"/>
                                  <a:pt x="18341" y="8780"/>
                                  <a:pt x="18344" y="8819"/>
                                </a:cubicBezTo>
                                <a:cubicBezTo>
                                  <a:pt x="18319" y="8819"/>
                                  <a:pt x="18294" y="8819"/>
                                  <a:pt x="18269" y="8819"/>
                                </a:cubicBezTo>
                                <a:cubicBezTo>
                                  <a:pt x="18234" y="8810"/>
                                  <a:pt x="18234" y="8865"/>
                                  <a:pt x="18273" y="8865"/>
                                </a:cubicBezTo>
                                <a:close/>
                                <a:moveTo>
                                  <a:pt x="12683" y="4992"/>
                                </a:moveTo>
                                <a:cubicBezTo>
                                  <a:pt x="12583" y="4974"/>
                                  <a:pt x="12476" y="5010"/>
                                  <a:pt x="12423" y="5083"/>
                                </a:cubicBezTo>
                                <a:cubicBezTo>
                                  <a:pt x="12334" y="5205"/>
                                  <a:pt x="12419" y="5351"/>
                                  <a:pt x="12569" y="5399"/>
                                </a:cubicBezTo>
                                <a:cubicBezTo>
                                  <a:pt x="12722" y="5448"/>
                                  <a:pt x="12897" y="5338"/>
                                  <a:pt x="12886" y="5196"/>
                                </a:cubicBezTo>
                                <a:cubicBezTo>
                                  <a:pt x="12886" y="5196"/>
                                  <a:pt x="12886" y="5193"/>
                                  <a:pt x="12886" y="5193"/>
                                </a:cubicBezTo>
                                <a:cubicBezTo>
                                  <a:pt x="12886" y="5193"/>
                                  <a:pt x="12886" y="5189"/>
                                  <a:pt x="12886" y="5189"/>
                                </a:cubicBezTo>
                                <a:cubicBezTo>
                                  <a:pt x="12868" y="5092"/>
                                  <a:pt x="12797" y="5016"/>
                                  <a:pt x="12683" y="4992"/>
                                </a:cubicBezTo>
                                <a:close/>
                                <a:moveTo>
                                  <a:pt x="12737" y="5335"/>
                                </a:moveTo>
                                <a:cubicBezTo>
                                  <a:pt x="12676" y="5369"/>
                                  <a:pt x="12605" y="5360"/>
                                  <a:pt x="12548" y="5329"/>
                                </a:cubicBezTo>
                                <a:cubicBezTo>
                                  <a:pt x="12423" y="5262"/>
                                  <a:pt x="12426" y="5101"/>
                                  <a:pt x="12569" y="5053"/>
                                </a:cubicBezTo>
                                <a:cubicBezTo>
                                  <a:pt x="12694" y="5010"/>
                                  <a:pt x="12804" y="5095"/>
                                  <a:pt x="12826" y="5199"/>
                                </a:cubicBezTo>
                                <a:cubicBezTo>
                                  <a:pt x="12826" y="5253"/>
                                  <a:pt x="12790" y="5305"/>
                                  <a:pt x="12737" y="5335"/>
                                </a:cubicBezTo>
                                <a:close/>
                                <a:moveTo>
                                  <a:pt x="12590" y="4879"/>
                                </a:moveTo>
                                <a:cubicBezTo>
                                  <a:pt x="12398" y="4895"/>
                                  <a:pt x="12248" y="5037"/>
                                  <a:pt x="12255" y="5202"/>
                                </a:cubicBezTo>
                                <a:cubicBezTo>
                                  <a:pt x="12262" y="5366"/>
                                  <a:pt x="12419" y="5493"/>
                                  <a:pt x="12605" y="5521"/>
                                </a:cubicBezTo>
                                <a:cubicBezTo>
                                  <a:pt x="12815" y="5554"/>
                                  <a:pt x="13036" y="5381"/>
                                  <a:pt x="13018" y="5196"/>
                                </a:cubicBezTo>
                                <a:cubicBezTo>
                                  <a:pt x="13018" y="5196"/>
                                  <a:pt x="13018" y="5193"/>
                                  <a:pt x="13018" y="5193"/>
                                </a:cubicBezTo>
                                <a:cubicBezTo>
                                  <a:pt x="13018" y="5193"/>
                                  <a:pt x="13018" y="5189"/>
                                  <a:pt x="13018" y="5189"/>
                                </a:cubicBezTo>
                                <a:cubicBezTo>
                                  <a:pt x="12986" y="5007"/>
                                  <a:pt x="12811" y="4861"/>
                                  <a:pt x="12590" y="4879"/>
                                </a:cubicBezTo>
                                <a:close/>
                                <a:moveTo>
                                  <a:pt x="12826" y="5417"/>
                                </a:moveTo>
                                <a:cubicBezTo>
                                  <a:pt x="12722" y="5487"/>
                                  <a:pt x="12598" y="5481"/>
                                  <a:pt x="12487" y="5427"/>
                                </a:cubicBezTo>
                                <a:cubicBezTo>
                                  <a:pt x="12284" y="5326"/>
                                  <a:pt x="12255" y="5071"/>
                                  <a:pt x="12473" y="4968"/>
                                </a:cubicBezTo>
                                <a:cubicBezTo>
                                  <a:pt x="12555" y="4928"/>
                                  <a:pt x="12640" y="4925"/>
                                  <a:pt x="12726" y="4949"/>
                                </a:cubicBezTo>
                                <a:cubicBezTo>
                                  <a:pt x="12858" y="4986"/>
                                  <a:pt x="12929" y="5083"/>
                                  <a:pt x="12950" y="5199"/>
                                </a:cubicBezTo>
                                <a:cubicBezTo>
                                  <a:pt x="12961" y="5284"/>
                                  <a:pt x="12908" y="5363"/>
                                  <a:pt x="12826" y="5417"/>
                                </a:cubicBezTo>
                                <a:close/>
                                <a:moveTo>
                                  <a:pt x="13678" y="3639"/>
                                </a:moveTo>
                                <a:cubicBezTo>
                                  <a:pt x="13621" y="3630"/>
                                  <a:pt x="13560" y="3624"/>
                                  <a:pt x="13499" y="3618"/>
                                </a:cubicBezTo>
                                <a:cubicBezTo>
                                  <a:pt x="13368" y="3606"/>
                                  <a:pt x="13236" y="3599"/>
                                  <a:pt x="13100" y="3599"/>
                                </a:cubicBezTo>
                                <a:cubicBezTo>
                                  <a:pt x="12954" y="3606"/>
                                  <a:pt x="12940" y="3697"/>
                                  <a:pt x="12922" y="3803"/>
                                </a:cubicBezTo>
                                <a:cubicBezTo>
                                  <a:pt x="12908" y="3885"/>
                                  <a:pt x="12908" y="3973"/>
                                  <a:pt x="12936" y="4056"/>
                                </a:cubicBezTo>
                                <a:cubicBezTo>
                                  <a:pt x="12965" y="4132"/>
                                  <a:pt x="13032" y="4135"/>
                                  <a:pt x="13118" y="4141"/>
                                </a:cubicBezTo>
                                <a:cubicBezTo>
                                  <a:pt x="13232" y="4147"/>
                                  <a:pt x="13346" y="4153"/>
                                  <a:pt x="13464" y="4159"/>
                                </a:cubicBezTo>
                                <a:cubicBezTo>
                                  <a:pt x="13535" y="4162"/>
                                  <a:pt x="13663" y="4192"/>
                                  <a:pt x="13713" y="4135"/>
                                </a:cubicBezTo>
                                <a:cubicBezTo>
                                  <a:pt x="13738" y="4107"/>
                                  <a:pt x="13742" y="4071"/>
                                  <a:pt x="13749" y="4040"/>
                                </a:cubicBezTo>
                                <a:cubicBezTo>
                                  <a:pt x="13760" y="3995"/>
                                  <a:pt x="13767" y="3952"/>
                                  <a:pt x="13774" y="3907"/>
                                </a:cubicBezTo>
                                <a:cubicBezTo>
                                  <a:pt x="13781" y="3861"/>
                                  <a:pt x="13785" y="3815"/>
                                  <a:pt x="13788" y="3770"/>
                                </a:cubicBezTo>
                                <a:cubicBezTo>
                                  <a:pt x="13788" y="3742"/>
                                  <a:pt x="13799" y="3697"/>
                                  <a:pt x="13778" y="3672"/>
                                </a:cubicBezTo>
                                <a:cubicBezTo>
                                  <a:pt x="13760" y="3645"/>
                                  <a:pt x="13713" y="3645"/>
                                  <a:pt x="13678" y="3639"/>
                                </a:cubicBezTo>
                                <a:close/>
                                <a:moveTo>
                                  <a:pt x="13728" y="3800"/>
                                </a:moveTo>
                                <a:cubicBezTo>
                                  <a:pt x="13724" y="3840"/>
                                  <a:pt x="13720" y="3879"/>
                                  <a:pt x="13713" y="3916"/>
                                </a:cubicBezTo>
                                <a:cubicBezTo>
                                  <a:pt x="13706" y="3961"/>
                                  <a:pt x="13696" y="4010"/>
                                  <a:pt x="13685" y="4056"/>
                                </a:cubicBezTo>
                                <a:cubicBezTo>
                                  <a:pt x="13667" y="4122"/>
                                  <a:pt x="13606" y="4110"/>
                                  <a:pt x="13546" y="4107"/>
                                </a:cubicBezTo>
                                <a:cubicBezTo>
                                  <a:pt x="13450" y="4101"/>
                                  <a:pt x="13350" y="4098"/>
                                  <a:pt x="13253" y="4092"/>
                                </a:cubicBezTo>
                                <a:cubicBezTo>
                                  <a:pt x="13204" y="4089"/>
                                  <a:pt x="13150" y="4086"/>
                                  <a:pt x="13100" y="4083"/>
                                </a:cubicBezTo>
                                <a:cubicBezTo>
                                  <a:pt x="13061" y="4080"/>
                                  <a:pt x="13029" y="4086"/>
                                  <a:pt x="13004" y="4043"/>
                                </a:cubicBezTo>
                                <a:cubicBezTo>
                                  <a:pt x="12993" y="4028"/>
                                  <a:pt x="12990" y="4004"/>
                                  <a:pt x="12986" y="3986"/>
                                </a:cubicBezTo>
                                <a:cubicBezTo>
                                  <a:pt x="12968" y="3900"/>
                                  <a:pt x="12986" y="3809"/>
                                  <a:pt x="13004" y="3724"/>
                                </a:cubicBezTo>
                                <a:cubicBezTo>
                                  <a:pt x="13015" y="3682"/>
                                  <a:pt x="13043" y="3660"/>
                                  <a:pt x="13100" y="3657"/>
                                </a:cubicBezTo>
                                <a:cubicBezTo>
                                  <a:pt x="13200" y="3657"/>
                                  <a:pt x="13300" y="3660"/>
                                  <a:pt x="13400" y="3666"/>
                                </a:cubicBezTo>
                                <a:cubicBezTo>
                                  <a:pt x="13450" y="3669"/>
                                  <a:pt x="13499" y="3672"/>
                                  <a:pt x="13549" y="3679"/>
                                </a:cubicBezTo>
                                <a:cubicBezTo>
                                  <a:pt x="13596" y="3685"/>
                                  <a:pt x="13674" y="3682"/>
                                  <a:pt x="13713" y="3700"/>
                                </a:cubicBezTo>
                                <a:cubicBezTo>
                                  <a:pt x="13735" y="3709"/>
                                  <a:pt x="13731" y="3706"/>
                                  <a:pt x="13731" y="3733"/>
                                </a:cubicBezTo>
                                <a:cubicBezTo>
                                  <a:pt x="13731" y="3755"/>
                                  <a:pt x="13728" y="3779"/>
                                  <a:pt x="13728" y="3800"/>
                                </a:cubicBezTo>
                                <a:close/>
                                <a:moveTo>
                                  <a:pt x="12658" y="3587"/>
                                </a:moveTo>
                                <a:cubicBezTo>
                                  <a:pt x="12601" y="3578"/>
                                  <a:pt x="12540" y="3572"/>
                                  <a:pt x="12480" y="3566"/>
                                </a:cubicBezTo>
                                <a:cubicBezTo>
                                  <a:pt x="12348" y="3554"/>
                                  <a:pt x="12216" y="3548"/>
                                  <a:pt x="12081" y="3548"/>
                                </a:cubicBezTo>
                                <a:cubicBezTo>
                                  <a:pt x="11934" y="3554"/>
                                  <a:pt x="11920" y="3645"/>
                                  <a:pt x="11902" y="3751"/>
                                </a:cubicBezTo>
                                <a:cubicBezTo>
                                  <a:pt x="11888" y="3834"/>
                                  <a:pt x="11888" y="3922"/>
                                  <a:pt x="11917" y="4004"/>
                                </a:cubicBezTo>
                                <a:cubicBezTo>
                                  <a:pt x="11945" y="4080"/>
                                  <a:pt x="12013" y="4083"/>
                                  <a:pt x="12098" y="4089"/>
                                </a:cubicBezTo>
                                <a:cubicBezTo>
                                  <a:pt x="12213" y="4095"/>
                                  <a:pt x="12327" y="4101"/>
                                  <a:pt x="12444" y="4107"/>
                                </a:cubicBezTo>
                                <a:cubicBezTo>
                                  <a:pt x="12516" y="4110"/>
                                  <a:pt x="12644" y="4141"/>
                                  <a:pt x="12694" y="4083"/>
                                </a:cubicBezTo>
                                <a:cubicBezTo>
                                  <a:pt x="12719" y="4056"/>
                                  <a:pt x="12722" y="4019"/>
                                  <a:pt x="12729" y="3989"/>
                                </a:cubicBezTo>
                                <a:cubicBezTo>
                                  <a:pt x="12740" y="3943"/>
                                  <a:pt x="12747" y="3900"/>
                                  <a:pt x="12754" y="3855"/>
                                </a:cubicBezTo>
                                <a:cubicBezTo>
                                  <a:pt x="12762" y="3809"/>
                                  <a:pt x="12765" y="3764"/>
                                  <a:pt x="12769" y="3718"/>
                                </a:cubicBezTo>
                                <a:cubicBezTo>
                                  <a:pt x="12769" y="3691"/>
                                  <a:pt x="12779" y="3645"/>
                                  <a:pt x="12758" y="3621"/>
                                </a:cubicBezTo>
                                <a:cubicBezTo>
                                  <a:pt x="12740" y="3593"/>
                                  <a:pt x="12690" y="3593"/>
                                  <a:pt x="12658" y="3587"/>
                                </a:cubicBezTo>
                                <a:close/>
                                <a:moveTo>
                                  <a:pt x="12708" y="3745"/>
                                </a:moveTo>
                                <a:cubicBezTo>
                                  <a:pt x="12704" y="3785"/>
                                  <a:pt x="12701" y="3824"/>
                                  <a:pt x="12694" y="3861"/>
                                </a:cubicBezTo>
                                <a:cubicBezTo>
                                  <a:pt x="12687" y="3907"/>
                                  <a:pt x="12676" y="3955"/>
                                  <a:pt x="12665" y="4001"/>
                                </a:cubicBezTo>
                                <a:cubicBezTo>
                                  <a:pt x="12647" y="4068"/>
                                  <a:pt x="12587" y="4056"/>
                                  <a:pt x="12526" y="4052"/>
                                </a:cubicBezTo>
                                <a:cubicBezTo>
                                  <a:pt x="12430" y="4046"/>
                                  <a:pt x="12330" y="4043"/>
                                  <a:pt x="12234" y="4037"/>
                                </a:cubicBezTo>
                                <a:cubicBezTo>
                                  <a:pt x="12184" y="4034"/>
                                  <a:pt x="12131" y="4031"/>
                                  <a:pt x="12081" y="4028"/>
                                </a:cubicBezTo>
                                <a:cubicBezTo>
                                  <a:pt x="12041" y="4025"/>
                                  <a:pt x="12009" y="4031"/>
                                  <a:pt x="11984" y="3989"/>
                                </a:cubicBezTo>
                                <a:cubicBezTo>
                                  <a:pt x="11974" y="3973"/>
                                  <a:pt x="11970" y="3949"/>
                                  <a:pt x="11967" y="3931"/>
                                </a:cubicBezTo>
                                <a:cubicBezTo>
                                  <a:pt x="11949" y="3846"/>
                                  <a:pt x="11967" y="3755"/>
                                  <a:pt x="11984" y="3669"/>
                                </a:cubicBezTo>
                                <a:cubicBezTo>
                                  <a:pt x="11995" y="3627"/>
                                  <a:pt x="12024" y="3606"/>
                                  <a:pt x="12081" y="3603"/>
                                </a:cubicBezTo>
                                <a:cubicBezTo>
                                  <a:pt x="12180" y="3603"/>
                                  <a:pt x="12280" y="3606"/>
                                  <a:pt x="12380" y="3612"/>
                                </a:cubicBezTo>
                                <a:cubicBezTo>
                                  <a:pt x="12430" y="3615"/>
                                  <a:pt x="12480" y="3618"/>
                                  <a:pt x="12530" y="3624"/>
                                </a:cubicBezTo>
                                <a:cubicBezTo>
                                  <a:pt x="12576" y="3630"/>
                                  <a:pt x="12655" y="3627"/>
                                  <a:pt x="12694" y="3645"/>
                                </a:cubicBezTo>
                                <a:cubicBezTo>
                                  <a:pt x="12715" y="3654"/>
                                  <a:pt x="12712" y="3651"/>
                                  <a:pt x="12712" y="3679"/>
                                </a:cubicBezTo>
                                <a:cubicBezTo>
                                  <a:pt x="12712" y="3703"/>
                                  <a:pt x="12708" y="3727"/>
                                  <a:pt x="12708" y="3745"/>
                                </a:cubicBezTo>
                                <a:close/>
                                <a:moveTo>
                                  <a:pt x="13788" y="8442"/>
                                </a:moveTo>
                                <a:cubicBezTo>
                                  <a:pt x="13738" y="8442"/>
                                  <a:pt x="13688" y="8442"/>
                                  <a:pt x="13638" y="8439"/>
                                </a:cubicBezTo>
                                <a:cubicBezTo>
                                  <a:pt x="13628" y="8394"/>
                                  <a:pt x="13610" y="8290"/>
                                  <a:pt x="13560" y="8293"/>
                                </a:cubicBezTo>
                                <a:cubicBezTo>
                                  <a:pt x="13532" y="8296"/>
                                  <a:pt x="13524" y="8330"/>
                                  <a:pt x="13514" y="8348"/>
                                </a:cubicBezTo>
                                <a:cubicBezTo>
                                  <a:pt x="13499" y="8376"/>
                                  <a:pt x="13489" y="8403"/>
                                  <a:pt x="13474" y="8430"/>
                                </a:cubicBezTo>
                                <a:cubicBezTo>
                                  <a:pt x="13417" y="8427"/>
                                  <a:pt x="13360" y="8421"/>
                                  <a:pt x="13303" y="8415"/>
                                </a:cubicBezTo>
                                <a:cubicBezTo>
                                  <a:pt x="13282" y="8412"/>
                                  <a:pt x="13268" y="8436"/>
                                  <a:pt x="13286" y="8448"/>
                                </a:cubicBezTo>
                                <a:cubicBezTo>
                                  <a:pt x="13332" y="8479"/>
                                  <a:pt x="13378" y="8512"/>
                                  <a:pt x="13421" y="8543"/>
                                </a:cubicBezTo>
                                <a:cubicBezTo>
                                  <a:pt x="13396" y="8594"/>
                                  <a:pt x="13371" y="8649"/>
                                  <a:pt x="13346" y="8701"/>
                                </a:cubicBezTo>
                                <a:cubicBezTo>
                                  <a:pt x="13339" y="8713"/>
                                  <a:pt x="13350" y="8728"/>
                                  <a:pt x="13364" y="8728"/>
                                </a:cubicBezTo>
                                <a:cubicBezTo>
                                  <a:pt x="13371" y="8728"/>
                                  <a:pt x="13375" y="8728"/>
                                  <a:pt x="13382" y="8722"/>
                                </a:cubicBezTo>
                                <a:cubicBezTo>
                                  <a:pt x="13435" y="8692"/>
                                  <a:pt x="13485" y="8658"/>
                                  <a:pt x="13535" y="8628"/>
                                </a:cubicBezTo>
                                <a:cubicBezTo>
                                  <a:pt x="13581" y="8661"/>
                                  <a:pt x="13628" y="8695"/>
                                  <a:pt x="13674" y="8725"/>
                                </a:cubicBezTo>
                                <a:cubicBezTo>
                                  <a:pt x="13692" y="8737"/>
                                  <a:pt x="13713" y="8722"/>
                                  <a:pt x="13710" y="8704"/>
                                </a:cubicBezTo>
                                <a:cubicBezTo>
                                  <a:pt x="13692" y="8652"/>
                                  <a:pt x="13678" y="8597"/>
                                  <a:pt x="13663" y="8546"/>
                                </a:cubicBezTo>
                                <a:cubicBezTo>
                                  <a:pt x="13706" y="8518"/>
                                  <a:pt x="13753" y="8494"/>
                                  <a:pt x="13799" y="8470"/>
                                </a:cubicBezTo>
                                <a:cubicBezTo>
                                  <a:pt x="13824" y="8467"/>
                                  <a:pt x="13806" y="8442"/>
                                  <a:pt x="13788" y="8442"/>
                                </a:cubicBezTo>
                                <a:close/>
                                <a:moveTo>
                                  <a:pt x="21481" y="3058"/>
                                </a:moveTo>
                                <a:cubicBezTo>
                                  <a:pt x="21317" y="3049"/>
                                  <a:pt x="21150" y="3040"/>
                                  <a:pt x="20986" y="3040"/>
                                </a:cubicBezTo>
                                <a:cubicBezTo>
                                  <a:pt x="20847" y="3040"/>
                                  <a:pt x="20708" y="3040"/>
                                  <a:pt x="20569" y="3043"/>
                                </a:cubicBezTo>
                                <a:cubicBezTo>
                                  <a:pt x="20408" y="3049"/>
                                  <a:pt x="20251" y="3058"/>
                                  <a:pt x="20091" y="3071"/>
                                </a:cubicBezTo>
                                <a:cubicBezTo>
                                  <a:pt x="19956" y="3083"/>
                                  <a:pt x="19806" y="3083"/>
                                  <a:pt x="19685" y="3140"/>
                                </a:cubicBezTo>
                                <a:cubicBezTo>
                                  <a:pt x="19685" y="3140"/>
                                  <a:pt x="19681" y="3143"/>
                                  <a:pt x="19681" y="3143"/>
                                </a:cubicBezTo>
                                <a:cubicBezTo>
                                  <a:pt x="19631" y="3162"/>
                                  <a:pt x="19596" y="3213"/>
                                  <a:pt x="19571" y="3250"/>
                                </a:cubicBezTo>
                                <a:cubicBezTo>
                                  <a:pt x="19528" y="3320"/>
                                  <a:pt x="19506" y="3399"/>
                                  <a:pt x="19489" y="3475"/>
                                </a:cubicBezTo>
                                <a:cubicBezTo>
                                  <a:pt x="19467" y="3563"/>
                                  <a:pt x="19449" y="3651"/>
                                  <a:pt x="19442" y="3739"/>
                                </a:cubicBezTo>
                                <a:cubicBezTo>
                                  <a:pt x="19435" y="3818"/>
                                  <a:pt x="19460" y="3943"/>
                                  <a:pt x="19382" y="3998"/>
                                </a:cubicBezTo>
                                <a:cubicBezTo>
                                  <a:pt x="19353" y="4007"/>
                                  <a:pt x="19321" y="4022"/>
                                  <a:pt x="19292" y="4031"/>
                                </a:cubicBezTo>
                                <a:cubicBezTo>
                                  <a:pt x="19186" y="4062"/>
                                  <a:pt x="19068" y="4086"/>
                                  <a:pt x="18982" y="4153"/>
                                </a:cubicBezTo>
                                <a:cubicBezTo>
                                  <a:pt x="18886" y="4241"/>
                                  <a:pt x="18865" y="4360"/>
                                  <a:pt x="18847" y="4472"/>
                                </a:cubicBezTo>
                                <a:cubicBezTo>
                                  <a:pt x="18843" y="4502"/>
                                  <a:pt x="18840" y="4533"/>
                                  <a:pt x="18836" y="4566"/>
                                </a:cubicBezTo>
                                <a:cubicBezTo>
                                  <a:pt x="18833" y="4618"/>
                                  <a:pt x="18833" y="4670"/>
                                  <a:pt x="18836" y="4718"/>
                                </a:cubicBezTo>
                                <a:cubicBezTo>
                                  <a:pt x="18840" y="4794"/>
                                  <a:pt x="18850" y="4870"/>
                                  <a:pt x="18943" y="4904"/>
                                </a:cubicBezTo>
                                <a:cubicBezTo>
                                  <a:pt x="19036" y="4940"/>
                                  <a:pt x="19161" y="4934"/>
                                  <a:pt x="19260" y="4943"/>
                                </a:cubicBezTo>
                                <a:cubicBezTo>
                                  <a:pt x="19303" y="4946"/>
                                  <a:pt x="19350" y="4952"/>
                                  <a:pt x="19382" y="4925"/>
                                </a:cubicBezTo>
                                <a:cubicBezTo>
                                  <a:pt x="19417" y="4895"/>
                                  <a:pt x="19435" y="4855"/>
                                  <a:pt x="19471" y="4825"/>
                                </a:cubicBezTo>
                                <a:cubicBezTo>
                                  <a:pt x="19553" y="4758"/>
                                  <a:pt x="19670" y="4718"/>
                                  <a:pt x="19784" y="4718"/>
                                </a:cubicBezTo>
                                <a:cubicBezTo>
                                  <a:pt x="19902" y="4715"/>
                                  <a:pt x="20020" y="4752"/>
                                  <a:pt x="20109" y="4819"/>
                                </a:cubicBezTo>
                                <a:cubicBezTo>
                                  <a:pt x="20152" y="4849"/>
                                  <a:pt x="20180" y="4885"/>
                                  <a:pt x="20205" y="4928"/>
                                </a:cubicBezTo>
                                <a:cubicBezTo>
                                  <a:pt x="20230" y="4961"/>
                                  <a:pt x="20255" y="4986"/>
                                  <a:pt x="20305" y="4995"/>
                                </a:cubicBezTo>
                                <a:cubicBezTo>
                                  <a:pt x="20312" y="4995"/>
                                  <a:pt x="20319" y="4998"/>
                                  <a:pt x="20326" y="4998"/>
                                </a:cubicBezTo>
                                <a:cubicBezTo>
                                  <a:pt x="20333" y="5001"/>
                                  <a:pt x="20341" y="5001"/>
                                  <a:pt x="20348" y="5001"/>
                                </a:cubicBezTo>
                                <a:cubicBezTo>
                                  <a:pt x="20437" y="5013"/>
                                  <a:pt x="20537" y="5013"/>
                                  <a:pt x="20626" y="5016"/>
                                </a:cubicBezTo>
                                <a:cubicBezTo>
                                  <a:pt x="20658" y="5019"/>
                                  <a:pt x="20686" y="5019"/>
                                  <a:pt x="20718" y="5019"/>
                                </a:cubicBezTo>
                                <a:cubicBezTo>
                                  <a:pt x="20936" y="5028"/>
                                  <a:pt x="21157" y="5031"/>
                                  <a:pt x="21374" y="5050"/>
                                </a:cubicBezTo>
                                <a:cubicBezTo>
                                  <a:pt x="21446" y="5056"/>
                                  <a:pt x="21535" y="5080"/>
                                  <a:pt x="21599" y="5053"/>
                                </a:cubicBezTo>
                                <a:lnTo>
                                  <a:pt x="21599" y="4977"/>
                                </a:lnTo>
                                <a:cubicBezTo>
                                  <a:pt x="21585" y="4992"/>
                                  <a:pt x="21567" y="5004"/>
                                  <a:pt x="21542" y="5007"/>
                                </a:cubicBezTo>
                                <a:cubicBezTo>
                                  <a:pt x="21467" y="5013"/>
                                  <a:pt x="21382" y="4992"/>
                                  <a:pt x="21307" y="4989"/>
                                </a:cubicBezTo>
                                <a:cubicBezTo>
                                  <a:pt x="21271" y="4986"/>
                                  <a:pt x="21239" y="4986"/>
                                  <a:pt x="21203" y="4986"/>
                                </a:cubicBezTo>
                                <a:cubicBezTo>
                                  <a:pt x="21164" y="4983"/>
                                  <a:pt x="21125" y="4983"/>
                                  <a:pt x="21086" y="4980"/>
                                </a:cubicBezTo>
                                <a:cubicBezTo>
                                  <a:pt x="21100" y="4740"/>
                                  <a:pt x="21114" y="4496"/>
                                  <a:pt x="21125" y="4256"/>
                                </a:cubicBezTo>
                                <a:cubicBezTo>
                                  <a:pt x="21132" y="4135"/>
                                  <a:pt x="21139" y="4013"/>
                                  <a:pt x="21146" y="3888"/>
                                </a:cubicBezTo>
                                <a:cubicBezTo>
                                  <a:pt x="21150" y="3828"/>
                                  <a:pt x="21153" y="3764"/>
                                  <a:pt x="21157" y="3703"/>
                                </a:cubicBezTo>
                                <a:cubicBezTo>
                                  <a:pt x="21161" y="3663"/>
                                  <a:pt x="21164" y="3618"/>
                                  <a:pt x="21143" y="3578"/>
                                </a:cubicBezTo>
                                <a:cubicBezTo>
                                  <a:pt x="21096" y="3502"/>
                                  <a:pt x="20943" y="3508"/>
                                  <a:pt x="20857" y="3502"/>
                                </a:cubicBezTo>
                                <a:cubicBezTo>
                                  <a:pt x="20743" y="3493"/>
                                  <a:pt x="20604" y="3490"/>
                                  <a:pt x="20501" y="3533"/>
                                </a:cubicBezTo>
                                <a:cubicBezTo>
                                  <a:pt x="20405" y="3572"/>
                                  <a:pt x="20380" y="3660"/>
                                  <a:pt x="20373" y="3742"/>
                                </a:cubicBezTo>
                                <a:cubicBezTo>
                                  <a:pt x="20362" y="3864"/>
                                  <a:pt x="20362" y="3986"/>
                                  <a:pt x="20355" y="4110"/>
                                </a:cubicBezTo>
                                <a:cubicBezTo>
                                  <a:pt x="20341" y="4387"/>
                                  <a:pt x="20326" y="4660"/>
                                  <a:pt x="20316" y="4937"/>
                                </a:cubicBezTo>
                                <a:cubicBezTo>
                                  <a:pt x="20280" y="4925"/>
                                  <a:pt x="20269" y="4904"/>
                                  <a:pt x="20248" y="4873"/>
                                </a:cubicBezTo>
                                <a:cubicBezTo>
                                  <a:pt x="20202" y="4809"/>
                                  <a:pt x="20134" y="4758"/>
                                  <a:pt x="20055" y="4721"/>
                                </a:cubicBezTo>
                                <a:cubicBezTo>
                                  <a:pt x="19870" y="4639"/>
                                  <a:pt x="19638" y="4648"/>
                                  <a:pt x="19471" y="4758"/>
                                </a:cubicBezTo>
                                <a:cubicBezTo>
                                  <a:pt x="19435" y="4782"/>
                                  <a:pt x="19399" y="4809"/>
                                  <a:pt x="19374" y="4843"/>
                                </a:cubicBezTo>
                                <a:cubicBezTo>
                                  <a:pt x="19350" y="4870"/>
                                  <a:pt x="19346" y="4895"/>
                                  <a:pt x="19296" y="4898"/>
                                </a:cubicBezTo>
                                <a:cubicBezTo>
                                  <a:pt x="19264" y="4901"/>
                                  <a:pt x="19232" y="4892"/>
                                  <a:pt x="19203" y="4889"/>
                                </a:cubicBezTo>
                                <a:cubicBezTo>
                                  <a:pt x="19139" y="4882"/>
                                  <a:pt x="19071" y="4882"/>
                                  <a:pt x="19007" y="4870"/>
                                </a:cubicBezTo>
                                <a:cubicBezTo>
                                  <a:pt x="18929" y="4855"/>
                                  <a:pt x="18911" y="4806"/>
                                  <a:pt x="18907" y="4746"/>
                                </a:cubicBezTo>
                                <a:cubicBezTo>
                                  <a:pt x="18932" y="4736"/>
                                  <a:pt x="18954" y="4727"/>
                                  <a:pt x="18972" y="4712"/>
                                </a:cubicBezTo>
                                <a:cubicBezTo>
                                  <a:pt x="18975" y="4709"/>
                                  <a:pt x="18975" y="4709"/>
                                  <a:pt x="18979" y="4706"/>
                                </a:cubicBezTo>
                                <a:cubicBezTo>
                                  <a:pt x="18982" y="4703"/>
                                  <a:pt x="18982" y="4703"/>
                                  <a:pt x="18986" y="4700"/>
                                </a:cubicBezTo>
                                <a:cubicBezTo>
                                  <a:pt x="18989" y="4697"/>
                                  <a:pt x="18993" y="4691"/>
                                  <a:pt x="18997" y="4688"/>
                                </a:cubicBezTo>
                                <a:cubicBezTo>
                                  <a:pt x="18997" y="4688"/>
                                  <a:pt x="18997" y="4688"/>
                                  <a:pt x="18997" y="4688"/>
                                </a:cubicBezTo>
                                <a:cubicBezTo>
                                  <a:pt x="19000" y="4682"/>
                                  <a:pt x="19004" y="4676"/>
                                  <a:pt x="19007" y="4670"/>
                                </a:cubicBezTo>
                                <a:cubicBezTo>
                                  <a:pt x="19007" y="4670"/>
                                  <a:pt x="19007" y="4670"/>
                                  <a:pt x="19007" y="4667"/>
                                </a:cubicBezTo>
                                <a:cubicBezTo>
                                  <a:pt x="19011" y="4660"/>
                                  <a:pt x="19011" y="4657"/>
                                  <a:pt x="19014" y="4651"/>
                                </a:cubicBezTo>
                                <a:cubicBezTo>
                                  <a:pt x="19014" y="4651"/>
                                  <a:pt x="19014" y="4648"/>
                                  <a:pt x="19014" y="4648"/>
                                </a:cubicBezTo>
                                <a:cubicBezTo>
                                  <a:pt x="19014" y="4648"/>
                                  <a:pt x="19014" y="4645"/>
                                  <a:pt x="19014" y="4645"/>
                                </a:cubicBezTo>
                                <a:cubicBezTo>
                                  <a:pt x="19014" y="4645"/>
                                  <a:pt x="19014" y="4642"/>
                                  <a:pt x="19014" y="4642"/>
                                </a:cubicBezTo>
                                <a:cubicBezTo>
                                  <a:pt x="19014" y="4639"/>
                                  <a:pt x="19014" y="4639"/>
                                  <a:pt x="19014" y="4636"/>
                                </a:cubicBezTo>
                                <a:cubicBezTo>
                                  <a:pt x="19014" y="4636"/>
                                  <a:pt x="19014" y="4633"/>
                                  <a:pt x="19014" y="4633"/>
                                </a:cubicBezTo>
                                <a:cubicBezTo>
                                  <a:pt x="19014" y="4630"/>
                                  <a:pt x="19014" y="4630"/>
                                  <a:pt x="19014" y="4627"/>
                                </a:cubicBezTo>
                                <a:cubicBezTo>
                                  <a:pt x="19014" y="4621"/>
                                  <a:pt x="19014" y="4618"/>
                                  <a:pt x="19014" y="4615"/>
                                </a:cubicBezTo>
                                <a:cubicBezTo>
                                  <a:pt x="19014" y="4612"/>
                                  <a:pt x="19014" y="4606"/>
                                  <a:pt x="19011" y="4603"/>
                                </a:cubicBezTo>
                                <a:cubicBezTo>
                                  <a:pt x="19011" y="4600"/>
                                  <a:pt x="19007" y="4597"/>
                                  <a:pt x="19007" y="4597"/>
                                </a:cubicBezTo>
                                <a:cubicBezTo>
                                  <a:pt x="19007" y="4594"/>
                                  <a:pt x="19004" y="4591"/>
                                  <a:pt x="19000" y="4588"/>
                                </a:cubicBezTo>
                                <a:cubicBezTo>
                                  <a:pt x="18997" y="4578"/>
                                  <a:pt x="18989" y="4572"/>
                                  <a:pt x="18979" y="4566"/>
                                </a:cubicBezTo>
                                <a:cubicBezTo>
                                  <a:pt x="18957" y="4551"/>
                                  <a:pt x="18932" y="4548"/>
                                  <a:pt x="18907" y="4548"/>
                                </a:cubicBezTo>
                                <a:cubicBezTo>
                                  <a:pt x="18907" y="4536"/>
                                  <a:pt x="18911" y="4524"/>
                                  <a:pt x="18911" y="4508"/>
                                </a:cubicBezTo>
                                <a:cubicBezTo>
                                  <a:pt x="18915" y="4508"/>
                                  <a:pt x="18922" y="4508"/>
                                  <a:pt x="18925" y="4508"/>
                                </a:cubicBezTo>
                                <a:cubicBezTo>
                                  <a:pt x="18932" y="4508"/>
                                  <a:pt x="18940" y="4508"/>
                                  <a:pt x="18947" y="4508"/>
                                </a:cubicBezTo>
                                <a:cubicBezTo>
                                  <a:pt x="18957" y="4508"/>
                                  <a:pt x="18965" y="4508"/>
                                  <a:pt x="18975" y="4505"/>
                                </a:cubicBezTo>
                                <a:cubicBezTo>
                                  <a:pt x="18979" y="4505"/>
                                  <a:pt x="18982" y="4505"/>
                                  <a:pt x="18982" y="4505"/>
                                </a:cubicBezTo>
                                <a:cubicBezTo>
                                  <a:pt x="18993" y="4505"/>
                                  <a:pt x="19007" y="4502"/>
                                  <a:pt x="19018" y="4499"/>
                                </a:cubicBezTo>
                                <a:cubicBezTo>
                                  <a:pt x="19022" y="4499"/>
                                  <a:pt x="19029" y="4499"/>
                                  <a:pt x="19032" y="4496"/>
                                </a:cubicBezTo>
                                <a:cubicBezTo>
                                  <a:pt x="19039" y="4496"/>
                                  <a:pt x="19043" y="4493"/>
                                  <a:pt x="19050" y="4493"/>
                                </a:cubicBezTo>
                                <a:cubicBezTo>
                                  <a:pt x="19061" y="4490"/>
                                  <a:pt x="19071" y="4487"/>
                                  <a:pt x="19082" y="4484"/>
                                </a:cubicBezTo>
                                <a:cubicBezTo>
                                  <a:pt x="19082" y="4484"/>
                                  <a:pt x="19082" y="4484"/>
                                  <a:pt x="19082" y="4484"/>
                                </a:cubicBezTo>
                                <a:cubicBezTo>
                                  <a:pt x="19121" y="4472"/>
                                  <a:pt x="19157" y="4457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6"/>
                                </a:cubicBezTo>
                                <a:cubicBezTo>
                                  <a:pt x="19182" y="4426"/>
                                  <a:pt x="19186" y="4423"/>
                                  <a:pt x="19186" y="4423"/>
                                </a:cubicBezTo>
                                <a:cubicBezTo>
                                  <a:pt x="19186" y="4420"/>
                                  <a:pt x="19189" y="4420"/>
                                  <a:pt x="19189" y="4417"/>
                                </a:cubicBezTo>
                                <a:cubicBezTo>
                                  <a:pt x="19200" y="4405"/>
                                  <a:pt x="19207" y="4393"/>
                                  <a:pt x="19210" y="4378"/>
                                </a:cubicBezTo>
                                <a:cubicBezTo>
                                  <a:pt x="19210" y="4378"/>
                                  <a:pt x="19210" y="4378"/>
                                  <a:pt x="19210" y="4378"/>
                                </a:cubicBezTo>
                                <a:cubicBezTo>
                                  <a:pt x="19210" y="4378"/>
                                  <a:pt x="19210" y="4375"/>
                                  <a:pt x="19210" y="4375"/>
                                </a:cubicBezTo>
                                <a:cubicBezTo>
                                  <a:pt x="19210" y="4369"/>
                                  <a:pt x="19214" y="4366"/>
                                  <a:pt x="19214" y="4360"/>
                                </a:cubicBezTo>
                                <a:cubicBezTo>
                                  <a:pt x="19214" y="4356"/>
                                  <a:pt x="19214" y="4356"/>
                                  <a:pt x="19214" y="4353"/>
                                </a:cubicBezTo>
                                <a:cubicBezTo>
                                  <a:pt x="19225" y="4268"/>
                                  <a:pt x="19153" y="4201"/>
                                  <a:pt x="19064" y="4168"/>
                                </a:cubicBezTo>
                                <a:cubicBezTo>
                                  <a:pt x="19118" y="4138"/>
                                  <a:pt x="19182" y="4122"/>
                                  <a:pt x="19243" y="4104"/>
                                </a:cubicBezTo>
                                <a:cubicBezTo>
                                  <a:pt x="19310" y="4086"/>
                                  <a:pt x="19374" y="4059"/>
                                  <a:pt x="19442" y="4052"/>
                                </a:cubicBezTo>
                                <a:cubicBezTo>
                                  <a:pt x="19528" y="4056"/>
                                  <a:pt x="19628" y="4059"/>
                                  <a:pt x="19699" y="4016"/>
                                </a:cubicBezTo>
                                <a:cubicBezTo>
                                  <a:pt x="19702" y="4016"/>
                                  <a:pt x="19706" y="4013"/>
                                  <a:pt x="19710" y="4010"/>
                                </a:cubicBezTo>
                                <a:cubicBezTo>
                                  <a:pt x="19713" y="4007"/>
                                  <a:pt x="19717" y="4004"/>
                                  <a:pt x="19720" y="4001"/>
                                </a:cubicBezTo>
                                <a:cubicBezTo>
                                  <a:pt x="19731" y="3989"/>
                                  <a:pt x="19742" y="3973"/>
                                  <a:pt x="19745" y="3961"/>
                                </a:cubicBezTo>
                                <a:cubicBezTo>
                                  <a:pt x="19749" y="3958"/>
                                  <a:pt x="19749" y="3952"/>
                                  <a:pt x="19752" y="3949"/>
                                </a:cubicBezTo>
                                <a:cubicBezTo>
                                  <a:pt x="19752" y="3946"/>
                                  <a:pt x="19752" y="3946"/>
                                  <a:pt x="19756" y="3943"/>
                                </a:cubicBezTo>
                                <a:cubicBezTo>
                                  <a:pt x="19759" y="3937"/>
                                  <a:pt x="19759" y="3931"/>
                                  <a:pt x="19763" y="3922"/>
                                </a:cubicBezTo>
                                <a:cubicBezTo>
                                  <a:pt x="19763" y="3919"/>
                                  <a:pt x="19763" y="3919"/>
                                  <a:pt x="19763" y="3916"/>
                                </a:cubicBezTo>
                                <a:cubicBezTo>
                                  <a:pt x="19763" y="3916"/>
                                  <a:pt x="19763" y="3913"/>
                                  <a:pt x="19763" y="3913"/>
                                </a:cubicBezTo>
                                <a:cubicBezTo>
                                  <a:pt x="19763" y="3910"/>
                                  <a:pt x="19763" y="3907"/>
                                  <a:pt x="19763" y="3907"/>
                                </a:cubicBezTo>
                                <a:cubicBezTo>
                                  <a:pt x="19763" y="3897"/>
                                  <a:pt x="19767" y="3891"/>
                                  <a:pt x="19767" y="3882"/>
                                </a:cubicBezTo>
                                <a:cubicBezTo>
                                  <a:pt x="19792" y="3736"/>
                                  <a:pt x="19802" y="3584"/>
                                  <a:pt x="19809" y="3438"/>
                                </a:cubicBezTo>
                                <a:cubicBezTo>
                                  <a:pt x="19813" y="3362"/>
                                  <a:pt x="19817" y="3283"/>
                                  <a:pt x="19802" y="3210"/>
                                </a:cubicBezTo>
                                <a:cubicBezTo>
                                  <a:pt x="19799" y="3192"/>
                                  <a:pt x="19792" y="3177"/>
                                  <a:pt x="19781" y="3168"/>
                                </a:cubicBezTo>
                                <a:cubicBezTo>
                                  <a:pt x="19881" y="3140"/>
                                  <a:pt x="19995" y="3137"/>
                                  <a:pt x="20095" y="3128"/>
                                </a:cubicBezTo>
                                <a:cubicBezTo>
                                  <a:pt x="20234" y="3116"/>
                                  <a:pt x="20369" y="3110"/>
                                  <a:pt x="20508" y="3104"/>
                                </a:cubicBezTo>
                                <a:cubicBezTo>
                                  <a:pt x="20636" y="3098"/>
                                  <a:pt x="20761" y="3098"/>
                                  <a:pt x="20890" y="3098"/>
                                </a:cubicBezTo>
                                <a:cubicBezTo>
                                  <a:pt x="21036" y="3098"/>
                                  <a:pt x="21182" y="3101"/>
                                  <a:pt x="21328" y="3110"/>
                                </a:cubicBezTo>
                                <a:cubicBezTo>
                                  <a:pt x="21414" y="3113"/>
                                  <a:pt x="21503" y="3119"/>
                                  <a:pt x="21588" y="3125"/>
                                </a:cubicBezTo>
                                <a:lnTo>
                                  <a:pt x="21588" y="3071"/>
                                </a:lnTo>
                                <a:cubicBezTo>
                                  <a:pt x="21560" y="3064"/>
                                  <a:pt x="21521" y="3061"/>
                                  <a:pt x="21481" y="3058"/>
                                </a:cubicBezTo>
                                <a:close/>
                                <a:moveTo>
                                  <a:pt x="20925" y="3563"/>
                                </a:moveTo>
                                <a:cubicBezTo>
                                  <a:pt x="20997" y="3572"/>
                                  <a:pt x="21089" y="3569"/>
                                  <a:pt x="21093" y="3648"/>
                                </a:cubicBezTo>
                                <a:cubicBezTo>
                                  <a:pt x="21096" y="3748"/>
                                  <a:pt x="21082" y="3852"/>
                                  <a:pt x="21075" y="3952"/>
                                </a:cubicBezTo>
                                <a:cubicBezTo>
                                  <a:pt x="21068" y="4059"/>
                                  <a:pt x="21064" y="4168"/>
                                  <a:pt x="21057" y="4274"/>
                                </a:cubicBezTo>
                                <a:cubicBezTo>
                                  <a:pt x="21043" y="4508"/>
                                  <a:pt x="21032" y="4743"/>
                                  <a:pt x="21018" y="4977"/>
                                </a:cubicBezTo>
                                <a:cubicBezTo>
                                  <a:pt x="20957" y="4974"/>
                                  <a:pt x="20893" y="4971"/>
                                  <a:pt x="20833" y="4968"/>
                                </a:cubicBezTo>
                                <a:cubicBezTo>
                                  <a:pt x="20797" y="4968"/>
                                  <a:pt x="20761" y="4965"/>
                                  <a:pt x="20726" y="4965"/>
                                </a:cubicBezTo>
                                <a:cubicBezTo>
                                  <a:pt x="20772" y="4493"/>
                                  <a:pt x="20800" y="4025"/>
                                  <a:pt x="20808" y="3554"/>
                                </a:cubicBezTo>
                                <a:cubicBezTo>
                                  <a:pt x="20850" y="3557"/>
                                  <a:pt x="20890" y="3560"/>
                                  <a:pt x="20925" y="3563"/>
                                </a:cubicBezTo>
                                <a:close/>
                                <a:moveTo>
                                  <a:pt x="20408" y="4323"/>
                                </a:moveTo>
                                <a:cubicBezTo>
                                  <a:pt x="20415" y="4214"/>
                                  <a:pt x="20419" y="4101"/>
                                  <a:pt x="20426" y="3992"/>
                                </a:cubicBezTo>
                                <a:cubicBezTo>
                                  <a:pt x="20430" y="3891"/>
                                  <a:pt x="20423" y="3782"/>
                                  <a:pt x="20448" y="3685"/>
                                </a:cubicBezTo>
                                <a:cubicBezTo>
                                  <a:pt x="20480" y="3566"/>
                                  <a:pt x="20622" y="3554"/>
                                  <a:pt x="20743" y="3554"/>
                                </a:cubicBezTo>
                                <a:cubicBezTo>
                                  <a:pt x="20736" y="4025"/>
                                  <a:pt x="20708" y="4493"/>
                                  <a:pt x="20661" y="4961"/>
                                </a:cubicBezTo>
                                <a:cubicBezTo>
                                  <a:pt x="20640" y="4961"/>
                                  <a:pt x="20622" y="4958"/>
                                  <a:pt x="20601" y="4958"/>
                                </a:cubicBezTo>
                                <a:cubicBezTo>
                                  <a:pt x="20544" y="4955"/>
                                  <a:pt x="20483" y="4952"/>
                                  <a:pt x="20426" y="4946"/>
                                </a:cubicBezTo>
                                <a:cubicBezTo>
                                  <a:pt x="20412" y="4946"/>
                                  <a:pt x="20394" y="4946"/>
                                  <a:pt x="20376" y="4943"/>
                                </a:cubicBezTo>
                                <a:cubicBezTo>
                                  <a:pt x="20387" y="4740"/>
                                  <a:pt x="20398" y="4530"/>
                                  <a:pt x="20408" y="4323"/>
                                </a:cubicBezTo>
                                <a:close/>
                                <a:moveTo>
                                  <a:pt x="18936" y="4654"/>
                                </a:moveTo>
                                <a:cubicBezTo>
                                  <a:pt x="18932" y="4657"/>
                                  <a:pt x="18929" y="4660"/>
                                  <a:pt x="18925" y="4667"/>
                                </a:cubicBezTo>
                                <a:cubicBezTo>
                                  <a:pt x="18918" y="4673"/>
                                  <a:pt x="18911" y="4679"/>
                                  <a:pt x="18900" y="4685"/>
                                </a:cubicBezTo>
                                <a:cubicBezTo>
                                  <a:pt x="18900" y="4657"/>
                                  <a:pt x="18900" y="4633"/>
                                  <a:pt x="18900" y="4606"/>
                                </a:cubicBezTo>
                                <a:cubicBezTo>
                                  <a:pt x="18929" y="4612"/>
                                  <a:pt x="18950" y="4627"/>
                                  <a:pt x="18936" y="4654"/>
                                </a:cubicBezTo>
                                <a:close/>
                                <a:moveTo>
                                  <a:pt x="19139" y="4387"/>
                                </a:moveTo>
                                <a:cubicBezTo>
                                  <a:pt x="19139" y="4387"/>
                                  <a:pt x="19139" y="4387"/>
                                  <a:pt x="19139" y="4387"/>
                                </a:cubicBezTo>
                                <a:cubicBezTo>
                                  <a:pt x="19086" y="4436"/>
                                  <a:pt x="18997" y="4445"/>
                                  <a:pt x="18918" y="4448"/>
                                </a:cubicBezTo>
                                <a:cubicBezTo>
                                  <a:pt x="18932" y="4363"/>
                                  <a:pt x="18954" y="4274"/>
                                  <a:pt x="19018" y="4208"/>
                                </a:cubicBezTo>
                                <a:cubicBezTo>
                                  <a:pt x="19107" y="4235"/>
                                  <a:pt x="19200" y="4302"/>
                                  <a:pt x="19139" y="4387"/>
                                </a:cubicBezTo>
                                <a:close/>
                                <a:moveTo>
                                  <a:pt x="19756" y="3347"/>
                                </a:moveTo>
                                <a:cubicBezTo>
                                  <a:pt x="19756" y="3356"/>
                                  <a:pt x="19756" y="3365"/>
                                  <a:pt x="19756" y="3375"/>
                                </a:cubicBezTo>
                                <a:cubicBezTo>
                                  <a:pt x="19756" y="3402"/>
                                  <a:pt x="19752" y="3429"/>
                                  <a:pt x="19752" y="3460"/>
                                </a:cubicBezTo>
                                <a:cubicBezTo>
                                  <a:pt x="19752" y="3466"/>
                                  <a:pt x="19752" y="3472"/>
                                  <a:pt x="19752" y="3475"/>
                                </a:cubicBezTo>
                                <a:cubicBezTo>
                                  <a:pt x="19749" y="3499"/>
                                  <a:pt x="19749" y="3523"/>
                                  <a:pt x="19745" y="3548"/>
                                </a:cubicBezTo>
                                <a:cubicBezTo>
                                  <a:pt x="19745" y="3557"/>
                                  <a:pt x="19745" y="3563"/>
                                  <a:pt x="19742" y="3572"/>
                                </a:cubicBezTo>
                                <a:cubicBezTo>
                                  <a:pt x="19735" y="3636"/>
                                  <a:pt x="19727" y="3700"/>
                                  <a:pt x="19724" y="3764"/>
                                </a:cubicBezTo>
                                <a:cubicBezTo>
                                  <a:pt x="19720" y="3806"/>
                                  <a:pt x="19724" y="3864"/>
                                  <a:pt x="19710" y="3913"/>
                                </a:cubicBezTo>
                                <a:cubicBezTo>
                                  <a:pt x="19710" y="3913"/>
                                  <a:pt x="19710" y="3913"/>
                                  <a:pt x="19710" y="3913"/>
                                </a:cubicBezTo>
                                <a:cubicBezTo>
                                  <a:pt x="19706" y="3919"/>
                                  <a:pt x="19706" y="3925"/>
                                  <a:pt x="19702" y="3931"/>
                                </a:cubicBezTo>
                                <a:cubicBezTo>
                                  <a:pt x="19702" y="3934"/>
                                  <a:pt x="19702" y="3934"/>
                                  <a:pt x="19699" y="3937"/>
                                </a:cubicBezTo>
                                <a:cubicBezTo>
                                  <a:pt x="19695" y="3943"/>
                                  <a:pt x="19692" y="3949"/>
                                  <a:pt x="19688" y="3955"/>
                                </a:cubicBezTo>
                                <a:cubicBezTo>
                                  <a:pt x="19645" y="4007"/>
                                  <a:pt x="19549" y="3995"/>
                                  <a:pt x="19489" y="3995"/>
                                </a:cubicBezTo>
                                <a:cubicBezTo>
                                  <a:pt x="19485" y="3995"/>
                                  <a:pt x="19481" y="3995"/>
                                  <a:pt x="19478" y="3995"/>
                                </a:cubicBezTo>
                                <a:cubicBezTo>
                                  <a:pt x="19492" y="3970"/>
                                  <a:pt x="19503" y="3943"/>
                                  <a:pt x="19506" y="3913"/>
                                </a:cubicBezTo>
                                <a:cubicBezTo>
                                  <a:pt x="19514" y="3843"/>
                                  <a:pt x="19514" y="3770"/>
                                  <a:pt x="19521" y="3697"/>
                                </a:cubicBezTo>
                                <a:cubicBezTo>
                                  <a:pt x="19538" y="3560"/>
                                  <a:pt x="19560" y="3393"/>
                                  <a:pt x="19638" y="3268"/>
                                </a:cubicBezTo>
                                <a:cubicBezTo>
                                  <a:pt x="19653" y="3247"/>
                                  <a:pt x="19681" y="3204"/>
                                  <a:pt x="19713" y="3189"/>
                                </a:cubicBezTo>
                                <a:cubicBezTo>
                                  <a:pt x="19713" y="3189"/>
                                  <a:pt x="19717" y="3189"/>
                                  <a:pt x="19717" y="3189"/>
                                </a:cubicBezTo>
                                <a:cubicBezTo>
                                  <a:pt x="19720" y="3192"/>
                                  <a:pt x="19742" y="3198"/>
                                  <a:pt x="19749" y="3204"/>
                                </a:cubicBezTo>
                                <a:cubicBezTo>
                                  <a:pt x="19759" y="3219"/>
                                  <a:pt x="19756" y="3247"/>
                                  <a:pt x="19759" y="3268"/>
                                </a:cubicBezTo>
                                <a:cubicBezTo>
                                  <a:pt x="19759" y="3286"/>
                                  <a:pt x="19763" y="3305"/>
                                  <a:pt x="19763" y="3323"/>
                                </a:cubicBezTo>
                                <a:cubicBezTo>
                                  <a:pt x="19756" y="3335"/>
                                  <a:pt x="19756" y="3341"/>
                                  <a:pt x="19756" y="3347"/>
                                </a:cubicBezTo>
                                <a:close/>
                                <a:moveTo>
                                  <a:pt x="19824" y="4876"/>
                                </a:moveTo>
                                <a:cubicBezTo>
                                  <a:pt x="19724" y="4858"/>
                                  <a:pt x="19617" y="4895"/>
                                  <a:pt x="19563" y="4968"/>
                                </a:cubicBezTo>
                                <a:cubicBezTo>
                                  <a:pt x="19474" y="5089"/>
                                  <a:pt x="19560" y="5235"/>
                                  <a:pt x="19710" y="5284"/>
                                </a:cubicBezTo>
                                <a:cubicBezTo>
                                  <a:pt x="19863" y="5332"/>
                                  <a:pt x="20038" y="5223"/>
                                  <a:pt x="20027" y="5080"/>
                                </a:cubicBezTo>
                                <a:cubicBezTo>
                                  <a:pt x="20027" y="5080"/>
                                  <a:pt x="20027" y="5077"/>
                                  <a:pt x="20027" y="5077"/>
                                </a:cubicBezTo>
                                <a:cubicBezTo>
                                  <a:pt x="20027" y="5077"/>
                                  <a:pt x="20027" y="5074"/>
                                  <a:pt x="20027" y="5074"/>
                                </a:cubicBezTo>
                                <a:cubicBezTo>
                                  <a:pt x="20009" y="4977"/>
                                  <a:pt x="19938" y="4901"/>
                                  <a:pt x="19824" y="4876"/>
                                </a:cubicBezTo>
                                <a:close/>
                                <a:moveTo>
                                  <a:pt x="19877" y="5220"/>
                                </a:moveTo>
                                <a:cubicBezTo>
                                  <a:pt x="19817" y="5253"/>
                                  <a:pt x="19745" y="5244"/>
                                  <a:pt x="19688" y="5214"/>
                                </a:cubicBezTo>
                                <a:cubicBezTo>
                                  <a:pt x="19563" y="5147"/>
                                  <a:pt x="19567" y="4986"/>
                                  <a:pt x="19710" y="4937"/>
                                </a:cubicBezTo>
                                <a:cubicBezTo>
                                  <a:pt x="19834" y="4895"/>
                                  <a:pt x="19945" y="4980"/>
                                  <a:pt x="19966" y="5083"/>
                                </a:cubicBezTo>
                                <a:cubicBezTo>
                                  <a:pt x="19966" y="5138"/>
                                  <a:pt x="19931" y="5189"/>
                                  <a:pt x="19877" y="5220"/>
                                </a:cubicBezTo>
                                <a:close/>
                                <a:moveTo>
                                  <a:pt x="20986" y="11087"/>
                                </a:moveTo>
                                <a:cubicBezTo>
                                  <a:pt x="20847" y="11087"/>
                                  <a:pt x="20708" y="11087"/>
                                  <a:pt x="20569" y="11090"/>
                                </a:cubicBezTo>
                                <a:cubicBezTo>
                                  <a:pt x="20408" y="11096"/>
                                  <a:pt x="20251" y="11106"/>
                                  <a:pt x="20091" y="11118"/>
                                </a:cubicBezTo>
                                <a:cubicBezTo>
                                  <a:pt x="19956" y="11130"/>
                                  <a:pt x="19806" y="11130"/>
                                  <a:pt x="19685" y="11188"/>
                                </a:cubicBezTo>
                                <a:cubicBezTo>
                                  <a:pt x="19685" y="11188"/>
                                  <a:pt x="19681" y="11191"/>
                                  <a:pt x="19681" y="11191"/>
                                </a:cubicBezTo>
                                <a:cubicBezTo>
                                  <a:pt x="19631" y="11209"/>
                                  <a:pt x="19596" y="11261"/>
                                  <a:pt x="19571" y="11297"/>
                                </a:cubicBezTo>
                                <a:cubicBezTo>
                                  <a:pt x="19528" y="11367"/>
                                  <a:pt x="19506" y="11446"/>
                                  <a:pt x="19489" y="11522"/>
                                </a:cubicBezTo>
                                <a:cubicBezTo>
                                  <a:pt x="19467" y="11610"/>
                                  <a:pt x="19449" y="11698"/>
                                  <a:pt x="19442" y="11787"/>
                                </a:cubicBezTo>
                                <a:cubicBezTo>
                                  <a:pt x="19435" y="11866"/>
                                  <a:pt x="19460" y="11990"/>
                                  <a:pt x="19382" y="12045"/>
                                </a:cubicBezTo>
                                <a:cubicBezTo>
                                  <a:pt x="19353" y="12054"/>
                                  <a:pt x="19321" y="12069"/>
                                  <a:pt x="19292" y="12078"/>
                                </a:cubicBezTo>
                                <a:cubicBezTo>
                                  <a:pt x="19186" y="12109"/>
                                  <a:pt x="19068" y="12133"/>
                                  <a:pt x="18982" y="12200"/>
                                </a:cubicBezTo>
                                <a:cubicBezTo>
                                  <a:pt x="18886" y="12288"/>
                                  <a:pt x="18865" y="12407"/>
                                  <a:pt x="18847" y="12519"/>
                                </a:cubicBezTo>
                                <a:cubicBezTo>
                                  <a:pt x="18843" y="12550"/>
                                  <a:pt x="18840" y="12580"/>
                                  <a:pt x="18836" y="12613"/>
                                </a:cubicBezTo>
                                <a:cubicBezTo>
                                  <a:pt x="18833" y="12665"/>
                                  <a:pt x="18833" y="12717"/>
                                  <a:pt x="18836" y="12765"/>
                                </a:cubicBezTo>
                                <a:cubicBezTo>
                                  <a:pt x="18840" y="12841"/>
                                  <a:pt x="18850" y="12917"/>
                                  <a:pt x="18943" y="12951"/>
                                </a:cubicBezTo>
                                <a:cubicBezTo>
                                  <a:pt x="19036" y="12987"/>
                                  <a:pt x="19161" y="12981"/>
                                  <a:pt x="19260" y="12990"/>
                                </a:cubicBezTo>
                                <a:cubicBezTo>
                                  <a:pt x="19303" y="12993"/>
                                  <a:pt x="19350" y="13000"/>
                                  <a:pt x="19382" y="12972"/>
                                </a:cubicBezTo>
                                <a:cubicBezTo>
                                  <a:pt x="19417" y="12942"/>
                                  <a:pt x="19435" y="12902"/>
                                  <a:pt x="19471" y="12872"/>
                                </a:cubicBezTo>
                                <a:cubicBezTo>
                                  <a:pt x="19553" y="12805"/>
                                  <a:pt x="19670" y="12765"/>
                                  <a:pt x="19784" y="12765"/>
                                </a:cubicBezTo>
                                <a:cubicBezTo>
                                  <a:pt x="19902" y="12762"/>
                                  <a:pt x="20020" y="12799"/>
                                  <a:pt x="20109" y="12866"/>
                                </a:cubicBezTo>
                                <a:cubicBezTo>
                                  <a:pt x="20152" y="12896"/>
                                  <a:pt x="20180" y="12933"/>
                                  <a:pt x="20205" y="12975"/>
                                </a:cubicBezTo>
                                <a:cubicBezTo>
                                  <a:pt x="20230" y="13009"/>
                                  <a:pt x="20255" y="13033"/>
                                  <a:pt x="20305" y="13042"/>
                                </a:cubicBezTo>
                                <a:cubicBezTo>
                                  <a:pt x="20312" y="13042"/>
                                  <a:pt x="20319" y="13045"/>
                                  <a:pt x="20326" y="13045"/>
                                </a:cubicBezTo>
                                <a:cubicBezTo>
                                  <a:pt x="20333" y="13048"/>
                                  <a:pt x="20341" y="13048"/>
                                  <a:pt x="20348" y="13048"/>
                                </a:cubicBezTo>
                                <a:cubicBezTo>
                                  <a:pt x="20437" y="13060"/>
                                  <a:pt x="20537" y="13060"/>
                                  <a:pt x="20626" y="13063"/>
                                </a:cubicBezTo>
                                <a:cubicBezTo>
                                  <a:pt x="20658" y="13066"/>
                                  <a:pt x="20686" y="13066"/>
                                  <a:pt x="20718" y="13066"/>
                                </a:cubicBezTo>
                                <a:cubicBezTo>
                                  <a:pt x="20936" y="13076"/>
                                  <a:pt x="21157" y="13079"/>
                                  <a:pt x="21374" y="13097"/>
                                </a:cubicBezTo>
                                <a:cubicBezTo>
                                  <a:pt x="21446" y="13103"/>
                                  <a:pt x="21535" y="13127"/>
                                  <a:pt x="21599" y="13100"/>
                                </a:cubicBezTo>
                                <a:lnTo>
                                  <a:pt x="21599" y="13024"/>
                                </a:lnTo>
                                <a:cubicBezTo>
                                  <a:pt x="21585" y="13039"/>
                                  <a:pt x="21567" y="13051"/>
                                  <a:pt x="21542" y="13054"/>
                                </a:cubicBezTo>
                                <a:cubicBezTo>
                                  <a:pt x="21467" y="13060"/>
                                  <a:pt x="21382" y="13039"/>
                                  <a:pt x="21307" y="13036"/>
                                </a:cubicBezTo>
                                <a:cubicBezTo>
                                  <a:pt x="21271" y="13033"/>
                                  <a:pt x="21239" y="13033"/>
                                  <a:pt x="21203" y="13033"/>
                                </a:cubicBezTo>
                                <a:cubicBezTo>
                                  <a:pt x="21164" y="13030"/>
                                  <a:pt x="21125" y="13030"/>
                                  <a:pt x="21086" y="13027"/>
                                </a:cubicBezTo>
                                <a:cubicBezTo>
                                  <a:pt x="21100" y="12787"/>
                                  <a:pt x="21114" y="12544"/>
                                  <a:pt x="21125" y="12303"/>
                                </a:cubicBezTo>
                                <a:cubicBezTo>
                                  <a:pt x="21132" y="12182"/>
                                  <a:pt x="21139" y="12060"/>
                                  <a:pt x="21146" y="11935"/>
                                </a:cubicBezTo>
                                <a:cubicBezTo>
                                  <a:pt x="21150" y="11875"/>
                                  <a:pt x="21153" y="11811"/>
                                  <a:pt x="21157" y="11750"/>
                                </a:cubicBezTo>
                                <a:cubicBezTo>
                                  <a:pt x="21161" y="11711"/>
                                  <a:pt x="21164" y="11665"/>
                                  <a:pt x="21143" y="11625"/>
                                </a:cubicBezTo>
                                <a:cubicBezTo>
                                  <a:pt x="21096" y="11549"/>
                                  <a:pt x="20943" y="11555"/>
                                  <a:pt x="20857" y="11549"/>
                                </a:cubicBezTo>
                                <a:cubicBezTo>
                                  <a:pt x="20743" y="11540"/>
                                  <a:pt x="20604" y="11537"/>
                                  <a:pt x="20501" y="11580"/>
                                </a:cubicBezTo>
                                <a:cubicBezTo>
                                  <a:pt x="20405" y="11619"/>
                                  <a:pt x="20380" y="11707"/>
                                  <a:pt x="20373" y="11790"/>
                                </a:cubicBezTo>
                                <a:cubicBezTo>
                                  <a:pt x="20362" y="11911"/>
                                  <a:pt x="20362" y="12033"/>
                                  <a:pt x="20355" y="12157"/>
                                </a:cubicBezTo>
                                <a:cubicBezTo>
                                  <a:pt x="20341" y="12434"/>
                                  <a:pt x="20326" y="12708"/>
                                  <a:pt x="20316" y="12984"/>
                                </a:cubicBezTo>
                                <a:cubicBezTo>
                                  <a:pt x="20280" y="12972"/>
                                  <a:pt x="20269" y="12951"/>
                                  <a:pt x="20248" y="12920"/>
                                </a:cubicBezTo>
                                <a:cubicBezTo>
                                  <a:pt x="20202" y="12857"/>
                                  <a:pt x="20134" y="12805"/>
                                  <a:pt x="20055" y="12768"/>
                                </a:cubicBezTo>
                                <a:cubicBezTo>
                                  <a:pt x="19870" y="12686"/>
                                  <a:pt x="19638" y="12696"/>
                                  <a:pt x="19471" y="12805"/>
                                </a:cubicBezTo>
                                <a:cubicBezTo>
                                  <a:pt x="19435" y="12829"/>
                                  <a:pt x="19399" y="12857"/>
                                  <a:pt x="19374" y="12890"/>
                                </a:cubicBezTo>
                                <a:cubicBezTo>
                                  <a:pt x="19350" y="12917"/>
                                  <a:pt x="19346" y="12942"/>
                                  <a:pt x="19296" y="12945"/>
                                </a:cubicBezTo>
                                <a:cubicBezTo>
                                  <a:pt x="19264" y="12948"/>
                                  <a:pt x="19232" y="12939"/>
                                  <a:pt x="19203" y="12936"/>
                                </a:cubicBezTo>
                                <a:cubicBezTo>
                                  <a:pt x="19139" y="12930"/>
                                  <a:pt x="19071" y="12930"/>
                                  <a:pt x="19007" y="12917"/>
                                </a:cubicBezTo>
                                <a:cubicBezTo>
                                  <a:pt x="18929" y="12902"/>
                                  <a:pt x="18911" y="12854"/>
                                  <a:pt x="18907" y="12793"/>
                                </a:cubicBezTo>
                                <a:cubicBezTo>
                                  <a:pt x="18932" y="12784"/>
                                  <a:pt x="18954" y="12775"/>
                                  <a:pt x="18972" y="12759"/>
                                </a:cubicBezTo>
                                <a:cubicBezTo>
                                  <a:pt x="18975" y="12756"/>
                                  <a:pt x="18975" y="12756"/>
                                  <a:pt x="18979" y="12753"/>
                                </a:cubicBezTo>
                                <a:cubicBezTo>
                                  <a:pt x="18982" y="12750"/>
                                  <a:pt x="18982" y="12750"/>
                                  <a:pt x="18986" y="12747"/>
                                </a:cubicBezTo>
                                <a:cubicBezTo>
                                  <a:pt x="18989" y="12744"/>
                                  <a:pt x="18993" y="12738"/>
                                  <a:pt x="18997" y="12735"/>
                                </a:cubicBezTo>
                                <a:cubicBezTo>
                                  <a:pt x="18997" y="12735"/>
                                  <a:pt x="18997" y="12735"/>
                                  <a:pt x="18997" y="12735"/>
                                </a:cubicBezTo>
                                <a:cubicBezTo>
                                  <a:pt x="19000" y="12729"/>
                                  <a:pt x="19004" y="12723"/>
                                  <a:pt x="19007" y="12717"/>
                                </a:cubicBezTo>
                                <a:cubicBezTo>
                                  <a:pt x="19007" y="12717"/>
                                  <a:pt x="19007" y="12717"/>
                                  <a:pt x="19007" y="12714"/>
                                </a:cubicBezTo>
                                <a:cubicBezTo>
                                  <a:pt x="19011" y="12708"/>
                                  <a:pt x="19011" y="12705"/>
                                  <a:pt x="19014" y="12699"/>
                                </a:cubicBezTo>
                                <a:cubicBezTo>
                                  <a:pt x="19014" y="12699"/>
                                  <a:pt x="19014" y="12696"/>
                                  <a:pt x="19014" y="12696"/>
                                </a:cubicBezTo>
                                <a:cubicBezTo>
                                  <a:pt x="19014" y="12696"/>
                                  <a:pt x="19014" y="12692"/>
                                  <a:pt x="19014" y="12692"/>
                                </a:cubicBezTo>
                                <a:cubicBezTo>
                                  <a:pt x="19014" y="12692"/>
                                  <a:pt x="19014" y="12689"/>
                                  <a:pt x="19014" y="12689"/>
                                </a:cubicBezTo>
                                <a:cubicBezTo>
                                  <a:pt x="19014" y="12686"/>
                                  <a:pt x="19014" y="12686"/>
                                  <a:pt x="19014" y="12683"/>
                                </a:cubicBezTo>
                                <a:cubicBezTo>
                                  <a:pt x="19014" y="12683"/>
                                  <a:pt x="19014" y="12680"/>
                                  <a:pt x="19014" y="12680"/>
                                </a:cubicBezTo>
                                <a:cubicBezTo>
                                  <a:pt x="19014" y="12677"/>
                                  <a:pt x="19014" y="12677"/>
                                  <a:pt x="19014" y="12674"/>
                                </a:cubicBezTo>
                                <a:cubicBezTo>
                                  <a:pt x="19014" y="12668"/>
                                  <a:pt x="19014" y="12665"/>
                                  <a:pt x="19014" y="12662"/>
                                </a:cubicBezTo>
                                <a:cubicBezTo>
                                  <a:pt x="19014" y="12659"/>
                                  <a:pt x="19014" y="12653"/>
                                  <a:pt x="19011" y="12650"/>
                                </a:cubicBezTo>
                                <a:cubicBezTo>
                                  <a:pt x="19011" y="12647"/>
                                  <a:pt x="19007" y="12644"/>
                                  <a:pt x="19007" y="12644"/>
                                </a:cubicBezTo>
                                <a:cubicBezTo>
                                  <a:pt x="19007" y="12641"/>
                                  <a:pt x="19004" y="12638"/>
                                  <a:pt x="19000" y="12635"/>
                                </a:cubicBezTo>
                                <a:cubicBezTo>
                                  <a:pt x="18997" y="12626"/>
                                  <a:pt x="18989" y="12620"/>
                                  <a:pt x="18979" y="12613"/>
                                </a:cubicBezTo>
                                <a:cubicBezTo>
                                  <a:pt x="18957" y="12598"/>
                                  <a:pt x="18932" y="12595"/>
                                  <a:pt x="18907" y="12595"/>
                                </a:cubicBezTo>
                                <a:cubicBezTo>
                                  <a:pt x="18907" y="12583"/>
                                  <a:pt x="18911" y="12571"/>
                                  <a:pt x="18911" y="12556"/>
                                </a:cubicBezTo>
                                <a:cubicBezTo>
                                  <a:pt x="18915" y="12556"/>
                                  <a:pt x="18922" y="12556"/>
                                  <a:pt x="18925" y="12556"/>
                                </a:cubicBezTo>
                                <a:cubicBezTo>
                                  <a:pt x="18932" y="12556"/>
                                  <a:pt x="18940" y="12556"/>
                                  <a:pt x="18947" y="12556"/>
                                </a:cubicBezTo>
                                <a:cubicBezTo>
                                  <a:pt x="18957" y="12556"/>
                                  <a:pt x="18965" y="12556"/>
                                  <a:pt x="18975" y="12553"/>
                                </a:cubicBezTo>
                                <a:cubicBezTo>
                                  <a:pt x="18979" y="12553"/>
                                  <a:pt x="18979" y="12553"/>
                                  <a:pt x="18982" y="12553"/>
                                </a:cubicBezTo>
                                <a:cubicBezTo>
                                  <a:pt x="18993" y="12553"/>
                                  <a:pt x="19007" y="12550"/>
                                  <a:pt x="19018" y="12547"/>
                                </a:cubicBezTo>
                                <a:cubicBezTo>
                                  <a:pt x="19022" y="12547"/>
                                  <a:pt x="19029" y="12547"/>
                                  <a:pt x="19032" y="12544"/>
                                </a:cubicBezTo>
                                <a:cubicBezTo>
                                  <a:pt x="19039" y="12544"/>
                                  <a:pt x="19043" y="12540"/>
                                  <a:pt x="19050" y="12540"/>
                                </a:cubicBezTo>
                                <a:cubicBezTo>
                                  <a:pt x="19061" y="12537"/>
                                  <a:pt x="19071" y="12534"/>
                                  <a:pt x="19082" y="12531"/>
                                </a:cubicBezTo>
                                <a:cubicBezTo>
                                  <a:pt x="19082" y="12531"/>
                                  <a:pt x="19082" y="12531"/>
                                  <a:pt x="19082" y="12531"/>
                                </a:cubicBezTo>
                                <a:cubicBezTo>
                                  <a:pt x="19121" y="12519"/>
                                  <a:pt x="19157" y="12504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4"/>
                                </a:cubicBezTo>
                                <a:cubicBezTo>
                                  <a:pt x="19182" y="12474"/>
                                  <a:pt x="19186" y="12471"/>
                                  <a:pt x="19186" y="12471"/>
                                </a:cubicBezTo>
                                <a:cubicBezTo>
                                  <a:pt x="19186" y="12468"/>
                                  <a:pt x="19189" y="12468"/>
                                  <a:pt x="19189" y="12464"/>
                                </a:cubicBezTo>
                                <a:cubicBezTo>
                                  <a:pt x="19200" y="12452"/>
                                  <a:pt x="19207" y="12440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5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2"/>
                                  <a:pt x="19210" y="12422"/>
                                </a:cubicBezTo>
                                <a:cubicBezTo>
                                  <a:pt x="19210" y="12416"/>
                                  <a:pt x="19214" y="12413"/>
                                  <a:pt x="19214" y="12407"/>
                                </a:cubicBezTo>
                                <a:cubicBezTo>
                                  <a:pt x="19214" y="12404"/>
                                  <a:pt x="19214" y="12404"/>
                                  <a:pt x="19214" y="12401"/>
                                </a:cubicBezTo>
                                <a:cubicBezTo>
                                  <a:pt x="19225" y="12315"/>
                                  <a:pt x="19153" y="12249"/>
                                  <a:pt x="19064" y="12215"/>
                                </a:cubicBezTo>
                                <a:cubicBezTo>
                                  <a:pt x="19118" y="12185"/>
                                  <a:pt x="19182" y="12170"/>
                                  <a:pt x="19243" y="12151"/>
                                </a:cubicBezTo>
                                <a:cubicBezTo>
                                  <a:pt x="19310" y="12133"/>
                                  <a:pt x="19374" y="12106"/>
                                  <a:pt x="19442" y="12100"/>
                                </a:cubicBezTo>
                                <a:cubicBezTo>
                                  <a:pt x="19528" y="12103"/>
                                  <a:pt x="19628" y="12106"/>
                                  <a:pt x="19699" y="12063"/>
                                </a:cubicBezTo>
                                <a:cubicBezTo>
                                  <a:pt x="19702" y="12063"/>
                                  <a:pt x="19706" y="12060"/>
                                  <a:pt x="19710" y="12057"/>
                                </a:cubicBezTo>
                                <a:cubicBezTo>
                                  <a:pt x="19713" y="12054"/>
                                  <a:pt x="19717" y="12051"/>
                                  <a:pt x="19720" y="12048"/>
                                </a:cubicBezTo>
                                <a:cubicBezTo>
                                  <a:pt x="19731" y="12036"/>
                                  <a:pt x="19742" y="12021"/>
                                  <a:pt x="19745" y="12008"/>
                                </a:cubicBezTo>
                                <a:cubicBezTo>
                                  <a:pt x="19749" y="12005"/>
                                  <a:pt x="19749" y="11999"/>
                                  <a:pt x="19752" y="11996"/>
                                </a:cubicBezTo>
                                <a:cubicBezTo>
                                  <a:pt x="19752" y="11993"/>
                                  <a:pt x="19752" y="11993"/>
                                  <a:pt x="19756" y="11990"/>
                                </a:cubicBezTo>
                                <a:cubicBezTo>
                                  <a:pt x="19759" y="11984"/>
                                  <a:pt x="19759" y="11978"/>
                                  <a:pt x="19763" y="11969"/>
                                </a:cubicBezTo>
                                <a:cubicBezTo>
                                  <a:pt x="19763" y="11966"/>
                                  <a:pt x="19763" y="11966"/>
                                  <a:pt x="19763" y="11963"/>
                                </a:cubicBezTo>
                                <a:cubicBezTo>
                                  <a:pt x="19763" y="11963"/>
                                  <a:pt x="19763" y="11960"/>
                                  <a:pt x="19763" y="11960"/>
                                </a:cubicBezTo>
                                <a:cubicBezTo>
                                  <a:pt x="19763" y="11957"/>
                                  <a:pt x="19763" y="11954"/>
                                  <a:pt x="19763" y="11954"/>
                                </a:cubicBezTo>
                                <a:cubicBezTo>
                                  <a:pt x="19763" y="11945"/>
                                  <a:pt x="19767" y="11939"/>
                                  <a:pt x="19767" y="11929"/>
                                </a:cubicBezTo>
                                <a:cubicBezTo>
                                  <a:pt x="19792" y="11783"/>
                                  <a:pt x="19802" y="11631"/>
                                  <a:pt x="19809" y="11486"/>
                                </a:cubicBezTo>
                                <a:cubicBezTo>
                                  <a:pt x="19813" y="11410"/>
                                  <a:pt x="19817" y="11330"/>
                                  <a:pt x="19802" y="11258"/>
                                </a:cubicBezTo>
                                <a:cubicBezTo>
                                  <a:pt x="19799" y="11239"/>
                                  <a:pt x="19792" y="11224"/>
                                  <a:pt x="19781" y="11215"/>
                                </a:cubicBezTo>
                                <a:cubicBezTo>
                                  <a:pt x="19881" y="11188"/>
                                  <a:pt x="19995" y="11185"/>
                                  <a:pt x="20095" y="11175"/>
                                </a:cubicBezTo>
                                <a:cubicBezTo>
                                  <a:pt x="20234" y="11163"/>
                                  <a:pt x="20369" y="11157"/>
                                  <a:pt x="20508" y="11151"/>
                                </a:cubicBezTo>
                                <a:cubicBezTo>
                                  <a:pt x="20636" y="11145"/>
                                  <a:pt x="20761" y="11145"/>
                                  <a:pt x="20890" y="11145"/>
                                </a:cubicBezTo>
                                <a:cubicBezTo>
                                  <a:pt x="21036" y="11145"/>
                                  <a:pt x="21182" y="11148"/>
                                  <a:pt x="21328" y="11157"/>
                                </a:cubicBezTo>
                                <a:cubicBezTo>
                                  <a:pt x="21414" y="11160"/>
                                  <a:pt x="21503" y="11166"/>
                                  <a:pt x="21588" y="11172"/>
                                </a:cubicBezTo>
                                <a:lnTo>
                                  <a:pt x="21588" y="11115"/>
                                </a:lnTo>
                                <a:cubicBezTo>
                                  <a:pt x="21549" y="11112"/>
                                  <a:pt x="21510" y="11109"/>
                                  <a:pt x="21471" y="11109"/>
                                </a:cubicBezTo>
                                <a:cubicBezTo>
                                  <a:pt x="21317" y="11096"/>
                                  <a:pt x="21150" y="11087"/>
                                  <a:pt x="20986" y="11087"/>
                                </a:cubicBezTo>
                                <a:close/>
                                <a:moveTo>
                                  <a:pt x="20925" y="11613"/>
                                </a:moveTo>
                                <a:cubicBezTo>
                                  <a:pt x="20997" y="11622"/>
                                  <a:pt x="21089" y="11619"/>
                                  <a:pt x="21093" y="11698"/>
                                </a:cubicBezTo>
                                <a:cubicBezTo>
                                  <a:pt x="21096" y="11799"/>
                                  <a:pt x="21082" y="11902"/>
                                  <a:pt x="21075" y="12002"/>
                                </a:cubicBezTo>
                                <a:cubicBezTo>
                                  <a:pt x="21068" y="12109"/>
                                  <a:pt x="21064" y="12218"/>
                                  <a:pt x="21057" y="12325"/>
                                </a:cubicBezTo>
                                <a:cubicBezTo>
                                  <a:pt x="21043" y="12559"/>
                                  <a:pt x="21032" y="12793"/>
                                  <a:pt x="21018" y="13027"/>
                                </a:cubicBezTo>
                                <a:cubicBezTo>
                                  <a:pt x="20957" y="13024"/>
                                  <a:pt x="20893" y="13021"/>
                                  <a:pt x="20833" y="13018"/>
                                </a:cubicBezTo>
                                <a:cubicBezTo>
                                  <a:pt x="20797" y="13018"/>
                                  <a:pt x="20761" y="13015"/>
                                  <a:pt x="20726" y="13015"/>
                                </a:cubicBezTo>
                                <a:cubicBezTo>
                                  <a:pt x="20772" y="12544"/>
                                  <a:pt x="20800" y="12075"/>
                                  <a:pt x="20808" y="11604"/>
                                </a:cubicBezTo>
                                <a:cubicBezTo>
                                  <a:pt x="20850" y="11604"/>
                                  <a:pt x="20890" y="11607"/>
                                  <a:pt x="20925" y="11613"/>
                                </a:cubicBezTo>
                                <a:close/>
                                <a:moveTo>
                                  <a:pt x="20408" y="12370"/>
                                </a:moveTo>
                                <a:cubicBezTo>
                                  <a:pt x="20415" y="12261"/>
                                  <a:pt x="20419" y="12148"/>
                                  <a:pt x="20426" y="12039"/>
                                </a:cubicBezTo>
                                <a:cubicBezTo>
                                  <a:pt x="20430" y="11939"/>
                                  <a:pt x="20423" y="11829"/>
                                  <a:pt x="20448" y="11732"/>
                                </a:cubicBezTo>
                                <a:cubicBezTo>
                                  <a:pt x="20480" y="11613"/>
                                  <a:pt x="20622" y="11601"/>
                                  <a:pt x="20743" y="11601"/>
                                </a:cubicBezTo>
                                <a:cubicBezTo>
                                  <a:pt x="20736" y="12072"/>
                                  <a:pt x="20708" y="12540"/>
                                  <a:pt x="20661" y="13009"/>
                                </a:cubicBezTo>
                                <a:cubicBezTo>
                                  <a:pt x="20640" y="13009"/>
                                  <a:pt x="20622" y="13006"/>
                                  <a:pt x="20601" y="13006"/>
                                </a:cubicBezTo>
                                <a:cubicBezTo>
                                  <a:pt x="20544" y="13003"/>
                                  <a:pt x="20483" y="13000"/>
                                  <a:pt x="20426" y="12993"/>
                                </a:cubicBezTo>
                                <a:cubicBezTo>
                                  <a:pt x="20412" y="12993"/>
                                  <a:pt x="20394" y="12993"/>
                                  <a:pt x="20376" y="12990"/>
                                </a:cubicBezTo>
                                <a:cubicBezTo>
                                  <a:pt x="20387" y="12787"/>
                                  <a:pt x="20398" y="12580"/>
                                  <a:pt x="20408" y="12370"/>
                                </a:cubicBezTo>
                                <a:close/>
                                <a:moveTo>
                                  <a:pt x="18936" y="12702"/>
                                </a:moveTo>
                                <a:cubicBezTo>
                                  <a:pt x="18932" y="12705"/>
                                  <a:pt x="18929" y="12708"/>
                                  <a:pt x="18925" y="12714"/>
                                </a:cubicBezTo>
                                <a:cubicBezTo>
                                  <a:pt x="18918" y="12720"/>
                                  <a:pt x="18911" y="12726"/>
                                  <a:pt x="18900" y="12732"/>
                                </a:cubicBezTo>
                                <a:cubicBezTo>
                                  <a:pt x="18900" y="12705"/>
                                  <a:pt x="18900" y="12680"/>
                                  <a:pt x="18900" y="12653"/>
                                </a:cubicBezTo>
                                <a:cubicBezTo>
                                  <a:pt x="18929" y="12659"/>
                                  <a:pt x="18950" y="12677"/>
                                  <a:pt x="18936" y="12702"/>
                                </a:cubicBezTo>
                                <a:close/>
                                <a:moveTo>
                                  <a:pt x="19139" y="12434"/>
                                </a:moveTo>
                                <a:cubicBezTo>
                                  <a:pt x="19139" y="12434"/>
                                  <a:pt x="19139" y="12434"/>
                                  <a:pt x="19139" y="12434"/>
                                </a:cubicBezTo>
                                <a:cubicBezTo>
                                  <a:pt x="19086" y="12483"/>
                                  <a:pt x="18997" y="12492"/>
                                  <a:pt x="18918" y="12495"/>
                                </a:cubicBezTo>
                                <a:cubicBezTo>
                                  <a:pt x="18932" y="12410"/>
                                  <a:pt x="18954" y="12322"/>
                                  <a:pt x="19018" y="12255"/>
                                </a:cubicBezTo>
                                <a:cubicBezTo>
                                  <a:pt x="19107" y="12282"/>
                                  <a:pt x="19200" y="12352"/>
                                  <a:pt x="19139" y="12434"/>
                                </a:cubicBezTo>
                                <a:close/>
                                <a:moveTo>
                                  <a:pt x="19756" y="11397"/>
                                </a:moveTo>
                                <a:cubicBezTo>
                                  <a:pt x="19756" y="11407"/>
                                  <a:pt x="19756" y="11416"/>
                                  <a:pt x="19756" y="11425"/>
                                </a:cubicBezTo>
                                <a:cubicBezTo>
                                  <a:pt x="19756" y="11452"/>
                                  <a:pt x="19752" y="11479"/>
                                  <a:pt x="19752" y="11510"/>
                                </a:cubicBezTo>
                                <a:cubicBezTo>
                                  <a:pt x="19752" y="11516"/>
                                  <a:pt x="19752" y="11522"/>
                                  <a:pt x="19752" y="11525"/>
                                </a:cubicBezTo>
                                <a:cubicBezTo>
                                  <a:pt x="19749" y="11549"/>
                                  <a:pt x="19749" y="11574"/>
                                  <a:pt x="19745" y="11598"/>
                                </a:cubicBezTo>
                                <a:cubicBezTo>
                                  <a:pt x="19745" y="11607"/>
                                  <a:pt x="19745" y="11613"/>
                                  <a:pt x="19742" y="11622"/>
                                </a:cubicBezTo>
                                <a:cubicBezTo>
                                  <a:pt x="19735" y="11686"/>
                                  <a:pt x="19727" y="11750"/>
                                  <a:pt x="19724" y="11814"/>
                                </a:cubicBezTo>
                                <a:cubicBezTo>
                                  <a:pt x="19720" y="11856"/>
                                  <a:pt x="19724" y="11914"/>
                                  <a:pt x="19710" y="11963"/>
                                </a:cubicBezTo>
                                <a:cubicBezTo>
                                  <a:pt x="19710" y="11963"/>
                                  <a:pt x="19710" y="11963"/>
                                  <a:pt x="19710" y="11963"/>
                                </a:cubicBezTo>
                                <a:cubicBezTo>
                                  <a:pt x="19706" y="11969"/>
                                  <a:pt x="19706" y="11975"/>
                                  <a:pt x="19702" y="11981"/>
                                </a:cubicBezTo>
                                <a:cubicBezTo>
                                  <a:pt x="19702" y="11984"/>
                                  <a:pt x="19702" y="11984"/>
                                  <a:pt x="19699" y="11987"/>
                                </a:cubicBezTo>
                                <a:cubicBezTo>
                                  <a:pt x="19695" y="11993"/>
                                  <a:pt x="19692" y="11999"/>
                                  <a:pt x="19688" y="12005"/>
                                </a:cubicBezTo>
                                <a:cubicBezTo>
                                  <a:pt x="19645" y="12057"/>
                                  <a:pt x="19549" y="12045"/>
                                  <a:pt x="19489" y="12045"/>
                                </a:cubicBezTo>
                                <a:cubicBezTo>
                                  <a:pt x="19485" y="12045"/>
                                  <a:pt x="19481" y="12045"/>
                                  <a:pt x="19478" y="12045"/>
                                </a:cubicBezTo>
                                <a:cubicBezTo>
                                  <a:pt x="19492" y="12021"/>
                                  <a:pt x="19503" y="11993"/>
                                  <a:pt x="19506" y="11963"/>
                                </a:cubicBezTo>
                                <a:cubicBezTo>
                                  <a:pt x="19514" y="11893"/>
                                  <a:pt x="19514" y="11820"/>
                                  <a:pt x="19521" y="11747"/>
                                </a:cubicBezTo>
                                <a:cubicBezTo>
                                  <a:pt x="19538" y="11610"/>
                                  <a:pt x="19560" y="11443"/>
                                  <a:pt x="19638" y="11318"/>
                                </a:cubicBezTo>
                                <a:cubicBezTo>
                                  <a:pt x="19653" y="11297"/>
                                  <a:pt x="19681" y="11254"/>
                                  <a:pt x="19713" y="11239"/>
                                </a:cubicBezTo>
                                <a:cubicBezTo>
                                  <a:pt x="19713" y="11239"/>
                                  <a:pt x="19717" y="11239"/>
                                  <a:pt x="19717" y="11239"/>
                                </a:cubicBezTo>
                                <a:cubicBezTo>
                                  <a:pt x="19720" y="11242"/>
                                  <a:pt x="19742" y="11248"/>
                                  <a:pt x="19749" y="11254"/>
                                </a:cubicBezTo>
                                <a:cubicBezTo>
                                  <a:pt x="19759" y="11270"/>
                                  <a:pt x="19756" y="11297"/>
                                  <a:pt x="19759" y="11318"/>
                                </a:cubicBezTo>
                                <a:cubicBezTo>
                                  <a:pt x="19759" y="11337"/>
                                  <a:pt x="19763" y="11355"/>
                                  <a:pt x="19763" y="11373"/>
                                </a:cubicBezTo>
                                <a:cubicBezTo>
                                  <a:pt x="19756" y="11382"/>
                                  <a:pt x="19756" y="11391"/>
                                  <a:pt x="19756" y="11397"/>
                                </a:cubicBezTo>
                                <a:close/>
                                <a:moveTo>
                                  <a:pt x="19731" y="4764"/>
                                </a:moveTo>
                                <a:cubicBezTo>
                                  <a:pt x="19538" y="4779"/>
                                  <a:pt x="19389" y="4922"/>
                                  <a:pt x="19396" y="5086"/>
                                </a:cubicBezTo>
                                <a:cubicBezTo>
                                  <a:pt x="19403" y="5250"/>
                                  <a:pt x="19560" y="5378"/>
                                  <a:pt x="19745" y="5405"/>
                                </a:cubicBezTo>
                                <a:cubicBezTo>
                                  <a:pt x="19956" y="5439"/>
                                  <a:pt x="20177" y="5265"/>
                                  <a:pt x="20159" y="5080"/>
                                </a:cubicBezTo>
                                <a:cubicBezTo>
                                  <a:pt x="20159" y="5080"/>
                                  <a:pt x="20159" y="5077"/>
                                  <a:pt x="20159" y="5077"/>
                                </a:cubicBezTo>
                                <a:cubicBezTo>
                                  <a:pt x="20159" y="5077"/>
                                  <a:pt x="20159" y="5074"/>
                                  <a:pt x="20159" y="5074"/>
                                </a:cubicBezTo>
                                <a:cubicBezTo>
                                  <a:pt x="20127" y="4892"/>
                                  <a:pt x="19952" y="4746"/>
                                  <a:pt x="19731" y="4764"/>
                                </a:cubicBezTo>
                                <a:close/>
                                <a:moveTo>
                                  <a:pt x="19966" y="5302"/>
                                </a:moveTo>
                                <a:cubicBezTo>
                                  <a:pt x="19863" y="5372"/>
                                  <a:pt x="19738" y="5366"/>
                                  <a:pt x="19628" y="5311"/>
                                </a:cubicBezTo>
                                <a:cubicBezTo>
                                  <a:pt x="19424" y="5211"/>
                                  <a:pt x="19396" y="4955"/>
                                  <a:pt x="19613" y="4852"/>
                                </a:cubicBezTo>
                                <a:cubicBezTo>
                                  <a:pt x="19695" y="4812"/>
                                  <a:pt x="19781" y="4809"/>
                                  <a:pt x="19866" y="4834"/>
                                </a:cubicBezTo>
                                <a:cubicBezTo>
                                  <a:pt x="19998" y="4870"/>
                                  <a:pt x="20070" y="4968"/>
                                  <a:pt x="20091" y="5083"/>
                                </a:cubicBezTo>
                                <a:cubicBezTo>
                                  <a:pt x="20102" y="5168"/>
                                  <a:pt x="20048" y="5247"/>
                                  <a:pt x="19966" y="5302"/>
                                </a:cubicBezTo>
                                <a:close/>
                                <a:moveTo>
                                  <a:pt x="21321" y="3751"/>
                                </a:moveTo>
                                <a:cubicBezTo>
                                  <a:pt x="21307" y="3834"/>
                                  <a:pt x="21307" y="3922"/>
                                  <a:pt x="21335" y="4004"/>
                                </a:cubicBezTo>
                                <a:cubicBezTo>
                                  <a:pt x="21364" y="4080"/>
                                  <a:pt x="21431" y="4083"/>
                                  <a:pt x="21517" y="4089"/>
                                </a:cubicBezTo>
                                <a:cubicBezTo>
                                  <a:pt x="21542" y="4089"/>
                                  <a:pt x="21570" y="4092"/>
                                  <a:pt x="21595" y="4092"/>
                                </a:cubicBezTo>
                                <a:lnTo>
                                  <a:pt x="21595" y="4037"/>
                                </a:lnTo>
                                <a:cubicBezTo>
                                  <a:pt x="21560" y="4034"/>
                                  <a:pt x="21528" y="4034"/>
                                  <a:pt x="21492" y="4031"/>
                                </a:cubicBezTo>
                                <a:cubicBezTo>
                                  <a:pt x="21453" y="4028"/>
                                  <a:pt x="21421" y="4034"/>
                                  <a:pt x="21396" y="3992"/>
                                </a:cubicBezTo>
                                <a:cubicBezTo>
                                  <a:pt x="21385" y="3976"/>
                                  <a:pt x="21382" y="3952"/>
                                  <a:pt x="21378" y="3934"/>
                                </a:cubicBezTo>
                                <a:cubicBezTo>
                                  <a:pt x="21360" y="3849"/>
                                  <a:pt x="21378" y="3758"/>
                                  <a:pt x="21396" y="3672"/>
                                </a:cubicBezTo>
                                <a:cubicBezTo>
                                  <a:pt x="21406" y="3630"/>
                                  <a:pt x="21435" y="3609"/>
                                  <a:pt x="21492" y="3606"/>
                                </a:cubicBezTo>
                                <a:cubicBezTo>
                                  <a:pt x="21528" y="3606"/>
                                  <a:pt x="21560" y="3606"/>
                                  <a:pt x="21595" y="3609"/>
                                </a:cubicBezTo>
                                <a:lnTo>
                                  <a:pt x="21595" y="3554"/>
                                </a:lnTo>
                                <a:cubicBezTo>
                                  <a:pt x="21563" y="3554"/>
                                  <a:pt x="21528" y="3554"/>
                                  <a:pt x="21496" y="3554"/>
                                </a:cubicBezTo>
                                <a:cubicBezTo>
                                  <a:pt x="21349" y="3557"/>
                                  <a:pt x="21339" y="3648"/>
                                  <a:pt x="21321" y="3751"/>
                                </a:cubicBezTo>
                                <a:close/>
                                <a:moveTo>
                                  <a:pt x="19824" y="20974"/>
                                </a:moveTo>
                                <a:cubicBezTo>
                                  <a:pt x="19724" y="20955"/>
                                  <a:pt x="19617" y="20992"/>
                                  <a:pt x="19563" y="21065"/>
                                </a:cubicBezTo>
                                <a:cubicBezTo>
                                  <a:pt x="19474" y="21187"/>
                                  <a:pt x="19560" y="21332"/>
                                  <a:pt x="19710" y="21381"/>
                                </a:cubicBezTo>
                                <a:cubicBezTo>
                                  <a:pt x="19863" y="21430"/>
                                  <a:pt x="20038" y="21320"/>
                                  <a:pt x="20027" y="21177"/>
                                </a:cubicBezTo>
                                <a:cubicBezTo>
                                  <a:pt x="20027" y="21177"/>
                                  <a:pt x="20027" y="21174"/>
                                  <a:pt x="20027" y="21174"/>
                                </a:cubicBezTo>
                                <a:cubicBezTo>
                                  <a:pt x="20027" y="21174"/>
                                  <a:pt x="20027" y="21171"/>
                                  <a:pt x="20027" y="21171"/>
                                </a:cubicBezTo>
                                <a:cubicBezTo>
                                  <a:pt x="20009" y="21074"/>
                                  <a:pt x="19938" y="20995"/>
                                  <a:pt x="19824" y="20974"/>
                                </a:cubicBezTo>
                                <a:close/>
                                <a:moveTo>
                                  <a:pt x="19877" y="21317"/>
                                </a:moveTo>
                                <a:cubicBezTo>
                                  <a:pt x="19817" y="21351"/>
                                  <a:pt x="19745" y="21342"/>
                                  <a:pt x="19688" y="21311"/>
                                </a:cubicBezTo>
                                <a:cubicBezTo>
                                  <a:pt x="19563" y="21244"/>
                                  <a:pt x="19567" y="21083"/>
                                  <a:pt x="19710" y="21035"/>
                                </a:cubicBezTo>
                                <a:cubicBezTo>
                                  <a:pt x="19834" y="20992"/>
                                  <a:pt x="19945" y="21077"/>
                                  <a:pt x="19966" y="21180"/>
                                </a:cubicBezTo>
                                <a:cubicBezTo>
                                  <a:pt x="19966" y="21235"/>
                                  <a:pt x="19931" y="21287"/>
                                  <a:pt x="19877" y="21317"/>
                                </a:cubicBezTo>
                                <a:close/>
                                <a:moveTo>
                                  <a:pt x="10312" y="4764"/>
                                </a:moveTo>
                                <a:cubicBezTo>
                                  <a:pt x="10120" y="4779"/>
                                  <a:pt x="9970" y="4922"/>
                                  <a:pt x="9977" y="5086"/>
                                </a:cubicBezTo>
                                <a:cubicBezTo>
                                  <a:pt x="9984" y="5250"/>
                                  <a:pt x="10141" y="5378"/>
                                  <a:pt x="10327" y="5405"/>
                                </a:cubicBezTo>
                                <a:cubicBezTo>
                                  <a:pt x="10537" y="5439"/>
                                  <a:pt x="10758" y="5265"/>
                                  <a:pt x="10740" y="5080"/>
                                </a:cubicBezTo>
                                <a:cubicBezTo>
                                  <a:pt x="10740" y="5080"/>
                                  <a:pt x="10740" y="5077"/>
                                  <a:pt x="10740" y="5077"/>
                                </a:cubicBezTo>
                                <a:cubicBezTo>
                                  <a:pt x="10740" y="5077"/>
                                  <a:pt x="10740" y="5074"/>
                                  <a:pt x="10740" y="5074"/>
                                </a:cubicBezTo>
                                <a:cubicBezTo>
                                  <a:pt x="10712" y="4892"/>
                                  <a:pt x="10537" y="4746"/>
                                  <a:pt x="10312" y="4764"/>
                                </a:cubicBezTo>
                                <a:close/>
                                <a:moveTo>
                                  <a:pt x="10551" y="5302"/>
                                </a:moveTo>
                                <a:cubicBezTo>
                                  <a:pt x="10448" y="5372"/>
                                  <a:pt x="10323" y="5366"/>
                                  <a:pt x="10213" y="5311"/>
                                </a:cubicBezTo>
                                <a:cubicBezTo>
                                  <a:pt x="10009" y="5211"/>
                                  <a:pt x="9981" y="4955"/>
                                  <a:pt x="10198" y="4852"/>
                                </a:cubicBezTo>
                                <a:cubicBezTo>
                                  <a:pt x="10280" y="4812"/>
                                  <a:pt x="10366" y="4809"/>
                                  <a:pt x="10451" y="4834"/>
                                </a:cubicBezTo>
                                <a:cubicBezTo>
                                  <a:pt x="10583" y="4870"/>
                                  <a:pt x="10655" y="4968"/>
                                  <a:pt x="10676" y="5083"/>
                                </a:cubicBezTo>
                                <a:cubicBezTo>
                                  <a:pt x="10683" y="5168"/>
                                  <a:pt x="10630" y="5247"/>
                                  <a:pt x="10551" y="5302"/>
                                </a:cubicBezTo>
                                <a:close/>
                                <a:moveTo>
                                  <a:pt x="21321" y="11802"/>
                                </a:moveTo>
                                <a:cubicBezTo>
                                  <a:pt x="21307" y="11884"/>
                                  <a:pt x="21307" y="11972"/>
                                  <a:pt x="21335" y="12054"/>
                                </a:cubicBezTo>
                                <a:cubicBezTo>
                                  <a:pt x="21364" y="12130"/>
                                  <a:pt x="21431" y="12133"/>
                                  <a:pt x="21517" y="12139"/>
                                </a:cubicBezTo>
                                <a:cubicBezTo>
                                  <a:pt x="21542" y="12139"/>
                                  <a:pt x="21570" y="12142"/>
                                  <a:pt x="21595" y="12142"/>
                                </a:cubicBezTo>
                                <a:lnTo>
                                  <a:pt x="21595" y="12087"/>
                                </a:lnTo>
                                <a:cubicBezTo>
                                  <a:pt x="21560" y="12084"/>
                                  <a:pt x="21528" y="12084"/>
                                  <a:pt x="21492" y="12081"/>
                                </a:cubicBezTo>
                                <a:cubicBezTo>
                                  <a:pt x="21453" y="12078"/>
                                  <a:pt x="21421" y="12084"/>
                                  <a:pt x="21396" y="12042"/>
                                </a:cubicBezTo>
                                <a:cubicBezTo>
                                  <a:pt x="21385" y="12027"/>
                                  <a:pt x="21382" y="12002"/>
                                  <a:pt x="21378" y="11984"/>
                                </a:cubicBezTo>
                                <a:cubicBezTo>
                                  <a:pt x="21360" y="11899"/>
                                  <a:pt x="21378" y="11808"/>
                                  <a:pt x="21396" y="11723"/>
                                </a:cubicBezTo>
                                <a:cubicBezTo>
                                  <a:pt x="21406" y="11680"/>
                                  <a:pt x="21435" y="11659"/>
                                  <a:pt x="21492" y="11656"/>
                                </a:cubicBezTo>
                                <a:cubicBezTo>
                                  <a:pt x="21528" y="11656"/>
                                  <a:pt x="21560" y="11656"/>
                                  <a:pt x="21595" y="11659"/>
                                </a:cubicBezTo>
                                <a:lnTo>
                                  <a:pt x="21595" y="11604"/>
                                </a:lnTo>
                                <a:cubicBezTo>
                                  <a:pt x="21563" y="11604"/>
                                  <a:pt x="21528" y="11604"/>
                                  <a:pt x="21496" y="11604"/>
                                </a:cubicBezTo>
                                <a:cubicBezTo>
                                  <a:pt x="21349" y="11604"/>
                                  <a:pt x="21339" y="11695"/>
                                  <a:pt x="21321" y="11802"/>
                                </a:cubicBezTo>
                                <a:close/>
                                <a:moveTo>
                                  <a:pt x="21321" y="19849"/>
                                </a:moveTo>
                                <a:cubicBezTo>
                                  <a:pt x="21307" y="19931"/>
                                  <a:pt x="21307" y="20019"/>
                                  <a:pt x="21335" y="20101"/>
                                </a:cubicBezTo>
                                <a:cubicBezTo>
                                  <a:pt x="21364" y="20177"/>
                                  <a:pt x="21431" y="20180"/>
                                  <a:pt x="21517" y="20186"/>
                                </a:cubicBezTo>
                                <a:cubicBezTo>
                                  <a:pt x="21542" y="20186"/>
                                  <a:pt x="21570" y="20189"/>
                                  <a:pt x="21595" y="20189"/>
                                </a:cubicBezTo>
                                <a:lnTo>
                                  <a:pt x="21595" y="20135"/>
                                </a:lnTo>
                                <a:cubicBezTo>
                                  <a:pt x="21560" y="20132"/>
                                  <a:pt x="21528" y="20132"/>
                                  <a:pt x="21492" y="20129"/>
                                </a:cubicBezTo>
                                <a:cubicBezTo>
                                  <a:pt x="21453" y="20126"/>
                                  <a:pt x="21421" y="20132"/>
                                  <a:pt x="21396" y="20089"/>
                                </a:cubicBezTo>
                                <a:cubicBezTo>
                                  <a:pt x="21385" y="20074"/>
                                  <a:pt x="21382" y="20050"/>
                                  <a:pt x="21378" y="20031"/>
                                </a:cubicBezTo>
                                <a:cubicBezTo>
                                  <a:pt x="21360" y="19946"/>
                                  <a:pt x="21378" y="19855"/>
                                  <a:pt x="21396" y="19770"/>
                                </a:cubicBezTo>
                                <a:cubicBezTo>
                                  <a:pt x="21406" y="19727"/>
                                  <a:pt x="21435" y="19706"/>
                                  <a:pt x="21492" y="19703"/>
                                </a:cubicBezTo>
                                <a:cubicBezTo>
                                  <a:pt x="21528" y="19703"/>
                                  <a:pt x="21560" y="19703"/>
                                  <a:pt x="21595" y="19706"/>
                                </a:cubicBezTo>
                                <a:lnTo>
                                  <a:pt x="21595" y="19651"/>
                                </a:lnTo>
                                <a:cubicBezTo>
                                  <a:pt x="21563" y="19651"/>
                                  <a:pt x="21528" y="19651"/>
                                  <a:pt x="21496" y="19651"/>
                                </a:cubicBezTo>
                                <a:cubicBezTo>
                                  <a:pt x="21349" y="19651"/>
                                  <a:pt x="21339" y="19746"/>
                                  <a:pt x="21321" y="19849"/>
                                </a:cubicBezTo>
                                <a:close/>
                                <a:moveTo>
                                  <a:pt x="20159" y="21171"/>
                                </a:moveTo>
                                <a:cubicBezTo>
                                  <a:pt x="20159" y="21171"/>
                                  <a:pt x="20159" y="21168"/>
                                  <a:pt x="20159" y="21168"/>
                                </a:cubicBezTo>
                                <a:cubicBezTo>
                                  <a:pt x="20127" y="20989"/>
                                  <a:pt x="19956" y="20840"/>
                                  <a:pt x="19731" y="20858"/>
                                </a:cubicBezTo>
                                <a:cubicBezTo>
                                  <a:pt x="19538" y="20873"/>
                                  <a:pt x="19389" y="21016"/>
                                  <a:pt x="19396" y="21180"/>
                                </a:cubicBezTo>
                                <a:cubicBezTo>
                                  <a:pt x="19403" y="21345"/>
                                  <a:pt x="19560" y="21472"/>
                                  <a:pt x="19745" y="21500"/>
                                </a:cubicBezTo>
                                <a:cubicBezTo>
                                  <a:pt x="19956" y="21533"/>
                                  <a:pt x="20177" y="21360"/>
                                  <a:pt x="20159" y="21174"/>
                                </a:cubicBezTo>
                                <a:cubicBezTo>
                                  <a:pt x="20159" y="21174"/>
                                  <a:pt x="20159" y="21174"/>
                                  <a:pt x="20159" y="21171"/>
                                </a:cubicBezTo>
                                <a:close/>
                                <a:moveTo>
                                  <a:pt x="19966" y="21396"/>
                                </a:moveTo>
                                <a:cubicBezTo>
                                  <a:pt x="19863" y="21466"/>
                                  <a:pt x="19738" y="21460"/>
                                  <a:pt x="19628" y="21405"/>
                                </a:cubicBezTo>
                                <a:cubicBezTo>
                                  <a:pt x="19424" y="21305"/>
                                  <a:pt x="19396" y="21050"/>
                                  <a:pt x="19613" y="20946"/>
                                </a:cubicBezTo>
                                <a:cubicBezTo>
                                  <a:pt x="19695" y="20907"/>
                                  <a:pt x="19781" y="20904"/>
                                  <a:pt x="19866" y="20928"/>
                                </a:cubicBezTo>
                                <a:cubicBezTo>
                                  <a:pt x="19998" y="20965"/>
                                  <a:pt x="20070" y="21062"/>
                                  <a:pt x="20091" y="21177"/>
                                </a:cubicBezTo>
                                <a:cubicBezTo>
                                  <a:pt x="20102" y="21266"/>
                                  <a:pt x="20048" y="21342"/>
                                  <a:pt x="19966" y="21396"/>
                                </a:cubicBezTo>
                                <a:close/>
                                <a:moveTo>
                                  <a:pt x="19731" y="12811"/>
                                </a:moveTo>
                                <a:cubicBezTo>
                                  <a:pt x="19538" y="12826"/>
                                  <a:pt x="19389" y="12969"/>
                                  <a:pt x="19396" y="13133"/>
                                </a:cubicBezTo>
                                <a:cubicBezTo>
                                  <a:pt x="19403" y="13297"/>
                                  <a:pt x="19560" y="13425"/>
                                  <a:pt x="19745" y="13452"/>
                                </a:cubicBezTo>
                                <a:cubicBezTo>
                                  <a:pt x="19956" y="13486"/>
                                  <a:pt x="20177" y="13313"/>
                                  <a:pt x="20159" y="13127"/>
                                </a:cubicBezTo>
                                <a:cubicBezTo>
                                  <a:pt x="20159" y="13127"/>
                                  <a:pt x="20159" y="13124"/>
                                  <a:pt x="20159" y="13124"/>
                                </a:cubicBezTo>
                                <a:cubicBezTo>
                                  <a:pt x="20159" y="13124"/>
                                  <a:pt x="20159" y="13121"/>
                                  <a:pt x="20159" y="13121"/>
                                </a:cubicBezTo>
                                <a:cubicBezTo>
                                  <a:pt x="20127" y="12942"/>
                                  <a:pt x="19952" y="12793"/>
                                  <a:pt x="19731" y="12811"/>
                                </a:cubicBezTo>
                                <a:close/>
                                <a:moveTo>
                                  <a:pt x="19966" y="13349"/>
                                </a:moveTo>
                                <a:cubicBezTo>
                                  <a:pt x="19863" y="13419"/>
                                  <a:pt x="19738" y="13413"/>
                                  <a:pt x="19628" y="13358"/>
                                </a:cubicBezTo>
                                <a:cubicBezTo>
                                  <a:pt x="19424" y="13258"/>
                                  <a:pt x="19396" y="13003"/>
                                  <a:pt x="19613" y="12899"/>
                                </a:cubicBezTo>
                                <a:cubicBezTo>
                                  <a:pt x="19695" y="12860"/>
                                  <a:pt x="19781" y="12857"/>
                                  <a:pt x="19866" y="12881"/>
                                </a:cubicBezTo>
                                <a:cubicBezTo>
                                  <a:pt x="19998" y="12917"/>
                                  <a:pt x="20070" y="13015"/>
                                  <a:pt x="20091" y="13130"/>
                                </a:cubicBezTo>
                                <a:cubicBezTo>
                                  <a:pt x="20102" y="13218"/>
                                  <a:pt x="20048" y="13294"/>
                                  <a:pt x="19966" y="13349"/>
                                </a:cubicBezTo>
                                <a:close/>
                                <a:moveTo>
                                  <a:pt x="20986" y="19134"/>
                                </a:moveTo>
                                <a:cubicBezTo>
                                  <a:pt x="20847" y="19134"/>
                                  <a:pt x="20708" y="19134"/>
                                  <a:pt x="20569" y="19138"/>
                                </a:cubicBezTo>
                                <a:cubicBezTo>
                                  <a:pt x="20408" y="19144"/>
                                  <a:pt x="20251" y="19153"/>
                                  <a:pt x="20091" y="19165"/>
                                </a:cubicBezTo>
                                <a:cubicBezTo>
                                  <a:pt x="19956" y="19177"/>
                                  <a:pt x="19806" y="19177"/>
                                  <a:pt x="19685" y="19235"/>
                                </a:cubicBezTo>
                                <a:cubicBezTo>
                                  <a:pt x="19685" y="19235"/>
                                  <a:pt x="19681" y="19238"/>
                                  <a:pt x="19681" y="19238"/>
                                </a:cubicBezTo>
                                <a:cubicBezTo>
                                  <a:pt x="19631" y="19256"/>
                                  <a:pt x="19596" y="19308"/>
                                  <a:pt x="19571" y="19344"/>
                                </a:cubicBezTo>
                                <a:cubicBezTo>
                                  <a:pt x="19528" y="19414"/>
                                  <a:pt x="19506" y="19493"/>
                                  <a:pt x="19489" y="19569"/>
                                </a:cubicBezTo>
                                <a:cubicBezTo>
                                  <a:pt x="19467" y="19657"/>
                                  <a:pt x="19449" y="19746"/>
                                  <a:pt x="19442" y="19834"/>
                                </a:cubicBezTo>
                                <a:cubicBezTo>
                                  <a:pt x="19435" y="19913"/>
                                  <a:pt x="19460" y="20037"/>
                                  <a:pt x="19382" y="20092"/>
                                </a:cubicBezTo>
                                <a:cubicBezTo>
                                  <a:pt x="19353" y="20101"/>
                                  <a:pt x="19321" y="20116"/>
                                  <a:pt x="19292" y="20126"/>
                                </a:cubicBezTo>
                                <a:cubicBezTo>
                                  <a:pt x="19186" y="20156"/>
                                  <a:pt x="19068" y="20180"/>
                                  <a:pt x="18982" y="20247"/>
                                </a:cubicBezTo>
                                <a:cubicBezTo>
                                  <a:pt x="18886" y="20335"/>
                                  <a:pt x="18865" y="20454"/>
                                  <a:pt x="18847" y="20566"/>
                                </a:cubicBezTo>
                                <a:cubicBezTo>
                                  <a:pt x="18843" y="20597"/>
                                  <a:pt x="18840" y="20627"/>
                                  <a:pt x="18836" y="20661"/>
                                </a:cubicBezTo>
                                <a:cubicBezTo>
                                  <a:pt x="18833" y="20712"/>
                                  <a:pt x="18833" y="20764"/>
                                  <a:pt x="18836" y="20813"/>
                                </a:cubicBezTo>
                                <a:cubicBezTo>
                                  <a:pt x="18840" y="20889"/>
                                  <a:pt x="18850" y="20965"/>
                                  <a:pt x="18943" y="20998"/>
                                </a:cubicBezTo>
                                <a:cubicBezTo>
                                  <a:pt x="19036" y="21035"/>
                                  <a:pt x="19161" y="21028"/>
                                  <a:pt x="19260" y="21038"/>
                                </a:cubicBezTo>
                                <a:cubicBezTo>
                                  <a:pt x="19303" y="21041"/>
                                  <a:pt x="19350" y="21047"/>
                                  <a:pt x="19382" y="21019"/>
                                </a:cubicBezTo>
                                <a:cubicBezTo>
                                  <a:pt x="19417" y="20989"/>
                                  <a:pt x="19435" y="20949"/>
                                  <a:pt x="19471" y="20919"/>
                                </a:cubicBezTo>
                                <a:cubicBezTo>
                                  <a:pt x="19553" y="20852"/>
                                  <a:pt x="19670" y="20813"/>
                                  <a:pt x="19784" y="20813"/>
                                </a:cubicBezTo>
                                <a:cubicBezTo>
                                  <a:pt x="19902" y="20810"/>
                                  <a:pt x="20020" y="20846"/>
                                  <a:pt x="20109" y="20913"/>
                                </a:cubicBezTo>
                                <a:cubicBezTo>
                                  <a:pt x="20152" y="20943"/>
                                  <a:pt x="20180" y="20980"/>
                                  <a:pt x="20205" y="21022"/>
                                </a:cubicBezTo>
                                <a:cubicBezTo>
                                  <a:pt x="20230" y="21056"/>
                                  <a:pt x="20255" y="21080"/>
                                  <a:pt x="20305" y="21089"/>
                                </a:cubicBezTo>
                                <a:cubicBezTo>
                                  <a:pt x="20312" y="21089"/>
                                  <a:pt x="20319" y="21092"/>
                                  <a:pt x="20326" y="21092"/>
                                </a:cubicBezTo>
                                <a:cubicBezTo>
                                  <a:pt x="20333" y="21095"/>
                                  <a:pt x="20341" y="21095"/>
                                  <a:pt x="20348" y="21095"/>
                                </a:cubicBezTo>
                                <a:cubicBezTo>
                                  <a:pt x="20437" y="21107"/>
                                  <a:pt x="20537" y="21107"/>
                                  <a:pt x="20626" y="21111"/>
                                </a:cubicBezTo>
                                <a:cubicBezTo>
                                  <a:pt x="20658" y="21114"/>
                                  <a:pt x="20686" y="21114"/>
                                  <a:pt x="20718" y="21114"/>
                                </a:cubicBezTo>
                                <a:cubicBezTo>
                                  <a:pt x="20936" y="21123"/>
                                  <a:pt x="21157" y="21126"/>
                                  <a:pt x="21374" y="21144"/>
                                </a:cubicBezTo>
                                <a:cubicBezTo>
                                  <a:pt x="21446" y="21150"/>
                                  <a:pt x="21535" y="21174"/>
                                  <a:pt x="21599" y="21147"/>
                                </a:cubicBezTo>
                                <a:lnTo>
                                  <a:pt x="21599" y="21071"/>
                                </a:lnTo>
                                <a:cubicBezTo>
                                  <a:pt x="21585" y="21086"/>
                                  <a:pt x="21567" y="21098"/>
                                  <a:pt x="21542" y="21101"/>
                                </a:cubicBezTo>
                                <a:cubicBezTo>
                                  <a:pt x="21467" y="21107"/>
                                  <a:pt x="21382" y="21086"/>
                                  <a:pt x="21307" y="21083"/>
                                </a:cubicBezTo>
                                <a:cubicBezTo>
                                  <a:pt x="21271" y="21080"/>
                                  <a:pt x="21239" y="21080"/>
                                  <a:pt x="21203" y="21080"/>
                                </a:cubicBezTo>
                                <a:cubicBezTo>
                                  <a:pt x="21164" y="21077"/>
                                  <a:pt x="21125" y="21077"/>
                                  <a:pt x="21086" y="21074"/>
                                </a:cubicBezTo>
                                <a:cubicBezTo>
                                  <a:pt x="21100" y="20834"/>
                                  <a:pt x="21114" y="20591"/>
                                  <a:pt x="21125" y="20351"/>
                                </a:cubicBezTo>
                                <a:cubicBezTo>
                                  <a:pt x="21132" y="20229"/>
                                  <a:pt x="21139" y="20107"/>
                                  <a:pt x="21146" y="19983"/>
                                </a:cubicBezTo>
                                <a:cubicBezTo>
                                  <a:pt x="21150" y="19922"/>
                                  <a:pt x="21153" y="19858"/>
                                  <a:pt x="21157" y="19797"/>
                                </a:cubicBezTo>
                                <a:cubicBezTo>
                                  <a:pt x="21161" y="19758"/>
                                  <a:pt x="21164" y="19712"/>
                                  <a:pt x="21143" y="19673"/>
                                </a:cubicBezTo>
                                <a:cubicBezTo>
                                  <a:pt x="21096" y="19597"/>
                                  <a:pt x="20943" y="19603"/>
                                  <a:pt x="20857" y="19597"/>
                                </a:cubicBezTo>
                                <a:cubicBezTo>
                                  <a:pt x="20743" y="19587"/>
                                  <a:pt x="20604" y="19584"/>
                                  <a:pt x="20501" y="19627"/>
                                </a:cubicBezTo>
                                <a:cubicBezTo>
                                  <a:pt x="20405" y="19666"/>
                                  <a:pt x="20380" y="19755"/>
                                  <a:pt x="20373" y="19837"/>
                                </a:cubicBezTo>
                                <a:cubicBezTo>
                                  <a:pt x="20362" y="19958"/>
                                  <a:pt x="20362" y="20080"/>
                                  <a:pt x="20355" y="20205"/>
                                </a:cubicBezTo>
                                <a:cubicBezTo>
                                  <a:pt x="20341" y="20481"/>
                                  <a:pt x="20326" y="20755"/>
                                  <a:pt x="20316" y="21031"/>
                                </a:cubicBezTo>
                                <a:cubicBezTo>
                                  <a:pt x="20280" y="21019"/>
                                  <a:pt x="20269" y="20998"/>
                                  <a:pt x="20248" y="20968"/>
                                </a:cubicBezTo>
                                <a:cubicBezTo>
                                  <a:pt x="20202" y="20904"/>
                                  <a:pt x="20134" y="20852"/>
                                  <a:pt x="20055" y="20816"/>
                                </a:cubicBezTo>
                                <a:cubicBezTo>
                                  <a:pt x="19870" y="20734"/>
                                  <a:pt x="19638" y="20743"/>
                                  <a:pt x="19471" y="20852"/>
                                </a:cubicBezTo>
                                <a:cubicBezTo>
                                  <a:pt x="19435" y="20876"/>
                                  <a:pt x="19399" y="20904"/>
                                  <a:pt x="19374" y="20937"/>
                                </a:cubicBezTo>
                                <a:cubicBezTo>
                                  <a:pt x="19350" y="20965"/>
                                  <a:pt x="19346" y="20989"/>
                                  <a:pt x="19296" y="20992"/>
                                </a:cubicBezTo>
                                <a:cubicBezTo>
                                  <a:pt x="19264" y="20995"/>
                                  <a:pt x="19232" y="20986"/>
                                  <a:pt x="19203" y="20983"/>
                                </a:cubicBezTo>
                                <a:cubicBezTo>
                                  <a:pt x="19139" y="20977"/>
                                  <a:pt x="19071" y="20977"/>
                                  <a:pt x="19007" y="20965"/>
                                </a:cubicBezTo>
                                <a:cubicBezTo>
                                  <a:pt x="18929" y="20949"/>
                                  <a:pt x="18911" y="20901"/>
                                  <a:pt x="18907" y="20840"/>
                                </a:cubicBezTo>
                                <a:cubicBezTo>
                                  <a:pt x="18932" y="20831"/>
                                  <a:pt x="18954" y="20822"/>
                                  <a:pt x="18972" y="20807"/>
                                </a:cubicBezTo>
                                <a:cubicBezTo>
                                  <a:pt x="18975" y="20803"/>
                                  <a:pt x="18975" y="20803"/>
                                  <a:pt x="18979" y="20800"/>
                                </a:cubicBezTo>
                                <a:cubicBezTo>
                                  <a:pt x="18982" y="20797"/>
                                  <a:pt x="18982" y="20797"/>
                                  <a:pt x="18986" y="20794"/>
                                </a:cubicBezTo>
                                <a:cubicBezTo>
                                  <a:pt x="18989" y="20791"/>
                                  <a:pt x="18993" y="20785"/>
                                  <a:pt x="18997" y="20782"/>
                                </a:cubicBezTo>
                                <a:cubicBezTo>
                                  <a:pt x="18997" y="20782"/>
                                  <a:pt x="18997" y="20782"/>
                                  <a:pt x="18997" y="20782"/>
                                </a:cubicBezTo>
                                <a:cubicBezTo>
                                  <a:pt x="19000" y="20776"/>
                                  <a:pt x="19004" y="20770"/>
                                  <a:pt x="19007" y="20764"/>
                                </a:cubicBezTo>
                                <a:cubicBezTo>
                                  <a:pt x="19007" y="20764"/>
                                  <a:pt x="19007" y="20764"/>
                                  <a:pt x="19007" y="20761"/>
                                </a:cubicBezTo>
                                <a:cubicBezTo>
                                  <a:pt x="19011" y="20755"/>
                                  <a:pt x="19011" y="20752"/>
                                  <a:pt x="19014" y="20746"/>
                                </a:cubicBezTo>
                                <a:cubicBezTo>
                                  <a:pt x="19014" y="20746"/>
                                  <a:pt x="19014" y="20743"/>
                                  <a:pt x="19014" y="20743"/>
                                </a:cubicBezTo>
                                <a:cubicBezTo>
                                  <a:pt x="19014" y="20743"/>
                                  <a:pt x="19014" y="20740"/>
                                  <a:pt x="19014" y="20740"/>
                                </a:cubicBezTo>
                                <a:cubicBezTo>
                                  <a:pt x="19014" y="20740"/>
                                  <a:pt x="19014" y="20737"/>
                                  <a:pt x="19014" y="20737"/>
                                </a:cubicBezTo>
                                <a:cubicBezTo>
                                  <a:pt x="19014" y="20734"/>
                                  <a:pt x="19014" y="20734"/>
                                  <a:pt x="19014" y="20731"/>
                                </a:cubicBezTo>
                                <a:cubicBezTo>
                                  <a:pt x="19014" y="20731"/>
                                  <a:pt x="19014" y="20727"/>
                                  <a:pt x="19014" y="20727"/>
                                </a:cubicBezTo>
                                <a:cubicBezTo>
                                  <a:pt x="19014" y="20724"/>
                                  <a:pt x="19014" y="20724"/>
                                  <a:pt x="19014" y="20721"/>
                                </a:cubicBezTo>
                                <a:cubicBezTo>
                                  <a:pt x="19014" y="20715"/>
                                  <a:pt x="19014" y="20712"/>
                                  <a:pt x="19014" y="20709"/>
                                </a:cubicBezTo>
                                <a:cubicBezTo>
                                  <a:pt x="19014" y="20706"/>
                                  <a:pt x="19014" y="20700"/>
                                  <a:pt x="19011" y="20697"/>
                                </a:cubicBezTo>
                                <a:cubicBezTo>
                                  <a:pt x="19011" y="20694"/>
                                  <a:pt x="19007" y="20691"/>
                                  <a:pt x="19007" y="20691"/>
                                </a:cubicBezTo>
                                <a:cubicBezTo>
                                  <a:pt x="19007" y="20688"/>
                                  <a:pt x="19004" y="20685"/>
                                  <a:pt x="19000" y="20682"/>
                                </a:cubicBezTo>
                                <a:cubicBezTo>
                                  <a:pt x="18997" y="20673"/>
                                  <a:pt x="18989" y="20667"/>
                                  <a:pt x="18979" y="20661"/>
                                </a:cubicBezTo>
                                <a:cubicBezTo>
                                  <a:pt x="18957" y="20645"/>
                                  <a:pt x="18932" y="20642"/>
                                  <a:pt x="18907" y="20642"/>
                                </a:cubicBezTo>
                                <a:cubicBezTo>
                                  <a:pt x="18907" y="20630"/>
                                  <a:pt x="18911" y="20618"/>
                                  <a:pt x="18911" y="20603"/>
                                </a:cubicBezTo>
                                <a:cubicBezTo>
                                  <a:pt x="18915" y="20603"/>
                                  <a:pt x="18922" y="20603"/>
                                  <a:pt x="18925" y="20603"/>
                                </a:cubicBezTo>
                                <a:cubicBezTo>
                                  <a:pt x="18932" y="20603"/>
                                  <a:pt x="18940" y="20603"/>
                                  <a:pt x="18947" y="20603"/>
                                </a:cubicBezTo>
                                <a:cubicBezTo>
                                  <a:pt x="18957" y="20603"/>
                                  <a:pt x="18965" y="20603"/>
                                  <a:pt x="18975" y="20600"/>
                                </a:cubicBezTo>
                                <a:cubicBezTo>
                                  <a:pt x="18979" y="20600"/>
                                  <a:pt x="18982" y="20600"/>
                                  <a:pt x="18982" y="20600"/>
                                </a:cubicBezTo>
                                <a:cubicBezTo>
                                  <a:pt x="18993" y="20600"/>
                                  <a:pt x="19007" y="20597"/>
                                  <a:pt x="19018" y="20594"/>
                                </a:cubicBezTo>
                                <a:cubicBezTo>
                                  <a:pt x="19022" y="20594"/>
                                  <a:pt x="19029" y="20594"/>
                                  <a:pt x="19032" y="20591"/>
                                </a:cubicBezTo>
                                <a:cubicBezTo>
                                  <a:pt x="19039" y="20591"/>
                                  <a:pt x="19043" y="20588"/>
                                  <a:pt x="19050" y="20588"/>
                                </a:cubicBezTo>
                                <a:cubicBezTo>
                                  <a:pt x="19061" y="20585"/>
                                  <a:pt x="19071" y="20582"/>
                                  <a:pt x="19082" y="20579"/>
                                </a:cubicBezTo>
                                <a:cubicBezTo>
                                  <a:pt x="19082" y="20579"/>
                                  <a:pt x="19082" y="20579"/>
                                  <a:pt x="19082" y="20579"/>
                                </a:cubicBezTo>
                                <a:cubicBezTo>
                                  <a:pt x="19121" y="20566"/>
                                  <a:pt x="19157" y="20551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1"/>
                                </a:cubicBezTo>
                                <a:cubicBezTo>
                                  <a:pt x="19182" y="20521"/>
                                  <a:pt x="19186" y="20518"/>
                                  <a:pt x="19186" y="20518"/>
                                </a:cubicBezTo>
                                <a:cubicBezTo>
                                  <a:pt x="19186" y="20515"/>
                                  <a:pt x="19189" y="20515"/>
                                  <a:pt x="19189" y="20512"/>
                                </a:cubicBezTo>
                                <a:cubicBezTo>
                                  <a:pt x="19200" y="20499"/>
                                  <a:pt x="19207" y="20487"/>
                                  <a:pt x="19210" y="20472"/>
                                </a:cubicBezTo>
                                <a:cubicBezTo>
                                  <a:pt x="19210" y="20472"/>
                                  <a:pt x="19210" y="20472"/>
                                  <a:pt x="19210" y="20472"/>
                                </a:cubicBezTo>
                                <a:cubicBezTo>
                                  <a:pt x="19210" y="20472"/>
                                  <a:pt x="19210" y="20469"/>
                                  <a:pt x="19210" y="20469"/>
                                </a:cubicBezTo>
                                <a:cubicBezTo>
                                  <a:pt x="19210" y="20463"/>
                                  <a:pt x="19214" y="20460"/>
                                  <a:pt x="19214" y="20454"/>
                                </a:cubicBezTo>
                                <a:cubicBezTo>
                                  <a:pt x="19214" y="20451"/>
                                  <a:pt x="19214" y="20451"/>
                                  <a:pt x="19214" y="20448"/>
                                </a:cubicBezTo>
                                <a:cubicBezTo>
                                  <a:pt x="19225" y="20363"/>
                                  <a:pt x="19153" y="20296"/>
                                  <a:pt x="19064" y="20262"/>
                                </a:cubicBezTo>
                                <a:cubicBezTo>
                                  <a:pt x="19118" y="20232"/>
                                  <a:pt x="19182" y="20217"/>
                                  <a:pt x="19243" y="20199"/>
                                </a:cubicBezTo>
                                <a:cubicBezTo>
                                  <a:pt x="19310" y="20180"/>
                                  <a:pt x="19374" y="20153"/>
                                  <a:pt x="19442" y="20147"/>
                                </a:cubicBezTo>
                                <a:cubicBezTo>
                                  <a:pt x="19528" y="20150"/>
                                  <a:pt x="19628" y="20153"/>
                                  <a:pt x="19699" y="20110"/>
                                </a:cubicBezTo>
                                <a:cubicBezTo>
                                  <a:pt x="19702" y="20110"/>
                                  <a:pt x="19706" y="20107"/>
                                  <a:pt x="19710" y="20104"/>
                                </a:cubicBezTo>
                                <a:cubicBezTo>
                                  <a:pt x="19713" y="20101"/>
                                  <a:pt x="19717" y="20098"/>
                                  <a:pt x="19720" y="20095"/>
                                </a:cubicBezTo>
                                <a:cubicBezTo>
                                  <a:pt x="19731" y="20083"/>
                                  <a:pt x="19742" y="20068"/>
                                  <a:pt x="19745" y="20056"/>
                                </a:cubicBezTo>
                                <a:cubicBezTo>
                                  <a:pt x="19749" y="20053"/>
                                  <a:pt x="19749" y="20047"/>
                                  <a:pt x="19752" y="20043"/>
                                </a:cubicBezTo>
                                <a:cubicBezTo>
                                  <a:pt x="19752" y="20040"/>
                                  <a:pt x="19752" y="20040"/>
                                  <a:pt x="19756" y="20037"/>
                                </a:cubicBezTo>
                                <a:cubicBezTo>
                                  <a:pt x="19759" y="20031"/>
                                  <a:pt x="19759" y="20025"/>
                                  <a:pt x="19763" y="20016"/>
                                </a:cubicBezTo>
                                <a:cubicBezTo>
                                  <a:pt x="19763" y="20013"/>
                                  <a:pt x="19763" y="20013"/>
                                  <a:pt x="19763" y="20010"/>
                                </a:cubicBezTo>
                                <a:cubicBezTo>
                                  <a:pt x="19763" y="20010"/>
                                  <a:pt x="19763" y="20007"/>
                                  <a:pt x="19763" y="20007"/>
                                </a:cubicBezTo>
                                <a:cubicBezTo>
                                  <a:pt x="19763" y="20004"/>
                                  <a:pt x="19763" y="20001"/>
                                  <a:pt x="19763" y="20001"/>
                                </a:cubicBezTo>
                                <a:cubicBezTo>
                                  <a:pt x="19763" y="19992"/>
                                  <a:pt x="19767" y="19986"/>
                                  <a:pt x="19767" y="19977"/>
                                </a:cubicBezTo>
                                <a:cubicBezTo>
                                  <a:pt x="19792" y="19831"/>
                                  <a:pt x="19802" y="19679"/>
                                  <a:pt x="19809" y="19533"/>
                                </a:cubicBezTo>
                                <a:cubicBezTo>
                                  <a:pt x="19813" y="19457"/>
                                  <a:pt x="19817" y="19378"/>
                                  <a:pt x="19802" y="19305"/>
                                </a:cubicBezTo>
                                <a:cubicBezTo>
                                  <a:pt x="19799" y="19286"/>
                                  <a:pt x="19792" y="19271"/>
                                  <a:pt x="19781" y="19262"/>
                                </a:cubicBezTo>
                                <a:cubicBezTo>
                                  <a:pt x="19881" y="19235"/>
                                  <a:pt x="19995" y="19232"/>
                                  <a:pt x="20095" y="19223"/>
                                </a:cubicBezTo>
                                <a:cubicBezTo>
                                  <a:pt x="20234" y="19210"/>
                                  <a:pt x="20369" y="19204"/>
                                  <a:pt x="20508" y="19198"/>
                                </a:cubicBezTo>
                                <a:cubicBezTo>
                                  <a:pt x="20636" y="19192"/>
                                  <a:pt x="20761" y="19192"/>
                                  <a:pt x="20890" y="19192"/>
                                </a:cubicBezTo>
                                <a:cubicBezTo>
                                  <a:pt x="21036" y="19192"/>
                                  <a:pt x="21182" y="19195"/>
                                  <a:pt x="21328" y="19204"/>
                                </a:cubicBezTo>
                                <a:cubicBezTo>
                                  <a:pt x="21414" y="19207"/>
                                  <a:pt x="21503" y="19214"/>
                                  <a:pt x="21588" y="19220"/>
                                </a:cubicBezTo>
                                <a:lnTo>
                                  <a:pt x="21588" y="19165"/>
                                </a:lnTo>
                                <a:cubicBezTo>
                                  <a:pt x="21549" y="19162"/>
                                  <a:pt x="21510" y="19159"/>
                                  <a:pt x="21471" y="19159"/>
                                </a:cubicBezTo>
                                <a:cubicBezTo>
                                  <a:pt x="21317" y="19147"/>
                                  <a:pt x="21150" y="19134"/>
                                  <a:pt x="20986" y="19134"/>
                                </a:cubicBezTo>
                                <a:close/>
                                <a:moveTo>
                                  <a:pt x="20925" y="19660"/>
                                </a:moveTo>
                                <a:cubicBezTo>
                                  <a:pt x="20997" y="19670"/>
                                  <a:pt x="21089" y="19666"/>
                                  <a:pt x="21093" y="19746"/>
                                </a:cubicBezTo>
                                <a:cubicBezTo>
                                  <a:pt x="21096" y="19846"/>
                                  <a:pt x="21082" y="19949"/>
                                  <a:pt x="21075" y="20050"/>
                                </a:cubicBezTo>
                                <a:cubicBezTo>
                                  <a:pt x="21068" y="20156"/>
                                  <a:pt x="21064" y="20265"/>
                                  <a:pt x="21057" y="20372"/>
                                </a:cubicBezTo>
                                <a:cubicBezTo>
                                  <a:pt x="21043" y="20606"/>
                                  <a:pt x="21032" y="20840"/>
                                  <a:pt x="21018" y="21074"/>
                                </a:cubicBezTo>
                                <a:cubicBezTo>
                                  <a:pt x="20957" y="21071"/>
                                  <a:pt x="20893" y="21068"/>
                                  <a:pt x="20833" y="21065"/>
                                </a:cubicBezTo>
                                <a:cubicBezTo>
                                  <a:pt x="20797" y="21065"/>
                                  <a:pt x="20761" y="21062"/>
                                  <a:pt x="20726" y="21062"/>
                                </a:cubicBezTo>
                                <a:cubicBezTo>
                                  <a:pt x="20772" y="20591"/>
                                  <a:pt x="20800" y="20123"/>
                                  <a:pt x="20808" y="19651"/>
                                </a:cubicBezTo>
                                <a:cubicBezTo>
                                  <a:pt x="20850" y="19654"/>
                                  <a:pt x="20890" y="19657"/>
                                  <a:pt x="20925" y="19660"/>
                                </a:cubicBezTo>
                                <a:close/>
                                <a:moveTo>
                                  <a:pt x="20408" y="20420"/>
                                </a:moveTo>
                                <a:cubicBezTo>
                                  <a:pt x="20415" y="20311"/>
                                  <a:pt x="20419" y="20199"/>
                                  <a:pt x="20426" y="20089"/>
                                </a:cubicBezTo>
                                <a:cubicBezTo>
                                  <a:pt x="20430" y="19989"/>
                                  <a:pt x="20423" y="19879"/>
                                  <a:pt x="20448" y="19782"/>
                                </a:cubicBezTo>
                                <a:cubicBezTo>
                                  <a:pt x="20480" y="19663"/>
                                  <a:pt x="20622" y="19651"/>
                                  <a:pt x="20743" y="19651"/>
                                </a:cubicBezTo>
                                <a:cubicBezTo>
                                  <a:pt x="20736" y="20123"/>
                                  <a:pt x="20708" y="20591"/>
                                  <a:pt x="20661" y="21059"/>
                                </a:cubicBezTo>
                                <a:cubicBezTo>
                                  <a:pt x="20640" y="21059"/>
                                  <a:pt x="20622" y="21056"/>
                                  <a:pt x="20601" y="21056"/>
                                </a:cubicBezTo>
                                <a:cubicBezTo>
                                  <a:pt x="20544" y="21053"/>
                                  <a:pt x="20483" y="21050"/>
                                  <a:pt x="20426" y="21044"/>
                                </a:cubicBezTo>
                                <a:cubicBezTo>
                                  <a:pt x="20412" y="21044"/>
                                  <a:pt x="20394" y="21044"/>
                                  <a:pt x="20376" y="21041"/>
                                </a:cubicBezTo>
                                <a:cubicBezTo>
                                  <a:pt x="20387" y="20834"/>
                                  <a:pt x="20398" y="20627"/>
                                  <a:pt x="20408" y="20420"/>
                                </a:cubicBezTo>
                                <a:close/>
                                <a:moveTo>
                                  <a:pt x="18936" y="20752"/>
                                </a:moveTo>
                                <a:cubicBezTo>
                                  <a:pt x="18932" y="20755"/>
                                  <a:pt x="18929" y="20758"/>
                                  <a:pt x="18925" y="20764"/>
                                </a:cubicBezTo>
                                <a:cubicBezTo>
                                  <a:pt x="18918" y="20770"/>
                                  <a:pt x="18911" y="20776"/>
                                  <a:pt x="18900" y="20782"/>
                                </a:cubicBezTo>
                                <a:cubicBezTo>
                                  <a:pt x="18900" y="20755"/>
                                  <a:pt x="18900" y="20731"/>
                                  <a:pt x="18900" y="20703"/>
                                </a:cubicBezTo>
                                <a:cubicBezTo>
                                  <a:pt x="18929" y="20706"/>
                                  <a:pt x="18950" y="20724"/>
                                  <a:pt x="18936" y="20752"/>
                                </a:cubicBezTo>
                                <a:close/>
                                <a:moveTo>
                                  <a:pt x="19139" y="20484"/>
                                </a:moveTo>
                                <a:cubicBezTo>
                                  <a:pt x="19139" y="20484"/>
                                  <a:pt x="19139" y="20484"/>
                                  <a:pt x="19139" y="20484"/>
                                </a:cubicBezTo>
                                <a:cubicBezTo>
                                  <a:pt x="19086" y="20533"/>
                                  <a:pt x="18997" y="20542"/>
                                  <a:pt x="18918" y="20545"/>
                                </a:cubicBezTo>
                                <a:cubicBezTo>
                                  <a:pt x="18932" y="20460"/>
                                  <a:pt x="18954" y="20372"/>
                                  <a:pt x="19018" y="20305"/>
                                </a:cubicBezTo>
                                <a:cubicBezTo>
                                  <a:pt x="19107" y="20329"/>
                                  <a:pt x="19200" y="20399"/>
                                  <a:pt x="19139" y="20484"/>
                                </a:cubicBezTo>
                                <a:close/>
                                <a:moveTo>
                                  <a:pt x="19756" y="19445"/>
                                </a:moveTo>
                                <a:cubicBezTo>
                                  <a:pt x="19756" y="19454"/>
                                  <a:pt x="19756" y="19463"/>
                                  <a:pt x="19756" y="19472"/>
                                </a:cubicBezTo>
                                <a:cubicBezTo>
                                  <a:pt x="19756" y="19499"/>
                                  <a:pt x="19752" y="19527"/>
                                  <a:pt x="19752" y="19557"/>
                                </a:cubicBezTo>
                                <a:cubicBezTo>
                                  <a:pt x="19752" y="19563"/>
                                  <a:pt x="19752" y="19569"/>
                                  <a:pt x="19752" y="19572"/>
                                </a:cubicBezTo>
                                <a:cubicBezTo>
                                  <a:pt x="19749" y="19597"/>
                                  <a:pt x="19749" y="19621"/>
                                  <a:pt x="19745" y="19645"/>
                                </a:cubicBezTo>
                                <a:cubicBezTo>
                                  <a:pt x="19745" y="19654"/>
                                  <a:pt x="19745" y="19660"/>
                                  <a:pt x="19742" y="19670"/>
                                </a:cubicBezTo>
                                <a:cubicBezTo>
                                  <a:pt x="19735" y="19733"/>
                                  <a:pt x="19727" y="19797"/>
                                  <a:pt x="19724" y="19861"/>
                                </a:cubicBezTo>
                                <a:cubicBezTo>
                                  <a:pt x="19720" y="19904"/>
                                  <a:pt x="19724" y="19961"/>
                                  <a:pt x="19710" y="20010"/>
                                </a:cubicBezTo>
                                <a:cubicBezTo>
                                  <a:pt x="19710" y="20010"/>
                                  <a:pt x="19710" y="20010"/>
                                  <a:pt x="19710" y="20010"/>
                                </a:cubicBezTo>
                                <a:cubicBezTo>
                                  <a:pt x="19706" y="20016"/>
                                  <a:pt x="19706" y="20022"/>
                                  <a:pt x="19702" y="20028"/>
                                </a:cubicBezTo>
                                <a:cubicBezTo>
                                  <a:pt x="19702" y="20031"/>
                                  <a:pt x="19702" y="20031"/>
                                  <a:pt x="19699" y="20034"/>
                                </a:cubicBezTo>
                                <a:cubicBezTo>
                                  <a:pt x="19695" y="20040"/>
                                  <a:pt x="19692" y="20047"/>
                                  <a:pt x="19688" y="20053"/>
                                </a:cubicBezTo>
                                <a:cubicBezTo>
                                  <a:pt x="19645" y="20104"/>
                                  <a:pt x="19549" y="20092"/>
                                  <a:pt x="19489" y="20092"/>
                                </a:cubicBezTo>
                                <a:cubicBezTo>
                                  <a:pt x="19485" y="20092"/>
                                  <a:pt x="19481" y="20092"/>
                                  <a:pt x="19478" y="20092"/>
                                </a:cubicBezTo>
                                <a:cubicBezTo>
                                  <a:pt x="19492" y="20068"/>
                                  <a:pt x="19503" y="20040"/>
                                  <a:pt x="19506" y="20010"/>
                                </a:cubicBezTo>
                                <a:cubicBezTo>
                                  <a:pt x="19514" y="19940"/>
                                  <a:pt x="19514" y="19867"/>
                                  <a:pt x="19521" y="19794"/>
                                </a:cubicBezTo>
                                <a:cubicBezTo>
                                  <a:pt x="19538" y="19657"/>
                                  <a:pt x="19560" y="19490"/>
                                  <a:pt x="19638" y="19366"/>
                                </a:cubicBezTo>
                                <a:cubicBezTo>
                                  <a:pt x="19653" y="19344"/>
                                  <a:pt x="19681" y="19302"/>
                                  <a:pt x="19713" y="19286"/>
                                </a:cubicBezTo>
                                <a:cubicBezTo>
                                  <a:pt x="19713" y="19286"/>
                                  <a:pt x="19717" y="19286"/>
                                  <a:pt x="19717" y="19286"/>
                                </a:cubicBezTo>
                                <a:cubicBezTo>
                                  <a:pt x="19720" y="19290"/>
                                  <a:pt x="19742" y="19296"/>
                                  <a:pt x="19749" y="19302"/>
                                </a:cubicBezTo>
                                <a:cubicBezTo>
                                  <a:pt x="19759" y="19317"/>
                                  <a:pt x="19756" y="19344"/>
                                  <a:pt x="19759" y="19366"/>
                                </a:cubicBezTo>
                                <a:cubicBezTo>
                                  <a:pt x="19759" y="19384"/>
                                  <a:pt x="19763" y="19402"/>
                                  <a:pt x="19763" y="19420"/>
                                </a:cubicBezTo>
                                <a:cubicBezTo>
                                  <a:pt x="19756" y="19432"/>
                                  <a:pt x="19756" y="19438"/>
                                  <a:pt x="19756" y="19445"/>
                                </a:cubicBezTo>
                                <a:close/>
                                <a:moveTo>
                                  <a:pt x="4370" y="8442"/>
                                </a:moveTo>
                                <a:cubicBezTo>
                                  <a:pt x="4320" y="8442"/>
                                  <a:pt x="4270" y="8442"/>
                                  <a:pt x="4220" y="8439"/>
                                </a:cubicBezTo>
                                <a:cubicBezTo>
                                  <a:pt x="4209" y="8394"/>
                                  <a:pt x="4191" y="8290"/>
                                  <a:pt x="4141" y="8293"/>
                                </a:cubicBezTo>
                                <a:cubicBezTo>
                                  <a:pt x="4113" y="8296"/>
                                  <a:pt x="4106" y="8330"/>
                                  <a:pt x="4095" y="8348"/>
                                </a:cubicBezTo>
                                <a:cubicBezTo>
                                  <a:pt x="4081" y="8376"/>
                                  <a:pt x="4070" y="8403"/>
                                  <a:pt x="4056" y="8430"/>
                                </a:cubicBezTo>
                                <a:cubicBezTo>
                                  <a:pt x="3999" y="8427"/>
                                  <a:pt x="3942" y="8421"/>
                                  <a:pt x="3885" y="8415"/>
                                </a:cubicBezTo>
                                <a:cubicBezTo>
                                  <a:pt x="3863" y="8412"/>
                                  <a:pt x="3849" y="8436"/>
                                  <a:pt x="3867" y="8448"/>
                                </a:cubicBezTo>
                                <a:cubicBezTo>
                                  <a:pt x="3913" y="8479"/>
                                  <a:pt x="3960" y="8512"/>
                                  <a:pt x="4002" y="8543"/>
                                </a:cubicBezTo>
                                <a:cubicBezTo>
                                  <a:pt x="3977" y="8594"/>
                                  <a:pt x="3953" y="8649"/>
                                  <a:pt x="3928" y="8701"/>
                                </a:cubicBezTo>
                                <a:cubicBezTo>
                                  <a:pt x="3920" y="8713"/>
                                  <a:pt x="3931" y="8728"/>
                                  <a:pt x="3945" y="8728"/>
                                </a:cubicBezTo>
                                <a:cubicBezTo>
                                  <a:pt x="3953" y="8728"/>
                                  <a:pt x="3956" y="8728"/>
                                  <a:pt x="3963" y="8722"/>
                                </a:cubicBezTo>
                                <a:cubicBezTo>
                                  <a:pt x="4017" y="8692"/>
                                  <a:pt x="4067" y="8658"/>
                                  <a:pt x="4117" y="8628"/>
                                </a:cubicBezTo>
                                <a:cubicBezTo>
                                  <a:pt x="4163" y="8661"/>
                                  <a:pt x="4209" y="8695"/>
                                  <a:pt x="4256" y="8725"/>
                                </a:cubicBezTo>
                                <a:cubicBezTo>
                                  <a:pt x="4273" y="8737"/>
                                  <a:pt x="4295" y="8722"/>
                                  <a:pt x="4291" y="8704"/>
                                </a:cubicBezTo>
                                <a:cubicBezTo>
                                  <a:pt x="4273" y="8652"/>
                                  <a:pt x="4259" y="8597"/>
                                  <a:pt x="4245" y="8546"/>
                                </a:cubicBezTo>
                                <a:cubicBezTo>
                                  <a:pt x="4288" y="8518"/>
                                  <a:pt x="4334" y="8494"/>
                                  <a:pt x="4380" y="8470"/>
                                </a:cubicBezTo>
                                <a:cubicBezTo>
                                  <a:pt x="4405" y="8467"/>
                                  <a:pt x="4391" y="8442"/>
                                  <a:pt x="4370" y="8442"/>
                                </a:cubicBezTo>
                                <a:close/>
                                <a:moveTo>
                                  <a:pt x="19824" y="12927"/>
                                </a:moveTo>
                                <a:cubicBezTo>
                                  <a:pt x="19724" y="12908"/>
                                  <a:pt x="19617" y="12945"/>
                                  <a:pt x="19563" y="13018"/>
                                </a:cubicBezTo>
                                <a:cubicBezTo>
                                  <a:pt x="19474" y="13139"/>
                                  <a:pt x="19560" y="13285"/>
                                  <a:pt x="19710" y="13334"/>
                                </a:cubicBezTo>
                                <a:cubicBezTo>
                                  <a:pt x="19863" y="13383"/>
                                  <a:pt x="20038" y="13273"/>
                                  <a:pt x="20027" y="13130"/>
                                </a:cubicBezTo>
                                <a:cubicBezTo>
                                  <a:pt x="20027" y="13130"/>
                                  <a:pt x="20027" y="13127"/>
                                  <a:pt x="20027" y="13127"/>
                                </a:cubicBezTo>
                                <a:cubicBezTo>
                                  <a:pt x="20027" y="13127"/>
                                  <a:pt x="20027" y="13124"/>
                                  <a:pt x="20027" y="13124"/>
                                </a:cubicBezTo>
                                <a:cubicBezTo>
                                  <a:pt x="20009" y="13024"/>
                                  <a:pt x="19938" y="12948"/>
                                  <a:pt x="19824" y="12927"/>
                                </a:cubicBezTo>
                                <a:close/>
                                <a:moveTo>
                                  <a:pt x="19877" y="13270"/>
                                </a:moveTo>
                                <a:cubicBezTo>
                                  <a:pt x="19817" y="13304"/>
                                  <a:pt x="19745" y="13294"/>
                                  <a:pt x="19688" y="13264"/>
                                </a:cubicBezTo>
                                <a:cubicBezTo>
                                  <a:pt x="19563" y="13197"/>
                                  <a:pt x="19567" y="13036"/>
                                  <a:pt x="19710" y="12987"/>
                                </a:cubicBezTo>
                                <a:cubicBezTo>
                                  <a:pt x="19834" y="12945"/>
                                  <a:pt x="19945" y="13030"/>
                                  <a:pt x="19966" y="13133"/>
                                </a:cubicBezTo>
                                <a:cubicBezTo>
                                  <a:pt x="19966" y="13188"/>
                                  <a:pt x="19931" y="13237"/>
                                  <a:pt x="19877" y="13270"/>
                                </a:cubicBezTo>
                                <a:close/>
                                <a:moveTo>
                                  <a:pt x="8901" y="0"/>
                                </a:moveTo>
                                <a:cubicBezTo>
                                  <a:pt x="8216" y="15"/>
                                  <a:pt x="7528" y="12"/>
                                  <a:pt x="6844" y="15"/>
                                </a:cubicBezTo>
                                <a:cubicBezTo>
                                  <a:pt x="6837" y="12"/>
                                  <a:pt x="6829" y="15"/>
                                  <a:pt x="6826" y="18"/>
                                </a:cubicBezTo>
                                <a:cubicBezTo>
                                  <a:pt x="6804" y="24"/>
                                  <a:pt x="6801" y="49"/>
                                  <a:pt x="6815" y="61"/>
                                </a:cubicBezTo>
                                <a:cubicBezTo>
                                  <a:pt x="6815" y="61"/>
                                  <a:pt x="6815" y="61"/>
                                  <a:pt x="6815" y="61"/>
                                </a:cubicBezTo>
                                <a:cubicBezTo>
                                  <a:pt x="7050" y="310"/>
                                  <a:pt x="7282" y="556"/>
                                  <a:pt x="7517" y="806"/>
                                </a:cubicBezTo>
                                <a:cubicBezTo>
                                  <a:pt x="7892" y="1201"/>
                                  <a:pt x="8263" y="1596"/>
                                  <a:pt x="8637" y="1991"/>
                                </a:cubicBezTo>
                                <a:cubicBezTo>
                                  <a:pt x="8722" y="2082"/>
                                  <a:pt x="8808" y="2171"/>
                                  <a:pt x="8890" y="2262"/>
                                </a:cubicBezTo>
                                <a:cubicBezTo>
                                  <a:pt x="8908" y="2283"/>
                                  <a:pt x="8940" y="2262"/>
                                  <a:pt x="8943" y="2244"/>
                                </a:cubicBezTo>
                                <a:cubicBezTo>
                                  <a:pt x="9033" y="1508"/>
                                  <a:pt x="9033" y="763"/>
                                  <a:pt x="8936" y="27"/>
                                </a:cubicBezTo>
                                <a:cubicBezTo>
                                  <a:pt x="8929" y="12"/>
                                  <a:pt x="8918" y="0"/>
                                  <a:pt x="8901" y="0"/>
                                </a:cubicBezTo>
                                <a:close/>
                                <a:moveTo>
                                  <a:pt x="8858" y="818"/>
                                </a:moveTo>
                                <a:cubicBezTo>
                                  <a:pt x="8883" y="818"/>
                                  <a:pt x="8911" y="818"/>
                                  <a:pt x="8936" y="818"/>
                                </a:cubicBezTo>
                                <a:cubicBezTo>
                                  <a:pt x="8936" y="857"/>
                                  <a:pt x="8940" y="894"/>
                                  <a:pt x="8940" y="933"/>
                                </a:cubicBezTo>
                                <a:cubicBezTo>
                                  <a:pt x="8890" y="933"/>
                                  <a:pt x="8844" y="930"/>
                                  <a:pt x="8794" y="930"/>
                                </a:cubicBezTo>
                                <a:cubicBezTo>
                                  <a:pt x="8755" y="930"/>
                                  <a:pt x="8755" y="985"/>
                                  <a:pt x="8794" y="985"/>
                                </a:cubicBezTo>
                                <a:cubicBezTo>
                                  <a:pt x="8844" y="985"/>
                                  <a:pt x="8894" y="988"/>
                                  <a:pt x="8943" y="988"/>
                                </a:cubicBezTo>
                                <a:cubicBezTo>
                                  <a:pt x="8943" y="1031"/>
                                  <a:pt x="8943" y="1073"/>
                                  <a:pt x="8943" y="1119"/>
                                </a:cubicBezTo>
                                <a:cubicBezTo>
                                  <a:pt x="8943" y="1119"/>
                                  <a:pt x="8943" y="1119"/>
                                  <a:pt x="8943" y="1119"/>
                                </a:cubicBezTo>
                                <a:cubicBezTo>
                                  <a:pt x="8918" y="1119"/>
                                  <a:pt x="8894" y="1119"/>
                                  <a:pt x="8869" y="1119"/>
                                </a:cubicBezTo>
                                <a:cubicBezTo>
                                  <a:pt x="8829" y="1119"/>
                                  <a:pt x="8829" y="1173"/>
                                  <a:pt x="8869" y="1173"/>
                                </a:cubicBezTo>
                                <a:cubicBezTo>
                                  <a:pt x="8894" y="1173"/>
                                  <a:pt x="8918" y="1173"/>
                                  <a:pt x="8943" y="1173"/>
                                </a:cubicBezTo>
                                <a:cubicBezTo>
                                  <a:pt x="8943" y="1173"/>
                                  <a:pt x="8943" y="1173"/>
                                  <a:pt x="8943" y="1173"/>
                                </a:cubicBezTo>
                                <a:cubicBezTo>
                                  <a:pt x="8943" y="1228"/>
                                  <a:pt x="8943" y="1286"/>
                                  <a:pt x="8940" y="1341"/>
                                </a:cubicBezTo>
                                <a:cubicBezTo>
                                  <a:pt x="8922" y="1341"/>
                                  <a:pt x="8908" y="1341"/>
                                  <a:pt x="8890" y="1341"/>
                                </a:cubicBezTo>
                                <a:cubicBezTo>
                                  <a:pt x="8851" y="1341"/>
                                  <a:pt x="8851" y="1395"/>
                                  <a:pt x="8890" y="1395"/>
                                </a:cubicBezTo>
                                <a:cubicBezTo>
                                  <a:pt x="8908" y="1395"/>
                                  <a:pt x="8922" y="1395"/>
                                  <a:pt x="8940" y="1395"/>
                                </a:cubicBezTo>
                                <a:cubicBezTo>
                                  <a:pt x="8940" y="1447"/>
                                  <a:pt x="8936" y="1499"/>
                                  <a:pt x="8936" y="1550"/>
                                </a:cubicBezTo>
                                <a:cubicBezTo>
                                  <a:pt x="8894" y="1550"/>
                                  <a:pt x="8854" y="1550"/>
                                  <a:pt x="8812" y="1547"/>
                                </a:cubicBezTo>
                                <a:cubicBezTo>
                                  <a:pt x="8772" y="1547"/>
                                  <a:pt x="8772" y="1602"/>
                                  <a:pt x="8812" y="1602"/>
                                </a:cubicBezTo>
                                <a:cubicBezTo>
                                  <a:pt x="8851" y="1602"/>
                                  <a:pt x="8894" y="1602"/>
                                  <a:pt x="8933" y="1605"/>
                                </a:cubicBezTo>
                                <a:cubicBezTo>
                                  <a:pt x="8933" y="1630"/>
                                  <a:pt x="8929" y="1657"/>
                                  <a:pt x="8929" y="1681"/>
                                </a:cubicBezTo>
                                <a:cubicBezTo>
                                  <a:pt x="8915" y="1681"/>
                                  <a:pt x="8901" y="1681"/>
                                  <a:pt x="8883" y="1681"/>
                                </a:cubicBezTo>
                                <a:cubicBezTo>
                                  <a:pt x="8844" y="1681"/>
                                  <a:pt x="8844" y="1736"/>
                                  <a:pt x="8883" y="1736"/>
                                </a:cubicBezTo>
                                <a:cubicBezTo>
                                  <a:pt x="8897" y="1736"/>
                                  <a:pt x="8911" y="1736"/>
                                  <a:pt x="8926" y="1736"/>
                                </a:cubicBezTo>
                                <a:cubicBezTo>
                                  <a:pt x="8922" y="1766"/>
                                  <a:pt x="8922" y="1797"/>
                                  <a:pt x="8918" y="1827"/>
                                </a:cubicBezTo>
                                <a:cubicBezTo>
                                  <a:pt x="8915" y="1827"/>
                                  <a:pt x="8915" y="1827"/>
                                  <a:pt x="8911" y="1827"/>
                                </a:cubicBezTo>
                                <a:cubicBezTo>
                                  <a:pt x="8886" y="1827"/>
                                  <a:pt x="8861" y="1827"/>
                                  <a:pt x="8836" y="1827"/>
                                </a:cubicBezTo>
                                <a:cubicBezTo>
                                  <a:pt x="8797" y="1827"/>
                                  <a:pt x="8797" y="1882"/>
                                  <a:pt x="8836" y="1882"/>
                                </a:cubicBezTo>
                                <a:cubicBezTo>
                                  <a:pt x="8861" y="1882"/>
                                  <a:pt x="8886" y="1882"/>
                                  <a:pt x="8911" y="1882"/>
                                </a:cubicBezTo>
                                <a:cubicBezTo>
                                  <a:pt x="8911" y="1882"/>
                                  <a:pt x="8915" y="1882"/>
                                  <a:pt x="8915" y="1882"/>
                                </a:cubicBezTo>
                                <a:cubicBezTo>
                                  <a:pt x="8908" y="1982"/>
                                  <a:pt x="8897" y="2079"/>
                                  <a:pt x="8886" y="2180"/>
                                </a:cubicBezTo>
                                <a:cubicBezTo>
                                  <a:pt x="8669" y="1949"/>
                                  <a:pt x="8448" y="1715"/>
                                  <a:pt x="8230" y="1484"/>
                                </a:cubicBezTo>
                                <a:cubicBezTo>
                                  <a:pt x="7856" y="1088"/>
                                  <a:pt x="7485" y="693"/>
                                  <a:pt x="7111" y="298"/>
                                </a:cubicBezTo>
                                <a:cubicBezTo>
                                  <a:pt x="7040" y="222"/>
                                  <a:pt x="6968" y="149"/>
                                  <a:pt x="6901" y="73"/>
                                </a:cubicBezTo>
                                <a:cubicBezTo>
                                  <a:pt x="7560" y="70"/>
                                  <a:pt x="8216" y="73"/>
                                  <a:pt x="8872" y="61"/>
                                </a:cubicBezTo>
                                <a:cubicBezTo>
                                  <a:pt x="8879" y="128"/>
                                  <a:pt x="8890" y="195"/>
                                  <a:pt x="8894" y="261"/>
                                </a:cubicBezTo>
                                <a:cubicBezTo>
                                  <a:pt x="8894" y="261"/>
                                  <a:pt x="8890" y="261"/>
                                  <a:pt x="8890" y="261"/>
                                </a:cubicBezTo>
                                <a:cubicBezTo>
                                  <a:pt x="8858" y="264"/>
                                  <a:pt x="8829" y="271"/>
                                  <a:pt x="8797" y="274"/>
                                </a:cubicBezTo>
                                <a:cubicBezTo>
                                  <a:pt x="8779" y="277"/>
                                  <a:pt x="8772" y="295"/>
                                  <a:pt x="8776" y="307"/>
                                </a:cubicBezTo>
                                <a:cubicBezTo>
                                  <a:pt x="8779" y="322"/>
                                  <a:pt x="8797" y="328"/>
                                  <a:pt x="8815" y="325"/>
                                </a:cubicBezTo>
                                <a:cubicBezTo>
                                  <a:pt x="8844" y="322"/>
                                  <a:pt x="8872" y="319"/>
                                  <a:pt x="8901" y="313"/>
                                </a:cubicBezTo>
                                <a:cubicBezTo>
                                  <a:pt x="8904" y="353"/>
                                  <a:pt x="8908" y="392"/>
                                  <a:pt x="8911" y="432"/>
                                </a:cubicBezTo>
                                <a:lnTo>
                                  <a:pt x="8851" y="432"/>
                                </a:lnTo>
                                <a:cubicBezTo>
                                  <a:pt x="8812" y="432"/>
                                  <a:pt x="8812" y="486"/>
                                  <a:pt x="8851" y="486"/>
                                </a:cubicBezTo>
                                <a:cubicBezTo>
                                  <a:pt x="8872" y="486"/>
                                  <a:pt x="8894" y="486"/>
                                  <a:pt x="8915" y="486"/>
                                </a:cubicBezTo>
                                <a:cubicBezTo>
                                  <a:pt x="8918" y="526"/>
                                  <a:pt x="8922" y="565"/>
                                  <a:pt x="8922" y="608"/>
                                </a:cubicBezTo>
                                <a:cubicBezTo>
                                  <a:pt x="8918" y="605"/>
                                  <a:pt x="8911" y="602"/>
                                  <a:pt x="8904" y="602"/>
                                </a:cubicBezTo>
                                <a:cubicBezTo>
                                  <a:pt x="8883" y="602"/>
                                  <a:pt x="8865" y="602"/>
                                  <a:pt x="8844" y="602"/>
                                </a:cubicBezTo>
                                <a:cubicBezTo>
                                  <a:pt x="8804" y="602"/>
                                  <a:pt x="8804" y="657"/>
                                  <a:pt x="8844" y="657"/>
                                </a:cubicBezTo>
                                <a:cubicBezTo>
                                  <a:pt x="8865" y="657"/>
                                  <a:pt x="8883" y="657"/>
                                  <a:pt x="8904" y="657"/>
                                </a:cubicBezTo>
                                <a:cubicBezTo>
                                  <a:pt x="8911" y="657"/>
                                  <a:pt x="8918" y="654"/>
                                  <a:pt x="8922" y="651"/>
                                </a:cubicBezTo>
                                <a:cubicBezTo>
                                  <a:pt x="8926" y="690"/>
                                  <a:pt x="8926" y="733"/>
                                  <a:pt x="8929" y="772"/>
                                </a:cubicBezTo>
                                <a:cubicBezTo>
                                  <a:pt x="8904" y="772"/>
                                  <a:pt x="8879" y="772"/>
                                  <a:pt x="8854" y="772"/>
                                </a:cubicBezTo>
                                <a:cubicBezTo>
                                  <a:pt x="8815" y="763"/>
                                  <a:pt x="8815" y="818"/>
                                  <a:pt x="8858" y="818"/>
                                </a:cubicBezTo>
                                <a:close/>
                                <a:moveTo>
                                  <a:pt x="8544" y="304"/>
                                </a:moveTo>
                                <a:cubicBezTo>
                                  <a:pt x="8166" y="295"/>
                                  <a:pt x="7796" y="298"/>
                                  <a:pt x="7418" y="313"/>
                                </a:cubicBezTo>
                                <a:cubicBezTo>
                                  <a:pt x="7411" y="313"/>
                                  <a:pt x="7407" y="313"/>
                                  <a:pt x="7400" y="316"/>
                                </a:cubicBezTo>
                                <a:cubicBezTo>
                                  <a:pt x="7396" y="316"/>
                                  <a:pt x="7396" y="319"/>
                                  <a:pt x="7393" y="319"/>
                                </a:cubicBezTo>
                                <a:cubicBezTo>
                                  <a:pt x="7393" y="319"/>
                                  <a:pt x="7393" y="319"/>
                                  <a:pt x="7393" y="319"/>
                                </a:cubicBezTo>
                                <a:cubicBezTo>
                                  <a:pt x="7386" y="322"/>
                                  <a:pt x="7386" y="328"/>
                                  <a:pt x="7382" y="334"/>
                                </a:cubicBezTo>
                                <a:cubicBezTo>
                                  <a:pt x="7382" y="334"/>
                                  <a:pt x="7382" y="334"/>
                                  <a:pt x="7382" y="337"/>
                                </a:cubicBezTo>
                                <a:cubicBezTo>
                                  <a:pt x="7382" y="340"/>
                                  <a:pt x="7382" y="344"/>
                                  <a:pt x="7382" y="347"/>
                                </a:cubicBezTo>
                                <a:cubicBezTo>
                                  <a:pt x="7382" y="347"/>
                                  <a:pt x="7382" y="347"/>
                                  <a:pt x="7382" y="347"/>
                                </a:cubicBezTo>
                                <a:cubicBezTo>
                                  <a:pt x="7382" y="353"/>
                                  <a:pt x="7386" y="356"/>
                                  <a:pt x="7389" y="359"/>
                                </a:cubicBezTo>
                                <a:cubicBezTo>
                                  <a:pt x="7738" y="711"/>
                                  <a:pt x="8091" y="1064"/>
                                  <a:pt x="8441" y="1414"/>
                                </a:cubicBezTo>
                                <a:cubicBezTo>
                                  <a:pt x="8491" y="1465"/>
                                  <a:pt x="8541" y="1514"/>
                                  <a:pt x="8591" y="1566"/>
                                </a:cubicBezTo>
                                <a:cubicBezTo>
                                  <a:pt x="8608" y="1584"/>
                                  <a:pt x="8644" y="1569"/>
                                  <a:pt x="8644" y="1547"/>
                                </a:cubicBezTo>
                                <a:cubicBezTo>
                                  <a:pt x="8648" y="1140"/>
                                  <a:pt x="8626" y="736"/>
                                  <a:pt x="8573" y="328"/>
                                </a:cubicBezTo>
                                <a:cubicBezTo>
                                  <a:pt x="8573" y="316"/>
                                  <a:pt x="8562" y="304"/>
                                  <a:pt x="8544" y="304"/>
                                </a:cubicBezTo>
                                <a:close/>
                                <a:moveTo>
                                  <a:pt x="7585" y="471"/>
                                </a:moveTo>
                                <a:cubicBezTo>
                                  <a:pt x="7550" y="435"/>
                                  <a:pt x="7514" y="398"/>
                                  <a:pt x="7478" y="362"/>
                                </a:cubicBezTo>
                                <a:cubicBezTo>
                                  <a:pt x="7824" y="350"/>
                                  <a:pt x="8170" y="350"/>
                                  <a:pt x="8516" y="356"/>
                                </a:cubicBezTo>
                                <a:cubicBezTo>
                                  <a:pt x="8562" y="730"/>
                                  <a:pt x="8587" y="1101"/>
                                  <a:pt x="8583" y="1474"/>
                                </a:cubicBezTo>
                                <a:cubicBezTo>
                                  <a:pt x="8252" y="1140"/>
                                  <a:pt x="7917" y="806"/>
                                  <a:pt x="7585" y="471"/>
                                </a:cubicBezTo>
                                <a:close/>
                                <a:moveTo>
                                  <a:pt x="8901" y="8047"/>
                                </a:moveTo>
                                <a:cubicBezTo>
                                  <a:pt x="8216" y="8062"/>
                                  <a:pt x="7528" y="8059"/>
                                  <a:pt x="6844" y="8062"/>
                                </a:cubicBezTo>
                                <a:cubicBezTo>
                                  <a:pt x="6837" y="8059"/>
                                  <a:pt x="6829" y="8062"/>
                                  <a:pt x="6826" y="8065"/>
                                </a:cubicBezTo>
                                <a:cubicBezTo>
                                  <a:pt x="6804" y="8072"/>
                                  <a:pt x="6801" y="8096"/>
                                  <a:pt x="6815" y="8108"/>
                                </a:cubicBezTo>
                                <a:cubicBezTo>
                                  <a:pt x="6815" y="8108"/>
                                  <a:pt x="6815" y="8108"/>
                                  <a:pt x="6815" y="8108"/>
                                </a:cubicBezTo>
                                <a:cubicBezTo>
                                  <a:pt x="7050" y="8357"/>
                                  <a:pt x="7282" y="8604"/>
                                  <a:pt x="7517" y="8853"/>
                                </a:cubicBezTo>
                                <a:cubicBezTo>
                                  <a:pt x="7892" y="9248"/>
                                  <a:pt x="8263" y="9643"/>
                                  <a:pt x="8637" y="10038"/>
                                </a:cubicBezTo>
                                <a:cubicBezTo>
                                  <a:pt x="8722" y="10130"/>
                                  <a:pt x="8808" y="10218"/>
                                  <a:pt x="8890" y="10309"/>
                                </a:cubicBezTo>
                                <a:cubicBezTo>
                                  <a:pt x="8908" y="10330"/>
                                  <a:pt x="8940" y="10309"/>
                                  <a:pt x="8943" y="10291"/>
                                </a:cubicBezTo>
                                <a:cubicBezTo>
                                  <a:pt x="9033" y="9555"/>
                                  <a:pt x="9033" y="8810"/>
                                  <a:pt x="8936" y="8075"/>
                                </a:cubicBezTo>
                                <a:cubicBezTo>
                                  <a:pt x="8929" y="8059"/>
                                  <a:pt x="8918" y="8047"/>
                                  <a:pt x="8901" y="8047"/>
                                </a:cubicBezTo>
                                <a:close/>
                                <a:moveTo>
                                  <a:pt x="8858" y="8865"/>
                                </a:moveTo>
                                <a:cubicBezTo>
                                  <a:pt x="8883" y="8865"/>
                                  <a:pt x="8911" y="8865"/>
                                  <a:pt x="8936" y="8865"/>
                                </a:cubicBezTo>
                                <a:cubicBezTo>
                                  <a:pt x="8936" y="8904"/>
                                  <a:pt x="8940" y="8941"/>
                                  <a:pt x="8940" y="8980"/>
                                </a:cubicBezTo>
                                <a:cubicBezTo>
                                  <a:pt x="8890" y="8980"/>
                                  <a:pt x="8844" y="8977"/>
                                  <a:pt x="8794" y="8977"/>
                                </a:cubicBezTo>
                                <a:cubicBezTo>
                                  <a:pt x="8755" y="8977"/>
                                  <a:pt x="8755" y="9032"/>
                                  <a:pt x="8794" y="9032"/>
                                </a:cubicBezTo>
                                <a:cubicBezTo>
                                  <a:pt x="8844" y="9032"/>
                                  <a:pt x="8894" y="9035"/>
                                  <a:pt x="8943" y="9035"/>
                                </a:cubicBezTo>
                                <a:cubicBezTo>
                                  <a:pt x="8943" y="9078"/>
                                  <a:pt x="8943" y="9120"/>
                                  <a:pt x="8943" y="9166"/>
                                </a:cubicBezTo>
                                <a:cubicBezTo>
                                  <a:pt x="8943" y="9166"/>
                                  <a:pt x="8943" y="9166"/>
                                  <a:pt x="8943" y="9166"/>
                                </a:cubicBezTo>
                                <a:cubicBezTo>
                                  <a:pt x="8918" y="9166"/>
                                  <a:pt x="8894" y="9166"/>
                                  <a:pt x="8869" y="9166"/>
                                </a:cubicBezTo>
                                <a:cubicBezTo>
                                  <a:pt x="8829" y="9166"/>
                                  <a:pt x="8829" y="9221"/>
                                  <a:pt x="8869" y="9221"/>
                                </a:cubicBezTo>
                                <a:cubicBezTo>
                                  <a:pt x="8894" y="9221"/>
                                  <a:pt x="8918" y="9221"/>
                                  <a:pt x="8943" y="9221"/>
                                </a:cubicBezTo>
                                <a:cubicBezTo>
                                  <a:pt x="8943" y="9221"/>
                                  <a:pt x="8943" y="9221"/>
                                  <a:pt x="8943" y="9221"/>
                                </a:cubicBezTo>
                                <a:cubicBezTo>
                                  <a:pt x="8943" y="9275"/>
                                  <a:pt x="8943" y="9333"/>
                                  <a:pt x="8940" y="9388"/>
                                </a:cubicBezTo>
                                <a:cubicBezTo>
                                  <a:pt x="8922" y="9388"/>
                                  <a:pt x="8908" y="9388"/>
                                  <a:pt x="8890" y="9388"/>
                                </a:cubicBezTo>
                                <a:cubicBezTo>
                                  <a:pt x="8851" y="9388"/>
                                  <a:pt x="8851" y="9443"/>
                                  <a:pt x="8890" y="9443"/>
                                </a:cubicBezTo>
                                <a:cubicBezTo>
                                  <a:pt x="8908" y="9443"/>
                                  <a:pt x="8922" y="9443"/>
                                  <a:pt x="8940" y="9443"/>
                                </a:cubicBezTo>
                                <a:cubicBezTo>
                                  <a:pt x="8940" y="9494"/>
                                  <a:pt x="8936" y="9546"/>
                                  <a:pt x="8936" y="9598"/>
                                </a:cubicBezTo>
                                <a:cubicBezTo>
                                  <a:pt x="8894" y="9598"/>
                                  <a:pt x="8854" y="9598"/>
                                  <a:pt x="8812" y="9595"/>
                                </a:cubicBezTo>
                                <a:cubicBezTo>
                                  <a:pt x="8772" y="9595"/>
                                  <a:pt x="8772" y="9649"/>
                                  <a:pt x="8812" y="9649"/>
                                </a:cubicBezTo>
                                <a:cubicBezTo>
                                  <a:pt x="8851" y="9649"/>
                                  <a:pt x="8894" y="9649"/>
                                  <a:pt x="8933" y="9652"/>
                                </a:cubicBezTo>
                                <a:cubicBezTo>
                                  <a:pt x="8933" y="9677"/>
                                  <a:pt x="8929" y="9704"/>
                                  <a:pt x="8929" y="9728"/>
                                </a:cubicBezTo>
                                <a:cubicBezTo>
                                  <a:pt x="8915" y="9728"/>
                                  <a:pt x="8901" y="9728"/>
                                  <a:pt x="8883" y="9728"/>
                                </a:cubicBezTo>
                                <a:cubicBezTo>
                                  <a:pt x="8844" y="9728"/>
                                  <a:pt x="8844" y="9783"/>
                                  <a:pt x="8883" y="9783"/>
                                </a:cubicBezTo>
                                <a:cubicBezTo>
                                  <a:pt x="8897" y="9783"/>
                                  <a:pt x="8911" y="9783"/>
                                  <a:pt x="8926" y="9783"/>
                                </a:cubicBezTo>
                                <a:cubicBezTo>
                                  <a:pt x="8922" y="9813"/>
                                  <a:pt x="8922" y="9844"/>
                                  <a:pt x="8918" y="9874"/>
                                </a:cubicBezTo>
                                <a:cubicBezTo>
                                  <a:pt x="8915" y="9874"/>
                                  <a:pt x="8915" y="9874"/>
                                  <a:pt x="8911" y="9874"/>
                                </a:cubicBezTo>
                                <a:cubicBezTo>
                                  <a:pt x="8886" y="9874"/>
                                  <a:pt x="8861" y="9874"/>
                                  <a:pt x="8836" y="9874"/>
                                </a:cubicBezTo>
                                <a:cubicBezTo>
                                  <a:pt x="8797" y="9874"/>
                                  <a:pt x="8797" y="9929"/>
                                  <a:pt x="8836" y="9929"/>
                                </a:cubicBezTo>
                                <a:cubicBezTo>
                                  <a:pt x="8861" y="9929"/>
                                  <a:pt x="8886" y="9929"/>
                                  <a:pt x="8911" y="9929"/>
                                </a:cubicBezTo>
                                <a:cubicBezTo>
                                  <a:pt x="8911" y="9929"/>
                                  <a:pt x="8915" y="9929"/>
                                  <a:pt x="8915" y="9929"/>
                                </a:cubicBezTo>
                                <a:cubicBezTo>
                                  <a:pt x="8908" y="10029"/>
                                  <a:pt x="8897" y="10127"/>
                                  <a:pt x="8886" y="10227"/>
                                </a:cubicBezTo>
                                <a:cubicBezTo>
                                  <a:pt x="8669" y="9996"/>
                                  <a:pt x="8448" y="9762"/>
                                  <a:pt x="8230" y="9531"/>
                                </a:cubicBezTo>
                                <a:cubicBezTo>
                                  <a:pt x="7856" y="9136"/>
                                  <a:pt x="7485" y="8740"/>
                                  <a:pt x="7111" y="8345"/>
                                </a:cubicBezTo>
                                <a:cubicBezTo>
                                  <a:pt x="7040" y="8269"/>
                                  <a:pt x="6968" y="8196"/>
                                  <a:pt x="6901" y="8120"/>
                                </a:cubicBezTo>
                                <a:cubicBezTo>
                                  <a:pt x="7560" y="8117"/>
                                  <a:pt x="8216" y="8120"/>
                                  <a:pt x="8872" y="8108"/>
                                </a:cubicBezTo>
                                <a:cubicBezTo>
                                  <a:pt x="8879" y="8175"/>
                                  <a:pt x="8890" y="8242"/>
                                  <a:pt x="8894" y="8309"/>
                                </a:cubicBezTo>
                                <a:cubicBezTo>
                                  <a:pt x="8894" y="8309"/>
                                  <a:pt x="8890" y="8309"/>
                                  <a:pt x="8890" y="8309"/>
                                </a:cubicBezTo>
                                <a:cubicBezTo>
                                  <a:pt x="8858" y="8312"/>
                                  <a:pt x="8829" y="8318"/>
                                  <a:pt x="8797" y="8321"/>
                                </a:cubicBezTo>
                                <a:cubicBezTo>
                                  <a:pt x="8779" y="8324"/>
                                  <a:pt x="8772" y="8342"/>
                                  <a:pt x="8776" y="8354"/>
                                </a:cubicBezTo>
                                <a:cubicBezTo>
                                  <a:pt x="8779" y="8369"/>
                                  <a:pt x="8797" y="8376"/>
                                  <a:pt x="8815" y="8372"/>
                                </a:cubicBezTo>
                                <a:cubicBezTo>
                                  <a:pt x="8844" y="8369"/>
                                  <a:pt x="8872" y="8366"/>
                                  <a:pt x="8901" y="8360"/>
                                </a:cubicBezTo>
                                <a:cubicBezTo>
                                  <a:pt x="8904" y="8400"/>
                                  <a:pt x="8908" y="8439"/>
                                  <a:pt x="8911" y="8479"/>
                                </a:cubicBezTo>
                                <a:lnTo>
                                  <a:pt x="8851" y="8479"/>
                                </a:lnTo>
                                <a:cubicBezTo>
                                  <a:pt x="8812" y="8479"/>
                                  <a:pt x="8812" y="8534"/>
                                  <a:pt x="8851" y="8534"/>
                                </a:cubicBezTo>
                                <a:cubicBezTo>
                                  <a:pt x="8872" y="8534"/>
                                  <a:pt x="8894" y="8534"/>
                                  <a:pt x="8915" y="8534"/>
                                </a:cubicBezTo>
                                <a:cubicBezTo>
                                  <a:pt x="8918" y="8573"/>
                                  <a:pt x="8922" y="8613"/>
                                  <a:pt x="8922" y="8655"/>
                                </a:cubicBezTo>
                                <a:cubicBezTo>
                                  <a:pt x="8918" y="8652"/>
                                  <a:pt x="8911" y="8649"/>
                                  <a:pt x="8904" y="8649"/>
                                </a:cubicBezTo>
                                <a:cubicBezTo>
                                  <a:pt x="8883" y="8649"/>
                                  <a:pt x="8865" y="8649"/>
                                  <a:pt x="8844" y="8649"/>
                                </a:cubicBezTo>
                                <a:cubicBezTo>
                                  <a:pt x="8804" y="8649"/>
                                  <a:pt x="8804" y="8704"/>
                                  <a:pt x="8844" y="8704"/>
                                </a:cubicBezTo>
                                <a:cubicBezTo>
                                  <a:pt x="8865" y="8704"/>
                                  <a:pt x="8883" y="8704"/>
                                  <a:pt x="8904" y="8704"/>
                                </a:cubicBezTo>
                                <a:cubicBezTo>
                                  <a:pt x="8911" y="8704"/>
                                  <a:pt x="8918" y="8701"/>
                                  <a:pt x="8922" y="8698"/>
                                </a:cubicBezTo>
                                <a:cubicBezTo>
                                  <a:pt x="8926" y="8737"/>
                                  <a:pt x="8926" y="8780"/>
                                  <a:pt x="8929" y="8819"/>
                                </a:cubicBezTo>
                                <a:cubicBezTo>
                                  <a:pt x="8904" y="8819"/>
                                  <a:pt x="8879" y="8819"/>
                                  <a:pt x="8854" y="8819"/>
                                </a:cubicBezTo>
                                <a:cubicBezTo>
                                  <a:pt x="8815" y="8810"/>
                                  <a:pt x="8815" y="8865"/>
                                  <a:pt x="8858" y="8865"/>
                                </a:cubicBezTo>
                                <a:close/>
                                <a:moveTo>
                                  <a:pt x="10409" y="20974"/>
                                </a:moveTo>
                                <a:cubicBezTo>
                                  <a:pt x="10309" y="20955"/>
                                  <a:pt x="10202" y="20992"/>
                                  <a:pt x="10148" y="21065"/>
                                </a:cubicBezTo>
                                <a:cubicBezTo>
                                  <a:pt x="10059" y="21187"/>
                                  <a:pt x="10145" y="21332"/>
                                  <a:pt x="10295" y="21381"/>
                                </a:cubicBezTo>
                                <a:cubicBezTo>
                                  <a:pt x="10448" y="21430"/>
                                  <a:pt x="10623" y="21320"/>
                                  <a:pt x="10612" y="21177"/>
                                </a:cubicBezTo>
                                <a:cubicBezTo>
                                  <a:pt x="10612" y="21177"/>
                                  <a:pt x="10612" y="21174"/>
                                  <a:pt x="10612" y="21174"/>
                                </a:cubicBezTo>
                                <a:cubicBezTo>
                                  <a:pt x="10612" y="21174"/>
                                  <a:pt x="10612" y="21171"/>
                                  <a:pt x="10612" y="21171"/>
                                </a:cubicBezTo>
                                <a:cubicBezTo>
                                  <a:pt x="10594" y="21074"/>
                                  <a:pt x="10523" y="20995"/>
                                  <a:pt x="10409" y="20974"/>
                                </a:cubicBezTo>
                                <a:close/>
                                <a:moveTo>
                                  <a:pt x="10459" y="21317"/>
                                </a:moveTo>
                                <a:cubicBezTo>
                                  <a:pt x="10398" y="21351"/>
                                  <a:pt x="10327" y="21342"/>
                                  <a:pt x="10270" y="21311"/>
                                </a:cubicBezTo>
                                <a:cubicBezTo>
                                  <a:pt x="10145" y="21244"/>
                                  <a:pt x="10148" y="21083"/>
                                  <a:pt x="10291" y="21035"/>
                                </a:cubicBezTo>
                                <a:cubicBezTo>
                                  <a:pt x="10416" y="20992"/>
                                  <a:pt x="10526" y="21077"/>
                                  <a:pt x="10548" y="21180"/>
                                </a:cubicBezTo>
                                <a:cubicBezTo>
                                  <a:pt x="10548" y="21235"/>
                                  <a:pt x="10516" y="21287"/>
                                  <a:pt x="10459" y="21317"/>
                                </a:cubicBezTo>
                                <a:close/>
                                <a:moveTo>
                                  <a:pt x="8544" y="8351"/>
                                </a:moveTo>
                                <a:cubicBezTo>
                                  <a:pt x="8166" y="8342"/>
                                  <a:pt x="7796" y="8345"/>
                                  <a:pt x="7418" y="8360"/>
                                </a:cubicBezTo>
                                <a:cubicBezTo>
                                  <a:pt x="7411" y="8360"/>
                                  <a:pt x="7407" y="8360"/>
                                  <a:pt x="7400" y="8363"/>
                                </a:cubicBezTo>
                                <a:cubicBezTo>
                                  <a:pt x="7396" y="8363"/>
                                  <a:pt x="7396" y="8366"/>
                                  <a:pt x="7393" y="8366"/>
                                </a:cubicBezTo>
                                <a:cubicBezTo>
                                  <a:pt x="7393" y="8366"/>
                                  <a:pt x="7393" y="8366"/>
                                  <a:pt x="7393" y="8366"/>
                                </a:cubicBezTo>
                                <a:cubicBezTo>
                                  <a:pt x="7386" y="8369"/>
                                  <a:pt x="7386" y="8376"/>
                                  <a:pt x="7382" y="8382"/>
                                </a:cubicBezTo>
                                <a:cubicBezTo>
                                  <a:pt x="7382" y="8382"/>
                                  <a:pt x="7382" y="8382"/>
                                  <a:pt x="7382" y="8385"/>
                                </a:cubicBezTo>
                                <a:cubicBezTo>
                                  <a:pt x="7382" y="8388"/>
                                  <a:pt x="7382" y="8391"/>
                                  <a:pt x="7382" y="8394"/>
                                </a:cubicBezTo>
                                <a:cubicBezTo>
                                  <a:pt x="7382" y="8394"/>
                                  <a:pt x="7382" y="8394"/>
                                  <a:pt x="7382" y="8394"/>
                                </a:cubicBezTo>
                                <a:cubicBezTo>
                                  <a:pt x="7382" y="8400"/>
                                  <a:pt x="7386" y="8403"/>
                                  <a:pt x="7389" y="8406"/>
                                </a:cubicBezTo>
                                <a:cubicBezTo>
                                  <a:pt x="7738" y="8759"/>
                                  <a:pt x="8091" y="9111"/>
                                  <a:pt x="8441" y="9461"/>
                                </a:cubicBezTo>
                                <a:cubicBezTo>
                                  <a:pt x="8491" y="9513"/>
                                  <a:pt x="8541" y="9561"/>
                                  <a:pt x="8591" y="9613"/>
                                </a:cubicBezTo>
                                <a:cubicBezTo>
                                  <a:pt x="8608" y="9631"/>
                                  <a:pt x="8644" y="9616"/>
                                  <a:pt x="8644" y="9595"/>
                                </a:cubicBezTo>
                                <a:cubicBezTo>
                                  <a:pt x="8648" y="9187"/>
                                  <a:pt x="8626" y="8783"/>
                                  <a:pt x="8573" y="8376"/>
                                </a:cubicBezTo>
                                <a:cubicBezTo>
                                  <a:pt x="8573" y="8363"/>
                                  <a:pt x="8562" y="8351"/>
                                  <a:pt x="8544" y="8351"/>
                                </a:cubicBezTo>
                                <a:close/>
                                <a:moveTo>
                                  <a:pt x="7585" y="8518"/>
                                </a:moveTo>
                                <a:cubicBezTo>
                                  <a:pt x="7550" y="8482"/>
                                  <a:pt x="7514" y="8445"/>
                                  <a:pt x="7478" y="8409"/>
                                </a:cubicBezTo>
                                <a:cubicBezTo>
                                  <a:pt x="7824" y="8397"/>
                                  <a:pt x="8170" y="8397"/>
                                  <a:pt x="8516" y="8403"/>
                                </a:cubicBezTo>
                                <a:cubicBezTo>
                                  <a:pt x="8562" y="8777"/>
                                  <a:pt x="8587" y="9148"/>
                                  <a:pt x="8583" y="9522"/>
                                </a:cubicBezTo>
                                <a:cubicBezTo>
                                  <a:pt x="8252" y="9187"/>
                                  <a:pt x="7917" y="8853"/>
                                  <a:pt x="7585" y="8518"/>
                                </a:cubicBezTo>
                                <a:close/>
                                <a:moveTo>
                                  <a:pt x="10740" y="21171"/>
                                </a:moveTo>
                                <a:cubicBezTo>
                                  <a:pt x="10740" y="21171"/>
                                  <a:pt x="10740" y="21168"/>
                                  <a:pt x="10740" y="21168"/>
                                </a:cubicBezTo>
                                <a:cubicBezTo>
                                  <a:pt x="10708" y="20989"/>
                                  <a:pt x="10537" y="20840"/>
                                  <a:pt x="10312" y="20858"/>
                                </a:cubicBezTo>
                                <a:cubicBezTo>
                                  <a:pt x="10120" y="20873"/>
                                  <a:pt x="9970" y="21016"/>
                                  <a:pt x="9977" y="21180"/>
                                </a:cubicBezTo>
                                <a:cubicBezTo>
                                  <a:pt x="9984" y="21345"/>
                                  <a:pt x="10141" y="21472"/>
                                  <a:pt x="10327" y="21500"/>
                                </a:cubicBezTo>
                                <a:cubicBezTo>
                                  <a:pt x="10537" y="21533"/>
                                  <a:pt x="10758" y="21360"/>
                                  <a:pt x="10740" y="21174"/>
                                </a:cubicBezTo>
                                <a:cubicBezTo>
                                  <a:pt x="10740" y="21174"/>
                                  <a:pt x="10740" y="21174"/>
                                  <a:pt x="10740" y="21171"/>
                                </a:cubicBezTo>
                                <a:close/>
                                <a:moveTo>
                                  <a:pt x="10551" y="21396"/>
                                </a:moveTo>
                                <a:cubicBezTo>
                                  <a:pt x="10448" y="21466"/>
                                  <a:pt x="10323" y="21460"/>
                                  <a:pt x="10213" y="21405"/>
                                </a:cubicBezTo>
                                <a:cubicBezTo>
                                  <a:pt x="10009" y="21305"/>
                                  <a:pt x="9981" y="21050"/>
                                  <a:pt x="10198" y="20946"/>
                                </a:cubicBezTo>
                                <a:cubicBezTo>
                                  <a:pt x="10280" y="20907"/>
                                  <a:pt x="10366" y="20904"/>
                                  <a:pt x="10451" y="20928"/>
                                </a:cubicBezTo>
                                <a:cubicBezTo>
                                  <a:pt x="10583" y="20965"/>
                                  <a:pt x="10655" y="21062"/>
                                  <a:pt x="10676" y="21177"/>
                                </a:cubicBezTo>
                                <a:cubicBezTo>
                                  <a:pt x="10683" y="21266"/>
                                  <a:pt x="10630" y="21342"/>
                                  <a:pt x="10551" y="21396"/>
                                </a:cubicBezTo>
                                <a:close/>
                                <a:moveTo>
                                  <a:pt x="4263" y="3639"/>
                                </a:moveTo>
                                <a:cubicBezTo>
                                  <a:pt x="4206" y="3630"/>
                                  <a:pt x="4145" y="3624"/>
                                  <a:pt x="4084" y="3618"/>
                                </a:cubicBezTo>
                                <a:cubicBezTo>
                                  <a:pt x="3953" y="3606"/>
                                  <a:pt x="3821" y="3599"/>
                                  <a:pt x="3685" y="3599"/>
                                </a:cubicBezTo>
                                <a:cubicBezTo>
                                  <a:pt x="3539" y="3606"/>
                                  <a:pt x="3525" y="3697"/>
                                  <a:pt x="3507" y="3803"/>
                                </a:cubicBezTo>
                                <a:cubicBezTo>
                                  <a:pt x="3493" y="3885"/>
                                  <a:pt x="3493" y="3973"/>
                                  <a:pt x="3521" y="4056"/>
                                </a:cubicBezTo>
                                <a:cubicBezTo>
                                  <a:pt x="3550" y="4132"/>
                                  <a:pt x="3617" y="4135"/>
                                  <a:pt x="3703" y="4141"/>
                                </a:cubicBezTo>
                                <a:cubicBezTo>
                                  <a:pt x="3817" y="4147"/>
                                  <a:pt x="3931" y="4153"/>
                                  <a:pt x="4049" y="4159"/>
                                </a:cubicBezTo>
                                <a:cubicBezTo>
                                  <a:pt x="4120" y="4162"/>
                                  <a:pt x="4248" y="4192"/>
                                  <a:pt x="4298" y="4135"/>
                                </a:cubicBezTo>
                                <a:cubicBezTo>
                                  <a:pt x="4323" y="4107"/>
                                  <a:pt x="4327" y="4071"/>
                                  <a:pt x="4334" y="4040"/>
                                </a:cubicBezTo>
                                <a:cubicBezTo>
                                  <a:pt x="4345" y="3995"/>
                                  <a:pt x="4352" y="3952"/>
                                  <a:pt x="4359" y="3907"/>
                                </a:cubicBezTo>
                                <a:cubicBezTo>
                                  <a:pt x="4366" y="3861"/>
                                  <a:pt x="4370" y="3815"/>
                                  <a:pt x="4373" y="3770"/>
                                </a:cubicBezTo>
                                <a:cubicBezTo>
                                  <a:pt x="4373" y="3742"/>
                                  <a:pt x="4384" y="3697"/>
                                  <a:pt x="4362" y="3672"/>
                                </a:cubicBezTo>
                                <a:cubicBezTo>
                                  <a:pt x="4341" y="3645"/>
                                  <a:pt x="4295" y="3645"/>
                                  <a:pt x="4263" y="3639"/>
                                </a:cubicBezTo>
                                <a:close/>
                                <a:moveTo>
                                  <a:pt x="4313" y="3800"/>
                                </a:moveTo>
                                <a:cubicBezTo>
                                  <a:pt x="4309" y="3840"/>
                                  <a:pt x="4305" y="3879"/>
                                  <a:pt x="4298" y="3916"/>
                                </a:cubicBezTo>
                                <a:cubicBezTo>
                                  <a:pt x="4291" y="3961"/>
                                  <a:pt x="4280" y="4010"/>
                                  <a:pt x="4270" y="4056"/>
                                </a:cubicBezTo>
                                <a:cubicBezTo>
                                  <a:pt x="4252" y="4122"/>
                                  <a:pt x="4191" y="4110"/>
                                  <a:pt x="4131" y="4107"/>
                                </a:cubicBezTo>
                                <a:cubicBezTo>
                                  <a:pt x="4035" y="4101"/>
                                  <a:pt x="3935" y="4098"/>
                                  <a:pt x="3838" y="4092"/>
                                </a:cubicBezTo>
                                <a:cubicBezTo>
                                  <a:pt x="3789" y="4089"/>
                                  <a:pt x="3735" y="4086"/>
                                  <a:pt x="3685" y="4083"/>
                                </a:cubicBezTo>
                                <a:cubicBezTo>
                                  <a:pt x="3646" y="4080"/>
                                  <a:pt x="3614" y="4086"/>
                                  <a:pt x="3589" y="4043"/>
                                </a:cubicBezTo>
                                <a:cubicBezTo>
                                  <a:pt x="3578" y="4028"/>
                                  <a:pt x="3575" y="4004"/>
                                  <a:pt x="3571" y="3986"/>
                                </a:cubicBezTo>
                                <a:cubicBezTo>
                                  <a:pt x="3553" y="3900"/>
                                  <a:pt x="3571" y="3809"/>
                                  <a:pt x="3589" y="3724"/>
                                </a:cubicBezTo>
                                <a:cubicBezTo>
                                  <a:pt x="3600" y="3682"/>
                                  <a:pt x="3628" y="3660"/>
                                  <a:pt x="3685" y="3657"/>
                                </a:cubicBezTo>
                                <a:cubicBezTo>
                                  <a:pt x="3785" y="3657"/>
                                  <a:pt x="3885" y="3660"/>
                                  <a:pt x="3985" y="3666"/>
                                </a:cubicBezTo>
                                <a:cubicBezTo>
                                  <a:pt x="4035" y="3669"/>
                                  <a:pt x="4084" y="3672"/>
                                  <a:pt x="4134" y="3679"/>
                                </a:cubicBezTo>
                                <a:cubicBezTo>
                                  <a:pt x="4181" y="3685"/>
                                  <a:pt x="4259" y="3682"/>
                                  <a:pt x="4298" y="3700"/>
                                </a:cubicBezTo>
                                <a:cubicBezTo>
                                  <a:pt x="4320" y="3709"/>
                                  <a:pt x="4316" y="3706"/>
                                  <a:pt x="4316" y="3733"/>
                                </a:cubicBezTo>
                                <a:cubicBezTo>
                                  <a:pt x="4316" y="3755"/>
                                  <a:pt x="4313" y="3779"/>
                                  <a:pt x="4313" y="3800"/>
                                </a:cubicBezTo>
                                <a:close/>
                                <a:moveTo>
                                  <a:pt x="3240" y="3587"/>
                                </a:moveTo>
                                <a:cubicBezTo>
                                  <a:pt x="3182" y="3578"/>
                                  <a:pt x="3122" y="3572"/>
                                  <a:pt x="3061" y="3566"/>
                                </a:cubicBezTo>
                                <a:cubicBezTo>
                                  <a:pt x="2929" y="3554"/>
                                  <a:pt x="2797" y="3548"/>
                                  <a:pt x="2662" y="3548"/>
                                </a:cubicBezTo>
                                <a:cubicBezTo>
                                  <a:pt x="2516" y="3554"/>
                                  <a:pt x="2502" y="3645"/>
                                  <a:pt x="2484" y="3751"/>
                                </a:cubicBezTo>
                                <a:cubicBezTo>
                                  <a:pt x="2470" y="3834"/>
                                  <a:pt x="2470" y="3922"/>
                                  <a:pt x="2498" y="4004"/>
                                </a:cubicBezTo>
                                <a:cubicBezTo>
                                  <a:pt x="2527" y="4080"/>
                                  <a:pt x="2594" y="4083"/>
                                  <a:pt x="2680" y="4089"/>
                                </a:cubicBezTo>
                                <a:cubicBezTo>
                                  <a:pt x="2794" y="4095"/>
                                  <a:pt x="2908" y="4101"/>
                                  <a:pt x="3026" y="4107"/>
                                </a:cubicBezTo>
                                <a:cubicBezTo>
                                  <a:pt x="3097" y="4110"/>
                                  <a:pt x="3225" y="4141"/>
                                  <a:pt x="3275" y="4083"/>
                                </a:cubicBezTo>
                                <a:cubicBezTo>
                                  <a:pt x="3300" y="4056"/>
                                  <a:pt x="3304" y="4019"/>
                                  <a:pt x="3311" y="3989"/>
                                </a:cubicBezTo>
                                <a:cubicBezTo>
                                  <a:pt x="3322" y="3943"/>
                                  <a:pt x="3329" y="3900"/>
                                  <a:pt x="3336" y="3855"/>
                                </a:cubicBezTo>
                                <a:cubicBezTo>
                                  <a:pt x="3343" y="3809"/>
                                  <a:pt x="3346" y="3764"/>
                                  <a:pt x="3350" y="3718"/>
                                </a:cubicBezTo>
                                <a:cubicBezTo>
                                  <a:pt x="3350" y="3691"/>
                                  <a:pt x="3361" y="3645"/>
                                  <a:pt x="3339" y="3621"/>
                                </a:cubicBezTo>
                                <a:cubicBezTo>
                                  <a:pt x="3322" y="3593"/>
                                  <a:pt x="3275" y="3593"/>
                                  <a:pt x="3240" y="3587"/>
                                </a:cubicBezTo>
                                <a:close/>
                                <a:moveTo>
                                  <a:pt x="3289" y="3745"/>
                                </a:moveTo>
                                <a:cubicBezTo>
                                  <a:pt x="3286" y="3785"/>
                                  <a:pt x="3282" y="3824"/>
                                  <a:pt x="3275" y="3861"/>
                                </a:cubicBezTo>
                                <a:cubicBezTo>
                                  <a:pt x="3268" y="3907"/>
                                  <a:pt x="3257" y="3955"/>
                                  <a:pt x="3247" y="4001"/>
                                </a:cubicBezTo>
                                <a:cubicBezTo>
                                  <a:pt x="3229" y="4068"/>
                                  <a:pt x="3168" y="4056"/>
                                  <a:pt x="3108" y="4052"/>
                                </a:cubicBezTo>
                                <a:cubicBezTo>
                                  <a:pt x="3011" y="4046"/>
                                  <a:pt x="2912" y="4043"/>
                                  <a:pt x="2815" y="4037"/>
                                </a:cubicBezTo>
                                <a:cubicBezTo>
                                  <a:pt x="2765" y="4034"/>
                                  <a:pt x="2712" y="4031"/>
                                  <a:pt x="2662" y="4028"/>
                                </a:cubicBezTo>
                                <a:cubicBezTo>
                                  <a:pt x="2623" y="4025"/>
                                  <a:pt x="2591" y="4031"/>
                                  <a:pt x="2566" y="3989"/>
                                </a:cubicBezTo>
                                <a:cubicBezTo>
                                  <a:pt x="2555" y="3973"/>
                                  <a:pt x="2552" y="3949"/>
                                  <a:pt x="2548" y="3931"/>
                                </a:cubicBezTo>
                                <a:cubicBezTo>
                                  <a:pt x="2530" y="3846"/>
                                  <a:pt x="2548" y="3755"/>
                                  <a:pt x="2566" y="3669"/>
                                </a:cubicBezTo>
                                <a:cubicBezTo>
                                  <a:pt x="2576" y="3627"/>
                                  <a:pt x="2605" y="3606"/>
                                  <a:pt x="2662" y="3603"/>
                                </a:cubicBezTo>
                                <a:cubicBezTo>
                                  <a:pt x="2762" y="3603"/>
                                  <a:pt x="2862" y="3606"/>
                                  <a:pt x="2961" y="3612"/>
                                </a:cubicBezTo>
                                <a:cubicBezTo>
                                  <a:pt x="3011" y="3615"/>
                                  <a:pt x="3061" y="3618"/>
                                  <a:pt x="3111" y="3624"/>
                                </a:cubicBezTo>
                                <a:cubicBezTo>
                                  <a:pt x="3158" y="3630"/>
                                  <a:pt x="3236" y="3627"/>
                                  <a:pt x="3275" y="3645"/>
                                </a:cubicBezTo>
                                <a:cubicBezTo>
                                  <a:pt x="3297" y="3654"/>
                                  <a:pt x="3293" y="3651"/>
                                  <a:pt x="3293" y="3679"/>
                                </a:cubicBezTo>
                                <a:cubicBezTo>
                                  <a:pt x="3297" y="3703"/>
                                  <a:pt x="3293" y="3727"/>
                                  <a:pt x="3289" y="3745"/>
                                </a:cubicBezTo>
                                <a:close/>
                                <a:moveTo>
                                  <a:pt x="12683" y="21089"/>
                                </a:moveTo>
                                <a:cubicBezTo>
                                  <a:pt x="12583" y="21071"/>
                                  <a:pt x="12476" y="21108"/>
                                  <a:pt x="12423" y="21180"/>
                                </a:cubicBezTo>
                                <a:cubicBezTo>
                                  <a:pt x="12334" y="21302"/>
                                  <a:pt x="12419" y="21448"/>
                                  <a:pt x="12569" y="21497"/>
                                </a:cubicBezTo>
                                <a:cubicBezTo>
                                  <a:pt x="12722" y="21545"/>
                                  <a:pt x="12897" y="21436"/>
                                  <a:pt x="12886" y="21293"/>
                                </a:cubicBezTo>
                                <a:cubicBezTo>
                                  <a:pt x="12886" y="21293"/>
                                  <a:pt x="12886" y="21290"/>
                                  <a:pt x="12886" y="21290"/>
                                </a:cubicBezTo>
                                <a:cubicBezTo>
                                  <a:pt x="12886" y="21290"/>
                                  <a:pt x="12886" y="21287"/>
                                  <a:pt x="12886" y="21287"/>
                                </a:cubicBezTo>
                                <a:cubicBezTo>
                                  <a:pt x="12868" y="21190"/>
                                  <a:pt x="12797" y="21111"/>
                                  <a:pt x="12683" y="21089"/>
                                </a:cubicBezTo>
                                <a:close/>
                                <a:moveTo>
                                  <a:pt x="12737" y="21433"/>
                                </a:moveTo>
                                <a:cubicBezTo>
                                  <a:pt x="12676" y="21466"/>
                                  <a:pt x="12605" y="21457"/>
                                  <a:pt x="12548" y="21427"/>
                                </a:cubicBezTo>
                                <a:cubicBezTo>
                                  <a:pt x="12423" y="21360"/>
                                  <a:pt x="12426" y="21199"/>
                                  <a:pt x="12569" y="21150"/>
                                </a:cubicBezTo>
                                <a:cubicBezTo>
                                  <a:pt x="12694" y="21108"/>
                                  <a:pt x="12804" y="21193"/>
                                  <a:pt x="12826" y="21296"/>
                                </a:cubicBezTo>
                                <a:cubicBezTo>
                                  <a:pt x="12826" y="21351"/>
                                  <a:pt x="12790" y="21402"/>
                                  <a:pt x="12737" y="21433"/>
                                </a:cubicBezTo>
                                <a:close/>
                                <a:moveTo>
                                  <a:pt x="4323" y="3280"/>
                                </a:moveTo>
                                <a:cubicBezTo>
                                  <a:pt x="4145" y="3226"/>
                                  <a:pt x="3956" y="3198"/>
                                  <a:pt x="3771" y="3168"/>
                                </a:cubicBezTo>
                                <a:cubicBezTo>
                                  <a:pt x="3400" y="3113"/>
                                  <a:pt x="3026" y="3080"/>
                                  <a:pt x="2648" y="3058"/>
                                </a:cubicBezTo>
                                <a:cubicBezTo>
                                  <a:pt x="2484" y="3049"/>
                                  <a:pt x="2316" y="3040"/>
                                  <a:pt x="2152" y="3040"/>
                                </a:cubicBezTo>
                                <a:cubicBezTo>
                                  <a:pt x="2013" y="3040"/>
                                  <a:pt x="1874" y="3040"/>
                                  <a:pt x="1735" y="3043"/>
                                </a:cubicBezTo>
                                <a:cubicBezTo>
                                  <a:pt x="1575" y="3049"/>
                                  <a:pt x="1418" y="3058"/>
                                  <a:pt x="1257" y="3071"/>
                                </a:cubicBezTo>
                                <a:cubicBezTo>
                                  <a:pt x="1122" y="3083"/>
                                  <a:pt x="972" y="3083"/>
                                  <a:pt x="851" y="3140"/>
                                </a:cubicBezTo>
                                <a:cubicBezTo>
                                  <a:pt x="851" y="3140"/>
                                  <a:pt x="847" y="3143"/>
                                  <a:pt x="847" y="3143"/>
                                </a:cubicBezTo>
                                <a:cubicBezTo>
                                  <a:pt x="798" y="3162"/>
                                  <a:pt x="762" y="3213"/>
                                  <a:pt x="737" y="3250"/>
                                </a:cubicBezTo>
                                <a:cubicBezTo>
                                  <a:pt x="694" y="3320"/>
                                  <a:pt x="673" y="3399"/>
                                  <a:pt x="655" y="3475"/>
                                </a:cubicBezTo>
                                <a:cubicBezTo>
                                  <a:pt x="634" y="3563"/>
                                  <a:pt x="616" y="3651"/>
                                  <a:pt x="609" y="3739"/>
                                </a:cubicBezTo>
                                <a:cubicBezTo>
                                  <a:pt x="601" y="3818"/>
                                  <a:pt x="626" y="3943"/>
                                  <a:pt x="548" y="3998"/>
                                </a:cubicBezTo>
                                <a:cubicBezTo>
                                  <a:pt x="519" y="4007"/>
                                  <a:pt x="487" y="4022"/>
                                  <a:pt x="459" y="4031"/>
                                </a:cubicBezTo>
                                <a:cubicBezTo>
                                  <a:pt x="352" y="4062"/>
                                  <a:pt x="234" y="4086"/>
                                  <a:pt x="149" y="4153"/>
                                </a:cubicBezTo>
                                <a:cubicBezTo>
                                  <a:pt x="52" y="4241"/>
                                  <a:pt x="31" y="4360"/>
                                  <a:pt x="13" y="4472"/>
                                </a:cubicBezTo>
                                <a:cubicBezTo>
                                  <a:pt x="10" y="4502"/>
                                  <a:pt x="6" y="4533"/>
                                  <a:pt x="3" y="4566"/>
                                </a:cubicBezTo>
                                <a:cubicBezTo>
                                  <a:pt x="-1" y="4618"/>
                                  <a:pt x="-1" y="4670"/>
                                  <a:pt x="3" y="4718"/>
                                </a:cubicBezTo>
                                <a:cubicBezTo>
                                  <a:pt x="6" y="4794"/>
                                  <a:pt x="17" y="4870"/>
                                  <a:pt x="110" y="4904"/>
                                </a:cubicBezTo>
                                <a:cubicBezTo>
                                  <a:pt x="202" y="4940"/>
                                  <a:pt x="327" y="4934"/>
                                  <a:pt x="427" y="4943"/>
                                </a:cubicBezTo>
                                <a:cubicBezTo>
                                  <a:pt x="470" y="4946"/>
                                  <a:pt x="516" y="4952"/>
                                  <a:pt x="548" y="4925"/>
                                </a:cubicBezTo>
                                <a:cubicBezTo>
                                  <a:pt x="584" y="4895"/>
                                  <a:pt x="601" y="4855"/>
                                  <a:pt x="637" y="4825"/>
                                </a:cubicBezTo>
                                <a:cubicBezTo>
                                  <a:pt x="719" y="4758"/>
                                  <a:pt x="837" y="4718"/>
                                  <a:pt x="951" y="4718"/>
                                </a:cubicBezTo>
                                <a:cubicBezTo>
                                  <a:pt x="1068" y="4715"/>
                                  <a:pt x="1186" y="4752"/>
                                  <a:pt x="1275" y="4819"/>
                                </a:cubicBezTo>
                                <a:cubicBezTo>
                                  <a:pt x="1318" y="4849"/>
                                  <a:pt x="1347" y="4885"/>
                                  <a:pt x="1372" y="4928"/>
                                </a:cubicBezTo>
                                <a:cubicBezTo>
                                  <a:pt x="1396" y="4961"/>
                                  <a:pt x="1421" y="4986"/>
                                  <a:pt x="1471" y="4995"/>
                                </a:cubicBezTo>
                                <a:cubicBezTo>
                                  <a:pt x="1478" y="4995"/>
                                  <a:pt x="1486" y="4998"/>
                                  <a:pt x="1493" y="4998"/>
                                </a:cubicBezTo>
                                <a:cubicBezTo>
                                  <a:pt x="1500" y="5001"/>
                                  <a:pt x="1507" y="5001"/>
                                  <a:pt x="1514" y="5001"/>
                                </a:cubicBezTo>
                                <a:cubicBezTo>
                                  <a:pt x="1603" y="5013"/>
                                  <a:pt x="1703" y="5013"/>
                                  <a:pt x="1792" y="5016"/>
                                </a:cubicBezTo>
                                <a:cubicBezTo>
                                  <a:pt x="1824" y="5019"/>
                                  <a:pt x="1853" y="5019"/>
                                  <a:pt x="1885" y="5019"/>
                                </a:cubicBezTo>
                                <a:cubicBezTo>
                                  <a:pt x="2102" y="5028"/>
                                  <a:pt x="2323" y="5031"/>
                                  <a:pt x="2541" y="5050"/>
                                </a:cubicBezTo>
                                <a:cubicBezTo>
                                  <a:pt x="2633" y="5059"/>
                                  <a:pt x="2758" y="5095"/>
                                  <a:pt x="2815" y="5016"/>
                                </a:cubicBezTo>
                                <a:cubicBezTo>
                                  <a:pt x="2879" y="4934"/>
                                  <a:pt x="2965" y="4876"/>
                                  <a:pt x="3079" y="4849"/>
                                </a:cubicBezTo>
                                <a:cubicBezTo>
                                  <a:pt x="3193" y="4822"/>
                                  <a:pt x="3314" y="4831"/>
                                  <a:pt x="3421" y="4876"/>
                                </a:cubicBezTo>
                                <a:cubicBezTo>
                                  <a:pt x="3471" y="4898"/>
                                  <a:pt x="3521" y="4925"/>
                                  <a:pt x="3560" y="4961"/>
                                </a:cubicBezTo>
                                <a:cubicBezTo>
                                  <a:pt x="3596" y="4995"/>
                                  <a:pt x="3610" y="5034"/>
                                  <a:pt x="3646" y="5068"/>
                                </a:cubicBezTo>
                                <a:cubicBezTo>
                                  <a:pt x="3682" y="5104"/>
                                  <a:pt x="3728" y="5107"/>
                                  <a:pt x="3781" y="5110"/>
                                </a:cubicBezTo>
                                <a:cubicBezTo>
                                  <a:pt x="3856" y="5117"/>
                                  <a:pt x="3931" y="5120"/>
                                  <a:pt x="4006" y="5126"/>
                                </a:cubicBezTo>
                                <a:cubicBezTo>
                                  <a:pt x="4113" y="5132"/>
                                  <a:pt x="4223" y="5141"/>
                                  <a:pt x="4327" y="5117"/>
                                </a:cubicBezTo>
                                <a:cubicBezTo>
                                  <a:pt x="4380" y="5104"/>
                                  <a:pt x="4434" y="5083"/>
                                  <a:pt x="4473" y="5053"/>
                                </a:cubicBezTo>
                                <a:cubicBezTo>
                                  <a:pt x="4509" y="5022"/>
                                  <a:pt x="4512" y="4998"/>
                                  <a:pt x="4526" y="4955"/>
                                </a:cubicBezTo>
                                <a:cubicBezTo>
                                  <a:pt x="4555" y="4852"/>
                                  <a:pt x="4576" y="4746"/>
                                  <a:pt x="4591" y="4636"/>
                                </a:cubicBezTo>
                                <a:cubicBezTo>
                                  <a:pt x="4641" y="4280"/>
                                  <a:pt x="4644" y="3919"/>
                                  <a:pt x="4616" y="3563"/>
                                </a:cubicBezTo>
                                <a:cubicBezTo>
                                  <a:pt x="4601" y="3432"/>
                                  <a:pt x="4466" y="3323"/>
                                  <a:pt x="4323" y="3280"/>
                                </a:cubicBezTo>
                                <a:close/>
                                <a:moveTo>
                                  <a:pt x="666" y="3916"/>
                                </a:moveTo>
                                <a:cubicBezTo>
                                  <a:pt x="673" y="3846"/>
                                  <a:pt x="673" y="3773"/>
                                  <a:pt x="680" y="3700"/>
                                </a:cubicBezTo>
                                <a:cubicBezTo>
                                  <a:pt x="698" y="3563"/>
                                  <a:pt x="719" y="3396"/>
                                  <a:pt x="798" y="3271"/>
                                </a:cubicBezTo>
                                <a:cubicBezTo>
                                  <a:pt x="812" y="3250"/>
                                  <a:pt x="840" y="3207"/>
                                  <a:pt x="872" y="3192"/>
                                </a:cubicBezTo>
                                <a:cubicBezTo>
                                  <a:pt x="872" y="3192"/>
                                  <a:pt x="876" y="3192"/>
                                  <a:pt x="876" y="3192"/>
                                </a:cubicBezTo>
                                <a:cubicBezTo>
                                  <a:pt x="880" y="3195"/>
                                  <a:pt x="901" y="3201"/>
                                  <a:pt x="908" y="3207"/>
                                </a:cubicBezTo>
                                <a:cubicBezTo>
                                  <a:pt x="919" y="3223"/>
                                  <a:pt x="915" y="3250"/>
                                  <a:pt x="919" y="3271"/>
                                </a:cubicBezTo>
                                <a:cubicBezTo>
                                  <a:pt x="919" y="3289"/>
                                  <a:pt x="922" y="3308"/>
                                  <a:pt x="922" y="3326"/>
                                </a:cubicBezTo>
                                <a:cubicBezTo>
                                  <a:pt x="922" y="3332"/>
                                  <a:pt x="922" y="3338"/>
                                  <a:pt x="922" y="3347"/>
                                </a:cubicBezTo>
                                <a:cubicBezTo>
                                  <a:pt x="922" y="3356"/>
                                  <a:pt x="922" y="3365"/>
                                  <a:pt x="922" y="3375"/>
                                </a:cubicBezTo>
                                <a:cubicBezTo>
                                  <a:pt x="922" y="3402"/>
                                  <a:pt x="919" y="3429"/>
                                  <a:pt x="919" y="3460"/>
                                </a:cubicBezTo>
                                <a:cubicBezTo>
                                  <a:pt x="919" y="3466"/>
                                  <a:pt x="919" y="3472"/>
                                  <a:pt x="919" y="3475"/>
                                </a:cubicBezTo>
                                <a:cubicBezTo>
                                  <a:pt x="915" y="3499"/>
                                  <a:pt x="915" y="3523"/>
                                  <a:pt x="912" y="3548"/>
                                </a:cubicBezTo>
                                <a:cubicBezTo>
                                  <a:pt x="912" y="3557"/>
                                  <a:pt x="912" y="3563"/>
                                  <a:pt x="908" y="3572"/>
                                </a:cubicBezTo>
                                <a:cubicBezTo>
                                  <a:pt x="901" y="3636"/>
                                  <a:pt x="894" y="3700"/>
                                  <a:pt x="890" y="3764"/>
                                </a:cubicBezTo>
                                <a:cubicBezTo>
                                  <a:pt x="887" y="3806"/>
                                  <a:pt x="890" y="3864"/>
                                  <a:pt x="876" y="3913"/>
                                </a:cubicBezTo>
                                <a:cubicBezTo>
                                  <a:pt x="876" y="3913"/>
                                  <a:pt x="876" y="3913"/>
                                  <a:pt x="876" y="3913"/>
                                </a:cubicBezTo>
                                <a:cubicBezTo>
                                  <a:pt x="872" y="3919"/>
                                  <a:pt x="872" y="3925"/>
                                  <a:pt x="869" y="3931"/>
                                </a:cubicBezTo>
                                <a:cubicBezTo>
                                  <a:pt x="869" y="3934"/>
                                  <a:pt x="869" y="3934"/>
                                  <a:pt x="865" y="3937"/>
                                </a:cubicBezTo>
                                <a:cubicBezTo>
                                  <a:pt x="862" y="3943"/>
                                  <a:pt x="858" y="3949"/>
                                  <a:pt x="855" y="3955"/>
                                </a:cubicBezTo>
                                <a:cubicBezTo>
                                  <a:pt x="812" y="4007"/>
                                  <a:pt x="716" y="3995"/>
                                  <a:pt x="655" y="3995"/>
                                </a:cubicBezTo>
                                <a:cubicBezTo>
                                  <a:pt x="651" y="3995"/>
                                  <a:pt x="648" y="3995"/>
                                  <a:pt x="644" y="3995"/>
                                </a:cubicBezTo>
                                <a:cubicBezTo>
                                  <a:pt x="655" y="3970"/>
                                  <a:pt x="662" y="3943"/>
                                  <a:pt x="666" y="3916"/>
                                </a:cubicBezTo>
                                <a:close/>
                                <a:moveTo>
                                  <a:pt x="184" y="4208"/>
                                </a:moveTo>
                                <a:cubicBezTo>
                                  <a:pt x="274" y="4232"/>
                                  <a:pt x="366" y="4302"/>
                                  <a:pt x="306" y="4387"/>
                                </a:cubicBezTo>
                                <a:cubicBezTo>
                                  <a:pt x="306" y="4387"/>
                                  <a:pt x="306" y="4387"/>
                                  <a:pt x="306" y="4387"/>
                                </a:cubicBezTo>
                                <a:cubicBezTo>
                                  <a:pt x="252" y="4436"/>
                                  <a:pt x="163" y="4445"/>
                                  <a:pt x="85" y="4448"/>
                                </a:cubicBezTo>
                                <a:cubicBezTo>
                                  <a:pt x="99" y="4363"/>
                                  <a:pt x="120" y="4274"/>
                                  <a:pt x="184" y="4208"/>
                                </a:cubicBezTo>
                                <a:close/>
                                <a:moveTo>
                                  <a:pt x="67" y="4603"/>
                                </a:moveTo>
                                <a:cubicBezTo>
                                  <a:pt x="92" y="4612"/>
                                  <a:pt x="113" y="4627"/>
                                  <a:pt x="99" y="4654"/>
                                </a:cubicBezTo>
                                <a:cubicBezTo>
                                  <a:pt x="95" y="4657"/>
                                  <a:pt x="92" y="4660"/>
                                  <a:pt x="88" y="4667"/>
                                </a:cubicBezTo>
                                <a:cubicBezTo>
                                  <a:pt x="81" y="4673"/>
                                  <a:pt x="74" y="4679"/>
                                  <a:pt x="63" y="4685"/>
                                </a:cubicBezTo>
                                <a:cubicBezTo>
                                  <a:pt x="67" y="4657"/>
                                  <a:pt x="67" y="4630"/>
                                  <a:pt x="67" y="4603"/>
                                </a:cubicBezTo>
                                <a:close/>
                                <a:moveTo>
                                  <a:pt x="1828" y="4961"/>
                                </a:moveTo>
                                <a:cubicBezTo>
                                  <a:pt x="1806" y="4961"/>
                                  <a:pt x="1789" y="4958"/>
                                  <a:pt x="1767" y="4958"/>
                                </a:cubicBezTo>
                                <a:cubicBezTo>
                                  <a:pt x="1710" y="4955"/>
                                  <a:pt x="1650" y="4952"/>
                                  <a:pt x="1593" y="4946"/>
                                </a:cubicBezTo>
                                <a:cubicBezTo>
                                  <a:pt x="1578" y="4946"/>
                                  <a:pt x="1560" y="4946"/>
                                  <a:pt x="1543" y="4943"/>
                                </a:cubicBezTo>
                                <a:cubicBezTo>
                                  <a:pt x="1553" y="4736"/>
                                  <a:pt x="1564" y="4527"/>
                                  <a:pt x="1575" y="4320"/>
                                </a:cubicBezTo>
                                <a:cubicBezTo>
                                  <a:pt x="1582" y="4211"/>
                                  <a:pt x="1585" y="4098"/>
                                  <a:pt x="1593" y="3989"/>
                                </a:cubicBezTo>
                                <a:cubicBezTo>
                                  <a:pt x="1596" y="3888"/>
                                  <a:pt x="1589" y="3779"/>
                                  <a:pt x="1614" y="3682"/>
                                </a:cubicBezTo>
                                <a:cubicBezTo>
                                  <a:pt x="1646" y="3563"/>
                                  <a:pt x="1789" y="3551"/>
                                  <a:pt x="1910" y="3551"/>
                                </a:cubicBezTo>
                                <a:cubicBezTo>
                                  <a:pt x="1903" y="4025"/>
                                  <a:pt x="1874" y="4493"/>
                                  <a:pt x="1828" y="4961"/>
                                </a:cubicBezTo>
                                <a:close/>
                                <a:moveTo>
                                  <a:pt x="2224" y="4274"/>
                                </a:moveTo>
                                <a:cubicBezTo>
                                  <a:pt x="2209" y="4508"/>
                                  <a:pt x="2199" y="4743"/>
                                  <a:pt x="2184" y="4977"/>
                                </a:cubicBezTo>
                                <a:cubicBezTo>
                                  <a:pt x="2124" y="4974"/>
                                  <a:pt x="2060" y="4971"/>
                                  <a:pt x="1999" y="4968"/>
                                </a:cubicBezTo>
                                <a:cubicBezTo>
                                  <a:pt x="1963" y="4968"/>
                                  <a:pt x="1928" y="4965"/>
                                  <a:pt x="1892" y="4965"/>
                                </a:cubicBezTo>
                                <a:cubicBezTo>
                                  <a:pt x="1938" y="4493"/>
                                  <a:pt x="1967" y="4025"/>
                                  <a:pt x="1974" y="3554"/>
                                </a:cubicBezTo>
                                <a:cubicBezTo>
                                  <a:pt x="2013" y="3557"/>
                                  <a:pt x="2052" y="3560"/>
                                  <a:pt x="2092" y="3563"/>
                                </a:cubicBezTo>
                                <a:cubicBezTo>
                                  <a:pt x="2163" y="3572"/>
                                  <a:pt x="2256" y="3569"/>
                                  <a:pt x="2259" y="3648"/>
                                </a:cubicBezTo>
                                <a:cubicBezTo>
                                  <a:pt x="2263" y="3748"/>
                                  <a:pt x="2248" y="3852"/>
                                  <a:pt x="2241" y="3952"/>
                                </a:cubicBezTo>
                                <a:cubicBezTo>
                                  <a:pt x="2238" y="4059"/>
                                  <a:pt x="2231" y="4168"/>
                                  <a:pt x="2224" y="4274"/>
                                </a:cubicBezTo>
                                <a:close/>
                                <a:moveTo>
                                  <a:pt x="4466" y="4910"/>
                                </a:moveTo>
                                <a:cubicBezTo>
                                  <a:pt x="4437" y="4898"/>
                                  <a:pt x="4409" y="4882"/>
                                  <a:pt x="4387" y="4864"/>
                                </a:cubicBezTo>
                                <a:cubicBezTo>
                                  <a:pt x="4384" y="4861"/>
                                  <a:pt x="4384" y="4861"/>
                                  <a:pt x="4380" y="4858"/>
                                </a:cubicBezTo>
                                <a:cubicBezTo>
                                  <a:pt x="4377" y="4855"/>
                                  <a:pt x="4377" y="4855"/>
                                  <a:pt x="4373" y="4852"/>
                                </a:cubicBezTo>
                                <a:cubicBezTo>
                                  <a:pt x="4370" y="4849"/>
                                  <a:pt x="4366" y="4846"/>
                                  <a:pt x="4362" y="4840"/>
                                </a:cubicBezTo>
                                <a:cubicBezTo>
                                  <a:pt x="4327" y="4800"/>
                                  <a:pt x="4323" y="4755"/>
                                  <a:pt x="4384" y="4712"/>
                                </a:cubicBezTo>
                                <a:cubicBezTo>
                                  <a:pt x="4409" y="4700"/>
                                  <a:pt x="4430" y="4688"/>
                                  <a:pt x="4459" y="4679"/>
                                </a:cubicBezTo>
                                <a:cubicBezTo>
                                  <a:pt x="4462" y="4676"/>
                                  <a:pt x="4469" y="4676"/>
                                  <a:pt x="4473" y="4676"/>
                                </a:cubicBezTo>
                                <a:cubicBezTo>
                                  <a:pt x="4477" y="4676"/>
                                  <a:pt x="4480" y="4673"/>
                                  <a:pt x="4487" y="4673"/>
                                </a:cubicBezTo>
                                <a:cubicBezTo>
                                  <a:pt x="4498" y="4670"/>
                                  <a:pt x="4505" y="4670"/>
                                  <a:pt x="4516" y="4667"/>
                                </a:cubicBezTo>
                                <a:cubicBezTo>
                                  <a:pt x="4516" y="4667"/>
                                  <a:pt x="4516" y="4667"/>
                                  <a:pt x="4516" y="4667"/>
                                </a:cubicBezTo>
                                <a:cubicBezTo>
                                  <a:pt x="4502" y="4749"/>
                                  <a:pt x="4487" y="4831"/>
                                  <a:pt x="4466" y="4910"/>
                                </a:cubicBezTo>
                                <a:close/>
                                <a:moveTo>
                                  <a:pt x="4523" y="4612"/>
                                </a:moveTo>
                                <a:cubicBezTo>
                                  <a:pt x="4459" y="4618"/>
                                  <a:pt x="4402" y="4636"/>
                                  <a:pt x="4348" y="4667"/>
                                </a:cubicBezTo>
                                <a:cubicBezTo>
                                  <a:pt x="4348" y="4667"/>
                                  <a:pt x="4348" y="4670"/>
                                  <a:pt x="4345" y="4670"/>
                                </a:cubicBezTo>
                                <a:cubicBezTo>
                                  <a:pt x="4345" y="4670"/>
                                  <a:pt x="4341" y="4670"/>
                                  <a:pt x="4341" y="4673"/>
                                </a:cubicBezTo>
                                <a:cubicBezTo>
                                  <a:pt x="4338" y="4676"/>
                                  <a:pt x="4330" y="4679"/>
                                  <a:pt x="4327" y="4685"/>
                                </a:cubicBezTo>
                                <a:cubicBezTo>
                                  <a:pt x="4273" y="4724"/>
                                  <a:pt x="4248" y="4779"/>
                                  <a:pt x="4288" y="4846"/>
                                </a:cubicBezTo>
                                <a:cubicBezTo>
                                  <a:pt x="4327" y="4901"/>
                                  <a:pt x="4384" y="4940"/>
                                  <a:pt x="4452" y="4965"/>
                                </a:cubicBezTo>
                                <a:cubicBezTo>
                                  <a:pt x="4448" y="4983"/>
                                  <a:pt x="4441" y="4998"/>
                                  <a:pt x="4420" y="5013"/>
                                </a:cubicBezTo>
                                <a:cubicBezTo>
                                  <a:pt x="4384" y="5041"/>
                                  <a:pt x="4334" y="5059"/>
                                  <a:pt x="4284" y="5068"/>
                                </a:cubicBezTo>
                                <a:cubicBezTo>
                                  <a:pt x="4184" y="5086"/>
                                  <a:pt x="4084" y="5077"/>
                                  <a:pt x="3988" y="5071"/>
                                </a:cubicBezTo>
                                <a:cubicBezTo>
                                  <a:pt x="3928" y="5068"/>
                                  <a:pt x="3863" y="5062"/>
                                  <a:pt x="3803" y="5059"/>
                                </a:cubicBezTo>
                                <a:cubicBezTo>
                                  <a:pt x="3767" y="5056"/>
                                  <a:pt x="3724" y="5056"/>
                                  <a:pt x="3692" y="5037"/>
                                </a:cubicBezTo>
                                <a:cubicBezTo>
                                  <a:pt x="3671" y="5025"/>
                                  <a:pt x="3657" y="4986"/>
                                  <a:pt x="3642" y="4968"/>
                                </a:cubicBezTo>
                                <a:cubicBezTo>
                                  <a:pt x="3539" y="4840"/>
                                  <a:pt x="3346" y="4770"/>
                                  <a:pt x="3168" y="4782"/>
                                </a:cubicBezTo>
                                <a:cubicBezTo>
                                  <a:pt x="3076" y="4788"/>
                                  <a:pt x="2986" y="4812"/>
                                  <a:pt x="2912" y="4855"/>
                                </a:cubicBezTo>
                                <a:cubicBezTo>
                                  <a:pt x="2876" y="4876"/>
                                  <a:pt x="2840" y="4898"/>
                                  <a:pt x="2812" y="4928"/>
                                </a:cubicBezTo>
                                <a:cubicBezTo>
                                  <a:pt x="2780" y="4961"/>
                                  <a:pt x="2762" y="5007"/>
                                  <a:pt x="2705" y="5013"/>
                                </a:cubicBezTo>
                                <a:cubicBezTo>
                                  <a:pt x="2630" y="5019"/>
                                  <a:pt x="2544" y="4998"/>
                                  <a:pt x="2470" y="4995"/>
                                </a:cubicBezTo>
                                <a:cubicBezTo>
                                  <a:pt x="2434" y="4992"/>
                                  <a:pt x="2402" y="4992"/>
                                  <a:pt x="2366" y="4992"/>
                                </a:cubicBezTo>
                                <a:cubicBezTo>
                                  <a:pt x="2327" y="4989"/>
                                  <a:pt x="2288" y="4989"/>
                                  <a:pt x="2248" y="4986"/>
                                </a:cubicBezTo>
                                <a:cubicBezTo>
                                  <a:pt x="2263" y="4746"/>
                                  <a:pt x="2277" y="4502"/>
                                  <a:pt x="2288" y="4262"/>
                                </a:cubicBezTo>
                                <a:cubicBezTo>
                                  <a:pt x="2295" y="4141"/>
                                  <a:pt x="2302" y="4019"/>
                                  <a:pt x="2309" y="3894"/>
                                </a:cubicBezTo>
                                <a:cubicBezTo>
                                  <a:pt x="2313" y="3834"/>
                                  <a:pt x="2316" y="3770"/>
                                  <a:pt x="2320" y="3709"/>
                                </a:cubicBezTo>
                                <a:cubicBezTo>
                                  <a:pt x="2323" y="3669"/>
                                  <a:pt x="2327" y="3624"/>
                                  <a:pt x="2306" y="3584"/>
                                </a:cubicBezTo>
                                <a:cubicBezTo>
                                  <a:pt x="2259" y="3508"/>
                                  <a:pt x="2106" y="3514"/>
                                  <a:pt x="2020" y="3508"/>
                                </a:cubicBezTo>
                                <a:cubicBezTo>
                                  <a:pt x="1906" y="3499"/>
                                  <a:pt x="1767" y="3496"/>
                                  <a:pt x="1664" y="3539"/>
                                </a:cubicBezTo>
                                <a:cubicBezTo>
                                  <a:pt x="1568" y="3578"/>
                                  <a:pt x="1543" y="3666"/>
                                  <a:pt x="1535" y="3748"/>
                                </a:cubicBezTo>
                                <a:cubicBezTo>
                                  <a:pt x="1525" y="3870"/>
                                  <a:pt x="1525" y="3992"/>
                                  <a:pt x="1518" y="4116"/>
                                </a:cubicBezTo>
                                <a:cubicBezTo>
                                  <a:pt x="1503" y="4393"/>
                                  <a:pt x="1489" y="4667"/>
                                  <a:pt x="1478" y="4943"/>
                                </a:cubicBezTo>
                                <a:cubicBezTo>
                                  <a:pt x="1443" y="4931"/>
                                  <a:pt x="1432" y="4910"/>
                                  <a:pt x="1411" y="4879"/>
                                </a:cubicBezTo>
                                <a:cubicBezTo>
                                  <a:pt x="1364" y="4816"/>
                                  <a:pt x="1297" y="4764"/>
                                  <a:pt x="1218" y="4727"/>
                                </a:cubicBezTo>
                                <a:cubicBezTo>
                                  <a:pt x="1033" y="4645"/>
                                  <a:pt x="801" y="4654"/>
                                  <a:pt x="634" y="4764"/>
                                </a:cubicBezTo>
                                <a:cubicBezTo>
                                  <a:pt x="598" y="4788"/>
                                  <a:pt x="562" y="4816"/>
                                  <a:pt x="537" y="4849"/>
                                </a:cubicBezTo>
                                <a:cubicBezTo>
                                  <a:pt x="512" y="4876"/>
                                  <a:pt x="509" y="4901"/>
                                  <a:pt x="459" y="4904"/>
                                </a:cubicBezTo>
                                <a:cubicBezTo>
                                  <a:pt x="427" y="4907"/>
                                  <a:pt x="395" y="4898"/>
                                  <a:pt x="366" y="4895"/>
                                </a:cubicBezTo>
                                <a:cubicBezTo>
                                  <a:pt x="302" y="4889"/>
                                  <a:pt x="234" y="4889"/>
                                  <a:pt x="170" y="4876"/>
                                </a:cubicBezTo>
                                <a:cubicBezTo>
                                  <a:pt x="92" y="4861"/>
                                  <a:pt x="74" y="4812"/>
                                  <a:pt x="70" y="4752"/>
                                </a:cubicBezTo>
                                <a:cubicBezTo>
                                  <a:pt x="95" y="4743"/>
                                  <a:pt x="117" y="4733"/>
                                  <a:pt x="134" y="4718"/>
                                </a:cubicBezTo>
                                <a:cubicBezTo>
                                  <a:pt x="138" y="4715"/>
                                  <a:pt x="138" y="4715"/>
                                  <a:pt x="142" y="4712"/>
                                </a:cubicBezTo>
                                <a:cubicBezTo>
                                  <a:pt x="145" y="4709"/>
                                  <a:pt x="145" y="4709"/>
                                  <a:pt x="149" y="4706"/>
                                </a:cubicBezTo>
                                <a:cubicBezTo>
                                  <a:pt x="152" y="4703"/>
                                  <a:pt x="156" y="4697"/>
                                  <a:pt x="159" y="4694"/>
                                </a:cubicBezTo>
                                <a:cubicBezTo>
                                  <a:pt x="159" y="4694"/>
                                  <a:pt x="159" y="4694"/>
                                  <a:pt x="159" y="4694"/>
                                </a:cubicBezTo>
                                <a:cubicBezTo>
                                  <a:pt x="163" y="4688"/>
                                  <a:pt x="167" y="4682"/>
                                  <a:pt x="170" y="4676"/>
                                </a:cubicBezTo>
                                <a:cubicBezTo>
                                  <a:pt x="170" y="4676"/>
                                  <a:pt x="170" y="4676"/>
                                  <a:pt x="170" y="4673"/>
                                </a:cubicBezTo>
                                <a:cubicBezTo>
                                  <a:pt x="174" y="4667"/>
                                  <a:pt x="174" y="4664"/>
                                  <a:pt x="177" y="4657"/>
                                </a:cubicBezTo>
                                <a:cubicBezTo>
                                  <a:pt x="177" y="4657"/>
                                  <a:pt x="177" y="4654"/>
                                  <a:pt x="177" y="4654"/>
                                </a:cubicBezTo>
                                <a:cubicBezTo>
                                  <a:pt x="177" y="4654"/>
                                  <a:pt x="177" y="4651"/>
                                  <a:pt x="177" y="4651"/>
                                </a:cubicBezTo>
                                <a:cubicBezTo>
                                  <a:pt x="177" y="4651"/>
                                  <a:pt x="177" y="4648"/>
                                  <a:pt x="177" y="4648"/>
                                </a:cubicBezTo>
                                <a:cubicBezTo>
                                  <a:pt x="177" y="4645"/>
                                  <a:pt x="177" y="4645"/>
                                  <a:pt x="177" y="4642"/>
                                </a:cubicBezTo>
                                <a:cubicBezTo>
                                  <a:pt x="177" y="4642"/>
                                  <a:pt x="177" y="4639"/>
                                  <a:pt x="177" y="4639"/>
                                </a:cubicBezTo>
                                <a:cubicBezTo>
                                  <a:pt x="177" y="4636"/>
                                  <a:pt x="177" y="4636"/>
                                  <a:pt x="177" y="4633"/>
                                </a:cubicBezTo>
                                <a:cubicBezTo>
                                  <a:pt x="177" y="4627"/>
                                  <a:pt x="177" y="4624"/>
                                  <a:pt x="177" y="4621"/>
                                </a:cubicBezTo>
                                <a:cubicBezTo>
                                  <a:pt x="177" y="4618"/>
                                  <a:pt x="177" y="4612"/>
                                  <a:pt x="174" y="4609"/>
                                </a:cubicBezTo>
                                <a:cubicBezTo>
                                  <a:pt x="174" y="4606"/>
                                  <a:pt x="170" y="4603"/>
                                  <a:pt x="170" y="4603"/>
                                </a:cubicBezTo>
                                <a:cubicBezTo>
                                  <a:pt x="170" y="4600"/>
                                  <a:pt x="167" y="4597"/>
                                  <a:pt x="163" y="4594"/>
                                </a:cubicBezTo>
                                <a:cubicBezTo>
                                  <a:pt x="159" y="4584"/>
                                  <a:pt x="152" y="4578"/>
                                  <a:pt x="142" y="4572"/>
                                </a:cubicBezTo>
                                <a:cubicBezTo>
                                  <a:pt x="120" y="4557"/>
                                  <a:pt x="95" y="4554"/>
                                  <a:pt x="70" y="4554"/>
                                </a:cubicBezTo>
                                <a:cubicBezTo>
                                  <a:pt x="70" y="4542"/>
                                  <a:pt x="74" y="4530"/>
                                  <a:pt x="74" y="4515"/>
                                </a:cubicBezTo>
                                <a:cubicBezTo>
                                  <a:pt x="77" y="4515"/>
                                  <a:pt x="85" y="4515"/>
                                  <a:pt x="88" y="4515"/>
                                </a:cubicBezTo>
                                <a:cubicBezTo>
                                  <a:pt x="95" y="4515"/>
                                  <a:pt x="102" y="4515"/>
                                  <a:pt x="110" y="4515"/>
                                </a:cubicBezTo>
                                <a:cubicBezTo>
                                  <a:pt x="120" y="4515"/>
                                  <a:pt x="127" y="4515"/>
                                  <a:pt x="138" y="4512"/>
                                </a:cubicBezTo>
                                <a:cubicBezTo>
                                  <a:pt x="142" y="4512"/>
                                  <a:pt x="145" y="4512"/>
                                  <a:pt x="145" y="4512"/>
                                </a:cubicBezTo>
                                <a:cubicBezTo>
                                  <a:pt x="156" y="4512"/>
                                  <a:pt x="170" y="4508"/>
                                  <a:pt x="181" y="4505"/>
                                </a:cubicBezTo>
                                <a:cubicBezTo>
                                  <a:pt x="184" y="4505"/>
                                  <a:pt x="192" y="4505"/>
                                  <a:pt x="195" y="4502"/>
                                </a:cubicBezTo>
                                <a:cubicBezTo>
                                  <a:pt x="202" y="4502"/>
                                  <a:pt x="206" y="4499"/>
                                  <a:pt x="213" y="4499"/>
                                </a:cubicBezTo>
                                <a:cubicBezTo>
                                  <a:pt x="224" y="4496"/>
                                  <a:pt x="234" y="4493"/>
                                  <a:pt x="245" y="4490"/>
                                </a:cubicBezTo>
                                <a:cubicBezTo>
                                  <a:pt x="245" y="4490"/>
                                  <a:pt x="245" y="4490"/>
                                  <a:pt x="245" y="4490"/>
                                </a:cubicBezTo>
                                <a:cubicBezTo>
                                  <a:pt x="284" y="4478"/>
                                  <a:pt x="320" y="4463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2"/>
                                </a:cubicBezTo>
                                <a:cubicBezTo>
                                  <a:pt x="345" y="4432"/>
                                  <a:pt x="348" y="4429"/>
                                  <a:pt x="348" y="4429"/>
                                </a:cubicBezTo>
                                <a:cubicBezTo>
                                  <a:pt x="348" y="4426"/>
                                  <a:pt x="352" y="4426"/>
                                  <a:pt x="352" y="4423"/>
                                </a:cubicBezTo>
                                <a:cubicBezTo>
                                  <a:pt x="363" y="4411"/>
                                  <a:pt x="370" y="4399"/>
                                  <a:pt x="373" y="4384"/>
                                </a:cubicBezTo>
                                <a:cubicBezTo>
                                  <a:pt x="373" y="4384"/>
                                  <a:pt x="373" y="4384"/>
                                  <a:pt x="373" y="4384"/>
                                </a:cubicBezTo>
                                <a:cubicBezTo>
                                  <a:pt x="373" y="4384"/>
                                  <a:pt x="373" y="4381"/>
                                  <a:pt x="373" y="4381"/>
                                </a:cubicBezTo>
                                <a:cubicBezTo>
                                  <a:pt x="373" y="4375"/>
                                  <a:pt x="377" y="4372"/>
                                  <a:pt x="377" y="4366"/>
                                </a:cubicBezTo>
                                <a:cubicBezTo>
                                  <a:pt x="377" y="4363"/>
                                  <a:pt x="377" y="4363"/>
                                  <a:pt x="377" y="4360"/>
                                </a:cubicBezTo>
                                <a:cubicBezTo>
                                  <a:pt x="388" y="4274"/>
                                  <a:pt x="316" y="4208"/>
                                  <a:pt x="227" y="4174"/>
                                </a:cubicBezTo>
                                <a:cubicBezTo>
                                  <a:pt x="281" y="4144"/>
                                  <a:pt x="345" y="4128"/>
                                  <a:pt x="405" y="4110"/>
                                </a:cubicBezTo>
                                <a:cubicBezTo>
                                  <a:pt x="473" y="4092"/>
                                  <a:pt x="537" y="4065"/>
                                  <a:pt x="605" y="4059"/>
                                </a:cubicBezTo>
                                <a:cubicBezTo>
                                  <a:pt x="691" y="4062"/>
                                  <a:pt x="790" y="4065"/>
                                  <a:pt x="862" y="4022"/>
                                </a:cubicBezTo>
                                <a:cubicBezTo>
                                  <a:pt x="865" y="4022"/>
                                  <a:pt x="869" y="4019"/>
                                  <a:pt x="872" y="4016"/>
                                </a:cubicBezTo>
                                <a:cubicBezTo>
                                  <a:pt x="876" y="4013"/>
                                  <a:pt x="880" y="4010"/>
                                  <a:pt x="883" y="4007"/>
                                </a:cubicBezTo>
                                <a:cubicBezTo>
                                  <a:pt x="894" y="3995"/>
                                  <a:pt x="904" y="3980"/>
                                  <a:pt x="908" y="3967"/>
                                </a:cubicBezTo>
                                <a:cubicBezTo>
                                  <a:pt x="912" y="3964"/>
                                  <a:pt x="912" y="3958"/>
                                  <a:pt x="915" y="3955"/>
                                </a:cubicBezTo>
                                <a:cubicBezTo>
                                  <a:pt x="915" y="3952"/>
                                  <a:pt x="915" y="3952"/>
                                  <a:pt x="919" y="3949"/>
                                </a:cubicBezTo>
                                <a:cubicBezTo>
                                  <a:pt x="922" y="3943"/>
                                  <a:pt x="922" y="3937"/>
                                  <a:pt x="926" y="3928"/>
                                </a:cubicBezTo>
                                <a:cubicBezTo>
                                  <a:pt x="926" y="3925"/>
                                  <a:pt x="926" y="3925"/>
                                  <a:pt x="926" y="3922"/>
                                </a:cubicBezTo>
                                <a:cubicBezTo>
                                  <a:pt x="926" y="3922"/>
                                  <a:pt x="926" y="3919"/>
                                  <a:pt x="926" y="3919"/>
                                </a:cubicBezTo>
                                <a:cubicBezTo>
                                  <a:pt x="926" y="3916"/>
                                  <a:pt x="926" y="3913"/>
                                  <a:pt x="926" y="3913"/>
                                </a:cubicBezTo>
                                <a:cubicBezTo>
                                  <a:pt x="926" y="3904"/>
                                  <a:pt x="929" y="3897"/>
                                  <a:pt x="929" y="3888"/>
                                </a:cubicBezTo>
                                <a:cubicBezTo>
                                  <a:pt x="954" y="3742"/>
                                  <a:pt x="965" y="3590"/>
                                  <a:pt x="972" y="3444"/>
                                </a:cubicBezTo>
                                <a:cubicBezTo>
                                  <a:pt x="976" y="3368"/>
                                  <a:pt x="979" y="3289"/>
                                  <a:pt x="965" y="3216"/>
                                </a:cubicBezTo>
                                <a:cubicBezTo>
                                  <a:pt x="962" y="3198"/>
                                  <a:pt x="954" y="3183"/>
                                  <a:pt x="944" y="3174"/>
                                </a:cubicBezTo>
                                <a:cubicBezTo>
                                  <a:pt x="1044" y="3147"/>
                                  <a:pt x="1158" y="3143"/>
                                  <a:pt x="1257" y="3134"/>
                                </a:cubicBezTo>
                                <a:cubicBezTo>
                                  <a:pt x="1396" y="3122"/>
                                  <a:pt x="1532" y="3116"/>
                                  <a:pt x="1671" y="3110"/>
                                </a:cubicBezTo>
                                <a:cubicBezTo>
                                  <a:pt x="1799" y="3104"/>
                                  <a:pt x="1924" y="3104"/>
                                  <a:pt x="2052" y="3104"/>
                                </a:cubicBezTo>
                                <a:cubicBezTo>
                                  <a:pt x="2199" y="3104"/>
                                  <a:pt x="2345" y="3107"/>
                                  <a:pt x="2491" y="3116"/>
                                </a:cubicBezTo>
                                <a:cubicBezTo>
                                  <a:pt x="2837" y="3134"/>
                                  <a:pt x="3182" y="3159"/>
                                  <a:pt x="3525" y="3201"/>
                                </a:cubicBezTo>
                                <a:cubicBezTo>
                                  <a:pt x="3714" y="3226"/>
                                  <a:pt x="3899" y="3253"/>
                                  <a:pt x="4084" y="3292"/>
                                </a:cubicBezTo>
                                <a:cubicBezTo>
                                  <a:pt x="4256" y="3329"/>
                                  <a:pt x="4494" y="3378"/>
                                  <a:pt x="4530" y="3554"/>
                                </a:cubicBezTo>
                                <a:cubicBezTo>
                                  <a:pt x="4537" y="3593"/>
                                  <a:pt x="4537" y="3639"/>
                                  <a:pt x="4537" y="3682"/>
                                </a:cubicBezTo>
                                <a:cubicBezTo>
                                  <a:pt x="4541" y="3767"/>
                                  <a:pt x="4544" y="3855"/>
                                  <a:pt x="4544" y="3943"/>
                                </a:cubicBezTo>
                                <a:cubicBezTo>
                                  <a:pt x="4562" y="4159"/>
                                  <a:pt x="4555" y="4387"/>
                                  <a:pt x="4523" y="4612"/>
                                </a:cubicBezTo>
                                <a:close/>
                                <a:moveTo>
                                  <a:pt x="8901" y="16094"/>
                                </a:moveTo>
                                <a:cubicBezTo>
                                  <a:pt x="8216" y="16110"/>
                                  <a:pt x="7528" y="16107"/>
                                  <a:pt x="6844" y="16110"/>
                                </a:cubicBezTo>
                                <a:cubicBezTo>
                                  <a:pt x="6837" y="16107"/>
                                  <a:pt x="6829" y="16110"/>
                                  <a:pt x="6826" y="16113"/>
                                </a:cubicBezTo>
                                <a:cubicBezTo>
                                  <a:pt x="6804" y="16119"/>
                                  <a:pt x="6801" y="16143"/>
                                  <a:pt x="6815" y="16155"/>
                                </a:cubicBezTo>
                                <a:cubicBezTo>
                                  <a:pt x="6815" y="16155"/>
                                  <a:pt x="6815" y="16155"/>
                                  <a:pt x="6815" y="16155"/>
                                </a:cubicBezTo>
                                <a:lnTo>
                                  <a:pt x="7517" y="16900"/>
                                </a:lnTo>
                                <a:cubicBezTo>
                                  <a:pt x="7892" y="17295"/>
                                  <a:pt x="8263" y="17690"/>
                                  <a:pt x="8637" y="18086"/>
                                </a:cubicBezTo>
                                <a:cubicBezTo>
                                  <a:pt x="8722" y="18177"/>
                                  <a:pt x="8808" y="18265"/>
                                  <a:pt x="8890" y="18356"/>
                                </a:cubicBezTo>
                                <a:cubicBezTo>
                                  <a:pt x="8908" y="18377"/>
                                  <a:pt x="8940" y="18356"/>
                                  <a:pt x="8943" y="18338"/>
                                </a:cubicBezTo>
                                <a:cubicBezTo>
                                  <a:pt x="9033" y="17602"/>
                                  <a:pt x="9033" y="16857"/>
                                  <a:pt x="8936" y="16122"/>
                                </a:cubicBezTo>
                                <a:cubicBezTo>
                                  <a:pt x="8929" y="16110"/>
                                  <a:pt x="8918" y="16094"/>
                                  <a:pt x="8901" y="16094"/>
                                </a:cubicBezTo>
                                <a:close/>
                                <a:moveTo>
                                  <a:pt x="8858" y="16915"/>
                                </a:moveTo>
                                <a:cubicBezTo>
                                  <a:pt x="8883" y="16915"/>
                                  <a:pt x="8911" y="16915"/>
                                  <a:pt x="8936" y="16915"/>
                                </a:cubicBezTo>
                                <a:cubicBezTo>
                                  <a:pt x="8936" y="16955"/>
                                  <a:pt x="8940" y="16991"/>
                                  <a:pt x="8940" y="17031"/>
                                </a:cubicBezTo>
                                <a:lnTo>
                                  <a:pt x="8794" y="17028"/>
                                </a:lnTo>
                                <a:cubicBezTo>
                                  <a:pt x="8755" y="17028"/>
                                  <a:pt x="8755" y="17082"/>
                                  <a:pt x="8794" y="17082"/>
                                </a:cubicBezTo>
                                <a:cubicBezTo>
                                  <a:pt x="8844" y="17082"/>
                                  <a:pt x="8894" y="17085"/>
                                  <a:pt x="8943" y="17085"/>
                                </a:cubicBezTo>
                                <a:cubicBezTo>
                                  <a:pt x="8943" y="17128"/>
                                  <a:pt x="8943" y="17171"/>
                                  <a:pt x="8943" y="17216"/>
                                </a:cubicBezTo>
                                <a:cubicBezTo>
                                  <a:pt x="8943" y="17216"/>
                                  <a:pt x="8943" y="17216"/>
                                  <a:pt x="8943" y="17216"/>
                                </a:cubicBezTo>
                                <a:cubicBezTo>
                                  <a:pt x="8918" y="17216"/>
                                  <a:pt x="8894" y="17216"/>
                                  <a:pt x="8869" y="17216"/>
                                </a:cubicBezTo>
                                <a:cubicBezTo>
                                  <a:pt x="8829" y="17216"/>
                                  <a:pt x="8829" y="17271"/>
                                  <a:pt x="8869" y="17271"/>
                                </a:cubicBezTo>
                                <a:cubicBezTo>
                                  <a:pt x="8894" y="17271"/>
                                  <a:pt x="8918" y="17271"/>
                                  <a:pt x="8943" y="17271"/>
                                </a:cubicBezTo>
                                <a:cubicBezTo>
                                  <a:pt x="8943" y="17271"/>
                                  <a:pt x="8943" y="17271"/>
                                  <a:pt x="8943" y="17271"/>
                                </a:cubicBezTo>
                                <a:cubicBezTo>
                                  <a:pt x="8943" y="17326"/>
                                  <a:pt x="8943" y="17383"/>
                                  <a:pt x="8940" y="17438"/>
                                </a:cubicBezTo>
                                <a:cubicBezTo>
                                  <a:pt x="8922" y="17438"/>
                                  <a:pt x="8908" y="17438"/>
                                  <a:pt x="8890" y="17438"/>
                                </a:cubicBezTo>
                                <a:cubicBezTo>
                                  <a:pt x="8851" y="17438"/>
                                  <a:pt x="8851" y="17493"/>
                                  <a:pt x="8890" y="17493"/>
                                </a:cubicBezTo>
                                <a:cubicBezTo>
                                  <a:pt x="8908" y="17493"/>
                                  <a:pt x="8922" y="17493"/>
                                  <a:pt x="8940" y="17493"/>
                                </a:cubicBezTo>
                                <a:cubicBezTo>
                                  <a:pt x="8940" y="17544"/>
                                  <a:pt x="8936" y="17596"/>
                                  <a:pt x="8936" y="17648"/>
                                </a:cubicBezTo>
                                <a:cubicBezTo>
                                  <a:pt x="8894" y="17648"/>
                                  <a:pt x="8854" y="17648"/>
                                  <a:pt x="8812" y="17645"/>
                                </a:cubicBezTo>
                                <a:cubicBezTo>
                                  <a:pt x="8772" y="17645"/>
                                  <a:pt x="8772" y="17700"/>
                                  <a:pt x="8812" y="17700"/>
                                </a:cubicBezTo>
                                <a:cubicBezTo>
                                  <a:pt x="8851" y="17700"/>
                                  <a:pt x="8894" y="17700"/>
                                  <a:pt x="8933" y="17703"/>
                                </a:cubicBezTo>
                                <a:cubicBezTo>
                                  <a:pt x="8933" y="17727"/>
                                  <a:pt x="8929" y="17754"/>
                                  <a:pt x="8929" y="17779"/>
                                </a:cubicBezTo>
                                <a:cubicBezTo>
                                  <a:pt x="8915" y="17779"/>
                                  <a:pt x="8901" y="17779"/>
                                  <a:pt x="8883" y="17779"/>
                                </a:cubicBezTo>
                                <a:cubicBezTo>
                                  <a:pt x="8844" y="17779"/>
                                  <a:pt x="8844" y="17833"/>
                                  <a:pt x="8883" y="17833"/>
                                </a:cubicBezTo>
                                <a:cubicBezTo>
                                  <a:pt x="8897" y="17833"/>
                                  <a:pt x="8911" y="17833"/>
                                  <a:pt x="8926" y="17833"/>
                                </a:cubicBezTo>
                                <a:cubicBezTo>
                                  <a:pt x="8922" y="17864"/>
                                  <a:pt x="8922" y="17894"/>
                                  <a:pt x="8918" y="17924"/>
                                </a:cubicBezTo>
                                <a:cubicBezTo>
                                  <a:pt x="8915" y="17924"/>
                                  <a:pt x="8915" y="17924"/>
                                  <a:pt x="8911" y="17924"/>
                                </a:cubicBezTo>
                                <a:cubicBezTo>
                                  <a:pt x="8886" y="17924"/>
                                  <a:pt x="8861" y="17924"/>
                                  <a:pt x="8836" y="17924"/>
                                </a:cubicBezTo>
                                <a:cubicBezTo>
                                  <a:pt x="8797" y="17924"/>
                                  <a:pt x="8797" y="17979"/>
                                  <a:pt x="8836" y="17979"/>
                                </a:cubicBezTo>
                                <a:cubicBezTo>
                                  <a:pt x="8861" y="17979"/>
                                  <a:pt x="8886" y="17979"/>
                                  <a:pt x="8911" y="17979"/>
                                </a:cubicBezTo>
                                <a:cubicBezTo>
                                  <a:pt x="8911" y="17979"/>
                                  <a:pt x="8915" y="17979"/>
                                  <a:pt x="8915" y="17979"/>
                                </a:cubicBezTo>
                                <a:cubicBezTo>
                                  <a:pt x="8908" y="18080"/>
                                  <a:pt x="8897" y="18177"/>
                                  <a:pt x="8886" y="18277"/>
                                </a:cubicBezTo>
                                <a:cubicBezTo>
                                  <a:pt x="8669" y="18046"/>
                                  <a:pt x="8448" y="17812"/>
                                  <a:pt x="8230" y="17581"/>
                                </a:cubicBezTo>
                                <a:cubicBezTo>
                                  <a:pt x="7856" y="17186"/>
                                  <a:pt x="7485" y="16791"/>
                                  <a:pt x="7111" y="16395"/>
                                </a:cubicBezTo>
                                <a:cubicBezTo>
                                  <a:pt x="7040" y="16319"/>
                                  <a:pt x="6968" y="16246"/>
                                  <a:pt x="6901" y="16170"/>
                                </a:cubicBezTo>
                                <a:cubicBezTo>
                                  <a:pt x="7560" y="16167"/>
                                  <a:pt x="8216" y="16170"/>
                                  <a:pt x="8872" y="16158"/>
                                </a:cubicBezTo>
                                <a:cubicBezTo>
                                  <a:pt x="8879" y="16225"/>
                                  <a:pt x="8890" y="16292"/>
                                  <a:pt x="8894" y="16359"/>
                                </a:cubicBezTo>
                                <a:cubicBezTo>
                                  <a:pt x="8894" y="16359"/>
                                  <a:pt x="8890" y="16359"/>
                                  <a:pt x="8890" y="16359"/>
                                </a:cubicBezTo>
                                <a:cubicBezTo>
                                  <a:pt x="8858" y="16362"/>
                                  <a:pt x="8829" y="16368"/>
                                  <a:pt x="8797" y="16371"/>
                                </a:cubicBezTo>
                                <a:cubicBezTo>
                                  <a:pt x="8779" y="16374"/>
                                  <a:pt x="8772" y="16392"/>
                                  <a:pt x="8776" y="16404"/>
                                </a:cubicBezTo>
                                <a:cubicBezTo>
                                  <a:pt x="8779" y="16420"/>
                                  <a:pt x="8797" y="16426"/>
                                  <a:pt x="8815" y="16423"/>
                                </a:cubicBezTo>
                                <a:cubicBezTo>
                                  <a:pt x="8844" y="16420"/>
                                  <a:pt x="8872" y="16417"/>
                                  <a:pt x="8901" y="16411"/>
                                </a:cubicBezTo>
                                <a:cubicBezTo>
                                  <a:pt x="8904" y="16450"/>
                                  <a:pt x="8908" y="16490"/>
                                  <a:pt x="8911" y="16529"/>
                                </a:cubicBezTo>
                                <a:lnTo>
                                  <a:pt x="8851" y="16529"/>
                                </a:lnTo>
                                <a:cubicBezTo>
                                  <a:pt x="8812" y="16529"/>
                                  <a:pt x="8812" y="16584"/>
                                  <a:pt x="8851" y="16584"/>
                                </a:cubicBezTo>
                                <a:cubicBezTo>
                                  <a:pt x="8872" y="16584"/>
                                  <a:pt x="8894" y="16584"/>
                                  <a:pt x="8915" y="16584"/>
                                </a:cubicBezTo>
                                <a:cubicBezTo>
                                  <a:pt x="8918" y="16623"/>
                                  <a:pt x="8922" y="16663"/>
                                  <a:pt x="8922" y="16705"/>
                                </a:cubicBezTo>
                                <a:cubicBezTo>
                                  <a:pt x="8918" y="16702"/>
                                  <a:pt x="8911" y="16699"/>
                                  <a:pt x="8904" y="16699"/>
                                </a:cubicBezTo>
                                <a:cubicBezTo>
                                  <a:pt x="8883" y="16699"/>
                                  <a:pt x="8865" y="16699"/>
                                  <a:pt x="8844" y="16699"/>
                                </a:cubicBezTo>
                                <a:cubicBezTo>
                                  <a:pt x="8804" y="16699"/>
                                  <a:pt x="8804" y="16754"/>
                                  <a:pt x="8844" y="16754"/>
                                </a:cubicBezTo>
                                <a:cubicBezTo>
                                  <a:pt x="8865" y="16754"/>
                                  <a:pt x="8883" y="16754"/>
                                  <a:pt x="8904" y="16754"/>
                                </a:cubicBezTo>
                                <a:cubicBezTo>
                                  <a:pt x="8911" y="16754"/>
                                  <a:pt x="8918" y="16751"/>
                                  <a:pt x="8922" y="16748"/>
                                </a:cubicBezTo>
                                <a:cubicBezTo>
                                  <a:pt x="8926" y="16787"/>
                                  <a:pt x="8926" y="16830"/>
                                  <a:pt x="8929" y="16870"/>
                                </a:cubicBezTo>
                                <a:cubicBezTo>
                                  <a:pt x="8904" y="16870"/>
                                  <a:pt x="8879" y="16870"/>
                                  <a:pt x="8854" y="16870"/>
                                </a:cubicBezTo>
                                <a:cubicBezTo>
                                  <a:pt x="8815" y="16860"/>
                                  <a:pt x="8815" y="16912"/>
                                  <a:pt x="8858" y="16915"/>
                                </a:cubicBezTo>
                                <a:close/>
                                <a:moveTo>
                                  <a:pt x="8544" y="16398"/>
                                </a:moveTo>
                                <a:cubicBezTo>
                                  <a:pt x="8166" y="16389"/>
                                  <a:pt x="7796" y="16392"/>
                                  <a:pt x="7418" y="16407"/>
                                </a:cubicBezTo>
                                <a:cubicBezTo>
                                  <a:pt x="7411" y="16407"/>
                                  <a:pt x="7407" y="16407"/>
                                  <a:pt x="7400" y="16411"/>
                                </a:cubicBezTo>
                                <a:cubicBezTo>
                                  <a:pt x="7396" y="16411"/>
                                  <a:pt x="7396" y="16414"/>
                                  <a:pt x="7393" y="16414"/>
                                </a:cubicBezTo>
                                <a:cubicBezTo>
                                  <a:pt x="7393" y="16414"/>
                                  <a:pt x="7393" y="16414"/>
                                  <a:pt x="7393" y="16414"/>
                                </a:cubicBezTo>
                                <a:cubicBezTo>
                                  <a:pt x="7386" y="16417"/>
                                  <a:pt x="7386" y="16423"/>
                                  <a:pt x="7382" y="16429"/>
                                </a:cubicBezTo>
                                <a:cubicBezTo>
                                  <a:pt x="7382" y="16429"/>
                                  <a:pt x="7382" y="16429"/>
                                  <a:pt x="7382" y="16432"/>
                                </a:cubicBezTo>
                                <a:cubicBezTo>
                                  <a:pt x="7382" y="16435"/>
                                  <a:pt x="7382" y="16438"/>
                                  <a:pt x="7382" y="16441"/>
                                </a:cubicBezTo>
                                <a:cubicBezTo>
                                  <a:pt x="7382" y="16441"/>
                                  <a:pt x="7382" y="16441"/>
                                  <a:pt x="7382" y="16441"/>
                                </a:cubicBezTo>
                                <a:cubicBezTo>
                                  <a:pt x="7382" y="16447"/>
                                  <a:pt x="7386" y="16450"/>
                                  <a:pt x="7389" y="16453"/>
                                </a:cubicBezTo>
                                <a:cubicBezTo>
                                  <a:pt x="7738" y="16806"/>
                                  <a:pt x="8091" y="17158"/>
                                  <a:pt x="8441" y="17508"/>
                                </a:cubicBezTo>
                                <a:cubicBezTo>
                                  <a:pt x="8491" y="17560"/>
                                  <a:pt x="8541" y="17608"/>
                                  <a:pt x="8591" y="17660"/>
                                </a:cubicBezTo>
                                <a:cubicBezTo>
                                  <a:pt x="8608" y="17678"/>
                                  <a:pt x="8644" y="17663"/>
                                  <a:pt x="8644" y="17642"/>
                                </a:cubicBezTo>
                                <a:cubicBezTo>
                                  <a:pt x="8648" y="17234"/>
                                  <a:pt x="8626" y="16830"/>
                                  <a:pt x="8573" y="16423"/>
                                </a:cubicBezTo>
                                <a:cubicBezTo>
                                  <a:pt x="8573" y="16411"/>
                                  <a:pt x="8562" y="16398"/>
                                  <a:pt x="8544" y="16398"/>
                                </a:cubicBezTo>
                                <a:close/>
                                <a:moveTo>
                                  <a:pt x="7585" y="16566"/>
                                </a:moveTo>
                                <a:cubicBezTo>
                                  <a:pt x="7550" y="16529"/>
                                  <a:pt x="7514" y="16493"/>
                                  <a:pt x="7478" y="16456"/>
                                </a:cubicBezTo>
                                <a:cubicBezTo>
                                  <a:pt x="7824" y="16444"/>
                                  <a:pt x="8170" y="16444"/>
                                  <a:pt x="8516" y="16450"/>
                                </a:cubicBezTo>
                                <a:cubicBezTo>
                                  <a:pt x="8562" y="16824"/>
                                  <a:pt x="8587" y="17195"/>
                                  <a:pt x="8583" y="17569"/>
                                </a:cubicBezTo>
                                <a:cubicBezTo>
                                  <a:pt x="8252" y="17237"/>
                                  <a:pt x="7917" y="16903"/>
                                  <a:pt x="7585" y="16566"/>
                                </a:cubicBezTo>
                                <a:close/>
                                <a:moveTo>
                                  <a:pt x="10312" y="12811"/>
                                </a:moveTo>
                                <a:cubicBezTo>
                                  <a:pt x="10120" y="12826"/>
                                  <a:pt x="9970" y="12969"/>
                                  <a:pt x="9977" y="13133"/>
                                </a:cubicBezTo>
                                <a:cubicBezTo>
                                  <a:pt x="9984" y="13297"/>
                                  <a:pt x="10141" y="13425"/>
                                  <a:pt x="10327" y="13452"/>
                                </a:cubicBezTo>
                                <a:cubicBezTo>
                                  <a:pt x="10537" y="13486"/>
                                  <a:pt x="10758" y="13313"/>
                                  <a:pt x="10740" y="13127"/>
                                </a:cubicBezTo>
                                <a:cubicBezTo>
                                  <a:pt x="10740" y="13127"/>
                                  <a:pt x="10740" y="13124"/>
                                  <a:pt x="10740" y="13124"/>
                                </a:cubicBezTo>
                                <a:cubicBezTo>
                                  <a:pt x="10740" y="13124"/>
                                  <a:pt x="10740" y="13121"/>
                                  <a:pt x="10740" y="13121"/>
                                </a:cubicBezTo>
                                <a:cubicBezTo>
                                  <a:pt x="10712" y="12942"/>
                                  <a:pt x="10537" y="12793"/>
                                  <a:pt x="10312" y="12811"/>
                                </a:cubicBezTo>
                                <a:close/>
                                <a:moveTo>
                                  <a:pt x="10551" y="13349"/>
                                </a:moveTo>
                                <a:cubicBezTo>
                                  <a:pt x="10448" y="13419"/>
                                  <a:pt x="10323" y="13413"/>
                                  <a:pt x="10213" y="13358"/>
                                </a:cubicBezTo>
                                <a:cubicBezTo>
                                  <a:pt x="10009" y="13258"/>
                                  <a:pt x="9981" y="13003"/>
                                  <a:pt x="10198" y="12899"/>
                                </a:cubicBezTo>
                                <a:cubicBezTo>
                                  <a:pt x="10280" y="12860"/>
                                  <a:pt x="10366" y="12857"/>
                                  <a:pt x="10451" y="12881"/>
                                </a:cubicBezTo>
                                <a:cubicBezTo>
                                  <a:pt x="10583" y="12917"/>
                                  <a:pt x="10655" y="13015"/>
                                  <a:pt x="10676" y="13130"/>
                                </a:cubicBezTo>
                                <a:cubicBezTo>
                                  <a:pt x="10683" y="13218"/>
                                  <a:pt x="10630" y="13294"/>
                                  <a:pt x="10551" y="13349"/>
                                </a:cubicBezTo>
                                <a:close/>
                                <a:moveTo>
                                  <a:pt x="13788" y="16493"/>
                                </a:moveTo>
                                <a:cubicBezTo>
                                  <a:pt x="13738" y="16493"/>
                                  <a:pt x="13688" y="16493"/>
                                  <a:pt x="13638" y="16490"/>
                                </a:cubicBezTo>
                                <a:cubicBezTo>
                                  <a:pt x="13628" y="16444"/>
                                  <a:pt x="13610" y="16341"/>
                                  <a:pt x="13560" y="16344"/>
                                </a:cubicBezTo>
                                <a:cubicBezTo>
                                  <a:pt x="13532" y="16347"/>
                                  <a:pt x="13524" y="16380"/>
                                  <a:pt x="13514" y="16398"/>
                                </a:cubicBezTo>
                                <a:cubicBezTo>
                                  <a:pt x="13499" y="16426"/>
                                  <a:pt x="13489" y="16453"/>
                                  <a:pt x="13474" y="16480"/>
                                </a:cubicBezTo>
                                <a:cubicBezTo>
                                  <a:pt x="13417" y="16477"/>
                                  <a:pt x="13360" y="16471"/>
                                  <a:pt x="13303" y="16465"/>
                                </a:cubicBezTo>
                                <a:cubicBezTo>
                                  <a:pt x="13282" y="16462"/>
                                  <a:pt x="13268" y="16487"/>
                                  <a:pt x="13286" y="16499"/>
                                </a:cubicBezTo>
                                <a:cubicBezTo>
                                  <a:pt x="13332" y="16529"/>
                                  <a:pt x="13378" y="16563"/>
                                  <a:pt x="13421" y="16593"/>
                                </a:cubicBezTo>
                                <a:cubicBezTo>
                                  <a:pt x="13396" y="16645"/>
                                  <a:pt x="13371" y="16699"/>
                                  <a:pt x="13346" y="16751"/>
                                </a:cubicBezTo>
                                <a:cubicBezTo>
                                  <a:pt x="13339" y="16763"/>
                                  <a:pt x="13350" y="16778"/>
                                  <a:pt x="13364" y="16778"/>
                                </a:cubicBezTo>
                                <a:cubicBezTo>
                                  <a:pt x="13371" y="16778"/>
                                  <a:pt x="13375" y="16778"/>
                                  <a:pt x="13382" y="16772"/>
                                </a:cubicBezTo>
                                <a:cubicBezTo>
                                  <a:pt x="13435" y="16742"/>
                                  <a:pt x="13485" y="16708"/>
                                  <a:pt x="13535" y="16678"/>
                                </a:cubicBezTo>
                                <a:cubicBezTo>
                                  <a:pt x="13581" y="16712"/>
                                  <a:pt x="13628" y="16745"/>
                                  <a:pt x="13674" y="16775"/>
                                </a:cubicBezTo>
                                <a:cubicBezTo>
                                  <a:pt x="13692" y="16788"/>
                                  <a:pt x="13713" y="16772"/>
                                  <a:pt x="13710" y="16754"/>
                                </a:cubicBezTo>
                                <a:cubicBezTo>
                                  <a:pt x="13692" y="16702"/>
                                  <a:pt x="13678" y="16648"/>
                                  <a:pt x="13663" y="16596"/>
                                </a:cubicBezTo>
                                <a:cubicBezTo>
                                  <a:pt x="13706" y="16569"/>
                                  <a:pt x="13753" y="16544"/>
                                  <a:pt x="13799" y="16520"/>
                                </a:cubicBezTo>
                                <a:cubicBezTo>
                                  <a:pt x="13824" y="16514"/>
                                  <a:pt x="13806" y="16493"/>
                                  <a:pt x="13788" y="16493"/>
                                </a:cubicBezTo>
                                <a:close/>
                                <a:moveTo>
                                  <a:pt x="12683" y="13042"/>
                                </a:moveTo>
                                <a:cubicBezTo>
                                  <a:pt x="12583" y="13024"/>
                                  <a:pt x="12476" y="13060"/>
                                  <a:pt x="12423" y="13133"/>
                                </a:cubicBezTo>
                                <a:cubicBezTo>
                                  <a:pt x="12334" y="13255"/>
                                  <a:pt x="12419" y="13401"/>
                                  <a:pt x="12569" y="13449"/>
                                </a:cubicBezTo>
                                <a:cubicBezTo>
                                  <a:pt x="12722" y="13498"/>
                                  <a:pt x="12897" y="13389"/>
                                  <a:pt x="12886" y="13246"/>
                                </a:cubicBezTo>
                                <a:cubicBezTo>
                                  <a:pt x="12886" y="13246"/>
                                  <a:pt x="12886" y="13243"/>
                                  <a:pt x="12886" y="13243"/>
                                </a:cubicBezTo>
                                <a:cubicBezTo>
                                  <a:pt x="12886" y="13243"/>
                                  <a:pt x="12886" y="13240"/>
                                  <a:pt x="12886" y="13240"/>
                                </a:cubicBezTo>
                                <a:cubicBezTo>
                                  <a:pt x="12868" y="13139"/>
                                  <a:pt x="12797" y="13063"/>
                                  <a:pt x="12683" y="13042"/>
                                </a:cubicBezTo>
                                <a:close/>
                                <a:moveTo>
                                  <a:pt x="12737" y="13386"/>
                                </a:moveTo>
                                <a:cubicBezTo>
                                  <a:pt x="12676" y="13419"/>
                                  <a:pt x="12605" y="13410"/>
                                  <a:pt x="12548" y="13380"/>
                                </a:cubicBezTo>
                                <a:cubicBezTo>
                                  <a:pt x="12423" y="13313"/>
                                  <a:pt x="12426" y="13152"/>
                                  <a:pt x="12569" y="13103"/>
                                </a:cubicBezTo>
                                <a:cubicBezTo>
                                  <a:pt x="12694" y="13060"/>
                                  <a:pt x="12804" y="13145"/>
                                  <a:pt x="12826" y="13249"/>
                                </a:cubicBezTo>
                                <a:cubicBezTo>
                                  <a:pt x="12826" y="13304"/>
                                  <a:pt x="12790" y="13352"/>
                                  <a:pt x="12737" y="13386"/>
                                </a:cubicBezTo>
                                <a:close/>
                                <a:moveTo>
                                  <a:pt x="12658" y="11635"/>
                                </a:moveTo>
                                <a:cubicBezTo>
                                  <a:pt x="12601" y="11625"/>
                                  <a:pt x="12540" y="11619"/>
                                  <a:pt x="12480" y="11613"/>
                                </a:cubicBezTo>
                                <a:cubicBezTo>
                                  <a:pt x="12348" y="11601"/>
                                  <a:pt x="12216" y="11595"/>
                                  <a:pt x="12081" y="11595"/>
                                </a:cubicBezTo>
                                <a:cubicBezTo>
                                  <a:pt x="11934" y="11601"/>
                                  <a:pt x="11920" y="11692"/>
                                  <a:pt x="11902" y="11799"/>
                                </a:cubicBezTo>
                                <a:cubicBezTo>
                                  <a:pt x="11888" y="11881"/>
                                  <a:pt x="11888" y="11969"/>
                                  <a:pt x="11917" y="12051"/>
                                </a:cubicBezTo>
                                <a:cubicBezTo>
                                  <a:pt x="11945" y="12127"/>
                                  <a:pt x="12013" y="12130"/>
                                  <a:pt x="12098" y="12136"/>
                                </a:cubicBezTo>
                                <a:cubicBezTo>
                                  <a:pt x="12213" y="12142"/>
                                  <a:pt x="12327" y="12148"/>
                                  <a:pt x="12444" y="12154"/>
                                </a:cubicBezTo>
                                <a:cubicBezTo>
                                  <a:pt x="12516" y="12157"/>
                                  <a:pt x="12644" y="12188"/>
                                  <a:pt x="12694" y="12130"/>
                                </a:cubicBezTo>
                                <a:cubicBezTo>
                                  <a:pt x="12719" y="12103"/>
                                  <a:pt x="12722" y="12066"/>
                                  <a:pt x="12729" y="12036"/>
                                </a:cubicBezTo>
                                <a:cubicBezTo>
                                  <a:pt x="12740" y="11990"/>
                                  <a:pt x="12747" y="11948"/>
                                  <a:pt x="12754" y="11902"/>
                                </a:cubicBezTo>
                                <a:cubicBezTo>
                                  <a:pt x="12762" y="11856"/>
                                  <a:pt x="12765" y="11811"/>
                                  <a:pt x="12769" y="11765"/>
                                </a:cubicBezTo>
                                <a:cubicBezTo>
                                  <a:pt x="12769" y="11738"/>
                                  <a:pt x="12779" y="11692"/>
                                  <a:pt x="12758" y="11668"/>
                                </a:cubicBezTo>
                                <a:cubicBezTo>
                                  <a:pt x="12740" y="11641"/>
                                  <a:pt x="12690" y="11641"/>
                                  <a:pt x="12658" y="11635"/>
                                </a:cubicBezTo>
                                <a:close/>
                                <a:moveTo>
                                  <a:pt x="12708" y="11796"/>
                                </a:moveTo>
                                <a:cubicBezTo>
                                  <a:pt x="12704" y="11835"/>
                                  <a:pt x="12701" y="11875"/>
                                  <a:pt x="12694" y="11911"/>
                                </a:cubicBezTo>
                                <a:cubicBezTo>
                                  <a:pt x="12687" y="11957"/>
                                  <a:pt x="12676" y="12005"/>
                                  <a:pt x="12665" y="12051"/>
                                </a:cubicBezTo>
                                <a:cubicBezTo>
                                  <a:pt x="12647" y="12118"/>
                                  <a:pt x="12587" y="12106"/>
                                  <a:pt x="12526" y="12103"/>
                                </a:cubicBezTo>
                                <a:cubicBezTo>
                                  <a:pt x="12430" y="12097"/>
                                  <a:pt x="12330" y="12094"/>
                                  <a:pt x="12234" y="12087"/>
                                </a:cubicBezTo>
                                <a:cubicBezTo>
                                  <a:pt x="12184" y="12084"/>
                                  <a:pt x="12131" y="12081"/>
                                  <a:pt x="12081" y="12078"/>
                                </a:cubicBezTo>
                                <a:cubicBezTo>
                                  <a:pt x="12041" y="12075"/>
                                  <a:pt x="12009" y="12081"/>
                                  <a:pt x="11984" y="12039"/>
                                </a:cubicBezTo>
                                <a:cubicBezTo>
                                  <a:pt x="11974" y="12024"/>
                                  <a:pt x="11970" y="11999"/>
                                  <a:pt x="11967" y="11981"/>
                                </a:cubicBezTo>
                                <a:cubicBezTo>
                                  <a:pt x="11949" y="11896"/>
                                  <a:pt x="11967" y="11805"/>
                                  <a:pt x="11984" y="11720"/>
                                </a:cubicBezTo>
                                <a:cubicBezTo>
                                  <a:pt x="11995" y="11677"/>
                                  <a:pt x="12024" y="11656"/>
                                  <a:pt x="12081" y="11653"/>
                                </a:cubicBezTo>
                                <a:cubicBezTo>
                                  <a:pt x="12180" y="11653"/>
                                  <a:pt x="12280" y="11656"/>
                                  <a:pt x="12380" y="11662"/>
                                </a:cubicBezTo>
                                <a:cubicBezTo>
                                  <a:pt x="12430" y="11665"/>
                                  <a:pt x="12480" y="11668"/>
                                  <a:pt x="12530" y="11674"/>
                                </a:cubicBezTo>
                                <a:cubicBezTo>
                                  <a:pt x="12576" y="11680"/>
                                  <a:pt x="12655" y="11677"/>
                                  <a:pt x="12694" y="11695"/>
                                </a:cubicBezTo>
                                <a:cubicBezTo>
                                  <a:pt x="12715" y="11704"/>
                                  <a:pt x="12712" y="11701"/>
                                  <a:pt x="12712" y="11729"/>
                                </a:cubicBezTo>
                                <a:cubicBezTo>
                                  <a:pt x="12712" y="11753"/>
                                  <a:pt x="12708" y="11774"/>
                                  <a:pt x="12708" y="11796"/>
                                </a:cubicBezTo>
                                <a:close/>
                                <a:moveTo>
                                  <a:pt x="12590" y="12927"/>
                                </a:moveTo>
                                <a:cubicBezTo>
                                  <a:pt x="12398" y="12942"/>
                                  <a:pt x="12248" y="13085"/>
                                  <a:pt x="12255" y="13249"/>
                                </a:cubicBezTo>
                                <a:cubicBezTo>
                                  <a:pt x="12262" y="13413"/>
                                  <a:pt x="12419" y="13541"/>
                                  <a:pt x="12605" y="13568"/>
                                </a:cubicBezTo>
                                <a:cubicBezTo>
                                  <a:pt x="12815" y="13601"/>
                                  <a:pt x="13036" y="13428"/>
                                  <a:pt x="13018" y="13243"/>
                                </a:cubicBezTo>
                                <a:cubicBezTo>
                                  <a:pt x="13018" y="13243"/>
                                  <a:pt x="13018" y="13240"/>
                                  <a:pt x="13018" y="13240"/>
                                </a:cubicBezTo>
                                <a:cubicBezTo>
                                  <a:pt x="13018" y="13240"/>
                                  <a:pt x="13018" y="13237"/>
                                  <a:pt x="13018" y="13237"/>
                                </a:cubicBezTo>
                                <a:cubicBezTo>
                                  <a:pt x="12986" y="13057"/>
                                  <a:pt x="12811" y="12908"/>
                                  <a:pt x="12590" y="12927"/>
                                </a:cubicBezTo>
                                <a:close/>
                                <a:moveTo>
                                  <a:pt x="12826" y="13465"/>
                                </a:moveTo>
                                <a:cubicBezTo>
                                  <a:pt x="12722" y="13535"/>
                                  <a:pt x="12598" y="13529"/>
                                  <a:pt x="12487" y="13474"/>
                                </a:cubicBezTo>
                                <a:cubicBezTo>
                                  <a:pt x="12284" y="13373"/>
                                  <a:pt x="12255" y="13118"/>
                                  <a:pt x="12473" y="13015"/>
                                </a:cubicBezTo>
                                <a:cubicBezTo>
                                  <a:pt x="12555" y="12975"/>
                                  <a:pt x="12640" y="12972"/>
                                  <a:pt x="12726" y="12996"/>
                                </a:cubicBezTo>
                                <a:cubicBezTo>
                                  <a:pt x="12858" y="13033"/>
                                  <a:pt x="12929" y="13130"/>
                                  <a:pt x="12950" y="13246"/>
                                </a:cubicBezTo>
                                <a:cubicBezTo>
                                  <a:pt x="12961" y="13334"/>
                                  <a:pt x="12908" y="13410"/>
                                  <a:pt x="12826" y="13465"/>
                                </a:cubicBezTo>
                                <a:close/>
                                <a:moveTo>
                                  <a:pt x="13018" y="21287"/>
                                </a:moveTo>
                                <a:cubicBezTo>
                                  <a:pt x="13018" y="21287"/>
                                  <a:pt x="13018" y="21284"/>
                                  <a:pt x="13018" y="21284"/>
                                </a:cubicBezTo>
                                <a:cubicBezTo>
                                  <a:pt x="12986" y="21104"/>
                                  <a:pt x="12815" y="20955"/>
                                  <a:pt x="12590" y="20974"/>
                                </a:cubicBezTo>
                                <a:cubicBezTo>
                                  <a:pt x="12398" y="20989"/>
                                  <a:pt x="12248" y="21132"/>
                                  <a:pt x="12255" y="21296"/>
                                </a:cubicBezTo>
                                <a:cubicBezTo>
                                  <a:pt x="12262" y="21442"/>
                                  <a:pt x="12387" y="21557"/>
                                  <a:pt x="12544" y="21600"/>
                                </a:cubicBezTo>
                                <a:lnTo>
                                  <a:pt x="12765" y="21600"/>
                                </a:lnTo>
                                <a:cubicBezTo>
                                  <a:pt x="12915" y="21554"/>
                                  <a:pt x="13029" y="21424"/>
                                  <a:pt x="13018" y="21290"/>
                                </a:cubicBezTo>
                                <a:cubicBezTo>
                                  <a:pt x="13018" y="21290"/>
                                  <a:pt x="13018" y="21290"/>
                                  <a:pt x="13018" y="21287"/>
                                </a:cubicBezTo>
                                <a:close/>
                                <a:moveTo>
                                  <a:pt x="12826" y="21512"/>
                                </a:moveTo>
                                <a:cubicBezTo>
                                  <a:pt x="12722" y="21582"/>
                                  <a:pt x="12598" y="21576"/>
                                  <a:pt x="12487" y="21521"/>
                                </a:cubicBezTo>
                                <a:cubicBezTo>
                                  <a:pt x="12284" y="21421"/>
                                  <a:pt x="12255" y="21165"/>
                                  <a:pt x="12473" y="21062"/>
                                </a:cubicBezTo>
                                <a:cubicBezTo>
                                  <a:pt x="12555" y="21022"/>
                                  <a:pt x="12640" y="21019"/>
                                  <a:pt x="12726" y="21044"/>
                                </a:cubicBezTo>
                                <a:cubicBezTo>
                                  <a:pt x="12858" y="21080"/>
                                  <a:pt x="12929" y="21177"/>
                                  <a:pt x="12950" y="21293"/>
                                </a:cubicBezTo>
                                <a:cubicBezTo>
                                  <a:pt x="12961" y="21381"/>
                                  <a:pt x="12908" y="21457"/>
                                  <a:pt x="12826" y="21512"/>
                                </a:cubicBezTo>
                                <a:close/>
                                <a:moveTo>
                                  <a:pt x="13678" y="11689"/>
                                </a:moveTo>
                                <a:cubicBezTo>
                                  <a:pt x="13621" y="11680"/>
                                  <a:pt x="13560" y="11674"/>
                                  <a:pt x="13499" y="11668"/>
                                </a:cubicBezTo>
                                <a:cubicBezTo>
                                  <a:pt x="13368" y="11656"/>
                                  <a:pt x="13236" y="11650"/>
                                  <a:pt x="13100" y="11650"/>
                                </a:cubicBezTo>
                                <a:cubicBezTo>
                                  <a:pt x="12954" y="11656"/>
                                  <a:pt x="12940" y="11747"/>
                                  <a:pt x="12922" y="11853"/>
                                </a:cubicBezTo>
                                <a:cubicBezTo>
                                  <a:pt x="12908" y="11935"/>
                                  <a:pt x="12908" y="12024"/>
                                  <a:pt x="12936" y="12106"/>
                                </a:cubicBezTo>
                                <a:cubicBezTo>
                                  <a:pt x="12965" y="12182"/>
                                  <a:pt x="13032" y="12185"/>
                                  <a:pt x="13118" y="12191"/>
                                </a:cubicBezTo>
                                <a:cubicBezTo>
                                  <a:pt x="13232" y="12197"/>
                                  <a:pt x="13346" y="12203"/>
                                  <a:pt x="13464" y="12209"/>
                                </a:cubicBezTo>
                                <a:cubicBezTo>
                                  <a:pt x="13535" y="12212"/>
                                  <a:pt x="13663" y="12243"/>
                                  <a:pt x="13713" y="12185"/>
                                </a:cubicBezTo>
                                <a:cubicBezTo>
                                  <a:pt x="13738" y="12157"/>
                                  <a:pt x="13742" y="12121"/>
                                  <a:pt x="13749" y="12091"/>
                                </a:cubicBezTo>
                                <a:cubicBezTo>
                                  <a:pt x="13760" y="12045"/>
                                  <a:pt x="13767" y="12002"/>
                                  <a:pt x="13774" y="11957"/>
                                </a:cubicBezTo>
                                <a:cubicBezTo>
                                  <a:pt x="13781" y="11911"/>
                                  <a:pt x="13785" y="11866"/>
                                  <a:pt x="13788" y="11820"/>
                                </a:cubicBezTo>
                                <a:cubicBezTo>
                                  <a:pt x="13788" y="11793"/>
                                  <a:pt x="13799" y="11747"/>
                                  <a:pt x="13778" y="11723"/>
                                </a:cubicBezTo>
                                <a:cubicBezTo>
                                  <a:pt x="13760" y="11692"/>
                                  <a:pt x="13713" y="11692"/>
                                  <a:pt x="13678" y="11689"/>
                                </a:cubicBezTo>
                                <a:close/>
                                <a:moveTo>
                                  <a:pt x="13728" y="11847"/>
                                </a:moveTo>
                                <a:cubicBezTo>
                                  <a:pt x="13724" y="11887"/>
                                  <a:pt x="13720" y="11926"/>
                                  <a:pt x="13713" y="11963"/>
                                </a:cubicBezTo>
                                <a:cubicBezTo>
                                  <a:pt x="13706" y="12008"/>
                                  <a:pt x="13696" y="12057"/>
                                  <a:pt x="13685" y="12103"/>
                                </a:cubicBezTo>
                                <a:cubicBezTo>
                                  <a:pt x="13667" y="12170"/>
                                  <a:pt x="13606" y="12157"/>
                                  <a:pt x="13546" y="12154"/>
                                </a:cubicBezTo>
                                <a:cubicBezTo>
                                  <a:pt x="13450" y="12148"/>
                                  <a:pt x="13350" y="12145"/>
                                  <a:pt x="13253" y="12139"/>
                                </a:cubicBezTo>
                                <a:cubicBezTo>
                                  <a:pt x="13204" y="12136"/>
                                  <a:pt x="13150" y="12133"/>
                                  <a:pt x="13100" y="12130"/>
                                </a:cubicBezTo>
                                <a:cubicBezTo>
                                  <a:pt x="13061" y="12127"/>
                                  <a:pt x="13029" y="12133"/>
                                  <a:pt x="13004" y="12091"/>
                                </a:cubicBezTo>
                                <a:cubicBezTo>
                                  <a:pt x="12993" y="12075"/>
                                  <a:pt x="12990" y="12051"/>
                                  <a:pt x="12986" y="12033"/>
                                </a:cubicBezTo>
                                <a:cubicBezTo>
                                  <a:pt x="12968" y="11948"/>
                                  <a:pt x="12986" y="11856"/>
                                  <a:pt x="13004" y="11771"/>
                                </a:cubicBezTo>
                                <a:cubicBezTo>
                                  <a:pt x="13015" y="11729"/>
                                  <a:pt x="13043" y="11707"/>
                                  <a:pt x="13100" y="11704"/>
                                </a:cubicBezTo>
                                <a:cubicBezTo>
                                  <a:pt x="13200" y="11704"/>
                                  <a:pt x="13300" y="11707"/>
                                  <a:pt x="13400" y="11714"/>
                                </a:cubicBezTo>
                                <a:cubicBezTo>
                                  <a:pt x="13450" y="11717"/>
                                  <a:pt x="13499" y="11720"/>
                                  <a:pt x="13549" y="11726"/>
                                </a:cubicBezTo>
                                <a:cubicBezTo>
                                  <a:pt x="13596" y="11732"/>
                                  <a:pt x="13674" y="11729"/>
                                  <a:pt x="13713" y="11747"/>
                                </a:cubicBezTo>
                                <a:cubicBezTo>
                                  <a:pt x="13735" y="11756"/>
                                  <a:pt x="13731" y="11753"/>
                                  <a:pt x="13731" y="11780"/>
                                </a:cubicBezTo>
                                <a:cubicBezTo>
                                  <a:pt x="13731" y="11805"/>
                                  <a:pt x="13728" y="11826"/>
                                  <a:pt x="13728" y="11847"/>
                                </a:cubicBezTo>
                                <a:close/>
                                <a:moveTo>
                                  <a:pt x="13742" y="11327"/>
                                </a:moveTo>
                                <a:cubicBezTo>
                                  <a:pt x="13564" y="11273"/>
                                  <a:pt x="13375" y="11245"/>
                                  <a:pt x="13189" y="11215"/>
                                </a:cubicBezTo>
                                <a:cubicBezTo>
                                  <a:pt x="12819" y="11160"/>
                                  <a:pt x="12444" y="11127"/>
                                  <a:pt x="12066" y="11106"/>
                                </a:cubicBezTo>
                                <a:cubicBezTo>
                                  <a:pt x="11902" y="11096"/>
                                  <a:pt x="11735" y="11087"/>
                                  <a:pt x="11571" y="11087"/>
                                </a:cubicBezTo>
                                <a:cubicBezTo>
                                  <a:pt x="11432" y="11087"/>
                                  <a:pt x="11293" y="11087"/>
                                  <a:pt x="11154" y="11090"/>
                                </a:cubicBezTo>
                                <a:cubicBezTo>
                                  <a:pt x="10993" y="11096"/>
                                  <a:pt x="10836" y="11106"/>
                                  <a:pt x="10676" y="11118"/>
                                </a:cubicBezTo>
                                <a:cubicBezTo>
                                  <a:pt x="10541" y="11130"/>
                                  <a:pt x="10391" y="11130"/>
                                  <a:pt x="10270" y="11188"/>
                                </a:cubicBezTo>
                                <a:cubicBezTo>
                                  <a:pt x="10270" y="11188"/>
                                  <a:pt x="10266" y="11191"/>
                                  <a:pt x="10266" y="11191"/>
                                </a:cubicBezTo>
                                <a:cubicBezTo>
                                  <a:pt x="10216" y="11209"/>
                                  <a:pt x="10180" y="11261"/>
                                  <a:pt x="10156" y="11297"/>
                                </a:cubicBezTo>
                                <a:cubicBezTo>
                                  <a:pt x="10113" y="11367"/>
                                  <a:pt x="10091" y="11446"/>
                                  <a:pt x="10074" y="11522"/>
                                </a:cubicBezTo>
                                <a:cubicBezTo>
                                  <a:pt x="10052" y="11610"/>
                                  <a:pt x="10034" y="11698"/>
                                  <a:pt x="10027" y="11787"/>
                                </a:cubicBezTo>
                                <a:cubicBezTo>
                                  <a:pt x="10020" y="11866"/>
                                  <a:pt x="10045" y="11990"/>
                                  <a:pt x="9967" y="12045"/>
                                </a:cubicBezTo>
                                <a:cubicBezTo>
                                  <a:pt x="9938" y="12054"/>
                                  <a:pt x="9906" y="12069"/>
                                  <a:pt x="9877" y="12078"/>
                                </a:cubicBezTo>
                                <a:cubicBezTo>
                                  <a:pt x="9771" y="12109"/>
                                  <a:pt x="9653" y="12133"/>
                                  <a:pt x="9567" y="12200"/>
                                </a:cubicBezTo>
                                <a:cubicBezTo>
                                  <a:pt x="9471" y="12288"/>
                                  <a:pt x="9450" y="12407"/>
                                  <a:pt x="9432" y="12519"/>
                                </a:cubicBezTo>
                                <a:cubicBezTo>
                                  <a:pt x="9428" y="12550"/>
                                  <a:pt x="9425" y="12580"/>
                                  <a:pt x="9421" y="12613"/>
                                </a:cubicBezTo>
                                <a:cubicBezTo>
                                  <a:pt x="9418" y="12665"/>
                                  <a:pt x="9418" y="12717"/>
                                  <a:pt x="9421" y="12765"/>
                                </a:cubicBezTo>
                                <a:cubicBezTo>
                                  <a:pt x="9425" y="12841"/>
                                  <a:pt x="9435" y="12917"/>
                                  <a:pt x="9528" y="12951"/>
                                </a:cubicBezTo>
                                <a:cubicBezTo>
                                  <a:pt x="9621" y="12987"/>
                                  <a:pt x="9746" y="12981"/>
                                  <a:pt x="9845" y="12990"/>
                                </a:cubicBezTo>
                                <a:cubicBezTo>
                                  <a:pt x="9888" y="12993"/>
                                  <a:pt x="9935" y="13000"/>
                                  <a:pt x="9967" y="12972"/>
                                </a:cubicBezTo>
                                <a:cubicBezTo>
                                  <a:pt x="10002" y="12942"/>
                                  <a:pt x="10020" y="12902"/>
                                  <a:pt x="10056" y="12872"/>
                                </a:cubicBezTo>
                                <a:cubicBezTo>
                                  <a:pt x="10138" y="12805"/>
                                  <a:pt x="10255" y="12765"/>
                                  <a:pt x="10369" y="12765"/>
                                </a:cubicBezTo>
                                <a:cubicBezTo>
                                  <a:pt x="10487" y="12762"/>
                                  <a:pt x="10605" y="12799"/>
                                  <a:pt x="10694" y="12866"/>
                                </a:cubicBezTo>
                                <a:cubicBezTo>
                                  <a:pt x="10737" y="12896"/>
                                  <a:pt x="10765" y="12933"/>
                                  <a:pt x="10790" y="12975"/>
                                </a:cubicBezTo>
                                <a:cubicBezTo>
                                  <a:pt x="10815" y="13009"/>
                                  <a:pt x="10840" y="13033"/>
                                  <a:pt x="10890" y="13042"/>
                                </a:cubicBezTo>
                                <a:cubicBezTo>
                                  <a:pt x="10897" y="13042"/>
                                  <a:pt x="10904" y="13045"/>
                                  <a:pt x="10911" y="13045"/>
                                </a:cubicBezTo>
                                <a:cubicBezTo>
                                  <a:pt x="10918" y="13048"/>
                                  <a:pt x="10926" y="13048"/>
                                  <a:pt x="10933" y="13048"/>
                                </a:cubicBezTo>
                                <a:cubicBezTo>
                                  <a:pt x="11022" y="13060"/>
                                  <a:pt x="11122" y="13060"/>
                                  <a:pt x="11211" y="13063"/>
                                </a:cubicBezTo>
                                <a:cubicBezTo>
                                  <a:pt x="11243" y="13066"/>
                                  <a:pt x="11271" y="13066"/>
                                  <a:pt x="11303" y="13066"/>
                                </a:cubicBezTo>
                                <a:cubicBezTo>
                                  <a:pt x="11521" y="13076"/>
                                  <a:pt x="11742" y="13079"/>
                                  <a:pt x="11959" y="13097"/>
                                </a:cubicBezTo>
                                <a:cubicBezTo>
                                  <a:pt x="12052" y="13106"/>
                                  <a:pt x="12177" y="13142"/>
                                  <a:pt x="12234" y="13063"/>
                                </a:cubicBezTo>
                                <a:cubicBezTo>
                                  <a:pt x="12298" y="12981"/>
                                  <a:pt x="12384" y="12924"/>
                                  <a:pt x="12498" y="12896"/>
                                </a:cubicBezTo>
                                <a:cubicBezTo>
                                  <a:pt x="12612" y="12869"/>
                                  <a:pt x="12733" y="12878"/>
                                  <a:pt x="12840" y="12924"/>
                                </a:cubicBezTo>
                                <a:cubicBezTo>
                                  <a:pt x="12890" y="12945"/>
                                  <a:pt x="12940" y="12972"/>
                                  <a:pt x="12979" y="13009"/>
                                </a:cubicBezTo>
                                <a:cubicBezTo>
                                  <a:pt x="13015" y="13042"/>
                                  <a:pt x="13029" y="13082"/>
                                  <a:pt x="13065" y="13115"/>
                                </a:cubicBezTo>
                                <a:cubicBezTo>
                                  <a:pt x="13100" y="13152"/>
                                  <a:pt x="13147" y="13155"/>
                                  <a:pt x="13200" y="13158"/>
                                </a:cubicBezTo>
                                <a:cubicBezTo>
                                  <a:pt x="13275" y="13164"/>
                                  <a:pt x="13350" y="13167"/>
                                  <a:pt x="13425" y="13173"/>
                                </a:cubicBezTo>
                                <a:cubicBezTo>
                                  <a:pt x="13532" y="13179"/>
                                  <a:pt x="13642" y="13188"/>
                                  <a:pt x="13745" y="13164"/>
                                </a:cubicBezTo>
                                <a:cubicBezTo>
                                  <a:pt x="13799" y="13152"/>
                                  <a:pt x="13852" y="13130"/>
                                  <a:pt x="13892" y="13100"/>
                                </a:cubicBezTo>
                                <a:cubicBezTo>
                                  <a:pt x="13927" y="13069"/>
                                  <a:pt x="13931" y="13045"/>
                                  <a:pt x="13945" y="13003"/>
                                </a:cubicBezTo>
                                <a:cubicBezTo>
                                  <a:pt x="13974" y="12899"/>
                                  <a:pt x="13995" y="12793"/>
                                  <a:pt x="14009" y="12683"/>
                                </a:cubicBezTo>
                                <a:cubicBezTo>
                                  <a:pt x="14059" y="12328"/>
                                  <a:pt x="14063" y="11966"/>
                                  <a:pt x="14034" y="11610"/>
                                </a:cubicBezTo>
                                <a:cubicBezTo>
                                  <a:pt x="14016" y="11479"/>
                                  <a:pt x="13884" y="11370"/>
                                  <a:pt x="13742" y="11327"/>
                                </a:cubicBezTo>
                                <a:close/>
                                <a:moveTo>
                                  <a:pt x="10084" y="11963"/>
                                </a:moveTo>
                                <a:cubicBezTo>
                                  <a:pt x="10091" y="11893"/>
                                  <a:pt x="10091" y="11820"/>
                                  <a:pt x="10098" y="11747"/>
                                </a:cubicBezTo>
                                <a:cubicBezTo>
                                  <a:pt x="10116" y="11610"/>
                                  <a:pt x="10138" y="11443"/>
                                  <a:pt x="10216" y="11318"/>
                                </a:cubicBezTo>
                                <a:cubicBezTo>
                                  <a:pt x="10230" y="11297"/>
                                  <a:pt x="10259" y="11254"/>
                                  <a:pt x="10291" y="11239"/>
                                </a:cubicBezTo>
                                <a:cubicBezTo>
                                  <a:pt x="10291" y="11239"/>
                                  <a:pt x="10295" y="11239"/>
                                  <a:pt x="10295" y="11239"/>
                                </a:cubicBezTo>
                                <a:cubicBezTo>
                                  <a:pt x="10298" y="11242"/>
                                  <a:pt x="10320" y="11248"/>
                                  <a:pt x="10327" y="11254"/>
                                </a:cubicBezTo>
                                <a:cubicBezTo>
                                  <a:pt x="10337" y="11270"/>
                                  <a:pt x="10334" y="11297"/>
                                  <a:pt x="10337" y="11318"/>
                                </a:cubicBezTo>
                                <a:cubicBezTo>
                                  <a:pt x="10337" y="11337"/>
                                  <a:pt x="10341" y="11355"/>
                                  <a:pt x="10341" y="11370"/>
                                </a:cubicBezTo>
                                <a:cubicBezTo>
                                  <a:pt x="10341" y="11376"/>
                                  <a:pt x="10341" y="11385"/>
                                  <a:pt x="10341" y="11391"/>
                                </a:cubicBezTo>
                                <a:cubicBezTo>
                                  <a:pt x="10341" y="11400"/>
                                  <a:pt x="10341" y="11410"/>
                                  <a:pt x="10341" y="11419"/>
                                </a:cubicBezTo>
                                <a:cubicBezTo>
                                  <a:pt x="10341" y="11446"/>
                                  <a:pt x="10337" y="11473"/>
                                  <a:pt x="10337" y="11504"/>
                                </a:cubicBezTo>
                                <a:cubicBezTo>
                                  <a:pt x="10337" y="11510"/>
                                  <a:pt x="10337" y="11516"/>
                                  <a:pt x="10337" y="11519"/>
                                </a:cubicBezTo>
                                <a:cubicBezTo>
                                  <a:pt x="10334" y="11543"/>
                                  <a:pt x="10334" y="11568"/>
                                  <a:pt x="10330" y="11592"/>
                                </a:cubicBezTo>
                                <a:cubicBezTo>
                                  <a:pt x="10330" y="11601"/>
                                  <a:pt x="10330" y="11610"/>
                                  <a:pt x="10327" y="11616"/>
                                </a:cubicBezTo>
                                <a:cubicBezTo>
                                  <a:pt x="10320" y="11680"/>
                                  <a:pt x="10312" y="11744"/>
                                  <a:pt x="10309" y="11808"/>
                                </a:cubicBezTo>
                                <a:cubicBezTo>
                                  <a:pt x="10305" y="11850"/>
                                  <a:pt x="10309" y="11908"/>
                                  <a:pt x="10295" y="11957"/>
                                </a:cubicBezTo>
                                <a:cubicBezTo>
                                  <a:pt x="10295" y="11957"/>
                                  <a:pt x="10295" y="11957"/>
                                  <a:pt x="10295" y="11957"/>
                                </a:cubicBezTo>
                                <a:cubicBezTo>
                                  <a:pt x="10291" y="11963"/>
                                  <a:pt x="10291" y="11969"/>
                                  <a:pt x="10287" y="11975"/>
                                </a:cubicBezTo>
                                <a:cubicBezTo>
                                  <a:pt x="10287" y="11978"/>
                                  <a:pt x="10287" y="11978"/>
                                  <a:pt x="10284" y="11981"/>
                                </a:cubicBezTo>
                                <a:cubicBezTo>
                                  <a:pt x="10280" y="11987"/>
                                  <a:pt x="10277" y="11993"/>
                                  <a:pt x="10273" y="11999"/>
                                </a:cubicBezTo>
                                <a:cubicBezTo>
                                  <a:pt x="10230" y="12051"/>
                                  <a:pt x="10134" y="12039"/>
                                  <a:pt x="10074" y="12039"/>
                                </a:cubicBezTo>
                                <a:cubicBezTo>
                                  <a:pt x="10070" y="12039"/>
                                  <a:pt x="10066" y="12039"/>
                                  <a:pt x="10063" y="12039"/>
                                </a:cubicBezTo>
                                <a:cubicBezTo>
                                  <a:pt x="10070" y="12021"/>
                                  <a:pt x="10081" y="11993"/>
                                  <a:pt x="10084" y="11963"/>
                                </a:cubicBezTo>
                                <a:close/>
                                <a:moveTo>
                                  <a:pt x="9603" y="12258"/>
                                </a:moveTo>
                                <a:cubicBezTo>
                                  <a:pt x="9692" y="12282"/>
                                  <a:pt x="9785" y="12352"/>
                                  <a:pt x="9724" y="12437"/>
                                </a:cubicBezTo>
                                <a:cubicBezTo>
                                  <a:pt x="9724" y="12437"/>
                                  <a:pt x="9724" y="12437"/>
                                  <a:pt x="9724" y="12437"/>
                                </a:cubicBezTo>
                                <a:cubicBezTo>
                                  <a:pt x="9671" y="12486"/>
                                  <a:pt x="9582" y="12495"/>
                                  <a:pt x="9503" y="12498"/>
                                </a:cubicBezTo>
                                <a:cubicBezTo>
                                  <a:pt x="9514" y="12413"/>
                                  <a:pt x="9535" y="12322"/>
                                  <a:pt x="9603" y="12258"/>
                                </a:cubicBezTo>
                                <a:close/>
                                <a:moveTo>
                                  <a:pt x="9485" y="12650"/>
                                </a:moveTo>
                                <a:cubicBezTo>
                                  <a:pt x="9510" y="12659"/>
                                  <a:pt x="9532" y="12674"/>
                                  <a:pt x="9517" y="12702"/>
                                </a:cubicBezTo>
                                <a:cubicBezTo>
                                  <a:pt x="9514" y="12705"/>
                                  <a:pt x="9510" y="12708"/>
                                  <a:pt x="9507" y="12714"/>
                                </a:cubicBezTo>
                                <a:cubicBezTo>
                                  <a:pt x="9500" y="12720"/>
                                  <a:pt x="9492" y="12726"/>
                                  <a:pt x="9482" y="12732"/>
                                </a:cubicBezTo>
                                <a:cubicBezTo>
                                  <a:pt x="9482" y="12705"/>
                                  <a:pt x="9485" y="12677"/>
                                  <a:pt x="9485" y="12650"/>
                                </a:cubicBezTo>
                                <a:close/>
                                <a:moveTo>
                                  <a:pt x="11246" y="13009"/>
                                </a:moveTo>
                                <a:cubicBezTo>
                                  <a:pt x="11225" y="13009"/>
                                  <a:pt x="11207" y="13006"/>
                                  <a:pt x="11186" y="13006"/>
                                </a:cubicBezTo>
                                <a:cubicBezTo>
                                  <a:pt x="11129" y="13003"/>
                                  <a:pt x="11068" y="13000"/>
                                  <a:pt x="11011" y="12993"/>
                                </a:cubicBezTo>
                                <a:cubicBezTo>
                                  <a:pt x="10997" y="12993"/>
                                  <a:pt x="10979" y="12993"/>
                                  <a:pt x="10961" y="12990"/>
                                </a:cubicBezTo>
                                <a:cubicBezTo>
                                  <a:pt x="10972" y="12784"/>
                                  <a:pt x="10983" y="12574"/>
                                  <a:pt x="10993" y="12367"/>
                                </a:cubicBezTo>
                                <a:cubicBezTo>
                                  <a:pt x="11000" y="12258"/>
                                  <a:pt x="11004" y="12145"/>
                                  <a:pt x="11011" y="12036"/>
                                </a:cubicBezTo>
                                <a:cubicBezTo>
                                  <a:pt x="11015" y="11935"/>
                                  <a:pt x="11008" y="11826"/>
                                  <a:pt x="11033" y="11729"/>
                                </a:cubicBezTo>
                                <a:cubicBezTo>
                                  <a:pt x="11065" y="11610"/>
                                  <a:pt x="11207" y="11598"/>
                                  <a:pt x="11328" y="11598"/>
                                </a:cubicBezTo>
                                <a:cubicBezTo>
                                  <a:pt x="11321" y="12072"/>
                                  <a:pt x="11293" y="12540"/>
                                  <a:pt x="11246" y="13009"/>
                                </a:cubicBezTo>
                                <a:close/>
                                <a:moveTo>
                                  <a:pt x="11642" y="12322"/>
                                </a:moveTo>
                                <a:cubicBezTo>
                                  <a:pt x="11628" y="12556"/>
                                  <a:pt x="11617" y="12790"/>
                                  <a:pt x="11603" y="13024"/>
                                </a:cubicBezTo>
                                <a:cubicBezTo>
                                  <a:pt x="11542" y="13021"/>
                                  <a:pt x="11478" y="13018"/>
                                  <a:pt x="11418" y="13015"/>
                                </a:cubicBezTo>
                                <a:cubicBezTo>
                                  <a:pt x="11382" y="13015"/>
                                  <a:pt x="11346" y="13012"/>
                                  <a:pt x="11311" y="13012"/>
                                </a:cubicBezTo>
                                <a:cubicBezTo>
                                  <a:pt x="11357" y="12540"/>
                                  <a:pt x="11385" y="12072"/>
                                  <a:pt x="11393" y="11601"/>
                                </a:cubicBezTo>
                                <a:cubicBezTo>
                                  <a:pt x="11432" y="11604"/>
                                  <a:pt x="11471" y="11607"/>
                                  <a:pt x="11510" y="11610"/>
                                </a:cubicBezTo>
                                <a:cubicBezTo>
                                  <a:pt x="11582" y="11619"/>
                                  <a:pt x="11674" y="11616"/>
                                  <a:pt x="11678" y="11695"/>
                                </a:cubicBezTo>
                                <a:cubicBezTo>
                                  <a:pt x="11681" y="11796"/>
                                  <a:pt x="11667" y="11899"/>
                                  <a:pt x="11660" y="11999"/>
                                </a:cubicBezTo>
                                <a:cubicBezTo>
                                  <a:pt x="11653" y="12109"/>
                                  <a:pt x="11649" y="12215"/>
                                  <a:pt x="11642" y="12322"/>
                                </a:cubicBezTo>
                                <a:close/>
                                <a:moveTo>
                                  <a:pt x="13884" y="12957"/>
                                </a:moveTo>
                                <a:cubicBezTo>
                                  <a:pt x="13856" y="12945"/>
                                  <a:pt x="13827" y="12930"/>
                                  <a:pt x="13806" y="12911"/>
                                </a:cubicBezTo>
                                <a:cubicBezTo>
                                  <a:pt x="13802" y="12908"/>
                                  <a:pt x="13802" y="12908"/>
                                  <a:pt x="13799" y="12905"/>
                                </a:cubicBezTo>
                                <a:cubicBezTo>
                                  <a:pt x="13795" y="12902"/>
                                  <a:pt x="13795" y="12902"/>
                                  <a:pt x="13792" y="12899"/>
                                </a:cubicBezTo>
                                <a:cubicBezTo>
                                  <a:pt x="13788" y="12896"/>
                                  <a:pt x="13785" y="12893"/>
                                  <a:pt x="13781" y="12887"/>
                                </a:cubicBezTo>
                                <a:cubicBezTo>
                                  <a:pt x="13745" y="12848"/>
                                  <a:pt x="13742" y="12802"/>
                                  <a:pt x="13802" y="12759"/>
                                </a:cubicBezTo>
                                <a:cubicBezTo>
                                  <a:pt x="13827" y="12747"/>
                                  <a:pt x="13849" y="12735"/>
                                  <a:pt x="13877" y="12726"/>
                                </a:cubicBezTo>
                                <a:cubicBezTo>
                                  <a:pt x="13881" y="12723"/>
                                  <a:pt x="13888" y="12723"/>
                                  <a:pt x="13892" y="12723"/>
                                </a:cubicBezTo>
                                <a:cubicBezTo>
                                  <a:pt x="13895" y="12723"/>
                                  <a:pt x="13899" y="12720"/>
                                  <a:pt x="13906" y="12720"/>
                                </a:cubicBezTo>
                                <a:cubicBezTo>
                                  <a:pt x="13917" y="12717"/>
                                  <a:pt x="13924" y="12717"/>
                                  <a:pt x="13934" y="12714"/>
                                </a:cubicBezTo>
                                <a:cubicBezTo>
                                  <a:pt x="13934" y="12714"/>
                                  <a:pt x="13934" y="12714"/>
                                  <a:pt x="13934" y="12714"/>
                                </a:cubicBezTo>
                                <a:cubicBezTo>
                                  <a:pt x="13920" y="12799"/>
                                  <a:pt x="13902" y="12878"/>
                                  <a:pt x="13884" y="12957"/>
                                </a:cubicBezTo>
                                <a:close/>
                                <a:moveTo>
                                  <a:pt x="13942" y="12659"/>
                                </a:moveTo>
                                <a:cubicBezTo>
                                  <a:pt x="13877" y="12665"/>
                                  <a:pt x="13820" y="12683"/>
                                  <a:pt x="13767" y="12714"/>
                                </a:cubicBezTo>
                                <a:cubicBezTo>
                                  <a:pt x="13767" y="12714"/>
                                  <a:pt x="13767" y="12717"/>
                                  <a:pt x="13763" y="12717"/>
                                </a:cubicBezTo>
                                <a:cubicBezTo>
                                  <a:pt x="13763" y="12717"/>
                                  <a:pt x="13760" y="12717"/>
                                  <a:pt x="13760" y="12720"/>
                                </a:cubicBezTo>
                                <a:cubicBezTo>
                                  <a:pt x="13756" y="12723"/>
                                  <a:pt x="13749" y="12726"/>
                                  <a:pt x="13745" y="12732"/>
                                </a:cubicBezTo>
                                <a:cubicBezTo>
                                  <a:pt x="13692" y="12772"/>
                                  <a:pt x="13667" y="12826"/>
                                  <a:pt x="13706" y="12893"/>
                                </a:cubicBezTo>
                                <a:cubicBezTo>
                                  <a:pt x="13745" y="12948"/>
                                  <a:pt x="13802" y="12987"/>
                                  <a:pt x="13870" y="13012"/>
                                </a:cubicBezTo>
                                <a:cubicBezTo>
                                  <a:pt x="13867" y="13030"/>
                                  <a:pt x="13860" y="13045"/>
                                  <a:pt x="13838" y="13060"/>
                                </a:cubicBezTo>
                                <a:cubicBezTo>
                                  <a:pt x="13802" y="13088"/>
                                  <a:pt x="13753" y="13106"/>
                                  <a:pt x="13703" y="13115"/>
                                </a:cubicBezTo>
                                <a:cubicBezTo>
                                  <a:pt x="13603" y="13133"/>
                                  <a:pt x="13503" y="13124"/>
                                  <a:pt x="13407" y="13118"/>
                                </a:cubicBezTo>
                                <a:cubicBezTo>
                                  <a:pt x="13346" y="13115"/>
                                  <a:pt x="13282" y="13109"/>
                                  <a:pt x="13221" y="13106"/>
                                </a:cubicBezTo>
                                <a:cubicBezTo>
                                  <a:pt x="13186" y="13103"/>
                                  <a:pt x="13143" y="13103"/>
                                  <a:pt x="13111" y="13085"/>
                                </a:cubicBezTo>
                                <a:cubicBezTo>
                                  <a:pt x="13089" y="13072"/>
                                  <a:pt x="13075" y="13033"/>
                                  <a:pt x="13061" y="13015"/>
                                </a:cubicBezTo>
                                <a:cubicBezTo>
                                  <a:pt x="12958" y="12887"/>
                                  <a:pt x="12765" y="12817"/>
                                  <a:pt x="12587" y="12829"/>
                                </a:cubicBezTo>
                                <a:cubicBezTo>
                                  <a:pt x="12494" y="12835"/>
                                  <a:pt x="12405" y="12860"/>
                                  <a:pt x="12330" y="12902"/>
                                </a:cubicBezTo>
                                <a:cubicBezTo>
                                  <a:pt x="12294" y="12924"/>
                                  <a:pt x="12259" y="12945"/>
                                  <a:pt x="12230" y="12975"/>
                                </a:cubicBezTo>
                                <a:cubicBezTo>
                                  <a:pt x="12198" y="13009"/>
                                  <a:pt x="12180" y="13054"/>
                                  <a:pt x="12123" y="13060"/>
                                </a:cubicBezTo>
                                <a:cubicBezTo>
                                  <a:pt x="12049" y="13066"/>
                                  <a:pt x="11963" y="13045"/>
                                  <a:pt x="11888" y="13042"/>
                                </a:cubicBezTo>
                                <a:cubicBezTo>
                                  <a:pt x="11852" y="13039"/>
                                  <a:pt x="11820" y="13039"/>
                                  <a:pt x="11785" y="13039"/>
                                </a:cubicBezTo>
                                <a:cubicBezTo>
                                  <a:pt x="11745" y="13036"/>
                                  <a:pt x="11706" y="13036"/>
                                  <a:pt x="11667" y="13033"/>
                                </a:cubicBezTo>
                                <a:cubicBezTo>
                                  <a:pt x="11681" y="12793"/>
                                  <a:pt x="11696" y="12550"/>
                                  <a:pt x="11706" y="12309"/>
                                </a:cubicBezTo>
                                <a:cubicBezTo>
                                  <a:pt x="11713" y="12188"/>
                                  <a:pt x="11721" y="12066"/>
                                  <a:pt x="11728" y="11942"/>
                                </a:cubicBezTo>
                                <a:cubicBezTo>
                                  <a:pt x="11731" y="11881"/>
                                  <a:pt x="11735" y="11817"/>
                                  <a:pt x="11738" y="11756"/>
                                </a:cubicBezTo>
                                <a:cubicBezTo>
                                  <a:pt x="11742" y="11717"/>
                                  <a:pt x="11745" y="11671"/>
                                  <a:pt x="11724" y="11631"/>
                                </a:cubicBezTo>
                                <a:cubicBezTo>
                                  <a:pt x="11678" y="11555"/>
                                  <a:pt x="11524" y="11562"/>
                                  <a:pt x="11439" y="11555"/>
                                </a:cubicBezTo>
                                <a:cubicBezTo>
                                  <a:pt x="11325" y="11546"/>
                                  <a:pt x="11186" y="11543"/>
                                  <a:pt x="11082" y="11586"/>
                                </a:cubicBezTo>
                                <a:cubicBezTo>
                                  <a:pt x="10986" y="11625"/>
                                  <a:pt x="10961" y="11714"/>
                                  <a:pt x="10954" y="11796"/>
                                </a:cubicBezTo>
                                <a:cubicBezTo>
                                  <a:pt x="10943" y="11917"/>
                                  <a:pt x="10943" y="12039"/>
                                  <a:pt x="10936" y="12163"/>
                                </a:cubicBezTo>
                                <a:cubicBezTo>
                                  <a:pt x="10922" y="12440"/>
                                  <a:pt x="10908" y="12714"/>
                                  <a:pt x="10897" y="12990"/>
                                </a:cubicBezTo>
                                <a:cubicBezTo>
                                  <a:pt x="10861" y="12978"/>
                                  <a:pt x="10851" y="12957"/>
                                  <a:pt x="10829" y="12927"/>
                                </a:cubicBezTo>
                                <a:cubicBezTo>
                                  <a:pt x="10783" y="12863"/>
                                  <a:pt x="10715" y="12811"/>
                                  <a:pt x="10637" y="12775"/>
                                </a:cubicBezTo>
                                <a:cubicBezTo>
                                  <a:pt x="10451" y="12692"/>
                                  <a:pt x="10220" y="12702"/>
                                  <a:pt x="10052" y="12811"/>
                                </a:cubicBezTo>
                                <a:cubicBezTo>
                                  <a:pt x="10016" y="12835"/>
                                  <a:pt x="9981" y="12863"/>
                                  <a:pt x="9956" y="12896"/>
                                </a:cubicBezTo>
                                <a:cubicBezTo>
                                  <a:pt x="9931" y="12924"/>
                                  <a:pt x="9927" y="12948"/>
                                  <a:pt x="9877" y="12951"/>
                                </a:cubicBezTo>
                                <a:cubicBezTo>
                                  <a:pt x="9845" y="12954"/>
                                  <a:pt x="9813" y="12945"/>
                                  <a:pt x="9785" y="12942"/>
                                </a:cubicBezTo>
                                <a:cubicBezTo>
                                  <a:pt x="9721" y="12936"/>
                                  <a:pt x="9653" y="12936"/>
                                  <a:pt x="9589" y="12924"/>
                                </a:cubicBezTo>
                                <a:cubicBezTo>
                                  <a:pt x="9510" y="12908"/>
                                  <a:pt x="9492" y="12860"/>
                                  <a:pt x="9489" y="12799"/>
                                </a:cubicBezTo>
                                <a:cubicBezTo>
                                  <a:pt x="9514" y="12790"/>
                                  <a:pt x="9535" y="12781"/>
                                  <a:pt x="9553" y="12765"/>
                                </a:cubicBezTo>
                                <a:cubicBezTo>
                                  <a:pt x="9557" y="12762"/>
                                  <a:pt x="9557" y="12762"/>
                                  <a:pt x="9560" y="12759"/>
                                </a:cubicBezTo>
                                <a:cubicBezTo>
                                  <a:pt x="9564" y="12756"/>
                                  <a:pt x="9564" y="12756"/>
                                  <a:pt x="9567" y="12753"/>
                                </a:cubicBezTo>
                                <a:cubicBezTo>
                                  <a:pt x="9571" y="12750"/>
                                  <a:pt x="9574" y="12744"/>
                                  <a:pt x="9578" y="12741"/>
                                </a:cubicBezTo>
                                <a:cubicBezTo>
                                  <a:pt x="9578" y="12741"/>
                                  <a:pt x="9578" y="12741"/>
                                  <a:pt x="9578" y="12741"/>
                                </a:cubicBezTo>
                                <a:cubicBezTo>
                                  <a:pt x="9582" y="12735"/>
                                  <a:pt x="9585" y="12729"/>
                                  <a:pt x="9589" y="12723"/>
                                </a:cubicBezTo>
                                <a:cubicBezTo>
                                  <a:pt x="9589" y="12723"/>
                                  <a:pt x="9589" y="12723"/>
                                  <a:pt x="9589" y="12720"/>
                                </a:cubicBezTo>
                                <a:cubicBezTo>
                                  <a:pt x="9592" y="12714"/>
                                  <a:pt x="9592" y="12711"/>
                                  <a:pt x="9596" y="12705"/>
                                </a:cubicBezTo>
                                <a:cubicBezTo>
                                  <a:pt x="9596" y="12705"/>
                                  <a:pt x="9596" y="12702"/>
                                  <a:pt x="9596" y="12702"/>
                                </a:cubicBezTo>
                                <a:cubicBezTo>
                                  <a:pt x="9596" y="12702"/>
                                  <a:pt x="9596" y="12699"/>
                                  <a:pt x="9596" y="12699"/>
                                </a:cubicBezTo>
                                <a:cubicBezTo>
                                  <a:pt x="9596" y="12699"/>
                                  <a:pt x="9596" y="12696"/>
                                  <a:pt x="9596" y="12696"/>
                                </a:cubicBezTo>
                                <a:cubicBezTo>
                                  <a:pt x="9596" y="12692"/>
                                  <a:pt x="9596" y="12692"/>
                                  <a:pt x="9596" y="12689"/>
                                </a:cubicBezTo>
                                <a:cubicBezTo>
                                  <a:pt x="9596" y="12689"/>
                                  <a:pt x="9596" y="12686"/>
                                  <a:pt x="9596" y="12686"/>
                                </a:cubicBezTo>
                                <a:cubicBezTo>
                                  <a:pt x="9596" y="12683"/>
                                  <a:pt x="9596" y="12683"/>
                                  <a:pt x="9596" y="12680"/>
                                </a:cubicBezTo>
                                <a:cubicBezTo>
                                  <a:pt x="9596" y="12674"/>
                                  <a:pt x="9596" y="12671"/>
                                  <a:pt x="9596" y="12668"/>
                                </a:cubicBezTo>
                                <a:cubicBezTo>
                                  <a:pt x="9596" y="12665"/>
                                  <a:pt x="9596" y="12659"/>
                                  <a:pt x="9592" y="12656"/>
                                </a:cubicBezTo>
                                <a:cubicBezTo>
                                  <a:pt x="9592" y="12653"/>
                                  <a:pt x="9589" y="12650"/>
                                  <a:pt x="9589" y="12650"/>
                                </a:cubicBezTo>
                                <a:cubicBezTo>
                                  <a:pt x="9589" y="12647"/>
                                  <a:pt x="9585" y="12644"/>
                                  <a:pt x="9582" y="12641"/>
                                </a:cubicBezTo>
                                <a:cubicBezTo>
                                  <a:pt x="9578" y="12632"/>
                                  <a:pt x="9571" y="12626"/>
                                  <a:pt x="9560" y="12620"/>
                                </a:cubicBezTo>
                                <a:cubicBezTo>
                                  <a:pt x="9539" y="12604"/>
                                  <a:pt x="9514" y="12601"/>
                                  <a:pt x="9489" y="12601"/>
                                </a:cubicBezTo>
                                <a:cubicBezTo>
                                  <a:pt x="9489" y="12589"/>
                                  <a:pt x="9492" y="12577"/>
                                  <a:pt x="9492" y="12562"/>
                                </a:cubicBezTo>
                                <a:cubicBezTo>
                                  <a:pt x="9496" y="12562"/>
                                  <a:pt x="9503" y="12562"/>
                                  <a:pt x="9507" y="12562"/>
                                </a:cubicBezTo>
                                <a:cubicBezTo>
                                  <a:pt x="9514" y="12562"/>
                                  <a:pt x="9521" y="12562"/>
                                  <a:pt x="9528" y="12562"/>
                                </a:cubicBezTo>
                                <a:cubicBezTo>
                                  <a:pt x="9539" y="12562"/>
                                  <a:pt x="9546" y="12562"/>
                                  <a:pt x="9557" y="12559"/>
                                </a:cubicBezTo>
                                <a:cubicBezTo>
                                  <a:pt x="9560" y="12559"/>
                                  <a:pt x="9560" y="12559"/>
                                  <a:pt x="9564" y="12559"/>
                                </a:cubicBezTo>
                                <a:cubicBezTo>
                                  <a:pt x="9574" y="12559"/>
                                  <a:pt x="9589" y="12556"/>
                                  <a:pt x="9599" y="12553"/>
                                </a:cubicBezTo>
                                <a:cubicBezTo>
                                  <a:pt x="9603" y="12553"/>
                                  <a:pt x="9610" y="12553"/>
                                  <a:pt x="9614" y="12550"/>
                                </a:cubicBezTo>
                                <a:cubicBezTo>
                                  <a:pt x="9621" y="12550"/>
                                  <a:pt x="9624" y="12547"/>
                                  <a:pt x="9631" y="12547"/>
                                </a:cubicBezTo>
                                <a:cubicBezTo>
                                  <a:pt x="9642" y="12543"/>
                                  <a:pt x="9653" y="12540"/>
                                  <a:pt x="9664" y="12537"/>
                                </a:cubicBezTo>
                                <a:cubicBezTo>
                                  <a:pt x="9664" y="12537"/>
                                  <a:pt x="9664" y="12537"/>
                                  <a:pt x="9664" y="12537"/>
                                </a:cubicBezTo>
                                <a:cubicBezTo>
                                  <a:pt x="9703" y="12525"/>
                                  <a:pt x="9738" y="12510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0"/>
                                </a:cubicBezTo>
                                <a:cubicBezTo>
                                  <a:pt x="9763" y="12480"/>
                                  <a:pt x="9767" y="12477"/>
                                  <a:pt x="9767" y="12477"/>
                                </a:cubicBezTo>
                                <a:cubicBezTo>
                                  <a:pt x="9767" y="12474"/>
                                  <a:pt x="9771" y="12474"/>
                                  <a:pt x="9771" y="12471"/>
                                </a:cubicBezTo>
                                <a:cubicBezTo>
                                  <a:pt x="9781" y="12458"/>
                                  <a:pt x="9788" y="12446"/>
                                  <a:pt x="9792" y="12431"/>
                                </a:cubicBezTo>
                                <a:cubicBezTo>
                                  <a:pt x="9792" y="12431"/>
                                  <a:pt x="9792" y="12431"/>
                                  <a:pt x="9792" y="12431"/>
                                </a:cubicBezTo>
                                <a:cubicBezTo>
                                  <a:pt x="9792" y="12431"/>
                                  <a:pt x="9792" y="12428"/>
                                  <a:pt x="9792" y="12428"/>
                                </a:cubicBezTo>
                                <a:cubicBezTo>
                                  <a:pt x="9792" y="12422"/>
                                  <a:pt x="9795" y="12419"/>
                                  <a:pt x="9795" y="12413"/>
                                </a:cubicBezTo>
                                <a:cubicBezTo>
                                  <a:pt x="9795" y="12410"/>
                                  <a:pt x="9795" y="12410"/>
                                  <a:pt x="9795" y="12407"/>
                                </a:cubicBezTo>
                                <a:cubicBezTo>
                                  <a:pt x="9806" y="12322"/>
                                  <a:pt x="9735" y="12255"/>
                                  <a:pt x="9646" y="12221"/>
                                </a:cubicBezTo>
                                <a:cubicBezTo>
                                  <a:pt x="9699" y="12191"/>
                                  <a:pt x="9763" y="12176"/>
                                  <a:pt x="9824" y="12157"/>
                                </a:cubicBezTo>
                                <a:cubicBezTo>
                                  <a:pt x="9892" y="12139"/>
                                  <a:pt x="9956" y="12112"/>
                                  <a:pt x="10024" y="12106"/>
                                </a:cubicBezTo>
                                <a:cubicBezTo>
                                  <a:pt x="10109" y="12109"/>
                                  <a:pt x="10209" y="12112"/>
                                  <a:pt x="10280" y="12069"/>
                                </a:cubicBezTo>
                                <a:cubicBezTo>
                                  <a:pt x="10284" y="12069"/>
                                  <a:pt x="10287" y="12066"/>
                                  <a:pt x="10291" y="12063"/>
                                </a:cubicBezTo>
                                <a:cubicBezTo>
                                  <a:pt x="10295" y="12060"/>
                                  <a:pt x="10298" y="12057"/>
                                  <a:pt x="10302" y="12054"/>
                                </a:cubicBezTo>
                                <a:cubicBezTo>
                                  <a:pt x="10312" y="12042"/>
                                  <a:pt x="10323" y="12027"/>
                                  <a:pt x="10327" y="12015"/>
                                </a:cubicBezTo>
                                <a:cubicBezTo>
                                  <a:pt x="10330" y="12011"/>
                                  <a:pt x="10330" y="12005"/>
                                  <a:pt x="10334" y="12002"/>
                                </a:cubicBezTo>
                                <a:cubicBezTo>
                                  <a:pt x="10334" y="11999"/>
                                  <a:pt x="10334" y="11999"/>
                                  <a:pt x="10337" y="11996"/>
                                </a:cubicBezTo>
                                <a:cubicBezTo>
                                  <a:pt x="10341" y="11990"/>
                                  <a:pt x="10341" y="11984"/>
                                  <a:pt x="10344" y="11975"/>
                                </a:cubicBezTo>
                                <a:cubicBezTo>
                                  <a:pt x="10344" y="11972"/>
                                  <a:pt x="10344" y="11972"/>
                                  <a:pt x="10344" y="11969"/>
                                </a:cubicBezTo>
                                <a:cubicBezTo>
                                  <a:pt x="10344" y="11969"/>
                                  <a:pt x="10344" y="11966"/>
                                  <a:pt x="10344" y="11966"/>
                                </a:cubicBezTo>
                                <a:cubicBezTo>
                                  <a:pt x="10344" y="11963"/>
                                  <a:pt x="10344" y="11960"/>
                                  <a:pt x="10344" y="11960"/>
                                </a:cubicBezTo>
                                <a:cubicBezTo>
                                  <a:pt x="10344" y="11951"/>
                                  <a:pt x="10348" y="11945"/>
                                  <a:pt x="10348" y="11935"/>
                                </a:cubicBezTo>
                                <a:cubicBezTo>
                                  <a:pt x="10373" y="11790"/>
                                  <a:pt x="10384" y="11638"/>
                                  <a:pt x="10391" y="11492"/>
                                </a:cubicBezTo>
                                <a:cubicBezTo>
                                  <a:pt x="10394" y="11416"/>
                                  <a:pt x="10398" y="11337"/>
                                  <a:pt x="10384" y="11264"/>
                                </a:cubicBezTo>
                                <a:cubicBezTo>
                                  <a:pt x="10380" y="11245"/>
                                  <a:pt x="10373" y="11230"/>
                                  <a:pt x="10362" y="11221"/>
                                </a:cubicBezTo>
                                <a:cubicBezTo>
                                  <a:pt x="10462" y="11194"/>
                                  <a:pt x="10576" y="11191"/>
                                  <a:pt x="10676" y="11182"/>
                                </a:cubicBezTo>
                                <a:cubicBezTo>
                                  <a:pt x="10815" y="11169"/>
                                  <a:pt x="10951" y="11163"/>
                                  <a:pt x="11090" y="11157"/>
                                </a:cubicBezTo>
                                <a:cubicBezTo>
                                  <a:pt x="11218" y="11151"/>
                                  <a:pt x="11343" y="11151"/>
                                  <a:pt x="11471" y="11151"/>
                                </a:cubicBezTo>
                                <a:cubicBezTo>
                                  <a:pt x="11617" y="11151"/>
                                  <a:pt x="11763" y="11154"/>
                                  <a:pt x="11909" y="11163"/>
                                </a:cubicBezTo>
                                <a:cubicBezTo>
                                  <a:pt x="12255" y="11182"/>
                                  <a:pt x="12601" y="11206"/>
                                  <a:pt x="12943" y="11248"/>
                                </a:cubicBezTo>
                                <a:cubicBezTo>
                                  <a:pt x="13132" y="11273"/>
                                  <a:pt x="13318" y="11300"/>
                                  <a:pt x="13503" y="11340"/>
                                </a:cubicBezTo>
                                <a:cubicBezTo>
                                  <a:pt x="13674" y="11376"/>
                                  <a:pt x="13913" y="11425"/>
                                  <a:pt x="13949" y="11601"/>
                                </a:cubicBezTo>
                                <a:cubicBezTo>
                                  <a:pt x="13956" y="11641"/>
                                  <a:pt x="13956" y="11686"/>
                                  <a:pt x="13956" y="11729"/>
                                </a:cubicBezTo>
                                <a:cubicBezTo>
                                  <a:pt x="13959" y="11814"/>
                                  <a:pt x="13963" y="11902"/>
                                  <a:pt x="13963" y="11990"/>
                                </a:cubicBezTo>
                                <a:cubicBezTo>
                                  <a:pt x="13981" y="12206"/>
                                  <a:pt x="13970" y="12434"/>
                                  <a:pt x="13942" y="12659"/>
                                </a:cubicBezTo>
                                <a:close/>
                                <a:moveTo>
                                  <a:pt x="12658" y="19685"/>
                                </a:moveTo>
                                <a:cubicBezTo>
                                  <a:pt x="12601" y="19676"/>
                                  <a:pt x="12540" y="19670"/>
                                  <a:pt x="12480" y="19663"/>
                                </a:cubicBezTo>
                                <a:cubicBezTo>
                                  <a:pt x="12348" y="19651"/>
                                  <a:pt x="12216" y="19645"/>
                                  <a:pt x="12081" y="19645"/>
                                </a:cubicBezTo>
                                <a:cubicBezTo>
                                  <a:pt x="11934" y="19651"/>
                                  <a:pt x="11920" y="19742"/>
                                  <a:pt x="11902" y="19849"/>
                                </a:cubicBezTo>
                                <a:cubicBezTo>
                                  <a:pt x="11888" y="19931"/>
                                  <a:pt x="11888" y="20019"/>
                                  <a:pt x="11917" y="20101"/>
                                </a:cubicBezTo>
                                <a:cubicBezTo>
                                  <a:pt x="11945" y="20177"/>
                                  <a:pt x="12013" y="20180"/>
                                  <a:pt x="12098" y="20186"/>
                                </a:cubicBezTo>
                                <a:cubicBezTo>
                                  <a:pt x="12213" y="20192"/>
                                  <a:pt x="12327" y="20199"/>
                                  <a:pt x="12444" y="20205"/>
                                </a:cubicBezTo>
                                <a:cubicBezTo>
                                  <a:pt x="12516" y="20208"/>
                                  <a:pt x="12644" y="20238"/>
                                  <a:pt x="12694" y="20180"/>
                                </a:cubicBezTo>
                                <a:cubicBezTo>
                                  <a:pt x="12719" y="20153"/>
                                  <a:pt x="12722" y="20116"/>
                                  <a:pt x="12729" y="20086"/>
                                </a:cubicBezTo>
                                <a:cubicBezTo>
                                  <a:pt x="12740" y="20040"/>
                                  <a:pt x="12747" y="19998"/>
                                  <a:pt x="12754" y="19952"/>
                                </a:cubicBezTo>
                                <a:cubicBezTo>
                                  <a:pt x="12762" y="19907"/>
                                  <a:pt x="12765" y="19861"/>
                                  <a:pt x="12769" y="19815"/>
                                </a:cubicBezTo>
                                <a:cubicBezTo>
                                  <a:pt x="12769" y="19788"/>
                                  <a:pt x="12779" y="19742"/>
                                  <a:pt x="12758" y="19718"/>
                                </a:cubicBezTo>
                                <a:cubicBezTo>
                                  <a:pt x="12740" y="19691"/>
                                  <a:pt x="12690" y="19688"/>
                                  <a:pt x="12658" y="19685"/>
                                </a:cubicBezTo>
                                <a:close/>
                                <a:moveTo>
                                  <a:pt x="12708" y="19843"/>
                                </a:moveTo>
                                <a:cubicBezTo>
                                  <a:pt x="12704" y="19882"/>
                                  <a:pt x="12701" y="19922"/>
                                  <a:pt x="12694" y="19958"/>
                                </a:cubicBezTo>
                                <a:cubicBezTo>
                                  <a:pt x="12687" y="20004"/>
                                  <a:pt x="12676" y="20053"/>
                                  <a:pt x="12665" y="20098"/>
                                </a:cubicBezTo>
                                <a:cubicBezTo>
                                  <a:pt x="12647" y="20165"/>
                                  <a:pt x="12587" y="20153"/>
                                  <a:pt x="12526" y="20150"/>
                                </a:cubicBezTo>
                                <a:cubicBezTo>
                                  <a:pt x="12430" y="20144"/>
                                  <a:pt x="12330" y="20141"/>
                                  <a:pt x="12234" y="20135"/>
                                </a:cubicBezTo>
                                <a:cubicBezTo>
                                  <a:pt x="12184" y="20132"/>
                                  <a:pt x="12131" y="20129"/>
                                  <a:pt x="12081" y="20126"/>
                                </a:cubicBezTo>
                                <a:cubicBezTo>
                                  <a:pt x="12041" y="20123"/>
                                  <a:pt x="12009" y="20129"/>
                                  <a:pt x="11984" y="20086"/>
                                </a:cubicBezTo>
                                <a:cubicBezTo>
                                  <a:pt x="11974" y="20071"/>
                                  <a:pt x="11970" y="20047"/>
                                  <a:pt x="11967" y="20028"/>
                                </a:cubicBezTo>
                                <a:cubicBezTo>
                                  <a:pt x="11949" y="19943"/>
                                  <a:pt x="11967" y="19852"/>
                                  <a:pt x="11984" y="19767"/>
                                </a:cubicBezTo>
                                <a:cubicBezTo>
                                  <a:pt x="11995" y="19724"/>
                                  <a:pt x="12024" y="19703"/>
                                  <a:pt x="12081" y="19700"/>
                                </a:cubicBezTo>
                                <a:cubicBezTo>
                                  <a:pt x="12180" y="19700"/>
                                  <a:pt x="12280" y="19703"/>
                                  <a:pt x="12380" y="19709"/>
                                </a:cubicBezTo>
                                <a:cubicBezTo>
                                  <a:pt x="12430" y="19712"/>
                                  <a:pt x="12480" y="19715"/>
                                  <a:pt x="12530" y="19721"/>
                                </a:cubicBezTo>
                                <a:cubicBezTo>
                                  <a:pt x="12576" y="19727"/>
                                  <a:pt x="12655" y="19724"/>
                                  <a:pt x="12694" y="19742"/>
                                </a:cubicBezTo>
                                <a:cubicBezTo>
                                  <a:pt x="12715" y="19752"/>
                                  <a:pt x="12712" y="19749"/>
                                  <a:pt x="12712" y="19776"/>
                                </a:cubicBezTo>
                                <a:cubicBezTo>
                                  <a:pt x="12712" y="19800"/>
                                  <a:pt x="12708" y="19822"/>
                                  <a:pt x="12708" y="19843"/>
                                </a:cubicBezTo>
                                <a:close/>
                                <a:moveTo>
                                  <a:pt x="13678" y="19736"/>
                                </a:moveTo>
                                <a:cubicBezTo>
                                  <a:pt x="13621" y="19727"/>
                                  <a:pt x="13560" y="19721"/>
                                  <a:pt x="13499" y="19715"/>
                                </a:cubicBezTo>
                                <a:cubicBezTo>
                                  <a:pt x="13368" y="19703"/>
                                  <a:pt x="13236" y="19697"/>
                                  <a:pt x="13100" y="19697"/>
                                </a:cubicBezTo>
                                <a:cubicBezTo>
                                  <a:pt x="12954" y="19703"/>
                                  <a:pt x="12940" y="19794"/>
                                  <a:pt x="12922" y="19901"/>
                                </a:cubicBezTo>
                                <a:cubicBezTo>
                                  <a:pt x="12908" y="19983"/>
                                  <a:pt x="12908" y="20071"/>
                                  <a:pt x="12936" y="20153"/>
                                </a:cubicBezTo>
                                <a:cubicBezTo>
                                  <a:pt x="12965" y="20229"/>
                                  <a:pt x="13032" y="20232"/>
                                  <a:pt x="13118" y="20238"/>
                                </a:cubicBezTo>
                                <a:cubicBezTo>
                                  <a:pt x="13232" y="20244"/>
                                  <a:pt x="13346" y="20250"/>
                                  <a:pt x="13464" y="20256"/>
                                </a:cubicBezTo>
                                <a:cubicBezTo>
                                  <a:pt x="13535" y="20259"/>
                                  <a:pt x="13663" y="20290"/>
                                  <a:pt x="13713" y="20232"/>
                                </a:cubicBezTo>
                                <a:cubicBezTo>
                                  <a:pt x="13738" y="20205"/>
                                  <a:pt x="13742" y="20168"/>
                                  <a:pt x="13749" y="20138"/>
                                </a:cubicBezTo>
                                <a:cubicBezTo>
                                  <a:pt x="13760" y="20092"/>
                                  <a:pt x="13767" y="20050"/>
                                  <a:pt x="13774" y="20004"/>
                                </a:cubicBezTo>
                                <a:cubicBezTo>
                                  <a:pt x="13781" y="19958"/>
                                  <a:pt x="13785" y="19913"/>
                                  <a:pt x="13788" y="19867"/>
                                </a:cubicBezTo>
                                <a:cubicBezTo>
                                  <a:pt x="13788" y="19840"/>
                                  <a:pt x="13799" y="19794"/>
                                  <a:pt x="13778" y="19770"/>
                                </a:cubicBezTo>
                                <a:cubicBezTo>
                                  <a:pt x="13760" y="19742"/>
                                  <a:pt x="13713" y="19739"/>
                                  <a:pt x="13678" y="19736"/>
                                </a:cubicBezTo>
                                <a:close/>
                                <a:moveTo>
                                  <a:pt x="13728" y="19894"/>
                                </a:moveTo>
                                <a:cubicBezTo>
                                  <a:pt x="13724" y="19934"/>
                                  <a:pt x="13720" y="19974"/>
                                  <a:pt x="13713" y="20010"/>
                                </a:cubicBezTo>
                                <a:cubicBezTo>
                                  <a:pt x="13706" y="20056"/>
                                  <a:pt x="13696" y="20104"/>
                                  <a:pt x="13685" y="20150"/>
                                </a:cubicBezTo>
                                <a:cubicBezTo>
                                  <a:pt x="13667" y="20217"/>
                                  <a:pt x="13606" y="20205"/>
                                  <a:pt x="13546" y="20202"/>
                                </a:cubicBezTo>
                                <a:cubicBezTo>
                                  <a:pt x="13450" y="20195"/>
                                  <a:pt x="13350" y="20192"/>
                                  <a:pt x="13253" y="20186"/>
                                </a:cubicBezTo>
                                <a:cubicBezTo>
                                  <a:pt x="13204" y="20183"/>
                                  <a:pt x="13150" y="20180"/>
                                  <a:pt x="13100" y="20177"/>
                                </a:cubicBezTo>
                                <a:cubicBezTo>
                                  <a:pt x="13061" y="20174"/>
                                  <a:pt x="13029" y="20180"/>
                                  <a:pt x="13004" y="20138"/>
                                </a:cubicBezTo>
                                <a:cubicBezTo>
                                  <a:pt x="12993" y="20123"/>
                                  <a:pt x="12990" y="20098"/>
                                  <a:pt x="12986" y="20080"/>
                                </a:cubicBezTo>
                                <a:cubicBezTo>
                                  <a:pt x="12968" y="19995"/>
                                  <a:pt x="12986" y="19904"/>
                                  <a:pt x="13004" y="19818"/>
                                </a:cubicBezTo>
                                <a:cubicBezTo>
                                  <a:pt x="13015" y="19776"/>
                                  <a:pt x="13043" y="19755"/>
                                  <a:pt x="13100" y="19752"/>
                                </a:cubicBezTo>
                                <a:cubicBezTo>
                                  <a:pt x="13200" y="19752"/>
                                  <a:pt x="13300" y="19755"/>
                                  <a:pt x="13400" y="19761"/>
                                </a:cubicBezTo>
                                <a:cubicBezTo>
                                  <a:pt x="13450" y="19764"/>
                                  <a:pt x="13499" y="19767"/>
                                  <a:pt x="13549" y="19773"/>
                                </a:cubicBezTo>
                                <a:cubicBezTo>
                                  <a:pt x="13596" y="19779"/>
                                  <a:pt x="13674" y="19776"/>
                                  <a:pt x="13713" y="19794"/>
                                </a:cubicBezTo>
                                <a:cubicBezTo>
                                  <a:pt x="13735" y="19803"/>
                                  <a:pt x="13731" y="19800"/>
                                  <a:pt x="13731" y="19828"/>
                                </a:cubicBezTo>
                                <a:cubicBezTo>
                                  <a:pt x="13731" y="19852"/>
                                  <a:pt x="13728" y="19873"/>
                                  <a:pt x="13728" y="19894"/>
                                </a:cubicBezTo>
                                <a:close/>
                                <a:moveTo>
                                  <a:pt x="13742" y="19375"/>
                                </a:moveTo>
                                <a:cubicBezTo>
                                  <a:pt x="13564" y="19320"/>
                                  <a:pt x="13375" y="19293"/>
                                  <a:pt x="13189" y="19262"/>
                                </a:cubicBezTo>
                                <a:cubicBezTo>
                                  <a:pt x="12819" y="19207"/>
                                  <a:pt x="12444" y="19174"/>
                                  <a:pt x="12066" y="19153"/>
                                </a:cubicBezTo>
                                <a:cubicBezTo>
                                  <a:pt x="11902" y="19144"/>
                                  <a:pt x="11735" y="19134"/>
                                  <a:pt x="11571" y="19134"/>
                                </a:cubicBezTo>
                                <a:cubicBezTo>
                                  <a:pt x="11432" y="19134"/>
                                  <a:pt x="11293" y="19134"/>
                                  <a:pt x="11154" y="19138"/>
                                </a:cubicBezTo>
                                <a:cubicBezTo>
                                  <a:pt x="10993" y="19144"/>
                                  <a:pt x="10836" y="19153"/>
                                  <a:pt x="10676" y="19165"/>
                                </a:cubicBezTo>
                                <a:cubicBezTo>
                                  <a:pt x="10541" y="19177"/>
                                  <a:pt x="10391" y="19177"/>
                                  <a:pt x="10270" y="19235"/>
                                </a:cubicBezTo>
                                <a:cubicBezTo>
                                  <a:pt x="10270" y="19235"/>
                                  <a:pt x="10266" y="19238"/>
                                  <a:pt x="10266" y="19238"/>
                                </a:cubicBezTo>
                                <a:cubicBezTo>
                                  <a:pt x="10216" y="19256"/>
                                  <a:pt x="10180" y="19308"/>
                                  <a:pt x="10156" y="19344"/>
                                </a:cubicBezTo>
                                <a:cubicBezTo>
                                  <a:pt x="10113" y="19414"/>
                                  <a:pt x="10091" y="19493"/>
                                  <a:pt x="10074" y="19569"/>
                                </a:cubicBezTo>
                                <a:cubicBezTo>
                                  <a:pt x="10052" y="19657"/>
                                  <a:pt x="10034" y="19746"/>
                                  <a:pt x="10027" y="19834"/>
                                </a:cubicBezTo>
                                <a:cubicBezTo>
                                  <a:pt x="10020" y="19913"/>
                                  <a:pt x="10045" y="20037"/>
                                  <a:pt x="9967" y="20092"/>
                                </a:cubicBezTo>
                                <a:cubicBezTo>
                                  <a:pt x="9938" y="20101"/>
                                  <a:pt x="9906" y="20116"/>
                                  <a:pt x="9877" y="20126"/>
                                </a:cubicBezTo>
                                <a:cubicBezTo>
                                  <a:pt x="9771" y="20156"/>
                                  <a:pt x="9653" y="20180"/>
                                  <a:pt x="9567" y="20247"/>
                                </a:cubicBezTo>
                                <a:cubicBezTo>
                                  <a:pt x="9471" y="20335"/>
                                  <a:pt x="9450" y="20454"/>
                                  <a:pt x="9432" y="20566"/>
                                </a:cubicBezTo>
                                <a:cubicBezTo>
                                  <a:pt x="9428" y="20597"/>
                                  <a:pt x="9425" y="20627"/>
                                  <a:pt x="9421" y="20661"/>
                                </a:cubicBezTo>
                                <a:cubicBezTo>
                                  <a:pt x="9418" y="20712"/>
                                  <a:pt x="9418" y="20764"/>
                                  <a:pt x="9421" y="20813"/>
                                </a:cubicBezTo>
                                <a:cubicBezTo>
                                  <a:pt x="9425" y="20889"/>
                                  <a:pt x="9435" y="20965"/>
                                  <a:pt x="9528" y="20998"/>
                                </a:cubicBezTo>
                                <a:cubicBezTo>
                                  <a:pt x="9621" y="21035"/>
                                  <a:pt x="9746" y="21028"/>
                                  <a:pt x="9845" y="21038"/>
                                </a:cubicBezTo>
                                <a:cubicBezTo>
                                  <a:pt x="9888" y="21041"/>
                                  <a:pt x="9935" y="21047"/>
                                  <a:pt x="9967" y="21019"/>
                                </a:cubicBezTo>
                                <a:cubicBezTo>
                                  <a:pt x="10002" y="20989"/>
                                  <a:pt x="10020" y="20949"/>
                                  <a:pt x="10056" y="20919"/>
                                </a:cubicBezTo>
                                <a:cubicBezTo>
                                  <a:pt x="10138" y="20852"/>
                                  <a:pt x="10255" y="20813"/>
                                  <a:pt x="10369" y="20813"/>
                                </a:cubicBezTo>
                                <a:cubicBezTo>
                                  <a:pt x="10487" y="20810"/>
                                  <a:pt x="10605" y="20846"/>
                                  <a:pt x="10694" y="20913"/>
                                </a:cubicBezTo>
                                <a:cubicBezTo>
                                  <a:pt x="10737" y="20943"/>
                                  <a:pt x="10765" y="20980"/>
                                  <a:pt x="10790" y="21022"/>
                                </a:cubicBezTo>
                                <a:cubicBezTo>
                                  <a:pt x="10815" y="21056"/>
                                  <a:pt x="10840" y="21080"/>
                                  <a:pt x="10890" y="21089"/>
                                </a:cubicBezTo>
                                <a:cubicBezTo>
                                  <a:pt x="10897" y="21089"/>
                                  <a:pt x="10904" y="21092"/>
                                  <a:pt x="10911" y="21092"/>
                                </a:cubicBezTo>
                                <a:cubicBezTo>
                                  <a:pt x="10918" y="21095"/>
                                  <a:pt x="10926" y="21095"/>
                                  <a:pt x="10933" y="21095"/>
                                </a:cubicBezTo>
                                <a:cubicBezTo>
                                  <a:pt x="11022" y="21108"/>
                                  <a:pt x="11122" y="21108"/>
                                  <a:pt x="11211" y="21111"/>
                                </a:cubicBezTo>
                                <a:cubicBezTo>
                                  <a:pt x="11243" y="21114"/>
                                  <a:pt x="11271" y="21114"/>
                                  <a:pt x="11303" y="21114"/>
                                </a:cubicBezTo>
                                <a:cubicBezTo>
                                  <a:pt x="11521" y="21123"/>
                                  <a:pt x="11742" y="21126"/>
                                  <a:pt x="11959" y="21144"/>
                                </a:cubicBezTo>
                                <a:cubicBezTo>
                                  <a:pt x="12052" y="21153"/>
                                  <a:pt x="12177" y="21190"/>
                                  <a:pt x="12234" y="21111"/>
                                </a:cubicBezTo>
                                <a:cubicBezTo>
                                  <a:pt x="12298" y="21028"/>
                                  <a:pt x="12384" y="20971"/>
                                  <a:pt x="12498" y="20943"/>
                                </a:cubicBezTo>
                                <a:cubicBezTo>
                                  <a:pt x="12612" y="20916"/>
                                  <a:pt x="12733" y="20925"/>
                                  <a:pt x="12840" y="20971"/>
                                </a:cubicBezTo>
                                <a:cubicBezTo>
                                  <a:pt x="12890" y="20992"/>
                                  <a:pt x="12940" y="21019"/>
                                  <a:pt x="12979" y="21056"/>
                                </a:cubicBezTo>
                                <a:cubicBezTo>
                                  <a:pt x="13015" y="21089"/>
                                  <a:pt x="13029" y="21129"/>
                                  <a:pt x="13065" y="21162"/>
                                </a:cubicBezTo>
                                <a:cubicBezTo>
                                  <a:pt x="13100" y="21199"/>
                                  <a:pt x="13147" y="21202"/>
                                  <a:pt x="13200" y="21205"/>
                                </a:cubicBezTo>
                                <a:cubicBezTo>
                                  <a:pt x="13275" y="21211"/>
                                  <a:pt x="13350" y="21214"/>
                                  <a:pt x="13425" y="21220"/>
                                </a:cubicBezTo>
                                <a:cubicBezTo>
                                  <a:pt x="13532" y="21226"/>
                                  <a:pt x="13642" y="21235"/>
                                  <a:pt x="13745" y="21211"/>
                                </a:cubicBezTo>
                                <a:cubicBezTo>
                                  <a:pt x="13799" y="21199"/>
                                  <a:pt x="13852" y="21177"/>
                                  <a:pt x="13892" y="21147"/>
                                </a:cubicBezTo>
                                <a:cubicBezTo>
                                  <a:pt x="13927" y="21117"/>
                                  <a:pt x="13931" y="21092"/>
                                  <a:pt x="13945" y="21050"/>
                                </a:cubicBezTo>
                                <a:cubicBezTo>
                                  <a:pt x="13974" y="20946"/>
                                  <a:pt x="13995" y="20840"/>
                                  <a:pt x="14009" y="20731"/>
                                </a:cubicBezTo>
                                <a:cubicBezTo>
                                  <a:pt x="14059" y="20375"/>
                                  <a:pt x="14063" y="20013"/>
                                  <a:pt x="14034" y="19657"/>
                                </a:cubicBezTo>
                                <a:cubicBezTo>
                                  <a:pt x="14016" y="19527"/>
                                  <a:pt x="13884" y="19417"/>
                                  <a:pt x="13742" y="19375"/>
                                </a:cubicBezTo>
                                <a:close/>
                                <a:moveTo>
                                  <a:pt x="10084" y="20010"/>
                                </a:moveTo>
                                <a:cubicBezTo>
                                  <a:pt x="10091" y="19940"/>
                                  <a:pt x="10091" y="19867"/>
                                  <a:pt x="10098" y="19794"/>
                                </a:cubicBezTo>
                                <a:cubicBezTo>
                                  <a:pt x="10116" y="19657"/>
                                  <a:pt x="10138" y="19490"/>
                                  <a:pt x="10216" y="19366"/>
                                </a:cubicBezTo>
                                <a:cubicBezTo>
                                  <a:pt x="10230" y="19344"/>
                                  <a:pt x="10259" y="19302"/>
                                  <a:pt x="10291" y="19286"/>
                                </a:cubicBezTo>
                                <a:cubicBezTo>
                                  <a:pt x="10291" y="19286"/>
                                  <a:pt x="10295" y="19286"/>
                                  <a:pt x="10295" y="19286"/>
                                </a:cubicBezTo>
                                <a:cubicBezTo>
                                  <a:pt x="10298" y="19290"/>
                                  <a:pt x="10320" y="19296"/>
                                  <a:pt x="10327" y="19302"/>
                                </a:cubicBezTo>
                                <a:cubicBezTo>
                                  <a:pt x="10337" y="19317"/>
                                  <a:pt x="10334" y="19344"/>
                                  <a:pt x="10337" y="19366"/>
                                </a:cubicBezTo>
                                <a:cubicBezTo>
                                  <a:pt x="10337" y="19384"/>
                                  <a:pt x="10341" y="19402"/>
                                  <a:pt x="10341" y="19417"/>
                                </a:cubicBezTo>
                                <a:cubicBezTo>
                                  <a:pt x="10341" y="19423"/>
                                  <a:pt x="10341" y="19432"/>
                                  <a:pt x="10341" y="19438"/>
                                </a:cubicBezTo>
                                <a:cubicBezTo>
                                  <a:pt x="10341" y="19448"/>
                                  <a:pt x="10341" y="19457"/>
                                  <a:pt x="10341" y="19466"/>
                                </a:cubicBezTo>
                                <a:cubicBezTo>
                                  <a:pt x="10341" y="19493"/>
                                  <a:pt x="10337" y="19521"/>
                                  <a:pt x="10337" y="19551"/>
                                </a:cubicBezTo>
                                <a:cubicBezTo>
                                  <a:pt x="10337" y="19557"/>
                                  <a:pt x="10337" y="19563"/>
                                  <a:pt x="10337" y="19566"/>
                                </a:cubicBezTo>
                                <a:cubicBezTo>
                                  <a:pt x="10334" y="19590"/>
                                  <a:pt x="10334" y="19615"/>
                                  <a:pt x="10330" y="19639"/>
                                </a:cubicBezTo>
                                <a:cubicBezTo>
                                  <a:pt x="10330" y="19648"/>
                                  <a:pt x="10330" y="19657"/>
                                  <a:pt x="10327" y="19663"/>
                                </a:cubicBezTo>
                                <a:cubicBezTo>
                                  <a:pt x="10320" y="19727"/>
                                  <a:pt x="10312" y="19791"/>
                                  <a:pt x="10309" y="19855"/>
                                </a:cubicBezTo>
                                <a:cubicBezTo>
                                  <a:pt x="10305" y="19898"/>
                                  <a:pt x="10309" y="19955"/>
                                  <a:pt x="10295" y="20004"/>
                                </a:cubicBezTo>
                                <a:cubicBezTo>
                                  <a:pt x="10295" y="20004"/>
                                  <a:pt x="10295" y="20004"/>
                                  <a:pt x="10295" y="20004"/>
                                </a:cubicBezTo>
                                <a:cubicBezTo>
                                  <a:pt x="10291" y="20010"/>
                                  <a:pt x="10291" y="20016"/>
                                  <a:pt x="10287" y="20022"/>
                                </a:cubicBezTo>
                                <a:cubicBezTo>
                                  <a:pt x="10287" y="20025"/>
                                  <a:pt x="10287" y="20025"/>
                                  <a:pt x="10284" y="20028"/>
                                </a:cubicBezTo>
                                <a:cubicBezTo>
                                  <a:pt x="10280" y="20034"/>
                                  <a:pt x="10277" y="20040"/>
                                  <a:pt x="10273" y="20047"/>
                                </a:cubicBezTo>
                                <a:cubicBezTo>
                                  <a:pt x="10230" y="20098"/>
                                  <a:pt x="10134" y="20086"/>
                                  <a:pt x="10074" y="20086"/>
                                </a:cubicBezTo>
                                <a:cubicBezTo>
                                  <a:pt x="10070" y="20086"/>
                                  <a:pt x="10066" y="20086"/>
                                  <a:pt x="10063" y="20086"/>
                                </a:cubicBezTo>
                                <a:cubicBezTo>
                                  <a:pt x="10070" y="20068"/>
                                  <a:pt x="10081" y="20040"/>
                                  <a:pt x="10084" y="20010"/>
                                </a:cubicBezTo>
                                <a:close/>
                                <a:moveTo>
                                  <a:pt x="9603" y="20305"/>
                                </a:moveTo>
                                <a:cubicBezTo>
                                  <a:pt x="9692" y="20329"/>
                                  <a:pt x="9785" y="20399"/>
                                  <a:pt x="9724" y="20484"/>
                                </a:cubicBezTo>
                                <a:cubicBezTo>
                                  <a:pt x="9724" y="20484"/>
                                  <a:pt x="9724" y="20484"/>
                                  <a:pt x="9724" y="20484"/>
                                </a:cubicBezTo>
                                <a:cubicBezTo>
                                  <a:pt x="9671" y="20533"/>
                                  <a:pt x="9582" y="20542"/>
                                  <a:pt x="9503" y="20545"/>
                                </a:cubicBezTo>
                                <a:cubicBezTo>
                                  <a:pt x="9514" y="20460"/>
                                  <a:pt x="9535" y="20372"/>
                                  <a:pt x="9603" y="20305"/>
                                </a:cubicBezTo>
                                <a:close/>
                                <a:moveTo>
                                  <a:pt x="9485" y="20700"/>
                                </a:moveTo>
                                <a:cubicBezTo>
                                  <a:pt x="9510" y="20709"/>
                                  <a:pt x="9532" y="20724"/>
                                  <a:pt x="9517" y="20752"/>
                                </a:cubicBezTo>
                                <a:cubicBezTo>
                                  <a:pt x="9514" y="20755"/>
                                  <a:pt x="9510" y="20758"/>
                                  <a:pt x="9507" y="20764"/>
                                </a:cubicBezTo>
                                <a:cubicBezTo>
                                  <a:pt x="9500" y="20770"/>
                                  <a:pt x="9492" y="20776"/>
                                  <a:pt x="9482" y="20782"/>
                                </a:cubicBezTo>
                                <a:cubicBezTo>
                                  <a:pt x="9482" y="20752"/>
                                  <a:pt x="9485" y="20724"/>
                                  <a:pt x="9485" y="20700"/>
                                </a:cubicBezTo>
                                <a:close/>
                                <a:moveTo>
                                  <a:pt x="11246" y="21059"/>
                                </a:moveTo>
                                <a:cubicBezTo>
                                  <a:pt x="11225" y="21059"/>
                                  <a:pt x="11207" y="21056"/>
                                  <a:pt x="11186" y="21056"/>
                                </a:cubicBezTo>
                                <a:cubicBezTo>
                                  <a:pt x="11129" y="21053"/>
                                  <a:pt x="11068" y="21050"/>
                                  <a:pt x="11011" y="21044"/>
                                </a:cubicBezTo>
                                <a:cubicBezTo>
                                  <a:pt x="10997" y="21044"/>
                                  <a:pt x="10979" y="21044"/>
                                  <a:pt x="10961" y="21041"/>
                                </a:cubicBezTo>
                                <a:cubicBezTo>
                                  <a:pt x="10972" y="20834"/>
                                  <a:pt x="10983" y="20624"/>
                                  <a:pt x="10993" y="20417"/>
                                </a:cubicBezTo>
                                <a:cubicBezTo>
                                  <a:pt x="11000" y="20308"/>
                                  <a:pt x="11004" y="20195"/>
                                  <a:pt x="11011" y="20086"/>
                                </a:cubicBezTo>
                                <a:cubicBezTo>
                                  <a:pt x="11015" y="19986"/>
                                  <a:pt x="11008" y="19876"/>
                                  <a:pt x="11033" y="19779"/>
                                </a:cubicBezTo>
                                <a:cubicBezTo>
                                  <a:pt x="11065" y="19660"/>
                                  <a:pt x="11207" y="19648"/>
                                  <a:pt x="11328" y="19648"/>
                                </a:cubicBezTo>
                                <a:cubicBezTo>
                                  <a:pt x="11321" y="20119"/>
                                  <a:pt x="11293" y="20588"/>
                                  <a:pt x="11246" y="21059"/>
                                </a:cubicBezTo>
                                <a:close/>
                                <a:moveTo>
                                  <a:pt x="11642" y="20372"/>
                                </a:moveTo>
                                <a:cubicBezTo>
                                  <a:pt x="11628" y="20606"/>
                                  <a:pt x="11617" y="20840"/>
                                  <a:pt x="11603" y="21074"/>
                                </a:cubicBezTo>
                                <a:cubicBezTo>
                                  <a:pt x="11542" y="21071"/>
                                  <a:pt x="11478" y="21068"/>
                                  <a:pt x="11418" y="21065"/>
                                </a:cubicBezTo>
                                <a:cubicBezTo>
                                  <a:pt x="11382" y="21065"/>
                                  <a:pt x="11346" y="21062"/>
                                  <a:pt x="11311" y="21062"/>
                                </a:cubicBezTo>
                                <a:cubicBezTo>
                                  <a:pt x="11357" y="20591"/>
                                  <a:pt x="11385" y="20123"/>
                                  <a:pt x="11393" y="19651"/>
                                </a:cubicBezTo>
                                <a:cubicBezTo>
                                  <a:pt x="11432" y="19654"/>
                                  <a:pt x="11471" y="19657"/>
                                  <a:pt x="11510" y="19660"/>
                                </a:cubicBezTo>
                                <a:cubicBezTo>
                                  <a:pt x="11582" y="19670"/>
                                  <a:pt x="11674" y="19666"/>
                                  <a:pt x="11678" y="19746"/>
                                </a:cubicBezTo>
                                <a:cubicBezTo>
                                  <a:pt x="11681" y="19846"/>
                                  <a:pt x="11667" y="19949"/>
                                  <a:pt x="11660" y="20050"/>
                                </a:cubicBezTo>
                                <a:cubicBezTo>
                                  <a:pt x="11653" y="20156"/>
                                  <a:pt x="11649" y="20262"/>
                                  <a:pt x="11642" y="20372"/>
                                </a:cubicBezTo>
                                <a:close/>
                                <a:moveTo>
                                  <a:pt x="13884" y="21004"/>
                                </a:moveTo>
                                <a:cubicBezTo>
                                  <a:pt x="13856" y="20992"/>
                                  <a:pt x="13827" y="20977"/>
                                  <a:pt x="13806" y="20959"/>
                                </a:cubicBezTo>
                                <a:cubicBezTo>
                                  <a:pt x="13802" y="20955"/>
                                  <a:pt x="13802" y="20955"/>
                                  <a:pt x="13799" y="20952"/>
                                </a:cubicBezTo>
                                <a:cubicBezTo>
                                  <a:pt x="13795" y="20949"/>
                                  <a:pt x="13795" y="20949"/>
                                  <a:pt x="13792" y="20946"/>
                                </a:cubicBezTo>
                                <a:cubicBezTo>
                                  <a:pt x="13788" y="20943"/>
                                  <a:pt x="13785" y="20940"/>
                                  <a:pt x="13781" y="20934"/>
                                </a:cubicBezTo>
                                <a:cubicBezTo>
                                  <a:pt x="13745" y="20895"/>
                                  <a:pt x="13742" y="20849"/>
                                  <a:pt x="13802" y="20807"/>
                                </a:cubicBezTo>
                                <a:cubicBezTo>
                                  <a:pt x="13827" y="20794"/>
                                  <a:pt x="13849" y="20782"/>
                                  <a:pt x="13877" y="20773"/>
                                </a:cubicBezTo>
                                <a:cubicBezTo>
                                  <a:pt x="13881" y="20770"/>
                                  <a:pt x="13888" y="20770"/>
                                  <a:pt x="13892" y="20770"/>
                                </a:cubicBezTo>
                                <a:cubicBezTo>
                                  <a:pt x="13895" y="20770"/>
                                  <a:pt x="13899" y="20767"/>
                                  <a:pt x="13906" y="20767"/>
                                </a:cubicBezTo>
                                <a:cubicBezTo>
                                  <a:pt x="13917" y="20764"/>
                                  <a:pt x="13924" y="20764"/>
                                  <a:pt x="13934" y="20761"/>
                                </a:cubicBezTo>
                                <a:cubicBezTo>
                                  <a:pt x="13934" y="20761"/>
                                  <a:pt x="13934" y="20761"/>
                                  <a:pt x="13934" y="20761"/>
                                </a:cubicBezTo>
                                <a:cubicBezTo>
                                  <a:pt x="13920" y="20846"/>
                                  <a:pt x="13902" y="20925"/>
                                  <a:pt x="13884" y="21004"/>
                                </a:cubicBezTo>
                                <a:close/>
                                <a:moveTo>
                                  <a:pt x="13942" y="20709"/>
                                </a:moveTo>
                                <a:cubicBezTo>
                                  <a:pt x="13877" y="20715"/>
                                  <a:pt x="13820" y="20734"/>
                                  <a:pt x="13767" y="20764"/>
                                </a:cubicBezTo>
                                <a:cubicBezTo>
                                  <a:pt x="13767" y="20764"/>
                                  <a:pt x="13767" y="20767"/>
                                  <a:pt x="13763" y="20767"/>
                                </a:cubicBezTo>
                                <a:cubicBezTo>
                                  <a:pt x="13763" y="20767"/>
                                  <a:pt x="13760" y="20767"/>
                                  <a:pt x="13760" y="20770"/>
                                </a:cubicBezTo>
                                <a:cubicBezTo>
                                  <a:pt x="13756" y="20773"/>
                                  <a:pt x="13749" y="20776"/>
                                  <a:pt x="13745" y="20782"/>
                                </a:cubicBezTo>
                                <a:cubicBezTo>
                                  <a:pt x="13692" y="20822"/>
                                  <a:pt x="13667" y="20876"/>
                                  <a:pt x="13706" y="20943"/>
                                </a:cubicBezTo>
                                <a:cubicBezTo>
                                  <a:pt x="13745" y="20998"/>
                                  <a:pt x="13802" y="21038"/>
                                  <a:pt x="13870" y="21062"/>
                                </a:cubicBezTo>
                                <a:cubicBezTo>
                                  <a:pt x="13867" y="21080"/>
                                  <a:pt x="13860" y="21095"/>
                                  <a:pt x="13838" y="21111"/>
                                </a:cubicBezTo>
                                <a:cubicBezTo>
                                  <a:pt x="13802" y="21138"/>
                                  <a:pt x="13753" y="21156"/>
                                  <a:pt x="13703" y="21165"/>
                                </a:cubicBezTo>
                                <a:cubicBezTo>
                                  <a:pt x="13603" y="21184"/>
                                  <a:pt x="13503" y="21174"/>
                                  <a:pt x="13407" y="21168"/>
                                </a:cubicBezTo>
                                <a:cubicBezTo>
                                  <a:pt x="13346" y="21165"/>
                                  <a:pt x="13282" y="21159"/>
                                  <a:pt x="13221" y="21156"/>
                                </a:cubicBezTo>
                                <a:cubicBezTo>
                                  <a:pt x="13186" y="21153"/>
                                  <a:pt x="13143" y="21153"/>
                                  <a:pt x="13111" y="21135"/>
                                </a:cubicBezTo>
                                <a:cubicBezTo>
                                  <a:pt x="13089" y="21123"/>
                                  <a:pt x="13075" y="21083"/>
                                  <a:pt x="13061" y="21065"/>
                                </a:cubicBezTo>
                                <a:cubicBezTo>
                                  <a:pt x="12958" y="20937"/>
                                  <a:pt x="12765" y="20867"/>
                                  <a:pt x="12587" y="20879"/>
                                </a:cubicBezTo>
                                <a:cubicBezTo>
                                  <a:pt x="12494" y="20886"/>
                                  <a:pt x="12405" y="20910"/>
                                  <a:pt x="12330" y="20952"/>
                                </a:cubicBezTo>
                                <a:cubicBezTo>
                                  <a:pt x="12294" y="20974"/>
                                  <a:pt x="12259" y="20995"/>
                                  <a:pt x="12230" y="21025"/>
                                </a:cubicBezTo>
                                <a:cubicBezTo>
                                  <a:pt x="12198" y="21059"/>
                                  <a:pt x="12180" y="21104"/>
                                  <a:pt x="12123" y="21111"/>
                                </a:cubicBezTo>
                                <a:cubicBezTo>
                                  <a:pt x="12049" y="21117"/>
                                  <a:pt x="11963" y="21095"/>
                                  <a:pt x="11888" y="21092"/>
                                </a:cubicBezTo>
                                <a:cubicBezTo>
                                  <a:pt x="11852" y="21089"/>
                                  <a:pt x="11820" y="21089"/>
                                  <a:pt x="11785" y="21089"/>
                                </a:cubicBezTo>
                                <a:cubicBezTo>
                                  <a:pt x="11745" y="21086"/>
                                  <a:pt x="11706" y="21086"/>
                                  <a:pt x="11667" y="21083"/>
                                </a:cubicBezTo>
                                <a:cubicBezTo>
                                  <a:pt x="11681" y="20843"/>
                                  <a:pt x="11696" y="20600"/>
                                  <a:pt x="11706" y="20360"/>
                                </a:cubicBezTo>
                                <a:cubicBezTo>
                                  <a:pt x="11713" y="20238"/>
                                  <a:pt x="11721" y="20116"/>
                                  <a:pt x="11728" y="19992"/>
                                </a:cubicBezTo>
                                <a:cubicBezTo>
                                  <a:pt x="11731" y="19931"/>
                                  <a:pt x="11735" y="19867"/>
                                  <a:pt x="11738" y="19806"/>
                                </a:cubicBezTo>
                                <a:cubicBezTo>
                                  <a:pt x="11742" y="19767"/>
                                  <a:pt x="11745" y="19721"/>
                                  <a:pt x="11724" y="19682"/>
                                </a:cubicBezTo>
                                <a:cubicBezTo>
                                  <a:pt x="11678" y="19606"/>
                                  <a:pt x="11524" y="19612"/>
                                  <a:pt x="11439" y="19606"/>
                                </a:cubicBezTo>
                                <a:cubicBezTo>
                                  <a:pt x="11325" y="19597"/>
                                  <a:pt x="11186" y="19594"/>
                                  <a:pt x="11082" y="19636"/>
                                </a:cubicBezTo>
                                <a:cubicBezTo>
                                  <a:pt x="10986" y="19676"/>
                                  <a:pt x="10961" y="19764"/>
                                  <a:pt x="10954" y="19846"/>
                                </a:cubicBezTo>
                                <a:cubicBezTo>
                                  <a:pt x="10943" y="19967"/>
                                  <a:pt x="10943" y="20089"/>
                                  <a:pt x="10936" y="20214"/>
                                </a:cubicBezTo>
                                <a:cubicBezTo>
                                  <a:pt x="10922" y="20490"/>
                                  <a:pt x="10908" y="20764"/>
                                  <a:pt x="10897" y="21041"/>
                                </a:cubicBezTo>
                                <a:cubicBezTo>
                                  <a:pt x="10861" y="21028"/>
                                  <a:pt x="10851" y="21007"/>
                                  <a:pt x="10829" y="20977"/>
                                </a:cubicBezTo>
                                <a:cubicBezTo>
                                  <a:pt x="10783" y="20913"/>
                                  <a:pt x="10715" y="20861"/>
                                  <a:pt x="10637" y="20825"/>
                                </a:cubicBezTo>
                                <a:cubicBezTo>
                                  <a:pt x="10451" y="20743"/>
                                  <a:pt x="10220" y="20752"/>
                                  <a:pt x="10052" y="20861"/>
                                </a:cubicBezTo>
                                <a:cubicBezTo>
                                  <a:pt x="10016" y="20886"/>
                                  <a:pt x="9981" y="20913"/>
                                  <a:pt x="9956" y="20946"/>
                                </a:cubicBezTo>
                                <a:cubicBezTo>
                                  <a:pt x="9931" y="20974"/>
                                  <a:pt x="9927" y="20998"/>
                                  <a:pt x="9877" y="21001"/>
                                </a:cubicBezTo>
                                <a:cubicBezTo>
                                  <a:pt x="9845" y="21004"/>
                                  <a:pt x="9813" y="20995"/>
                                  <a:pt x="9785" y="20992"/>
                                </a:cubicBezTo>
                                <a:cubicBezTo>
                                  <a:pt x="9721" y="20986"/>
                                  <a:pt x="9653" y="20986"/>
                                  <a:pt x="9589" y="20974"/>
                                </a:cubicBezTo>
                                <a:cubicBezTo>
                                  <a:pt x="9510" y="20959"/>
                                  <a:pt x="9492" y="20910"/>
                                  <a:pt x="9489" y="20849"/>
                                </a:cubicBezTo>
                                <a:cubicBezTo>
                                  <a:pt x="9514" y="20840"/>
                                  <a:pt x="9535" y="20831"/>
                                  <a:pt x="9553" y="20816"/>
                                </a:cubicBezTo>
                                <a:cubicBezTo>
                                  <a:pt x="9557" y="20813"/>
                                  <a:pt x="9557" y="20813"/>
                                  <a:pt x="9560" y="20810"/>
                                </a:cubicBezTo>
                                <a:cubicBezTo>
                                  <a:pt x="9564" y="20807"/>
                                  <a:pt x="9564" y="20807"/>
                                  <a:pt x="9567" y="20803"/>
                                </a:cubicBezTo>
                                <a:cubicBezTo>
                                  <a:pt x="9571" y="20800"/>
                                  <a:pt x="9574" y="20794"/>
                                  <a:pt x="9578" y="20791"/>
                                </a:cubicBezTo>
                                <a:cubicBezTo>
                                  <a:pt x="9578" y="20791"/>
                                  <a:pt x="9578" y="20791"/>
                                  <a:pt x="9578" y="20791"/>
                                </a:cubicBezTo>
                                <a:cubicBezTo>
                                  <a:pt x="9582" y="20785"/>
                                  <a:pt x="9585" y="20779"/>
                                  <a:pt x="9589" y="20773"/>
                                </a:cubicBezTo>
                                <a:cubicBezTo>
                                  <a:pt x="9589" y="20773"/>
                                  <a:pt x="9589" y="20773"/>
                                  <a:pt x="9589" y="20770"/>
                                </a:cubicBezTo>
                                <a:cubicBezTo>
                                  <a:pt x="9592" y="20764"/>
                                  <a:pt x="9592" y="20761"/>
                                  <a:pt x="9596" y="20755"/>
                                </a:cubicBezTo>
                                <a:cubicBezTo>
                                  <a:pt x="9596" y="20755"/>
                                  <a:pt x="9596" y="20752"/>
                                  <a:pt x="9596" y="20752"/>
                                </a:cubicBezTo>
                                <a:cubicBezTo>
                                  <a:pt x="9596" y="20752"/>
                                  <a:pt x="9596" y="20749"/>
                                  <a:pt x="9596" y="20749"/>
                                </a:cubicBezTo>
                                <a:cubicBezTo>
                                  <a:pt x="9596" y="20749"/>
                                  <a:pt x="9596" y="20746"/>
                                  <a:pt x="9596" y="20746"/>
                                </a:cubicBezTo>
                                <a:cubicBezTo>
                                  <a:pt x="9596" y="20743"/>
                                  <a:pt x="9596" y="20743"/>
                                  <a:pt x="9596" y="20740"/>
                                </a:cubicBezTo>
                                <a:cubicBezTo>
                                  <a:pt x="9596" y="20740"/>
                                  <a:pt x="9596" y="20737"/>
                                  <a:pt x="9596" y="20737"/>
                                </a:cubicBezTo>
                                <a:cubicBezTo>
                                  <a:pt x="9596" y="20734"/>
                                  <a:pt x="9596" y="20734"/>
                                  <a:pt x="9596" y="20731"/>
                                </a:cubicBezTo>
                                <a:cubicBezTo>
                                  <a:pt x="9596" y="20724"/>
                                  <a:pt x="9596" y="20721"/>
                                  <a:pt x="9596" y="20718"/>
                                </a:cubicBezTo>
                                <a:cubicBezTo>
                                  <a:pt x="9596" y="20715"/>
                                  <a:pt x="9596" y="20709"/>
                                  <a:pt x="9592" y="20706"/>
                                </a:cubicBezTo>
                                <a:cubicBezTo>
                                  <a:pt x="9592" y="20703"/>
                                  <a:pt x="9589" y="20700"/>
                                  <a:pt x="9589" y="20700"/>
                                </a:cubicBezTo>
                                <a:cubicBezTo>
                                  <a:pt x="9589" y="20697"/>
                                  <a:pt x="9585" y="20694"/>
                                  <a:pt x="9582" y="20691"/>
                                </a:cubicBezTo>
                                <a:cubicBezTo>
                                  <a:pt x="9578" y="20682"/>
                                  <a:pt x="9571" y="20676"/>
                                  <a:pt x="9560" y="20670"/>
                                </a:cubicBezTo>
                                <a:cubicBezTo>
                                  <a:pt x="9539" y="20655"/>
                                  <a:pt x="9514" y="20651"/>
                                  <a:pt x="9489" y="20651"/>
                                </a:cubicBezTo>
                                <a:cubicBezTo>
                                  <a:pt x="9489" y="20639"/>
                                  <a:pt x="9492" y="20627"/>
                                  <a:pt x="9492" y="20612"/>
                                </a:cubicBezTo>
                                <a:cubicBezTo>
                                  <a:pt x="9496" y="20612"/>
                                  <a:pt x="9503" y="20612"/>
                                  <a:pt x="9507" y="20612"/>
                                </a:cubicBezTo>
                                <a:cubicBezTo>
                                  <a:pt x="9514" y="20612"/>
                                  <a:pt x="9521" y="20612"/>
                                  <a:pt x="9528" y="20612"/>
                                </a:cubicBezTo>
                                <a:cubicBezTo>
                                  <a:pt x="9539" y="20612"/>
                                  <a:pt x="9546" y="20612"/>
                                  <a:pt x="9557" y="20609"/>
                                </a:cubicBezTo>
                                <a:cubicBezTo>
                                  <a:pt x="9560" y="20609"/>
                                  <a:pt x="9564" y="20609"/>
                                  <a:pt x="9564" y="20609"/>
                                </a:cubicBezTo>
                                <a:cubicBezTo>
                                  <a:pt x="9574" y="20609"/>
                                  <a:pt x="9589" y="20606"/>
                                  <a:pt x="9599" y="20603"/>
                                </a:cubicBezTo>
                                <a:cubicBezTo>
                                  <a:pt x="9603" y="20603"/>
                                  <a:pt x="9610" y="20603"/>
                                  <a:pt x="9614" y="20600"/>
                                </a:cubicBezTo>
                                <a:cubicBezTo>
                                  <a:pt x="9621" y="20600"/>
                                  <a:pt x="9624" y="20597"/>
                                  <a:pt x="9631" y="20597"/>
                                </a:cubicBezTo>
                                <a:cubicBezTo>
                                  <a:pt x="9642" y="20594"/>
                                  <a:pt x="9653" y="20591"/>
                                  <a:pt x="9664" y="20588"/>
                                </a:cubicBezTo>
                                <a:cubicBezTo>
                                  <a:pt x="9664" y="20588"/>
                                  <a:pt x="9664" y="20588"/>
                                  <a:pt x="9664" y="20588"/>
                                </a:cubicBezTo>
                                <a:cubicBezTo>
                                  <a:pt x="9703" y="20575"/>
                                  <a:pt x="9738" y="20560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0"/>
                                </a:cubicBezTo>
                                <a:cubicBezTo>
                                  <a:pt x="9763" y="20530"/>
                                  <a:pt x="9767" y="20527"/>
                                  <a:pt x="9767" y="20527"/>
                                </a:cubicBezTo>
                                <a:cubicBezTo>
                                  <a:pt x="9767" y="20524"/>
                                  <a:pt x="9771" y="20524"/>
                                  <a:pt x="9771" y="20521"/>
                                </a:cubicBezTo>
                                <a:cubicBezTo>
                                  <a:pt x="9781" y="20509"/>
                                  <a:pt x="9788" y="20496"/>
                                  <a:pt x="9792" y="20481"/>
                                </a:cubicBezTo>
                                <a:cubicBezTo>
                                  <a:pt x="9792" y="20481"/>
                                  <a:pt x="9792" y="20481"/>
                                  <a:pt x="9792" y="20481"/>
                                </a:cubicBezTo>
                                <a:cubicBezTo>
                                  <a:pt x="9792" y="20481"/>
                                  <a:pt x="9792" y="20478"/>
                                  <a:pt x="9792" y="20478"/>
                                </a:cubicBezTo>
                                <a:cubicBezTo>
                                  <a:pt x="9792" y="20472"/>
                                  <a:pt x="9795" y="20469"/>
                                  <a:pt x="9795" y="20463"/>
                                </a:cubicBezTo>
                                <a:cubicBezTo>
                                  <a:pt x="9795" y="20460"/>
                                  <a:pt x="9795" y="20460"/>
                                  <a:pt x="9795" y="20457"/>
                                </a:cubicBezTo>
                                <a:cubicBezTo>
                                  <a:pt x="9806" y="20372"/>
                                  <a:pt x="9735" y="20305"/>
                                  <a:pt x="9646" y="20271"/>
                                </a:cubicBezTo>
                                <a:cubicBezTo>
                                  <a:pt x="9699" y="20241"/>
                                  <a:pt x="9763" y="20226"/>
                                  <a:pt x="9824" y="20208"/>
                                </a:cubicBezTo>
                                <a:cubicBezTo>
                                  <a:pt x="9892" y="20189"/>
                                  <a:pt x="9956" y="20162"/>
                                  <a:pt x="10024" y="20156"/>
                                </a:cubicBezTo>
                                <a:cubicBezTo>
                                  <a:pt x="10109" y="20159"/>
                                  <a:pt x="10209" y="20162"/>
                                  <a:pt x="10280" y="20119"/>
                                </a:cubicBezTo>
                                <a:cubicBezTo>
                                  <a:pt x="10284" y="20119"/>
                                  <a:pt x="10287" y="20116"/>
                                  <a:pt x="10291" y="20113"/>
                                </a:cubicBezTo>
                                <a:cubicBezTo>
                                  <a:pt x="10295" y="20110"/>
                                  <a:pt x="10298" y="20107"/>
                                  <a:pt x="10302" y="20104"/>
                                </a:cubicBezTo>
                                <a:cubicBezTo>
                                  <a:pt x="10312" y="20092"/>
                                  <a:pt x="10323" y="20077"/>
                                  <a:pt x="10327" y="20065"/>
                                </a:cubicBezTo>
                                <a:cubicBezTo>
                                  <a:pt x="10330" y="20062"/>
                                  <a:pt x="10330" y="20056"/>
                                  <a:pt x="10334" y="20053"/>
                                </a:cubicBezTo>
                                <a:cubicBezTo>
                                  <a:pt x="10334" y="20050"/>
                                  <a:pt x="10334" y="20050"/>
                                  <a:pt x="10337" y="20047"/>
                                </a:cubicBezTo>
                                <a:cubicBezTo>
                                  <a:pt x="10341" y="20040"/>
                                  <a:pt x="10341" y="20034"/>
                                  <a:pt x="10344" y="20025"/>
                                </a:cubicBezTo>
                                <a:cubicBezTo>
                                  <a:pt x="10344" y="20022"/>
                                  <a:pt x="10344" y="20022"/>
                                  <a:pt x="10344" y="20019"/>
                                </a:cubicBezTo>
                                <a:cubicBezTo>
                                  <a:pt x="10344" y="20019"/>
                                  <a:pt x="10344" y="20016"/>
                                  <a:pt x="10344" y="20016"/>
                                </a:cubicBezTo>
                                <a:cubicBezTo>
                                  <a:pt x="10344" y="20013"/>
                                  <a:pt x="10344" y="20010"/>
                                  <a:pt x="10344" y="20010"/>
                                </a:cubicBezTo>
                                <a:cubicBezTo>
                                  <a:pt x="10344" y="20001"/>
                                  <a:pt x="10348" y="19995"/>
                                  <a:pt x="10348" y="19986"/>
                                </a:cubicBezTo>
                                <a:cubicBezTo>
                                  <a:pt x="10373" y="19840"/>
                                  <a:pt x="10384" y="19688"/>
                                  <a:pt x="10391" y="19542"/>
                                </a:cubicBezTo>
                                <a:cubicBezTo>
                                  <a:pt x="10394" y="19466"/>
                                  <a:pt x="10398" y="19387"/>
                                  <a:pt x="10384" y="19314"/>
                                </a:cubicBezTo>
                                <a:cubicBezTo>
                                  <a:pt x="10380" y="19296"/>
                                  <a:pt x="10373" y="19280"/>
                                  <a:pt x="10362" y="19271"/>
                                </a:cubicBezTo>
                                <a:cubicBezTo>
                                  <a:pt x="10462" y="19244"/>
                                  <a:pt x="10576" y="19241"/>
                                  <a:pt x="10676" y="19232"/>
                                </a:cubicBezTo>
                                <a:cubicBezTo>
                                  <a:pt x="10815" y="19220"/>
                                  <a:pt x="10951" y="19214"/>
                                  <a:pt x="11090" y="19207"/>
                                </a:cubicBezTo>
                                <a:cubicBezTo>
                                  <a:pt x="11218" y="19201"/>
                                  <a:pt x="11343" y="19201"/>
                                  <a:pt x="11471" y="19201"/>
                                </a:cubicBezTo>
                                <a:cubicBezTo>
                                  <a:pt x="11617" y="19201"/>
                                  <a:pt x="11763" y="19204"/>
                                  <a:pt x="11909" y="19214"/>
                                </a:cubicBezTo>
                                <a:cubicBezTo>
                                  <a:pt x="12255" y="19232"/>
                                  <a:pt x="12601" y="19256"/>
                                  <a:pt x="12943" y="19299"/>
                                </a:cubicBezTo>
                                <a:cubicBezTo>
                                  <a:pt x="13132" y="19323"/>
                                  <a:pt x="13318" y="19350"/>
                                  <a:pt x="13503" y="19390"/>
                                </a:cubicBezTo>
                                <a:cubicBezTo>
                                  <a:pt x="13674" y="19426"/>
                                  <a:pt x="13913" y="19475"/>
                                  <a:pt x="13949" y="19651"/>
                                </a:cubicBezTo>
                                <a:cubicBezTo>
                                  <a:pt x="13956" y="19691"/>
                                  <a:pt x="13956" y="19736"/>
                                  <a:pt x="13956" y="19779"/>
                                </a:cubicBezTo>
                                <a:cubicBezTo>
                                  <a:pt x="13959" y="19864"/>
                                  <a:pt x="13963" y="19952"/>
                                  <a:pt x="13963" y="20040"/>
                                </a:cubicBezTo>
                                <a:cubicBezTo>
                                  <a:pt x="13981" y="20253"/>
                                  <a:pt x="13970" y="20481"/>
                                  <a:pt x="13942" y="20709"/>
                                </a:cubicBezTo>
                                <a:close/>
                                <a:moveTo>
                                  <a:pt x="10409" y="4876"/>
                                </a:moveTo>
                                <a:cubicBezTo>
                                  <a:pt x="10309" y="4858"/>
                                  <a:pt x="10202" y="4895"/>
                                  <a:pt x="10148" y="4968"/>
                                </a:cubicBezTo>
                                <a:cubicBezTo>
                                  <a:pt x="10059" y="5089"/>
                                  <a:pt x="10145" y="5235"/>
                                  <a:pt x="10295" y="5284"/>
                                </a:cubicBezTo>
                                <a:cubicBezTo>
                                  <a:pt x="10448" y="5332"/>
                                  <a:pt x="10623" y="5223"/>
                                  <a:pt x="10612" y="5080"/>
                                </a:cubicBezTo>
                                <a:cubicBezTo>
                                  <a:pt x="10612" y="5080"/>
                                  <a:pt x="10612" y="5077"/>
                                  <a:pt x="10612" y="5077"/>
                                </a:cubicBezTo>
                                <a:cubicBezTo>
                                  <a:pt x="10612" y="5077"/>
                                  <a:pt x="10612" y="5074"/>
                                  <a:pt x="10612" y="5074"/>
                                </a:cubicBezTo>
                                <a:cubicBezTo>
                                  <a:pt x="10594" y="4977"/>
                                  <a:pt x="10523" y="4901"/>
                                  <a:pt x="10409" y="4876"/>
                                </a:cubicBezTo>
                                <a:close/>
                                <a:moveTo>
                                  <a:pt x="10459" y="5220"/>
                                </a:moveTo>
                                <a:cubicBezTo>
                                  <a:pt x="10398" y="5253"/>
                                  <a:pt x="10327" y="5244"/>
                                  <a:pt x="10270" y="5214"/>
                                </a:cubicBezTo>
                                <a:cubicBezTo>
                                  <a:pt x="10145" y="5147"/>
                                  <a:pt x="10148" y="4986"/>
                                  <a:pt x="10291" y="4937"/>
                                </a:cubicBezTo>
                                <a:cubicBezTo>
                                  <a:pt x="10416" y="4895"/>
                                  <a:pt x="10526" y="4980"/>
                                  <a:pt x="10548" y="5083"/>
                                </a:cubicBezTo>
                                <a:cubicBezTo>
                                  <a:pt x="10548" y="5138"/>
                                  <a:pt x="10516" y="5189"/>
                                  <a:pt x="10459" y="5220"/>
                                </a:cubicBezTo>
                                <a:close/>
                                <a:moveTo>
                                  <a:pt x="10409" y="12927"/>
                                </a:moveTo>
                                <a:cubicBezTo>
                                  <a:pt x="10309" y="12908"/>
                                  <a:pt x="10202" y="12945"/>
                                  <a:pt x="10148" y="13018"/>
                                </a:cubicBezTo>
                                <a:cubicBezTo>
                                  <a:pt x="10059" y="13139"/>
                                  <a:pt x="10145" y="13285"/>
                                  <a:pt x="10295" y="13334"/>
                                </a:cubicBezTo>
                                <a:cubicBezTo>
                                  <a:pt x="10448" y="13383"/>
                                  <a:pt x="10623" y="13273"/>
                                  <a:pt x="10612" y="13130"/>
                                </a:cubicBezTo>
                                <a:cubicBezTo>
                                  <a:pt x="10612" y="13130"/>
                                  <a:pt x="10612" y="13127"/>
                                  <a:pt x="10612" y="13127"/>
                                </a:cubicBezTo>
                                <a:cubicBezTo>
                                  <a:pt x="10612" y="13127"/>
                                  <a:pt x="10612" y="13124"/>
                                  <a:pt x="10612" y="13124"/>
                                </a:cubicBezTo>
                                <a:cubicBezTo>
                                  <a:pt x="10594" y="13024"/>
                                  <a:pt x="10523" y="12948"/>
                                  <a:pt x="10409" y="12927"/>
                                </a:cubicBezTo>
                                <a:close/>
                                <a:moveTo>
                                  <a:pt x="10459" y="13270"/>
                                </a:moveTo>
                                <a:cubicBezTo>
                                  <a:pt x="10398" y="13304"/>
                                  <a:pt x="10327" y="13294"/>
                                  <a:pt x="10270" y="13264"/>
                                </a:cubicBezTo>
                                <a:cubicBezTo>
                                  <a:pt x="10145" y="13197"/>
                                  <a:pt x="10148" y="13036"/>
                                  <a:pt x="10291" y="12987"/>
                                </a:cubicBezTo>
                                <a:cubicBezTo>
                                  <a:pt x="10416" y="12945"/>
                                  <a:pt x="10526" y="13030"/>
                                  <a:pt x="10548" y="13133"/>
                                </a:cubicBezTo>
                                <a:cubicBezTo>
                                  <a:pt x="10548" y="13188"/>
                                  <a:pt x="10516" y="13237"/>
                                  <a:pt x="10459" y="13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0" y="88900"/>
                            <a:ext cx="7156890" cy="99706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48" h="21583" extrusionOk="0">
                                <a:moveTo>
                                  <a:pt x="18528" y="15112"/>
                                </a:moveTo>
                                <a:cubicBezTo>
                                  <a:pt x="18532" y="15150"/>
                                  <a:pt x="18536" y="15191"/>
                                  <a:pt x="18536" y="15230"/>
                                </a:cubicBezTo>
                                <a:cubicBezTo>
                                  <a:pt x="18536" y="15254"/>
                                  <a:pt x="18589" y="15252"/>
                                  <a:pt x="18589" y="15227"/>
                                </a:cubicBezTo>
                                <a:cubicBezTo>
                                  <a:pt x="18585" y="15188"/>
                                  <a:pt x="18582" y="15147"/>
                                  <a:pt x="18582" y="15109"/>
                                </a:cubicBezTo>
                                <a:cubicBezTo>
                                  <a:pt x="18582" y="15084"/>
                                  <a:pt x="18528" y="15087"/>
                                  <a:pt x="18528" y="15112"/>
                                </a:cubicBezTo>
                                <a:close/>
                                <a:moveTo>
                                  <a:pt x="9068" y="8398"/>
                                </a:moveTo>
                                <a:cubicBezTo>
                                  <a:pt x="9034" y="8390"/>
                                  <a:pt x="9007" y="8373"/>
                                  <a:pt x="8976" y="8365"/>
                                </a:cubicBezTo>
                                <a:cubicBezTo>
                                  <a:pt x="8965" y="8362"/>
                                  <a:pt x="8950" y="8362"/>
                                  <a:pt x="8942" y="8373"/>
                                </a:cubicBezTo>
                                <a:cubicBezTo>
                                  <a:pt x="8934" y="8382"/>
                                  <a:pt x="8942" y="8395"/>
                                  <a:pt x="8953" y="8398"/>
                                </a:cubicBezTo>
                                <a:cubicBezTo>
                                  <a:pt x="8988" y="8406"/>
                                  <a:pt x="9015" y="8423"/>
                                  <a:pt x="9045" y="8431"/>
                                </a:cubicBezTo>
                                <a:cubicBezTo>
                                  <a:pt x="9057" y="8434"/>
                                  <a:pt x="9072" y="8434"/>
                                  <a:pt x="9080" y="8423"/>
                                </a:cubicBezTo>
                                <a:cubicBezTo>
                                  <a:pt x="9083" y="8415"/>
                                  <a:pt x="9080" y="8401"/>
                                  <a:pt x="9068" y="8398"/>
                                </a:cubicBezTo>
                                <a:close/>
                                <a:moveTo>
                                  <a:pt x="18417" y="15771"/>
                                </a:moveTo>
                                <a:cubicBezTo>
                                  <a:pt x="18390" y="15791"/>
                                  <a:pt x="18367" y="15810"/>
                                  <a:pt x="18341" y="15829"/>
                                </a:cubicBezTo>
                                <a:cubicBezTo>
                                  <a:pt x="18318" y="15846"/>
                                  <a:pt x="18356" y="15870"/>
                                  <a:pt x="18379" y="15854"/>
                                </a:cubicBezTo>
                                <a:cubicBezTo>
                                  <a:pt x="18406" y="15835"/>
                                  <a:pt x="18429" y="15815"/>
                                  <a:pt x="18455" y="15796"/>
                                </a:cubicBezTo>
                                <a:cubicBezTo>
                                  <a:pt x="18478" y="15780"/>
                                  <a:pt x="18440" y="15755"/>
                                  <a:pt x="18417" y="15771"/>
                                </a:cubicBezTo>
                                <a:close/>
                                <a:moveTo>
                                  <a:pt x="18344" y="15681"/>
                                </a:moveTo>
                                <a:cubicBezTo>
                                  <a:pt x="18337" y="15672"/>
                                  <a:pt x="18322" y="15670"/>
                                  <a:pt x="18310" y="15675"/>
                                </a:cubicBezTo>
                                <a:cubicBezTo>
                                  <a:pt x="18279" y="15686"/>
                                  <a:pt x="18257" y="15705"/>
                                  <a:pt x="18222" y="15716"/>
                                </a:cubicBezTo>
                                <a:cubicBezTo>
                                  <a:pt x="18211" y="15722"/>
                                  <a:pt x="18207" y="15736"/>
                                  <a:pt x="18214" y="15741"/>
                                </a:cubicBezTo>
                                <a:cubicBezTo>
                                  <a:pt x="18222" y="15749"/>
                                  <a:pt x="18237" y="15752"/>
                                  <a:pt x="18249" y="15747"/>
                                </a:cubicBezTo>
                                <a:cubicBezTo>
                                  <a:pt x="18279" y="15736"/>
                                  <a:pt x="18302" y="15716"/>
                                  <a:pt x="18337" y="15705"/>
                                </a:cubicBezTo>
                                <a:cubicBezTo>
                                  <a:pt x="18352" y="15700"/>
                                  <a:pt x="18352" y="15686"/>
                                  <a:pt x="18344" y="15681"/>
                                </a:cubicBezTo>
                                <a:close/>
                                <a:moveTo>
                                  <a:pt x="18727" y="15854"/>
                                </a:moveTo>
                                <a:cubicBezTo>
                                  <a:pt x="18704" y="15857"/>
                                  <a:pt x="18689" y="15865"/>
                                  <a:pt x="18677" y="15876"/>
                                </a:cubicBezTo>
                                <a:cubicBezTo>
                                  <a:pt x="18677" y="15851"/>
                                  <a:pt x="18689" y="15815"/>
                                  <a:pt x="18696" y="15818"/>
                                </a:cubicBezTo>
                                <a:cubicBezTo>
                                  <a:pt x="18727" y="15826"/>
                                  <a:pt x="18738" y="15788"/>
                                  <a:pt x="18708" y="15782"/>
                                </a:cubicBezTo>
                                <a:cubicBezTo>
                                  <a:pt x="18647" y="15769"/>
                                  <a:pt x="18627" y="15835"/>
                                  <a:pt x="18624" y="15865"/>
                                </a:cubicBezTo>
                                <a:cubicBezTo>
                                  <a:pt x="18620" y="15909"/>
                                  <a:pt x="18639" y="15945"/>
                                  <a:pt x="18708" y="15942"/>
                                </a:cubicBezTo>
                                <a:cubicBezTo>
                                  <a:pt x="18754" y="15939"/>
                                  <a:pt x="18811" y="15914"/>
                                  <a:pt x="18788" y="15876"/>
                                </a:cubicBezTo>
                                <a:cubicBezTo>
                                  <a:pt x="18777" y="15859"/>
                                  <a:pt x="18754" y="15854"/>
                                  <a:pt x="18727" y="15854"/>
                                </a:cubicBezTo>
                                <a:close/>
                                <a:moveTo>
                                  <a:pt x="18715" y="15906"/>
                                </a:moveTo>
                                <a:cubicBezTo>
                                  <a:pt x="18727" y="15898"/>
                                  <a:pt x="18742" y="15887"/>
                                  <a:pt x="18742" y="15895"/>
                                </a:cubicBezTo>
                                <a:cubicBezTo>
                                  <a:pt x="18742" y="15901"/>
                                  <a:pt x="18727" y="15903"/>
                                  <a:pt x="18715" y="15906"/>
                                </a:cubicBezTo>
                                <a:close/>
                                <a:moveTo>
                                  <a:pt x="19832" y="93"/>
                                </a:moveTo>
                                <a:cubicBezTo>
                                  <a:pt x="19690" y="8"/>
                                  <a:pt x="19484" y="-17"/>
                                  <a:pt x="19304" y="10"/>
                                </a:cubicBezTo>
                                <a:cubicBezTo>
                                  <a:pt x="19220" y="24"/>
                                  <a:pt x="19017" y="68"/>
                                  <a:pt x="19086" y="153"/>
                                </a:cubicBezTo>
                                <a:cubicBezTo>
                                  <a:pt x="19155" y="228"/>
                                  <a:pt x="19232" y="296"/>
                                  <a:pt x="19316" y="360"/>
                                </a:cubicBezTo>
                                <a:cubicBezTo>
                                  <a:pt x="19304" y="365"/>
                                  <a:pt x="19297" y="373"/>
                                  <a:pt x="19285" y="379"/>
                                </a:cubicBezTo>
                                <a:cubicBezTo>
                                  <a:pt x="19151" y="299"/>
                                  <a:pt x="18991" y="244"/>
                                  <a:pt x="18811" y="233"/>
                                </a:cubicBezTo>
                                <a:cubicBezTo>
                                  <a:pt x="18643" y="222"/>
                                  <a:pt x="18474" y="247"/>
                                  <a:pt x="18322" y="294"/>
                                </a:cubicBezTo>
                                <a:cubicBezTo>
                                  <a:pt x="18245" y="316"/>
                                  <a:pt x="18169" y="343"/>
                                  <a:pt x="18104" y="379"/>
                                </a:cubicBezTo>
                                <a:cubicBezTo>
                                  <a:pt x="18069" y="398"/>
                                  <a:pt x="18039" y="417"/>
                                  <a:pt x="18008" y="442"/>
                                </a:cubicBezTo>
                                <a:cubicBezTo>
                                  <a:pt x="18008" y="442"/>
                                  <a:pt x="18004" y="439"/>
                                  <a:pt x="18004" y="439"/>
                                </a:cubicBezTo>
                                <a:cubicBezTo>
                                  <a:pt x="17989" y="431"/>
                                  <a:pt x="17977" y="426"/>
                                  <a:pt x="17962" y="417"/>
                                </a:cubicBezTo>
                                <a:cubicBezTo>
                                  <a:pt x="18035" y="349"/>
                                  <a:pt x="18100" y="274"/>
                                  <a:pt x="18157" y="197"/>
                                </a:cubicBezTo>
                                <a:cubicBezTo>
                                  <a:pt x="18157" y="195"/>
                                  <a:pt x="18157" y="195"/>
                                  <a:pt x="18157" y="195"/>
                                </a:cubicBezTo>
                                <a:cubicBezTo>
                                  <a:pt x="18157" y="195"/>
                                  <a:pt x="18157" y="195"/>
                                  <a:pt x="18161" y="192"/>
                                </a:cubicBezTo>
                                <a:cubicBezTo>
                                  <a:pt x="18207" y="112"/>
                                  <a:pt x="18031" y="85"/>
                                  <a:pt x="17958" y="76"/>
                                </a:cubicBezTo>
                                <a:cubicBezTo>
                                  <a:pt x="17798" y="57"/>
                                  <a:pt x="17614" y="82"/>
                                  <a:pt x="17480" y="151"/>
                                </a:cubicBezTo>
                                <a:cubicBezTo>
                                  <a:pt x="17331" y="228"/>
                                  <a:pt x="17236" y="368"/>
                                  <a:pt x="17297" y="500"/>
                                </a:cubicBezTo>
                                <a:cubicBezTo>
                                  <a:pt x="17324" y="558"/>
                                  <a:pt x="17377" y="613"/>
                                  <a:pt x="17454" y="643"/>
                                </a:cubicBezTo>
                                <a:cubicBezTo>
                                  <a:pt x="17538" y="679"/>
                                  <a:pt x="17606" y="670"/>
                                  <a:pt x="17679" y="629"/>
                                </a:cubicBezTo>
                                <a:cubicBezTo>
                                  <a:pt x="17725" y="604"/>
                                  <a:pt x="17763" y="577"/>
                                  <a:pt x="17805" y="549"/>
                                </a:cubicBezTo>
                                <a:cubicBezTo>
                                  <a:pt x="17824" y="560"/>
                                  <a:pt x="17844" y="574"/>
                                  <a:pt x="17866" y="585"/>
                                </a:cubicBezTo>
                                <a:cubicBezTo>
                                  <a:pt x="17821" y="640"/>
                                  <a:pt x="17782" y="701"/>
                                  <a:pt x="17756" y="761"/>
                                </a:cubicBezTo>
                                <a:cubicBezTo>
                                  <a:pt x="17652" y="992"/>
                                  <a:pt x="17717" y="1245"/>
                                  <a:pt x="17924" y="1429"/>
                                </a:cubicBezTo>
                                <a:cubicBezTo>
                                  <a:pt x="17924" y="1432"/>
                                  <a:pt x="17924" y="1437"/>
                                  <a:pt x="17924" y="1440"/>
                                </a:cubicBezTo>
                                <a:cubicBezTo>
                                  <a:pt x="17954" y="1536"/>
                                  <a:pt x="17977" y="1632"/>
                                  <a:pt x="17989" y="1729"/>
                                </a:cubicBezTo>
                                <a:cubicBezTo>
                                  <a:pt x="17993" y="1773"/>
                                  <a:pt x="17989" y="1819"/>
                                  <a:pt x="18000" y="1863"/>
                                </a:cubicBezTo>
                                <a:cubicBezTo>
                                  <a:pt x="18004" y="1885"/>
                                  <a:pt x="18012" y="1907"/>
                                  <a:pt x="18039" y="1921"/>
                                </a:cubicBezTo>
                                <a:cubicBezTo>
                                  <a:pt x="18104" y="1954"/>
                                  <a:pt x="18157" y="1902"/>
                                  <a:pt x="18172" y="1861"/>
                                </a:cubicBezTo>
                                <a:cubicBezTo>
                                  <a:pt x="18207" y="1781"/>
                                  <a:pt x="18226" y="1696"/>
                                  <a:pt x="18253" y="1616"/>
                                </a:cubicBezTo>
                                <a:cubicBezTo>
                                  <a:pt x="18432" y="1674"/>
                                  <a:pt x="18635" y="1682"/>
                                  <a:pt x="18834" y="1660"/>
                                </a:cubicBezTo>
                                <a:cubicBezTo>
                                  <a:pt x="18975" y="1643"/>
                                  <a:pt x="19124" y="1616"/>
                                  <a:pt x="19258" y="1567"/>
                                </a:cubicBezTo>
                                <a:cubicBezTo>
                                  <a:pt x="19297" y="1646"/>
                                  <a:pt x="19335" y="1731"/>
                                  <a:pt x="19381" y="1808"/>
                                </a:cubicBezTo>
                                <a:cubicBezTo>
                                  <a:pt x="19404" y="1847"/>
                                  <a:pt x="19461" y="1902"/>
                                  <a:pt x="19526" y="1861"/>
                                </a:cubicBezTo>
                                <a:cubicBezTo>
                                  <a:pt x="19553" y="1844"/>
                                  <a:pt x="19553" y="1819"/>
                                  <a:pt x="19553" y="1797"/>
                                </a:cubicBezTo>
                                <a:cubicBezTo>
                                  <a:pt x="19553" y="1751"/>
                                  <a:pt x="19545" y="1707"/>
                                  <a:pt x="19541" y="1660"/>
                                </a:cubicBezTo>
                                <a:cubicBezTo>
                                  <a:pt x="19537" y="1564"/>
                                  <a:pt x="19545" y="1465"/>
                                  <a:pt x="19560" y="1369"/>
                                </a:cubicBezTo>
                                <a:cubicBezTo>
                                  <a:pt x="19560" y="1366"/>
                                  <a:pt x="19560" y="1363"/>
                                  <a:pt x="19560" y="1363"/>
                                </a:cubicBezTo>
                                <a:cubicBezTo>
                                  <a:pt x="19660" y="1239"/>
                                  <a:pt x="19687" y="1085"/>
                                  <a:pt x="19664" y="942"/>
                                </a:cubicBezTo>
                                <a:cubicBezTo>
                                  <a:pt x="19637" y="786"/>
                                  <a:pt x="19568" y="635"/>
                                  <a:pt x="19438" y="505"/>
                                </a:cubicBezTo>
                                <a:cubicBezTo>
                                  <a:pt x="19453" y="497"/>
                                  <a:pt x="19472" y="489"/>
                                  <a:pt x="19488" y="481"/>
                                </a:cubicBezTo>
                                <a:cubicBezTo>
                                  <a:pt x="19503" y="489"/>
                                  <a:pt x="19522" y="500"/>
                                  <a:pt x="19537" y="508"/>
                                </a:cubicBezTo>
                                <a:cubicBezTo>
                                  <a:pt x="19610" y="544"/>
                                  <a:pt x="19694" y="596"/>
                                  <a:pt x="19786" y="571"/>
                                </a:cubicBezTo>
                                <a:cubicBezTo>
                                  <a:pt x="19866" y="549"/>
                                  <a:pt x="19927" y="497"/>
                                  <a:pt x="19962" y="442"/>
                                </a:cubicBezTo>
                                <a:cubicBezTo>
                                  <a:pt x="20038" y="316"/>
                                  <a:pt x="19970" y="178"/>
                                  <a:pt x="19832" y="93"/>
                                </a:cubicBezTo>
                                <a:close/>
                                <a:moveTo>
                                  <a:pt x="17725" y="525"/>
                                </a:moveTo>
                                <a:cubicBezTo>
                                  <a:pt x="17691" y="549"/>
                                  <a:pt x="17641" y="588"/>
                                  <a:pt x="17595" y="602"/>
                                </a:cubicBezTo>
                                <a:cubicBezTo>
                                  <a:pt x="17534" y="621"/>
                                  <a:pt x="17469" y="593"/>
                                  <a:pt x="17427" y="560"/>
                                </a:cubicBezTo>
                                <a:cubicBezTo>
                                  <a:pt x="17358" y="508"/>
                                  <a:pt x="17331" y="428"/>
                                  <a:pt x="17354" y="357"/>
                                </a:cubicBezTo>
                                <a:cubicBezTo>
                                  <a:pt x="17408" y="197"/>
                                  <a:pt x="17633" y="120"/>
                                  <a:pt x="17844" y="120"/>
                                </a:cubicBezTo>
                                <a:cubicBezTo>
                                  <a:pt x="17886" y="120"/>
                                  <a:pt x="18096" y="134"/>
                                  <a:pt x="18081" y="173"/>
                                </a:cubicBezTo>
                                <a:cubicBezTo>
                                  <a:pt x="17989" y="305"/>
                                  <a:pt x="17874" y="426"/>
                                  <a:pt x="17725" y="525"/>
                                </a:cubicBezTo>
                                <a:close/>
                                <a:moveTo>
                                  <a:pt x="17851" y="508"/>
                                </a:moveTo>
                                <a:cubicBezTo>
                                  <a:pt x="17870" y="492"/>
                                  <a:pt x="17893" y="475"/>
                                  <a:pt x="17912" y="459"/>
                                </a:cubicBezTo>
                                <a:cubicBezTo>
                                  <a:pt x="17928" y="467"/>
                                  <a:pt x="17943" y="475"/>
                                  <a:pt x="17958" y="481"/>
                                </a:cubicBezTo>
                                <a:cubicBezTo>
                                  <a:pt x="17939" y="497"/>
                                  <a:pt x="17920" y="516"/>
                                  <a:pt x="17901" y="536"/>
                                </a:cubicBezTo>
                                <a:cubicBezTo>
                                  <a:pt x="17882" y="527"/>
                                  <a:pt x="17866" y="516"/>
                                  <a:pt x="17851" y="508"/>
                                </a:cubicBezTo>
                                <a:close/>
                                <a:moveTo>
                                  <a:pt x="18123" y="1764"/>
                                </a:moveTo>
                                <a:cubicBezTo>
                                  <a:pt x="18115" y="1789"/>
                                  <a:pt x="18111" y="1828"/>
                                  <a:pt x="18092" y="1852"/>
                                </a:cubicBezTo>
                                <a:cubicBezTo>
                                  <a:pt x="18073" y="1874"/>
                                  <a:pt x="18077" y="1863"/>
                                  <a:pt x="18069" y="1847"/>
                                </a:cubicBezTo>
                                <a:cubicBezTo>
                                  <a:pt x="18062" y="1833"/>
                                  <a:pt x="18069" y="1811"/>
                                  <a:pt x="18065" y="1797"/>
                                </a:cubicBezTo>
                                <a:cubicBezTo>
                                  <a:pt x="18058" y="1698"/>
                                  <a:pt x="18039" y="1597"/>
                                  <a:pt x="18012" y="1501"/>
                                </a:cubicBezTo>
                                <a:cubicBezTo>
                                  <a:pt x="18050" y="1525"/>
                                  <a:pt x="18092" y="1550"/>
                                  <a:pt x="18138" y="1569"/>
                                </a:cubicBezTo>
                                <a:cubicBezTo>
                                  <a:pt x="18153" y="1575"/>
                                  <a:pt x="18165" y="1583"/>
                                  <a:pt x="18180" y="1588"/>
                                </a:cubicBezTo>
                                <a:cubicBezTo>
                                  <a:pt x="18161" y="1643"/>
                                  <a:pt x="18142" y="1704"/>
                                  <a:pt x="18123" y="1764"/>
                                </a:cubicBezTo>
                                <a:close/>
                                <a:moveTo>
                                  <a:pt x="19461" y="1803"/>
                                </a:moveTo>
                                <a:cubicBezTo>
                                  <a:pt x="19434" y="1786"/>
                                  <a:pt x="19423" y="1737"/>
                                  <a:pt x="19411" y="1712"/>
                                </a:cubicBezTo>
                                <a:cubicBezTo>
                                  <a:pt x="19381" y="1652"/>
                                  <a:pt x="19350" y="1591"/>
                                  <a:pt x="19319" y="1531"/>
                                </a:cubicBezTo>
                                <a:cubicBezTo>
                                  <a:pt x="19377" y="1506"/>
                                  <a:pt x="19430" y="1476"/>
                                  <a:pt x="19472" y="1440"/>
                                </a:cubicBezTo>
                                <a:cubicBezTo>
                                  <a:pt x="19461" y="1542"/>
                                  <a:pt x="19457" y="1643"/>
                                  <a:pt x="19469" y="1742"/>
                                </a:cubicBezTo>
                                <a:cubicBezTo>
                                  <a:pt x="19469" y="1756"/>
                                  <a:pt x="19472" y="1770"/>
                                  <a:pt x="19472" y="1784"/>
                                </a:cubicBezTo>
                                <a:cubicBezTo>
                                  <a:pt x="19472" y="1800"/>
                                  <a:pt x="19480" y="1814"/>
                                  <a:pt x="19461" y="1803"/>
                                </a:cubicBezTo>
                                <a:close/>
                                <a:moveTo>
                                  <a:pt x="19576" y="887"/>
                                </a:moveTo>
                                <a:cubicBezTo>
                                  <a:pt x="19614" y="1030"/>
                                  <a:pt x="19602" y="1184"/>
                                  <a:pt x="19507" y="1316"/>
                                </a:cubicBezTo>
                                <a:cubicBezTo>
                                  <a:pt x="19396" y="1465"/>
                                  <a:pt x="19189" y="1534"/>
                                  <a:pt x="18975" y="1578"/>
                                </a:cubicBezTo>
                                <a:cubicBezTo>
                                  <a:pt x="18742" y="1624"/>
                                  <a:pt x="18482" y="1635"/>
                                  <a:pt x="18257" y="1556"/>
                                </a:cubicBezTo>
                                <a:cubicBezTo>
                                  <a:pt x="17889" y="1424"/>
                                  <a:pt x="17706" y="1118"/>
                                  <a:pt x="17794" y="835"/>
                                </a:cubicBezTo>
                                <a:cubicBezTo>
                                  <a:pt x="17855" y="640"/>
                                  <a:pt x="18023" y="461"/>
                                  <a:pt x="18272" y="371"/>
                                </a:cubicBezTo>
                                <a:cubicBezTo>
                                  <a:pt x="18409" y="321"/>
                                  <a:pt x="18562" y="288"/>
                                  <a:pt x="18715" y="288"/>
                                </a:cubicBezTo>
                                <a:cubicBezTo>
                                  <a:pt x="18945" y="285"/>
                                  <a:pt x="19144" y="357"/>
                                  <a:pt x="19300" y="470"/>
                                </a:cubicBezTo>
                                <a:cubicBezTo>
                                  <a:pt x="19457" y="585"/>
                                  <a:pt x="19537" y="731"/>
                                  <a:pt x="19576" y="887"/>
                                </a:cubicBezTo>
                                <a:close/>
                                <a:moveTo>
                                  <a:pt x="19339" y="417"/>
                                </a:moveTo>
                                <a:cubicBezTo>
                                  <a:pt x="19346" y="412"/>
                                  <a:pt x="19358" y="406"/>
                                  <a:pt x="19365" y="401"/>
                                </a:cubicBezTo>
                                <a:cubicBezTo>
                                  <a:pt x="19384" y="415"/>
                                  <a:pt x="19407" y="428"/>
                                  <a:pt x="19430" y="442"/>
                                </a:cubicBezTo>
                                <a:cubicBezTo>
                                  <a:pt x="19419" y="448"/>
                                  <a:pt x="19407" y="453"/>
                                  <a:pt x="19396" y="459"/>
                                </a:cubicBezTo>
                                <a:cubicBezTo>
                                  <a:pt x="19396" y="459"/>
                                  <a:pt x="19396" y="459"/>
                                  <a:pt x="19396" y="459"/>
                                </a:cubicBezTo>
                                <a:cubicBezTo>
                                  <a:pt x="19384" y="448"/>
                                  <a:pt x="19373" y="439"/>
                                  <a:pt x="19362" y="428"/>
                                </a:cubicBezTo>
                                <a:cubicBezTo>
                                  <a:pt x="19354" y="426"/>
                                  <a:pt x="19346" y="423"/>
                                  <a:pt x="19339" y="417"/>
                                </a:cubicBezTo>
                                <a:close/>
                                <a:moveTo>
                                  <a:pt x="19870" y="456"/>
                                </a:moveTo>
                                <a:cubicBezTo>
                                  <a:pt x="19836" y="492"/>
                                  <a:pt x="19775" y="533"/>
                                  <a:pt x="19710" y="516"/>
                                </a:cubicBezTo>
                                <a:cubicBezTo>
                                  <a:pt x="19667" y="508"/>
                                  <a:pt x="19625" y="481"/>
                                  <a:pt x="19591" y="461"/>
                                </a:cubicBezTo>
                                <a:cubicBezTo>
                                  <a:pt x="19415" y="373"/>
                                  <a:pt x="19270" y="255"/>
                                  <a:pt x="19151" y="129"/>
                                </a:cubicBezTo>
                                <a:cubicBezTo>
                                  <a:pt x="19121" y="90"/>
                                  <a:pt x="19381" y="57"/>
                                  <a:pt x="19415" y="57"/>
                                </a:cubicBezTo>
                                <a:cubicBezTo>
                                  <a:pt x="19618" y="49"/>
                                  <a:pt x="19851" y="115"/>
                                  <a:pt x="19912" y="269"/>
                                </a:cubicBezTo>
                                <a:cubicBezTo>
                                  <a:pt x="19935" y="332"/>
                                  <a:pt x="19920" y="401"/>
                                  <a:pt x="19870" y="456"/>
                                </a:cubicBezTo>
                                <a:close/>
                                <a:moveTo>
                                  <a:pt x="1325" y="18872"/>
                                </a:moveTo>
                                <a:cubicBezTo>
                                  <a:pt x="1318" y="18732"/>
                                  <a:pt x="1310" y="18589"/>
                                  <a:pt x="1298" y="18449"/>
                                </a:cubicBezTo>
                                <a:cubicBezTo>
                                  <a:pt x="1291" y="18388"/>
                                  <a:pt x="1283" y="18325"/>
                                  <a:pt x="1272" y="18265"/>
                                </a:cubicBezTo>
                                <a:cubicBezTo>
                                  <a:pt x="1260" y="18218"/>
                                  <a:pt x="1241" y="18193"/>
                                  <a:pt x="1168" y="18196"/>
                                </a:cubicBezTo>
                                <a:cubicBezTo>
                                  <a:pt x="1119" y="18199"/>
                                  <a:pt x="1069" y="18202"/>
                                  <a:pt x="1019" y="18204"/>
                                </a:cubicBezTo>
                                <a:cubicBezTo>
                                  <a:pt x="1073" y="18108"/>
                                  <a:pt x="1119" y="18006"/>
                                  <a:pt x="1161" y="17907"/>
                                </a:cubicBezTo>
                                <a:cubicBezTo>
                                  <a:pt x="1165" y="17907"/>
                                  <a:pt x="1168" y="17907"/>
                                  <a:pt x="1168" y="17905"/>
                                </a:cubicBezTo>
                                <a:cubicBezTo>
                                  <a:pt x="1214" y="17885"/>
                                  <a:pt x="1222" y="17938"/>
                                  <a:pt x="1218" y="17957"/>
                                </a:cubicBezTo>
                                <a:cubicBezTo>
                                  <a:pt x="1214" y="17976"/>
                                  <a:pt x="1203" y="17993"/>
                                  <a:pt x="1191" y="18009"/>
                                </a:cubicBezTo>
                                <a:cubicBezTo>
                                  <a:pt x="1172" y="18042"/>
                                  <a:pt x="1157" y="18072"/>
                                  <a:pt x="1138" y="18105"/>
                                </a:cubicBezTo>
                                <a:cubicBezTo>
                                  <a:pt x="1119" y="18136"/>
                                  <a:pt x="1191" y="18149"/>
                                  <a:pt x="1211" y="18119"/>
                                </a:cubicBezTo>
                                <a:cubicBezTo>
                                  <a:pt x="1245" y="18059"/>
                                  <a:pt x="1321" y="17971"/>
                                  <a:pt x="1287" y="17905"/>
                                </a:cubicBezTo>
                                <a:cubicBezTo>
                                  <a:pt x="1272" y="17872"/>
                                  <a:pt x="1230" y="17852"/>
                                  <a:pt x="1188" y="17850"/>
                                </a:cubicBezTo>
                                <a:cubicBezTo>
                                  <a:pt x="1188" y="17847"/>
                                  <a:pt x="1191" y="17841"/>
                                  <a:pt x="1191" y="17839"/>
                                </a:cubicBezTo>
                                <a:cubicBezTo>
                                  <a:pt x="1218" y="17781"/>
                                  <a:pt x="1249" y="17720"/>
                                  <a:pt x="1241" y="17657"/>
                                </a:cubicBezTo>
                                <a:cubicBezTo>
                                  <a:pt x="1237" y="17619"/>
                                  <a:pt x="1214" y="17561"/>
                                  <a:pt x="1161" y="17545"/>
                                </a:cubicBezTo>
                                <a:cubicBezTo>
                                  <a:pt x="1027" y="17501"/>
                                  <a:pt x="947" y="17704"/>
                                  <a:pt x="920" y="17762"/>
                                </a:cubicBezTo>
                                <a:cubicBezTo>
                                  <a:pt x="859" y="17888"/>
                                  <a:pt x="805" y="18015"/>
                                  <a:pt x="759" y="18144"/>
                                </a:cubicBezTo>
                                <a:cubicBezTo>
                                  <a:pt x="725" y="18026"/>
                                  <a:pt x="687" y="17907"/>
                                  <a:pt x="641" y="17789"/>
                                </a:cubicBezTo>
                                <a:cubicBezTo>
                                  <a:pt x="625" y="17751"/>
                                  <a:pt x="610" y="17712"/>
                                  <a:pt x="595" y="17674"/>
                                </a:cubicBezTo>
                                <a:cubicBezTo>
                                  <a:pt x="583" y="17649"/>
                                  <a:pt x="576" y="17610"/>
                                  <a:pt x="553" y="17591"/>
                                </a:cubicBezTo>
                                <a:cubicBezTo>
                                  <a:pt x="526" y="17569"/>
                                  <a:pt x="495" y="17572"/>
                                  <a:pt x="457" y="17578"/>
                                </a:cubicBezTo>
                                <a:cubicBezTo>
                                  <a:pt x="419" y="17583"/>
                                  <a:pt x="365" y="17589"/>
                                  <a:pt x="343" y="17619"/>
                                </a:cubicBezTo>
                                <a:cubicBezTo>
                                  <a:pt x="339" y="17627"/>
                                  <a:pt x="335" y="17635"/>
                                  <a:pt x="339" y="17643"/>
                                </a:cubicBezTo>
                                <a:cubicBezTo>
                                  <a:pt x="323" y="17641"/>
                                  <a:pt x="308" y="17638"/>
                                  <a:pt x="289" y="17638"/>
                                </a:cubicBezTo>
                                <a:cubicBezTo>
                                  <a:pt x="190" y="17641"/>
                                  <a:pt x="151" y="17696"/>
                                  <a:pt x="140" y="17759"/>
                                </a:cubicBezTo>
                                <a:cubicBezTo>
                                  <a:pt x="-36" y="17748"/>
                                  <a:pt x="6" y="17987"/>
                                  <a:pt x="2" y="18061"/>
                                </a:cubicBezTo>
                                <a:cubicBezTo>
                                  <a:pt x="2" y="18094"/>
                                  <a:pt x="75" y="18094"/>
                                  <a:pt x="75" y="18061"/>
                                </a:cubicBezTo>
                                <a:cubicBezTo>
                                  <a:pt x="75" y="18020"/>
                                  <a:pt x="79" y="17979"/>
                                  <a:pt x="79" y="17938"/>
                                </a:cubicBezTo>
                                <a:cubicBezTo>
                                  <a:pt x="79" y="17910"/>
                                  <a:pt x="67" y="17811"/>
                                  <a:pt x="132" y="17811"/>
                                </a:cubicBezTo>
                                <a:cubicBezTo>
                                  <a:pt x="132" y="17828"/>
                                  <a:pt x="132" y="17841"/>
                                  <a:pt x="132" y="17855"/>
                                </a:cubicBezTo>
                                <a:cubicBezTo>
                                  <a:pt x="132" y="17995"/>
                                  <a:pt x="128" y="18136"/>
                                  <a:pt x="128" y="18276"/>
                                </a:cubicBezTo>
                                <a:cubicBezTo>
                                  <a:pt x="109" y="18279"/>
                                  <a:pt x="90" y="18284"/>
                                  <a:pt x="79" y="18295"/>
                                </a:cubicBezTo>
                                <a:cubicBezTo>
                                  <a:pt x="33" y="18328"/>
                                  <a:pt x="63" y="18402"/>
                                  <a:pt x="71" y="18443"/>
                                </a:cubicBezTo>
                                <a:cubicBezTo>
                                  <a:pt x="94" y="18578"/>
                                  <a:pt x="132" y="18713"/>
                                  <a:pt x="167" y="18845"/>
                                </a:cubicBezTo>
                                <a:cubicBezTo>
                                  <a:pt x="186" y="18922"/>
                                  <a:pt x="205" y="18999"/>
                                  <a:pt x="228" y="19076"/>
                                </a:cubicBezTo>
                                <a:cubicBezTo>
                                  <a:pt x="239" y="19112"/>
                                  <a:pt x="247" y="19150"/>
                                  <a:pt x="258" y="19186"/>
                                </a:cubicBezTo>
                                <a:cubicBezTo>
                                  <a:pt x="266" y="19216"/>
                                  <a:pt x="266" y="19254"/>
                                  <a:pt x="289" y="19282"/>
                                </a:cubicBezTo>
                                <a:cubicBezTo>
                                  <a:pt x="335" y="19334"/>
                                  <a:pt x="446" y="19312"/>
                                  <a:pt x="515" y="19307"/>
                                </a:cubicBezTo>
                                <a:cubicBezTo>
                                  <a:pt x="618" y="19298"/>
                                  <a:pt x="717" y="19290"/>
                                  <a:pt x="821" y="19276"/>
                                </a:cubicBezTo>
                                <a:cubicBezTo>
                                  <a:pt x="912" y="19271"/>
                                  <a:pt x="1004" y="19265"/>
                                  <a:pt x="1096" y="19257"/>
                                </a:cubicBezTo>
                                <a:cubicBezTo>
                                  <a:pt x="1161" y="19252"/>
                                  <a:pt x="1256" y="19254"/>
                                  <a:pt x="1310" y="19224"/>
                                </a:cubicBezTo>
                                <a:cubicBezTo>
                                  <a:pt x="1363" y="19194"/>
                                  <a:pt x="1344" y="19136"/>
                                  <a:pt x="1344" y="19095"/>
                                </a:cubicBezTo>
                                <a:cubicBezTo>
                                  <a:pt x="1333" y="19021"/>
                                  <a:pt x="1329" y="18947"/>
                                  <a:pt x="1325" y="18872"/>
                                </a:cubicBezTo>
                                <a:close/>
                                <a:moveTo>
                                  <a:pt x="1008" y="17737"/>
                                </a:moveTo>
                                <a:cubicBezTo>
                                  <a:pt x="1023" y="17704"/>
                                  <a:pt x="1058" y="17602"/>
                                  <a:pt x="1119" y="17599"/>
                                </a:cubicBezTo>
                                <a:cubicBezTo>
                                  <a:pt x="1191" y="17594"/>
                                  <a:pt x="1165" y="17698"/>
                                  <a:pt x="1134" y="17784"/>
                                </a:cubicBezTo>
                                <a:cubicBezTo>
                                  <a:pt x="1134" y="17784"/>
                                  <a:pt x="1134" y="17784"/>
                                  <a:pt x="1134" y="17784"/>
                                </a:cubicBezTo>
                                <a:cubicBezTo>
                                  <a:pt x="1088" y="17775"/>
                                  <a:pt x="1046" y="17762"/>
                                  <a:pt x="1004" y="17745"/>
                                </a:cubicBezTo>
                                <a:cubicBezTo>
                                  <a:pt x="1004" y="17740"/>
                                  <a:pt x="1004" y="17737"/>
                                  <a:pt x="1008" y="17737"/>
                                </a:cubicBezTo>
                                <a:close/>
                                <a:moveTo>
                                  <a:pt x="931" y="17896"/>
                                </a:moveTo>
                                <a:cubicBezTo>
                                  <a:pt x="947" y="17861"/>
                                  <a:pt x="962" y="17828"/>
                                  <a:pt x="981" y="17795"/>
                                </a:cubicBezTo>
                                <a:cubicBezTo>
                                  <a:pt x="1023" y="17811"/>
                                  <a:pt x="1069" y="17822"/>
                                  <a:pt x="1115" y="17833"/>
                                </a:cubicBezTo>
                                <a:cubicBezTo>
                                  <a:pt x="1103" y="17861"/>
                                  <a:pt x="1092" y="17880"/>
                                  <a:pt x="1092" y="17888"/>
                                </a:cubicBezTo>
                                <a:cubicBezTo>
                                  <a:pt x="1077" y="17921"/>
                                  <a:pt x="1065" y="17954"/>
                                  <a:pt x="1050" y="17987"/>
                                </a:cubicBezTo>
                                <a:cubicBezTo>
                                  <a:pt x="1004" y="17971"/>
                                  <a:pt x="962" y="17957"/>
                                  <a:pt x="916" y="17940"/>
                                </a:cubicBezTo>
                                <a:cubicBezTo>
                                  <a:pt x="920" y="17927"/>
                                  <a:pt x="924" y="17910"/>
                                  <a:pt x="931" y="17896"/>
                                </a:cubicBezTo>
                                <a:close/>
                                <a:moveTo>
                                  <a:pt x="893" y="17990"/>
                                </a:moveTo>
                                <a:cubicBezTo>
                                  <a:pt x="935" y="18006"/>
                                  <a:pt x="981" y="18020"/>
                                  <a:pt x="1023" y="18037"/>
                                </a:cubicBezTo>
                                <a:cubicBezTo>
                                  <a:pt x="996" y="18094"/>
                                  <a:pt x="970" y="18152"/>
                                  <a:pt x="935" y="18207"/>
                                </a:cubicBezTo>
                                <a:cubicBezTo>
                                  <a:pt x="935" y="18207"/>
                                  <a:pt x="935" y="18207"/>
                                  <a:pt x="935" y="18210"/>
                                </a:cubicBezTo>
                                <a:cubicBezTo>
                                  <a:pt x="893" y="18213"/>
                                  <a:pt x="847" y="18218"/>
                                  <a:pt x="805" y="18224"/>
                                </a:cubicBezTo>
                                <a:cubicBezTo>
                                  <a:pt x="832" y="18144"/>
                                  <a:pt x="859" y="18067"/>
                                  <a:pt x="893" y="17990"/>
                                </a:cubicBezTo>
                                <a:close/>
                                <a:moveTo>
                                  <a:pt x="606" y="17896"/>
                                </a:moveTo>
                                <a:cubicBezTo>
                                  <a:pt x="645" y="18006"/>
                                  <a:pt x="679" y="18119"/>
                                  <a:pt x="710" y="18229"/>
                                </a:cubicBezTo>
                                <a:cubicBezTo>
                                  <a:pt x="702" y="18229"/>
                                  <a:pt x="691" y="18232"/>
                                  <a:pt x="683" y="18232"/>
                                </a:cubicBezTo>
                                <a:cubicBezTo>
                                  <a:pt x="656" y="18235"/>
                                  <a:pt x="629" y="18237"/>
                                  <a:pt x="603" y="18237"/>
                                </a:cubicBezTo>
                                <a:cubicBezTo>
                                  <a:pt x="572" y="18125"/>
                                  <a:pt x="534" y="18012"/>
                                  <a:pt x="495" y="17902"/>
                                </a:cubicBezTo>
                                <a:cubicBezTo>
                                  <a:pt x="492" y="17896"/>
                                  <a:pt x="492" y="17888"/>
                                  <a:pt x="488" y="17883"/>
                                </a:cubicBezTo>
                                <a:cubicBezTo>
                                  <a:pt x="522" y="17877"/>
                                  <a:pt x="560" y="17869"/>
                                  <a:pt x="595" y="17861"/>
                                </a:cubicBezTo>
                                <a:cubicBezTo>
                                  <a:pt x="595" y="17874"/>
                                  <a:pt x="599" y="17885"/>
                                  <a:pt x="606" y="17896"/>
                                </a:cubicBezTo>
                                <a:close/>
                                <a:moveTo>
                                  <a:pt x="526" y="18246"/>
                                </a:moveTo>
                                <a:cubicBezTo>
                                  <a:pt x="492" y="18248"/>
                                  <a:pt x="453" y="18251"/>
                                  <a:pt x="419" y="18254"/>
                                </a:cubicBezTo>
                                <a:cubicBezTo>
                                  <a:pt x="427" y="18155"/>
                                  <a:pt x="430" y="18053"/>
                                  <a:pt x="434" y="17954"/>
                                </a:cubicBezTo>
                                <a:cubicBezTo>
                                  <a:pt x="465" y="18050"/>
                                  <a:pt x="499" y="18149"/>
                                  <a:pt x="526" y="18246"/>
                                </a:cubicBezTo>
                                <a:close/>
                                <a:moveTo>
                                  <a:pt x="572" y="17811"/>
                                </a:moveTo>
                                <a:cubicBezTo>
                                  <a:pt x="538" y="17819"/>
                                  <a:pt x="503" y="17828"/>
                                  <a:pt x="469" y="17833"/>
                                </a:cubicBezTo>
                                <a:cubicBezTo>
                                  <a:pt x="461" y="17811"/>
                                  <a:pt x="453" y="17789"/>
                                  <a:pt x="450" y="17767"/>
                                </a:cubicBezTo>
                                <a:cubicBezTo>
                                  <a:pt x="484" y="17762"/>
                                  <a:pt x="515" y="17756"/>
                                  <a:pt x="549" y="17748"/>
                                </a:cubicBezTo>
                                <a:cubicBezTo>
                                  <a:pt x="557" y="17770"/>
                                  <a:pt x="564" y="17789"/>
                                  <a:pt x="572" y="17811"/>
                                </a:cubicBezTo>
                                <a:close/>
                                <a:moveTo>
                                  <a:pt x="423" y="17638"/>
                                </a:moveTo>
                                <a:cubicBezTo>
                                  <a:pt x="430" y="17632"/>
                                  <a:pt x="469" y="17627"/>
                                  <a:pt x="476" y="17630"/>
                                </a:cubicBezTo>
                                <a:cubicBezTo>
                                  <a:pt x="495" y="17630"/>
                                  <a:pt x="484" y="17624"/>
                                  <a:pt x="499" y="17641"/>
                                </a:cubicBezTo>
                                <a:cubicBezTo>
                                  <a:pt x="515" y="17654"/>
                                  <a:pt x="522" y="17676"/>
                                  <a:pt x="526" y="17698"/>
                                </a:cubicBezTo>
                                <a:cubicBezTo>
                                  <a:pt x="495" y="17707"/>
                                  <a:pt x="461" y="17712"/>
                                  <a:pt x="430" y="17718"/>
                                </a:cubicBezTo>
                                <a:cubicBezTo>
                                  <a:pt x="423" y="17693"/>
                                  <a:pt x="408" y="17649"/>
                                  <a:pt x="423" y="17638"/>
                                </a:cubicBezTo>
                                <a:close/>
                                <a:moveTo>
                                  <a:pt x="205" y="17825"/>
                                </a:moveTo>
                                <a:cubicBezTo>
                                  <a:pt x="205" y="17784"/>
                                  <a:pt x="205" y="17704"/>
                                  <a:pt x="281" y="17693"/>
                                </a:cubicBezTo>
                                <a:cubicBezTo>
                                  <a:pt x="388" y="17679"/>
                                  <a:pt x="365" y="17888"/>
                                  <a:pt x="362" y="17957"/>
                                </a:cubicBezTo>
                                <a:cubicBezTo>
                                  <a:pt x="308" y="17954"/>
                                  <a:pt x="258" y="17957"/>
                                  <a:pt x="205" y="17962"/>
                                </a:cubicBezTo>
                                <a:cubicBezTo>
                                  <a:pt x="205" y="17916"/>
                                  <a:pt x="205" y="17872"/>
                                  <a:pt x="205" y="17825"/>
                                </a:cubicBezTo>
                                <a:close/>
                                <a:moveTo>
                                  <a:pt x="201" y="18015"/>
                                </a:moveTo>
                                <a:cubicBezTo>
                                  <a:pt x="255" y="18009"/>
                                  <a:pt x="304" y="18006"/>
                                  <a:pt x="358" y="18009"/>
                                </a:cubicBezTo>
                                <a:cubicBezTo>
                                  <a:pt x="354" y="18092"/>
                                  <a:pt x="350" y="18177"/>
                                  <a:pt x="343" y="18259"/>
                                </a:cubicBezTo>
                                <a:cubicBezTo>
                                  <a:pt x="312" y="18262"/>
                                  <a:pt x="281" y="18265"/>
                                  <a:pt x="255" y="18268"/>
                                </a:cubicBezTo>
                                <a:cubicBezTo>
                                  <a:pt x="239" y="18268"/>
                                  <a:pt x="220" y="18270"/>
                                  <a:pt x="197" y="18270"/>
                                </a:cubicBezTo>
                                <a:cubicBezTo>
                                  <a:pt x="201" y="18185"/>
                                  <a:pt x="201" y="18100"/>
                                  <a:pt x="201" y="18015"/>
                                </a:cubicBezTo>
                                <a:close/>
                                <a:moveTo>
                                  <a:pt x="136" y="18424"/>
                                </a:moveTo>
                                <a:cubicBezTo>
                                  <a:pt x="132" y="18408"/>
                                  <a:pt x="117" y="18361"/>
                                  <a:pt x="125" y="18345"/>
                                </a:cubicBezTo>
                                <a:cubicBezTo>
                                  <a:pt x="128" y="18336"/>
                                  <a:pt x="140" y="18331"/>
                                  <a:pt x="155" y="18328"/>
                                </a:cubicBezTo>
                                <a:cubicBezTo>
                                  <a:pt x="163" y="18328"/>
                                  <a:pt x="170" y="18328"/>
                                  <a:pt x="178" y="18325"/>
                                </a:cubicBezTo>
                                <a:cubicBezTo>
                                  <a:pt x="201" y="18323"/>
                                  <a:pt x="224" y="18323"/>
                                  <a:pt x="239" y="18323"/>
                                </a:cubicBezTo>
                                <a:cubicBezTo>
                                  <a:pt x="346" y="18314"/>
                                  <a:pt x="453" y="18306"/>
                                  <a:pt x="560" y="18295"/>
                                </a:cubicBezTo>
                                <a:cubicBezTo>
                                  <a:pt x="564" y="18295"/>
                                  <a:pt x="572" y="18295"/>
                                  <a:pt x="576" y="18295"/>
                                </a:cubicBezTo>
                                <a:cubicBezTo>
                                  <a:pt x="687" y="18287"/>
                                  <a:pt x="798" y="18276"/>
                                  <a:pt x="908" y="18268"/>
                                </a:cubicBezTo>
                                <a:cubicBezTo>
                                  <a:pt x="981" y="18262"/>
                                  <a:pt x="1061" y="18248"/>
                                  <a:pt x="1134" y="18248"/>
                                </a:cubicBezTo>
                                <a:cubicBezTo>
                                  <a:pt x="1199" y="18248"/>
                                  <a:pt x="1195" y="18265"/>
                                  <a:pt x="1203" y="18309"/>
                                </a:cubicBezTo>
                                <a:cubicBezTo>
                                  <a:pt x="1207" y="18336"/>
                                  <a:pt x="1211" y="18367"/>
                                  <a:pt x="1214" y="18394"/>
                                </a:cubicBezTo>
                                <a:cubicBezTo>
                                  <a:pt x="859" y="18424"/>
                                  <a:pt x="503" y="18454"/>
                                  <a:pt x="148" y="18487"/>
                                </a:cubicBezTo>
                                <a:cubicBezTo>
                                  <a:pt x="144" y="18465"/>
                                  <a:pt x="140" y="18443"/>
                                  <a:pt x="136" y="18424"/>
                                </a:cubicBezTo>
                                <a:close/>
                                <a:moveTo>
                                  <a:pt x="170" y="18592"/>
                                </a:moveTo>
                                <a:cubicBezTo>
                                  <a:pt x="167" y="18573"/>
                                  <a:pt x="163" y="18556"/>
                                  <a:pt x="159" y="18537"/>
                                </a:cubicBezTo>
                                <a:cubicBezTo>
                                  <a:pt x="515" y="18507"/>
                                  <a:pt x="866" y="18476"/>
                                  <a:pt x="1222" y="18446"/>
                                </a:cubicBezTo>
                                <a:cubicBezTo>
                                  <a:pt x="1222" y="18446"/>
                                  <a:pt x="1222" y="18446"/>
                                  <a:pt x="1222" y="18446"/>
                                </a:cubicBezTo>
                                <a:cubicBezTo>
                                  <a:pt x="1226" y="18493"/>
                                  <a:pt x="1230" y="18540"/>
                                  <a:pt x="1233" y="18586"/>
                                </a:cubicBezTo>
                                <a:cubicBezTo>
                                  <a:pt x="886" y="18617"/>
                                  <a:pt x="541" y="18647"/>
                                  <a:pt x="193" y="18677"/>
                                </a:cubicBezTo>
                                <a:cubicBezTo>
                                  <a:pt x="186" y="18650"/>
                                  <a:pt x="178" y="18622"/>
                                  <a:pt x="170" y="18592"/>
                                </a:cubicBezTo>
                                <a:close/>
                                <a:moveTo>
                                  <a:pt x="243" y="18867"/>
                                </a:moveTo>
                                <a:cubicBezTo>
                                  <a:pt x="232" y="18820"/>
                                  <a:pt x="220" y="18776"/>
                                  <a:pt x="209" y="18729"/>
                                </a:cubicBezTo>
                                <a:cubicBezTo>
                                  <a:pt x="553" y="18699"/>
                                  <a:pt x="897" y="18669"/>
                                  <a:pt x="1237" y="18641"/>
                                </a:cubicBezTo>
                                <a:cubicBezTo>
                                  <a:pt x="1237" y="18672"/>
                                  <a:pt x="1241" y="18702"/>
                                  <a:pt x="1241" y="18732"/>
                                </a:cubicBezTo>
                                <a:cubicBezTo>
                                  <a:pt x="1241" y="18749"/>
                                  <a:pt x="1245" y="18765"/>
                                  <a:pt x="1245" y="18782"/>
                                </a:cubicBezTo>
                                <a:cubicBezTo>
                                  <a:pt x="912" y="18809"/>
                                  <a:pt x="576" y="18837"/>
                                  <a:pt x="243" y="18867"/>
                                </a:cubicBezTo>
                                <a:close/>
                                <a:moveTo>
                                  <a:pt x="293" y="19057"/>
                                </a:moveTo>
                                <a:cubicBezTo>
                                  <a:pt x="281" y="19010"/>
                                  <a:pt x="270" y="18966"/>
                                  <a:pt x="258" y="18919"/>
                                </a:cubicBezTo>
                                <a:cubicBezTo>
                                  <a:pt x="587" y="18892"/>
                                  <a:pt x="920" y="18861"/>
                                  <a:pt x="1249" y="18834"/>
                                </a:cubicBezTo>
                                <a:cubicBezTo>
                                  <a:pt x="1253" y="18881"/>
                                  <a:pt x="1253" y="18927"/>
                                  <a:pt x="1256" y="18974"/>
                                </a:cubicBezTo>
                                <a:cubicBezTo>
                                  <a:pt x="935" y="18999"/>
                                  <a:pt x="614" y="19029"/>
                                  <a:pt x="293" y="19057"/>
                                </a:cubicBezTo>
                                <a:close/>
                                <a:moveTo>
                                  <a:pt x="1218" y="19194"/>
                                </a:moveTo>
                                <a:cubicBezTo>
                                  <a:pt x="1180" y="19205"/>
                                  <a:pt x="1119" y="19205"/>
                                  <a:pt x="1077" y="19208"/>
                                </a:cubicBezTo>
                                <a:cubicBezTo>
                                  <a:pt x="989" y="19216"/>
                                  <a:pt x="901" y="19221"/>
                                  <a:pt x="813" y="19224"/>
                                </a:cubicBezTo>
                                <a:cubicBezTo>
                                  <a:pt x="809" y="19224"/>
                                  <a:pt x="809" y="19224"/>
                                  <a:pt x="809" y="19224"/>
                                </a:cubicBezTo>
                                <a:cubicBezTo>
                                  <a:pt x="809" y="19224"/>
                                  <a:pt x="805" y="19224"/>
                                  <a:pt x="805" y="19224"/>
                                </a:cubicBezTo>
                                <a:cubicBezTo>
                                  <a:pt x="725" y="19232"/>
                                  <a:pt x="648" y="19241"/>
                                  <a:pt x="568" y="19249"/>
                                </a:cubicBezTo>
                                <a:cubicBezTo>
                                  <a:pt x="515" y="19254"/>
                                  <a:pt x="373" y="19279"/>
                                  <a:pt x="346" y="19241"/>
                                </a:cubicBezTo>
                                <a:cubicBezTo>
                                  <a:pt x="331" y="19221"/>
                                  <a:pt x="331" y="19186"/>
                                  <a:pt x="327" y="19164"/>
                                </a:cubicBezTo>
                                <a:lnTo>
                                  <a:pt x="312" y="19109"/>
                                </a:lnTo>
                                <a:cubicBezTo>
                                  <a:pt x="629" y="19081"/>
                                  <a:pt x="947" y="19054"/>
                                  <a:pt x="1268" y="19026"/>
                                </a:cubicBezTo>
                                <a:cubicBezTo>
                                  <a:pt x="1268" y="19051"/>
                                  <a:pt x="1272" y="19076"/>
                                  <a:pt x="1272" y="19098"/>
                                </a:cubicBezTo>
                                <a:cubicBezTo>
                                  <a:pt x="1268" y="19136"/>
                                  <a:pt x="1276" y="19175"/>
                                  <a:pt x="1218" y="19194"/>
                                </a:cubicBezTo>
                                <a:close/>
                                <a:moveTo>
                                  <a:pt x="19017" y="15348"/>
                                </a:moveTo>
                                <a:cubicBezTo>
                                  <a:pt x="19025" y="15356"/>
                                  <a:pt x="19040" y="15359"/>
                                  <a:pt x="19052" y="15353"/>
                                </a:cubicBezTo>
                                <a:cubicBezTo>
                                  <a:pt x="19082" y="15342"/>
                                  <a:pt x="19105" y="15323"/>
                                  <a:pt x="19140" y="15312"/>
                                </a:cubicBezTo>
                                <a:cubicBezTo>
                                  <a:pt x="19151" y="15307"/>
                                  <a:pt x="19155" y="15293"/>
                                  <a:pt x="19147" y="15287"/>
                                </a:cubicBezTo>
                                <a:cubicBezTo>
                                  <a:pt x="19140" y="15279"/>
                                  <a:pt x="19124" y="15276"/>
                                  <a:pt x="19113" y="15282"/>
                                </a:cubicBezTo>
                                <a:cubicBezTo>
                                  <a:pt x="19082" y="15293"/>
                                  <a:pt x="19059" y="15312"/>
                                  <a:pt x="19025" y="15323"/>
                                </a:cubicBezTo>
                                <a:cubicBezTo>
                                  <a:pt x="19010" y="15326"/>
                                  <a:pt x="19010" y="15340"/>
                                  <a:pt x="19017" y="15348"/>
                                </a:cubicBezTo>
                                <a:close/>
                                <a:moveTo>
                                  <a:pt x="18379" y="15279"/>
                                </a:moveTo>
                                <a:cubicBezTo>
                                  <a:pt x="18406" y="15296"/>
                                  <a:pt x="18440" y="15268"/>
                                  <a:pt x="18413" y="15252"/>
                                </a:cubicBezTo>
                                <a:cubicBezTo>
                                  <a:pt x="18387" y="15235"/>
                                  <a:pt x="18356" y="15219"/>
                                  <a:pt x="18329" y="15199"/>
                                </a:cubicBezTo>
                                <a:cubicBezTo>
                                  <a:pt x="18302" y="15183"/>
                                  <a:pt x="18268" y="15210"/>
                                  <a:pt x="18295" y="15227"/>
                                </a:cubicBezTo>
                                <a:cubicBezTo>
                                  <a:pt x="18322" y="15243"/>
                                  <a:pt x="18352" y="15263"/>
                                  <a:pt x="18379" y="15279"/>
                                </a:cubicBezTo>
                                <a:close/>
                                <a:moveTo>
                                  <a:pt x="18658" y="15136"/>
                                </a:moveTo>
                                <a:cubicBezTo>
                                  <a:pt x="18669" y="15128"/>
                                  <a:pt x="18692" y="15112"/>
                                  <a:pt x="18708" y="15123"/>
                                </a:cubicBezTo>
                                <a:cubicBezTo>
                                  <a:pt x="18723" y="15134"/>
                                  <a:pt x="18696" y="15153"/>
                                  <a:pt x="18685" y="15161"/>
                                </a:cubicBezTo>
                                <a:cubicBezTo>
                                  <a:pt x="18662" y="15178"/>
                                  <a:pt x="18639" y="15191"/>
                                  <a:pt x="18631" y="15213"/>
                                </a:cubicBezTo>
                                <a:cubicBezTo>
                                  <a:pt x="18627" y="15224"/>
                                  <a:pt x="18639" y="15232"/>
                                  <a:pt x="18650" y="15235"/>
                                </a:cubicBezTo>
                                <a:cubicBezTo>
                                  <a:pt x="18685" y="15243"/>
                                  <a:pt x="18723" y="15241"/>
                                  <a:pt x="18757" y="15235"/>
                                </a:cubicBezTo>
                                <a:cubicBezTo>
                                  <a:pt x="18788" y="15227"/>
                                  <a:pt x="18773" y="15194"/>
                                  <a:pt x="18742" y="15199"/>
                                </a:cubicBezTo>
                                <a:cubicBezTo>
                                  <a:pt x="18727" y="15202"/>
                                  <a:pt x="18712" y="15205"/>
                                  <a:pt x="18696" y="15202"/>
                                </a:cubicBezTo>
                                <a:cubicBezTo>
                                  <a:pt x="18712" y="15188"/>
                                  <a:pt x="18731" y="15180"/>
                                  <a:pt x="18746" y="15167"/>
                                </a:cubicBezTo>
                                <a:cubicBezTo>
                                  <a:pt x="18761" y="15150"/>
                                  <a:pt x="18769" y="15128"/>
                                  <a:pt x="18757" y="15109"/>
                                </a:cubicBezTo>
                                <a:cubicBezTo>
                                  <a:pt x="18727" y="15065"/>
                                  <a:pt x="18654" y="15081"/>
                                  <a:pt x="18616" y="15109"/>
                                </a:cubicBezTo>
                                <a:cubicBezTo>
                                  <a:pt x="18597" y="15128"/>
                                  <a:pt x="18635" y="15153"/>
                                  <a:pt x="18658" y="15136"/>
                                </a:cubicBezTo>
                                <a:close/>
                                <a:moveTo>
                                  <a:pt x="18218" y="15513"/>
                                </a:moveTo>
                                <a:cubicBezTo>
                                  <a:pt x="18218" y="15513"/>
                                  <a:pt x="18218" y="15510"/>
                                  <a:pt x="18222" y="15510"/>
                                </a:cubicBezTo>
                                <a:cubicBezTo>
                                  <a:pt x="18237" y="15469"/>
                                  <a:pt x="18176" y="15433"/>
                                  <a:pt x="18123" y="15450"/>
                                </a:cubicBezTo>
                                <a:cubicBezTo>
                                  <a:pt x="18077" y="15463"/>
                                  <a:pt x="18062" y="15513"/>
                                  <a:pt x="18100" y="15538"/>
                                </a:cubicBezTo>
                                <a:cubicBezTo>
                                  <a:pt x="18123" y="15551"/>
                                  <a:pt x="18153" y="15551"/>
                                  <a:pt x="18176" y="15543"/>
                                </a:cubicBezTo>
                                <a:cubicBezTo>
                                  <a:pt x="18176" y="15562"/>
                                  <a:pt x="18165" y="15579"/>
                                  <a:pt x="18142" y="15590"/>
                                </a:cubicBezTo>
                                <a:cubicBezTo>
                                  <a:pt x="18115" y="15604"/>
                                  <a:pt x="18142" y="15634"/>
                                  <a:pt x="18172" y="15620"/>
                                </a:cubicBezTo>
                                <a:cubicBezTo>
                                  <a:pt x="18218" y="15598"/>
                                  <a:pt x="18237" y="15551"/>
                                  <a:pt x="18218" y="15513"/>
                                </a:cubicBezTo>
                                <a:close/>
                                <a:moveTo>
                                  <a:pt x="18161" y="15505"/>
                                </a:moveTo>
                                <a:cubicBezTo>
                                  <a:pt x="18157" y="15505"/>
                                  <a:pt x="18153" y="15505"/>
                                  <a:pt x="18146" y="15505"/>
                                </a:cubicBezTo>
                                <a:cubicBezTo>
                                  <a:pt x="18142" y="15502"/>
                                  <a:pt x="18138" y="15499"/>
                                  <a:pt x="18130" y="15499"/>
                                </a:cubicBezTo>
                                <a:cubicBezTo>
                                  <a:pt x="18130" y="15499"/>
                                  <a:pt x="18130" y="15499"/>
                                  <a:pt x="18130" y="15496"/>
                                </a:cubicBezTo>
                                <a:cubicBezTo>
                                  <a:pt x="18134" y="15488"/>
                                  <a:pt x="18142" y="15485"/>
                                  <a:pt x="18153" y="15485"/>
                                </a:cubicBezTo>
                                <a:cubicBezTo>
                                  <a:pt x="18161" y="15483"/>
                                  <a:pt x="18165" y="15485"/>
                                  <a:pt x="18169" y="15494"/>
                                </a:cubicBezTo>
                                <a:cubicBezTo>
                                  <a:pt x="18169" y="15496"/>
                                  <a:pt x="18172" y="15496"/>
                                  <a:pt x="18172" y="15496"/>
                                </a:cubicBezTo>
                                <a:cubicBezTo>
                                  <a:pt x="18165" y="15496"/>
                                  <a:pt x="18161" y="15499"/>
                                  <a:pt x="18161" y="15505"/>
                                </a:cubicBezTo>
                                <a:close/>
                                <a:moveTo>
                                  <a:pt x="8881" y="8470"/>
                                </a:moveTo>
                                <a:cubicBezTo>
                                  <a:pt x="8854" y="8453"/>
                                  <a:pt x="8820" y="8481"/>
                                  <a:pt x="8846" y="8497"/>
                                </a:cubicBezTo>
                                <a:cubicBezTo>
                                  <a:pt x="8873" y="8514"/>
                                  <a:pt x="8904" y="8530"/>
                                  <a:pt x="8931" y="8549"/>
                                </a:cubicBezTo>
                                <a:cubicBezTo>
                                  <a:pt x="8957" y="8566"/>
                                  <a:pt x="8992" y="8538"/>
                                  <a:pt x="8965" y="8522"/>
                                </a:cubicBezTo>
                                <a:cubicBezTo>
                                  <a:pt x="8938" y="8505"/>
                                  <a:pt x="8911" y="8489"/>
                                  <a:pt x="8881" y="8470"/>
                                </a:cubicBezTo>
                                <a:close/>
                                <a:moveTo>
                                  <a:pt x="9053" y="8175"/>
                                </a:moveTo>
                                <a:cubicBezTo>
                                  <a:pt x="9061" y="8173"/>
                                  <a:pt x="9087" y="8162"/>
                                  <a:pt x="9095" y="8164"/>
                                </a:cubicBezTo>
                                <a:lnTo>
                                  <a:pt x="9099" y="8181"/>
                                </a:lnTo>
                                <a:cubicBezTo>
                                  <a:pt x="9095" y="8184"/>
                                  <a:pt x="9087" y="8186"/>
                                  <a:pt x="9080" y="8189"/>
                                </a:cubicBezTo>
                                <a:cubicBezTo>
                                  <a:pt x="9061" y="8197"/>
                                  <a:pt x="9068" y="8219"/>
                                  <a:pt x="9087" y="8222"/>
                                </a:cubicBezTo>
                                <a:cubicBezTo>
                                  <a:pt x="9110" y="8228"/>
                                  <a:pt x="9141" y="8239"/>
                                  <a:pt x="9110" y="8255"/>
                                </a:cubicBezTo>
                                <a:cubicBezTo>
                                  <a:pt x="9095" y="8263"/>
                                  <a:pt x="9072" y="8266"/>
                                  <a:pt x="9053" y="8266"/>
                                </a:cubicBezTo>
                                <a:cubicBezTo>
                                  <a:pt x="9018" y="8266"/>
                                  <a:pt x="9022" y="8305"/>
                                  <a:pt x="9057" y="8305"/>
                                </a:cubicBezTo>
                                <a:cubicBezTo>
                                  <a:pt x="9099" y="8302"/>
                                  <a:pt x="9164" y="8288"/>
                                  <a:pt x="9179" y="8255"/>
                                </a:cubicBezTo>
                                <a:cubicBezTo>
                                  <a:pt x="9191" y="8230"/>
                                  <a:pt x="9168" y="8214"/>
                                  <a:pt x="9141" y="8200"/>
                                </a:cubicBezTo>
                                <a:cubicBezTo>
                                  <a:pt x="9160" y="8184"/>
                                  <a:pt x="9168" y="8164"/>
                                  <a:pt x="9145" y="8145"/>
                                </a:cubicBezTo>
                                <a:cubicBezTo>
                                  <a:pt x="9110" y="8115"/>
                                  <a:pt x="9057" y="8129"/>
                                  <a:pt x="9018" y="8145"/>
                                </a:cubicBezTo>
                                <a:cubicBezTo>
                                  <a:pt x="8996" y="8156"/>
                                  <a:pt x="9022" y="8186"/>
                                  <a:pt x="9053" y="8175"/>
                                </a:cubicBezTo>
                                <a:close/>
                                <a:moveTo>
                                  <a:pt x="18195" y="15351"/>
                                </a:moveTo>
                                <a:cubicBezTo>
                                  <a:pt x="18230" y="15359"/>
                                  <a:pt x="18257" y="15375"/>
                                  <a:pt x="18287" y="15384"/>
                                </a:cubicBezTo>
                                <a:cubicBezTo>
                                  <a:pt x="18299" y="15386"/>
                                  <a:pt x="18314" y="15386"/>
                                  <a:pt x="18322" y="15375"/>
                                </a:cubicBezTo>
                                <a:cubicBezTo>
                                  <a:pt x="18329" y="15367"/>
                                  <a:pt x="18322" y="15353"/>
                                  <a:pt x="18310" y="15351"/>
                                </a:cubicBezTo>
                                <a:cubicBezTo>
                                  <a:pt x="18276" y="15342"/>
                                  <a:pt x="18249" y="15326"/>
                                  <a:pt x="18218" y="15318"/>
                                </a:cubicBezTo>
                                <a:cubicBezTo>
                                  <a:pt x="18207" y="15315"/>
                                  <a:pt x="18192" y="15315"/>
                                  <a:pt x="18184" y="15326"/>
                                </a:cubicBezTo>
                                <a:cubicBezTo>
                                  <a:pt x="18176" y="15334"/>
                                  <a:pt x="18180" y="15348"/>
                                  <a:pt x="18195" y="15351"/>
                                </a:cubicBezTo>
                                <a:close/>
                                <a:moveTo>
                                  <a:pt x="19017" y="15197"/>
                                </a:moveTo>
                                <a:cubicBezTo>
                                  <a:pt x="19040" y="15180"/>
                                  <a:pt x="19002" y="15156"/>
                                  <a:pt x="18979" y="15172"/>
                                </a:cubicBezTo>
                                <a:cubicBezTo>
                                  <a:pt x="18952" y="15191"/>
                                  <a:pt x="18929" y="15210"/>
                                  <a:pt x="18903" y="15230"/>
                                </a:cubicBezTo>
                                <a:cubicBezTo>
                                  <a:pt x="18880" y="15246"/>
                                  <a:pt x="18918" y="15271"/>
                                  <a:pt x="18941" y="15254"/>
                                </a:cubicBezTo>
                                <a:lnTo>
                                  <a:pt x="19017" y="15197"/>
                                </a:lnTo>
                                <a:close/>
                                <a:moveTo>
                                  <a:pt x="18983" y="15749"/>
                                </a:moveTo>
                                <a:cubicBezTo>
                                  <a:pt x="18956" y="15733"/>
                                  <a:pt x="18922" y="15760"/>
                                  <a:pt x="18949" y="15777"/>
                                </a:cubicBezTo>
                                <a:cubicBezTo>
                                  <a:pt x="18975" y="15793"/>
                                  <a:pt x="19006" y="15810"/>
                                  <a:pt x="19033" y="15829"/>
                                </a:cubicBezTo>
                                <a:cubicBezTo>
                                  <a:pt x="19059" y="15846"/>
                                  <a:pt x="19094" y="15818"/>
                                  <a:pt x="19067" y="15802"/>
                                </a:cubicBezTo>
                                <a:cubicBezTo>
                                  <a:pt x="19037" y="15782"/>
                                  <a:pt x="19010" y="15766"/>
                                  <a:pt x="18983" y="15749"/>
                                </a:cubicBezTo>
                                <a:close/>
                                <a:moveTo>
                                  <a:pt x="18727" y="1300"/>
                                </a:moveTo>
                                <a:cubicBezTo>
                                  <a:pt x="18704" y="1303"/>
                                  <a:pt x="18689" y="1311"/>
                                  <a:pt x="18677" y="1322"/>
                                </a:cubicBezTo>
                                <a:cubicBezTo>
                                  <a:pt x="18677" y="1297"/>
                                  <a:pt x="18689" y="1261"/>
                                  <a:pt x="18696" y="1264"/>
                                </a:cubicBezTo>
                                <a:cubicBezTo>
                                  <a:pt x="18727" y="1272"/>
                                  <a:pt x="18738" y="1234"/>
                                  <a:pt x="18708" y="1228"/>
                                </a:cubicBezTo>
                                <a:cubicBezTo>
                                  <a:pt x="18647" y="1215"/>
                                  <a:pt x="18627" y="1281"/>
                                  <a:pt x="18624" y="1311"/>
                                </a:cubicBezTo>
                                <a:cubicBezTo>
                                  <a:pt x="18620" y="1355"/>
                                  <a:pt x="18639" y="1391"/>
                                  <a:pt x="18708" y="1388"/>
                                </a:cubicBezTo>
                                <a:cubicBezTo>
                                  <a:pt x="18754" y="1385"/>
                                  <a:pt x="18811" y="1360"/>
                                  <a:pt x="18788" y="1322"/>
                                </a:cubicBezTo>
                                <a:cubicBezTo>
                                  <a:pt x="18777" y="1305"/>
                                  <a:pt x="18754" y="1297"/>
                                  <a:pt x="18727" y="1300"/>
                                </a:cubicBezTo>
                                <a:close/>
                                <a:moveTo>
                                  <a:pt x="18715" y="1349"/>
                                </a:moveTo>
                                <a:cubicBezTo>
                                  <a:pt x="18727" y="1341"/>
                                  <a:pt x="18742" y="1330"/>
                                  <a:pt x="18742" y="1338"/>
                                </a:cubicBezTo>
                                <a:cubicBezTo>
                                  <a:pt x="18742" y="1344"/>
                                  <a:pt x="18727" y="1349"/>
                                  <a:pt x="18715" y="1349"/>
                                </a:cubicBezTo>
                                <a:close/>
                                <a:moveTo>
                                  <a:pt x="9730" y="93"/>
                                </a:moveTo>
                                <a:cubicBezTo>
                                  <a:pt x="9588" y="8"/>
                                  <a:pt x="9382" y="-17"/>
                                  <a:pt x="9202" y="10"/>
                                </a:cubicBezTo>
                                <a:cubicBezTo>
                                  <a:pt x="9118" y="24"/>
                                  <a:pt x="8915" y="68"/>
                                  <a:pt x="8984" y="153"/>
                                </a:cubicBezTo>
                                <a:cubicBezTo>
                                  <a:pt x="9053" y="228"/>
                                  <a:pt x="9129" y="296"/>
                                  <a:pt x="9213" y="360"/>
                                </a:cubicBezTo>
                                <a:cubicBezTo>
                                  <a:pt x="9202" y="365"/>
                                  <a:pt x="9194" y="373"/>
                                  <a:pt x="9183" y="379"/>
                                </a:cubicBezTo>
                                <a:cubicBezTo>
                                  <a:pt x="9049" y="299"/>
                                  <a:pt x="8888" y="244"/>
                                  <a:pt x="8709" y="233"/>
                                </a:cubicBezTo>
                                <a:cubicBezTo>
                                  <a:pt x="8541" y="222"/>
                                  <a:pt x="8372" y="247"/>
                                  <a:pt x="8219" y="294"/>
                                </a:cubicBezTo>
                                <a:cubicBezTo>
                                  <a:pt x="8143" y="316"/>
                                  <a:pt x="8066" y="343"/>
                                  <a:pt x="8001" y="379"/>
                                </a:cubicBezTo>
                                <a:cubicBezTo>
                                  <a:pt x="7967" y="398"/>
                                  <a:pt x="7936" y="417"/>
                                  <a:pt x="7906" y="442"/>
                                </a:cubicBezTo>
                                <a:cubicBezTo>
                                  <a:pt x="7906" y="442"/>
                                  <a:pt x="7902" y="439"/>
                                  <a:pt x="7902" y="439"/>
                                </a:cubicBezTo>
                                <a:cubicBezTo>
                                  <a:pt x="7887" y="431"/>
                                  <a:pt x="7875" y="426"/>
                                  <a:pt x="7860" y="417"/>
                                </a:cubicBezTo>
                                <a:cubicBezTo>
                                  <a:pt x="7933" y="349"/>
                                  <a:pt x="7998" y="274"/>
                                  <a:pt x="8055" y="197"/>
                                </a:cubicBezTo>
                                <a:cubicBezTo>
                                  <a:pt x="8055" y="195"/>
                                  <a:pt x="8055" y="195"/>
                                  <a:pt x="8055" y="195"/>
                                </a:cubicBezTo>
                                <a:cubicBezTo>
                                  <a:pt x="8055" y="195"/>
                                  <a:pt x="8055" y="195"/>
                                  <a:pt x="8059" y="192"/>
                                </a:cubicBezTo>
                                <a:cubicBezTo>
                                  <a:pt x="8105" y="112"/>
                                  <a:pt x="7929" y="85"/>
                                  <a:pt x="7856" y="76"/>
                                </a:cubicBezTo>
                                <a:cubicBezTo>
                                  <a:pt x="7695" y="57"/>
                                  <a:pt x="7512" y="82"/>
                                  <a:pt x="7378" y="151"/>
                                </a:cubicBezTo>
                                <a:cubicBezTo>
                                  <a:pt x="7229" y="228"/>
                                  <a:pt x="7133" y="368"/>
                                  <a:pt x="7195" y="500"/>
                                </a:cubicBezTo>
                                <a:cubicBezTo>
                                  <a:pt x="7221" y="558"/>
                                  <a:pt x="7275" y="613"/>
                                  <a:pt x="7351" y="643"/>
                                </a:cubicBezTo>
                                <a:cubicBezTo>
                                  <a:pt x="7435" y="679"/>
                                  <a:pt x="7504" y="670"/>
                                  <a:pt x="7577" y="629"/>
                                </a:cubicBezTo>
                                <a:cubicBezTo>
                                  <a:pt x="7623" y="604"/>
                                  <a:pt x="7661" y="577"/>
                                  <a:pt x="7703" y="549"/>
                                </a:cubicBezTo>
                                <a:cubicBezTo>
                                  <a:pt x="7722" y="560"/>
                                  <a:pt x="7741" y="574"/>
                                  <a:pt x="7764" y="585"/>
                                </a:cubicBezTo>
                                <a:cubicBezTo>
                                  <a:pt x="7718" y="640"/>
                                  <a:pt x="7680" y="701"/>
                                  <a:pt x="7653" y="761"/>
                                </a:cubicBezTo>
                                <a:cubicBezTo>
                                  <a:pt x="7550" y="992"/>
                                  <a:pt x="7615" y="1245"/>
                                  <a:pt x="7822" y="1429"/>
                                </a:cubicBezTo>
                                <a:cubicBezTo>
                                  <a:pt x="7822" y="1432"/>
                                  <a:pt x="7822" y="1437"/>
                                  <a:pt x="7822" y="1440"/>
                                </a:cubicBezTo>
                                <a:cubicBezTo>
                                  <a:pt x="7852" y="1536"/>
                                  <a:pt x="7875" y="1632"/>
                                  <a:pt x="7887" y="1729"/>
                                </a:cubicBezTo>
                                <a:cubicBezTo>
                                  <a:pt x="7890" y="1773"/>
                                  <a:pt x="7887" y="1819"/>
                                  <a:pt x="7898" y="1863"/>
                                </a:cubicBezTo>
                                <a:cubicBezTo>
                                  <a:pt x="7902" y="1885"/>
                                  <a:pt x="7910" y="1907"/>
                                  <a:pt x="7936" y="1921"/>
                                </a:cubicBezTo>
                                <a:cubicBezTo>
                                  <a:pt x="8001" y="1954"/>
                                  <a:pt x="8055" y="1902"/>
                                  <a:pt x="8070" y="1861"/>
                                </a:cubicBezTo>
                                <a:cubicBezTo>
                                  <a:pt x="8105" y="1781"/>
                                  <a:pt x="8124" y="1696"/>
                                  <a:pt x="8151" y="1616"/>
                                </a:cubicBezTo>
                                <a:cubicBezTo>
                                  <a:pt x="8330" y="1674"/>
                                  <a:pt x="8533" y="1682"/>
                                  <a:pt x="8732" y="1660"/>
                                </a:cubicBezTo>
                                <a:cubicBezTo>
                                  <a:pt x="8873" y="1643"/>
                                  <a:pt x="9022" y="1616"/>
                                  <a:pt x="9156" y="1567"/>
                                </a:cubicBezTo>
                                <a:cubicBezTo>
                                  <a:pt x="9194" y="1646"/>
                                  <a:pt x="9233" y="1731"/>
                                  <a:pt x="9278" y="1808"/>
                                </a:cubicBezTo>
                                <a:cubicBezTo>
                                  <a:pt x="9301" y="1847"/>
                                  <a:pt x="9359" y="1902"/>
                                  <a:pt x="9424" y="1861"/>
                                </a:cubicBezTo>
                                <a:cubicBezTo>
                                  <a:pt x="9451" y="1844"/>
                                  <a:pt x="9451" y="1819"/>
                                  <a:pt x="9451" y="1797"/>
                                </a:cubicBezTo>
                                <a:cubicBezTo>
                                  <a:pt x="9451" y="1751"/>
                                  <a:pt x="9443" y="1707"/>
                                  <a:pt x="9439" y="1660"/>
                                </a:cubicBezTo>
                                <a:cubicBezTo>
                                  <a:pt x="9435" y="1564"/>
                                  <a:pt x="9443" y="1465"/>
                                  <a:pt x="9458" y="1369"/>
                                </a:cubicBezTo>
                                <a:cubicBezTo>
                                  <a:pt x="9458" y="1366"/>
                                  <a:pt x="9458" y="1363"/>
                                  <a:pt x="9458" y="1363"/>
                                </a:cubicBezTo>
                                <a:cubicBezTo>
                                  <a:pt x="9558" y="1239"/>
                                  <a:pt x="9584" y="1085"/>
                                  <a:pt x="9561" y="942"/>
                                </a:cubicBezTo>
                                <a:cubicBezTo>
                                  <a:pt x="9535" y="786"/>
                                  <a:pt x="9466" y="635"/>
                                  <a:pt x="9336" y="505"/>
                                </a:cubicBezTo>
                                <a:cubicBezTo>
                                  <a:pt x="9351" y="497"/>
                                  <a:pt x="9370" y="489"/>
                                  <a:pt x="9386" y="481"/>
                                </a:cubicBezTo>
                                <a:cubicBezTo>
                                  <a:pt x="9401" y="489"/>
                                  <a:pt x="9420" y="500"/>
                                  <a:pt x="9435" y="508"/>
                                </a:cubicBezTo>
                                <a:cubicBezTo>
                                  <a:pt x="9508" y="544"/>
                                  <a:pt x="9592" y="596"/>
                                  <a:pt x="9684" y="571"/>
                                </a:cubicBezTo>
                                <a:cubicBezTo>
                                  <a:pt x="9764" y="549"/>
                                  <a:pt x="9825" y="497"/>
                                  <a:pt x="9860" y="442"/>
                                </a:cubicBezTo>
                                <a:cubicBezTo>
                                  <a:pt x="9940" y="316"/>
                                  <a:pt x="9871" y="178"/>
                                  <a:pt x="9730" y="93"/>
                                </a:cubicBezTo>
                                <a:close/>
                                <a:moveTo>
                                  <a:pt x="7623" y="525"/>
                                </a:moveTo>
                                <a:cubicBezTo>
                                  <a:pt x="7588" y="549"/>
                                  <a:pt x="7539" y="588"/>
                                  <a:pt x="7493" y="602"/>
                                </a:cubicBezTo>
                                <a:cubicBezTo>
                                  <a:pt x="7432" y="621"/>
                                  <a:pt x="7367" y="593"/>
                                  <a:pt x="7325" y="560"/>
                                </a:cubicBezTo>
                                <a:cubicBezTo>
                                  <a:pt x="7256" y="508"/>
                                  <a:pt x="7229" y="428"/>
                                  <a:pt x="7252" y="357"/>
                                </a:cubicBezTo>
                                <a:cubicBezTo>
                                  <a:pt x="7305" y="197"/>
                                  <a:pt x="7531" y="120"/>
                                  <a:pt x="7741" y="120"/>
                                </a:cubicBezTo>
                                <a:cubicBezTo>
                                  <a:pt x="7783" y="120"/>
                                  <a:pt x="7994" y="134"/>
                                  <a:pt x="7978" y="173"/>
                                </a:cubicBezTo>
                                <a:cubicBezTo>
                                  <a:pt x="7890" y="305"/>
                                  <a:pt x="7772" y="426"/>
                                  <a:pt x="7623" y="525"/>
                                </a:cubicBezTo>
                                <a:close/>
                                <a:moveTo>
                                  <a:pt x="7753" y="508"/>
                                </a:moveTo>
                                <a:cubicBezTo>
                                  <a:pt x="7772" y="492"/>
                                  <a:pt x="7795" y="475"/>
                                  <a:pt x="7814" y="459"/>
                                </a:cubicBezTo>
                                <a:cubicBezTo>
                                  <a:pt x="7829" y="467"/>
                                  <a:pt x="7845" y="475"/>
                                  <a:pt x="7860" y="481"/>
                                </a:cubicBezTo>
                                <a:cubicBezTo>
                                  <a:pt x="7841" y="497"/>
                                  <a:pt x="7822" y="516"/>
                                  <a:pt x="7803" y="536"/>
                                </a:cubicBezTo>
                                <a:cubicBezTo>
                                  <a:pt x="7783" y="527"/>
                                  <a:pt x="7768" y="516"/>
                                  <a:pt x="7753" y="508"/>
                                </a:cubicBezTo>
                                <a:close/>
                                <a:moveTo>
                                  <a:pt x="8021" y="1764"/>
                                </a:moveTo>
                                <a:cubicBezTo>
                                  <a:pt x="8013" y="1789"/>
                                  <a:pt x="8009" y="1828"/>
                                  <a:pt x="7990" y="1852"/>
                                </a:cubicBezTo>
                                <a:cubicBezTo>
                                  <a:pt x="7971" y="1874"/>
                                  <a:pt x="7975" y="1863"/>
                                  <a:pt x="7967" y="1847"/>
                                </a:cubicBezTo>
                                <a:cubicBezTo>
                                  <a:pt x="7959" y="1833"/>
                                  <a:pt x="7967" y="1811"/>
                                  <a:pt x="7963" y="1797"/>
                                </a:cubicBezTo>
                                <a:cubicBezTo>
                                  <a:pt x="7956" y="1698"/>
                                  <a:pt x="7936" y="1597"/>
                                  <a:pt x="7910" y="1501"/>
                                </a:cubicBezTo>
                                <a:cubicBezTo>
                                  <a:pt x="7948" y="1525"/>
                                  <a:pt x="7990" y="1550"/>
                                  <a:pt x="8036" y="1569"/>
                                </a:cubicBezTo>
                                <a:cubicBezTo>
                                  <a:pt x="8051" y="1575"/>
                                  <a:pt x="8063" y="1583"/>
                                  <a:pt x="8078" y="1588"/>
                                </a:cubicBezTo>
                                <a:lnTo>
                                  <a:pt x="8021" y="1764"/>
                                </a:lnTo>
                                <a:close/>
                                <a:moveTo>
                                  <a:pt x="9359" y="1803"/>
                                </a:moveTo>
                                <a:cubicBezTo>
                                  <a:pt x="9332" y="1786"/>
                                  <a:pt x="9321" y="1737"/>
                                  <a:pt x="9309" y="1712"/>
                                </a:cubicBezTo>
                                <a:cubicBezTo>
                                  <a:pt x="9278" y="1652"/>
                                  <a:pt x="9248" y="1591"/>
                                  <a:pt x="9217" y="1531"/>
                                </a:cubicBezTo>
                                <a:cubicBezTo>
                                  <a:pt x="9275" y="1506"/>
                                  <a:pt x="9328" y="1476"/>
                                  <a:pt x="9370" y="1440"/>
                                </a:cubicBezTo>
                                <a:cubicBezTo>
                                  <a:pt x="9359" y="1542"/>
                                  <a:pt x="9355" y="1643"/>
                                  <a:pt x="9366" y="1742"/>
                                </a:cubicBezTo>
                                <a:cubicBezTo>
                                  <a:pt x="9366" y="1756"/>
                                  <a:pt x="9370" y="1770"/>
                                  <a:pt x="9370" y="1784"/>
                                </a:cubicBezTo>
                                <a:cubicBezTo>
                                  <a:pt x="9374" y="1800"/>
                                  <a:pt x="9378" y="1814"/>
                                  <a:pt x="9359" y="1803"/>
                                </a:cubicBezTo>
                                <a:close/>
                                <a:moveTo>
                                  <a:pt x="9477" y="887"/>
                                </a:moveTo>
                                <a:cubicBezTo>
                                  <a:pt x="9516" y="1030"/>
                                  <a:pt x="9504" y="1184"/>
                                  <a:pt x="9409" y="1316"/>
                                </a:cubicBezTo>
                                <a:cubicBezTo>
                                  <a:pt x="9298" y="1465"/>
                                  <a:pt x="9091" y="1534"/>
                                  <a:pt x="8877" y="1578"/>
                                </a:cubicBezTo>
                                <a:cubicBezTo>
                                  <a:pt x="8644" y="1624"/>
                                  <a:pt x="8384" y="1635"/>
                                  <a:pt x="8158" y="1556"/>
                                </a:cubicBezTo>
                                <a:cubicBezTo>
                                  <a:pt x="7791" y="1424"/>
                                  <a:pt x="7608" y="1118"/>
                                  <a:pt x="7695" y="835"/>
                                </a:cubicBezTo>
                                <a:cubicBezTo>
                                  <a:pt x="7757" y="640"/>
                                  <a:pt x="7925" y="461"/>
                                  <a:pt x="8173" y="371"/>
                                </a:cubicBezTo>
                                <a:cubicBezTo>
                                  <a:pt x="8311" y="321"/>
                                  <a:pt x="8464" y="288"/>
                                  <a:pt x="8617" y="288"/>
                                </a:cubicBezTo>
                                <a:cubicBezTo>
                                  <a:pt x="8846" y="285"/>
                                  <a:pt x="9045" y="357"/>
                                  <a:pt x="9202" y="470"/>
                                </a:cubicBezTo>
                                <a:cubicBezTo>
                                  <a:pt x="9359" y="585"/>
                                  <a:pt x="9435" y="731"/>
                                  <a:pt x="9477" y="887"/>
                                </a:cubicBezTo>
                                <a:close/>
                                <a:moveTo>
                                  <a:pt x="9236" y="417"/>
                                </a:moveTo>
                                <a:cubicBezTo>
                                  <a:pt x="9244" y="412"/>
                                  <a:pt x="9256" y="406"/>
                                  <a:pt x="9263" y="401"/>
                                </a:cubicBezTo>
                                <a:cubicBezTo>
                                  <a:pt x="9282" y="415"/>
                                  <a:pt x="9305" y="428"/>
                                  <a:pt x="9328" y="442"/>
                                </a:cubicBezTo>
                                <a:cubicBezTo>
                                  <a:pt x="9317" y="448"/>
                                  <a:pt x="9305" y="453"/>
                                  <a:pt x="9294" y="459"/>
                                </a:cubicBezTo>
                                <a:cubicBezTo>
                                  <a:pt x="9294" y="459"/>
                                  <a:pt x="9294" y="459"/>
                                  <a:pt x="9294" y="459"/>
                                </a:cubicBezTo>
                                <a:cubicBezTo>
                                  <a:pt x="9282" y="448"/>
                                  <a:pt x="9271" y="439"/>
                                  <a:pt x="9259" y="428"/>
                                </a:cubicBezTo>
                                <a:cubicBezTo>
                                  <a:pt x="9252" y="426"/>
                                  <a:pt x="9244" y="423"/>
                                  <a:pt x="9236" y="417"/>
                                </a:cubicBezTo>
                                <a:close/>
                                <a:moveTo>
                                  <a:pt x="9768" y="456"/>
                                </a:moveTo>
                                <a:cubicBezTo>
                                  <a:pt x="9734" y="492"/>
                                  <a:pt x="9672" y="533"/>
                                  <a:pt x="9607" y="516"/>
                                </a:cubicBezTo>
                                <a:cubicBezTo>
                                  <a:pt x="9565" y="508"/>
                                  <a:pt x="9523" y="481"/>
                                  <a:pt x="9489" y="461"/>
                                </a:cubicBezTo>
                                <a:cubicBezTo>
                                  <a:pt x="9313" y="373"/>
                                  <a:pt x="9168" y="255"/>
                                  <a:pt x="9049" y="129"/>
                                </a:cubicBezTo>
                                <a:cubicBezTo>
                                  <a:pt x="9018" y="90"/>
                                  <a:pt x="9278" y="57"/>
                                  <a:pt x="9313" y="57"/>
                                </a:cubicBezTo>
                                <a:cubicBezTo>
                                  <a:pt x="9516" y="49"/>
                                  <a:pt x="9749" y="115"/>
                                  <a:pt x="9810" y="269"/>
                                </a:cubicBezTo>
                                <a:cubicBezTo>
                                  <a:pt x="9837" y="332"/>
                                  <a:pt x="9821" y="401"/>
                                  <a:pt x="9768" y="456"/>
                                </a:cubicBezTo>
                                <a:close/>
                                <a:moveTo>
                                  <a:pt x="18417" y="1215"/>
                                </a:moveTo>
                                <a:cubicBezTo>
                                  <a:pt x="18390" y="1234"/>
                                  <a:pt x="18367" y="1253"/>
                                  <a:pt x="18341" y="1272"/>
                                </a:cubicBezTo>
                                <a:cubicBezTo>
                                  <a:pt x="18318" y="1289"/>
                                  <a:pt x="18356" y="1314"/>
                                  <a:pt x="18379" y="1297"/>
                                </a:cubicBezTo>
                                <a:cubicBezTo>
                                  <a:pt x="18406" y="1278"/>
                                  <a:pt x="18429" y="1259"/>
                                  <a:pt x="18455" y="1239"/>
                                </a:cubicBezTo>
                                <a:cubicBezTo>
                                  <a:pt x="18478" y="1223"/>
                                  <a:pt x="18440" y="1198"/>
                                  <a:pt x="18417" y="1215"/>
                                </a:cubicBezTo>
                                <a:close/>
                                <a:moveTo>
                                  <a:pt x="18742" y="986"/>
                                </a:moveTo>
                                <a:cubicBezTo>
                                  <a:pt x="18742" y="984"/>
                                  <a:pt x="18746" y="984"/>
                                  <a:pt x="18742" y="986"/>
                                </a:cubicBezTo>
                                <a:cubicBezTo>
                                  <a:pt x="18784" y="962"/>
                                  <a:pt x="18780" y="915"/>
                                  <a:pt x="18742" y="890"/>
                                </a:cubicBezTo>
                                <a:cubicBezTo>
                                  <a:pt x="18727" y="879"/>
                                  <a:pt x="18708" y="876"/>
                                  <a:pt x="18689" y="876"/>
                                </a:cubicBezTo>
                                <a:cubicBezTo>
                                  <a:pt x="18685" y="832"/>
                                  <a:pt x="18681" y="786"/>
                                  <a:pt x="18677" y="742"/>
                                </a:cubicBezTo>
                                <a:cubicBezTo>
                                  <a:pt x="18677" y="717"/>
                                  <a:pt x="18624" y="720"/>
                                  <a:pt x="18624" y="745"/>
                                </a:cubicBezTo>
                                <a:cubicBezTo>
                                  <a:pt x="18624" y="794"/>
                                  <a:pt x="18631" y="841"/>
                                  <a:pt x="18635" y="890"/>
                                </a:cubicBezTo>
                                <a:cubicBezTo>
                                  <a:pt x="18624" y="896"/>
                                  <a:pt x="18616" y="901"/>
                                  <a:pt x="18608" y="909"/>
                                </a:cubicBezTo>
                                <a:cubicBezTo>
                                  <a:pt x="18608" y="909"/>
                                  <a:pt x="18608" y="909"/>
                                  <a:pt x="18608" y="909"/>
                                </a:cubicBezTo>
                                <a:cubicBezTo>
                                  <a:pt x="18589" y="929"/>
                                  <a:pt x="18589" y="953"/>
                                  <a:pt x="18608" y="975"/>
                                </a:cubicBezTo>
                                <a:cubicBezTo>
                                  <a:pt x="18627" y="995"/>
                                  <a:pt x="18662" y="1003"/>
                                  <a:pt x="18692" y="1000"/>
                                </a:cubicBezTo>
                                <a:cubicBezTo>
                                  <a:pt x="18754" y="1050"/>
                                  <a:pt x="18807" y="1099"/>
                                  <a:pt x="18864" y="1151"/>
                                </a:cubicBezTo>
                                <a:cubicBezTo>
                                  <a:pt x="18884" y="1171"/>
                                  <a:pt x="18929" y="1151"/>
                                  <a:pt x="18907" y="1129"/>
                                </a:cubicBezTo>
                                <a:cubicBezTo>
                                  <a:pt x="18857" y="1083"/>
                                  <a:pt x="18799" y="1033"/>
                                  <a:pt x="18742" y="986"/>
                                </a:cubicBezTo>
                                <a:close/>
                                <a:moveTo>
                                  <a:pt x="18712" y="956"/>
                                </a:moveTo>
                                <a:cubicBezTo>
                                  <a:pt x="18696" y="967"/>
                                  <a:pt x="18666" y="967"/>
                                  <a:pt x="18650" y="953"/>
                                </a:cubicBezTo>
                                <a:cubicBezTo>
                                  <a:pt x="18639" y="942"/>
                                  <a:pt x="18647" y="926"/>
                                  <a:pt x="18666" y="920"/>
                                </a:cubicBezTo>
                                <a:cubicBezTo>
                                  <a:pt x="18673" y="918"/>
                                  <a:pt x="18677" y="915"/>
                                  <a:pt x="18681" y="912"/>
                                </a:cubicBezTo>
                                <a:cubicBezTo>
                                  <a:pt x="18689" y="912"/>
                                  <a:pt x="18700" y="912"/>
                                  <a:pt x="18708" y="915"/>
                                </a:cubicBezTo>
                                <a:cubicBezTo>
                                  <a:pt x="18723" y="926"/>
                                  <a:pt x="18727" y="945"/>
                                  <a:pt x="18712" y="956"/>
                                </a:cubicBezTo>
                                <a:close/>
                                <a:moveTo>
                                  <a:pt x="1325" y="11595"/>
                                </a:moveTo>
                                <a:cubicBezTo>
                                  <a:pt x="1318" y="11455"/>
                                  <a:pt x="1310" y="11312"/>
                                  <a:pt x="1298" y="11172"/>
                                </a:cubicBezTo>
                                <a:cubicBezTo>
                                  <a:pt x="1291" y="11112"/>
                                  <a:pt x="1283" y="11048"/>
                                  <a:pt x="1272" y="10988"/>
                                </a:cubicBezTo>
                                <a:cubicBezTo>
                                  <a:pt x="1260" y="10941"/>
                                  <a:pt x="1241" y="10916"/>
                                  <a:pt x="1168" y="10919"/>
                                </a:cubicBezTo>
                                <a:cubicBezTo>
                                  <a:pt x="1119" y="10922"/>
                                  <a:pt x="1069" y="10925"/>
                                  <a:pt x="1019" y="10927"/>
                                </a:cubicBezTo>
                                <a:cubicBezTo>
                                  <a:pt x="1073" y="10831"/>
                                  <a:pt x="1119" y="10729"/>
                                  <a:pt x="1161" y="10630"/>
                                </a:cubicBezTo>
                                <a:cubicBezTo>
                                  <a:pt x="1165" y="10630"/>
                                  <a:pt x="1168" y="10630"/>
                                  <a:pt x="1168" y="10628"/>
                                </a:cubicBezTo>
                                <a:cubicBezTo>
                                  <a:pt x="1214" y="10608"/>
                                  <a:pt x="1222" y="10661"/>
                                  <a:pt x="1218" y="10680"/>
                                </a:cubicBezTo>
                                <a:cubicBezTo>
                                  <a:pt x="1214" y="10699"/>
                                  <a:pt x="1203" y="10716"/>
                                  <a:pt x="1191" y="10732"/>
                                </a:cubicBezTo>
                                <a:cubicBezTo>
                                  <a:pt x="1172" y="10765"/>
                                  <a:pt x="1157" y="10795"/>
                                  <a:pt x="1138" y="10828"/>
                                </a:cubicBezTo>
                                <a:cubicBezTo>
                                  <a:pt x="1119" y="10859"/>
                                  <a:pt x="1191" y="10872"/>
                                  <a:pt x="1211" y="10842"/>
                                </a:cubicBezTo>
                                <a:cubicBezTo>
                                  <a:pt x="1245" y="10782"/>
                                  <a:pt x="1321" y="10694"/>
                                  <a:pt x="1287" y="10628"/>
                                </a:cubicBezTo>
                                <a:cubicBezTo>
                                  <a:pt x="1272" y="10595"/>
                                  <a:pt x="1230" y="10575"/>
                                  <a:pt x="1188" y="10573"/>
                                </a:cubicBezTo>
                                <a:cubicBezTo>
                                  <a:pt x="1188" y="10570"/>
                                  <a:pt x="1191" y="10564"/>
                                  <a:pt x="1191" y="10562"/>
                                </a:cubicBezTo>
                                <a:cubicBezTo>
                                  <a:pt x="1218" y="10504"/>
                                  <a:pt x="1249" y="10443"/>
                                  <a:pt x="1241" y="10380"/>
                                </a:cubicBezTo>
                                <a:cubicBezTo>
                                  <a:pt x="1237" y="10342"/>
                                  <a:pt x="1214" y="10284"/>
                                  <a:pt x="1161" y="10268"/>
                                </a:cubicBezTo>
                                <a:cubicBezTo>
                                  <a:pt x="1027" y="10224"/>
                                  <a:pt x="947" y="10427"/>
                                  <a:pt x="920" y="10485"/>
                                </a:cubicBezTo>
                                <a:cubicBezTo>
                                  <a:pt x="859" y="10611"/>
                                  <a:pt x="805" y="10738"/>
                                  <a:pt x="759" y="10867"/>
                                </a:cubicBezTo>
                                <a:cubicBezTo>
                                  <a:pt x="725" y="10749"/>
                                  <a:pt x="687" y="10630"/>
                                  <a:pt x="641" y="10512"/>
                                </a:cubicBezTo>
                                <a:cubicBezTo>
                                  <a:pt x="625" y="10474"/>
                                  <a:pt x="610" y="10435"/>
                                  <a:pt x="595" y="10397"/>
                                </a:cubicBezTo>
                                <a:cubicBezTo>
                                  <a:pt x="583" y="10372"/>
                                  <a:pt x="576" y="10334"/>
                                  <a:pt x="553" y="10314"/>
                                </a:cubicBezTo>
                                <a:cubicBezTo>
                                  <a:pt x="526" y="10292"/>
                                  <a:pt x="495" y="10295"/>
                                  <a:pt x="457" y="10301"/>
                                </a:cubicBezTo>
                                <a:cubicBezTo>
                                  <a:pt x="419" y="10306"/>
                                  <a:pt x="365" y="10312"/>
                                  <a:pt x="343" y="10342"/>
                                </a:cubicBezTo>
                                <a:cubicBezTo>
                                  <a:pt x="339" y="10350"/>
                                  <a:pt x="335" y="10358"/>
                                  <a:pt x="339" y="10367"/>
                                </a:cubicBezTo>
                                <a:cubicBezTo>
                                  <a:pt x="323" y="10364"/>
                                  <a:pt x="308" y="10361"/>
                                  <a:pt x="289" y="10361"/>
                                </a:cubicBezTo>
                                <a:cubicBezTo>
                                  <a:pt x="190" y="10364"/>
                                  <a:pt x="151" y="10419"/>
                                  <a:pt x="140" y="10482"/>
                                </a:cubicBezTo>
                                <a:cubicBezTo>
                                  <a:pt x="-36" y="10471"/>
                                  <a:pt x="6" y="10710"/>
                                  <a:pt x="2" y="10784"/>
                                </a:cubicBezTo>
                                <a:cubicBezTo>
                                  <a:pt x="2" y="10817"/>
                                  <a:pt x="75" y="10817"/>
                                  <a:pt x="75" y="10784"/>
                                </a:cubicBezTo>
                                <a:lnTo>
                                  <a:pt x="79" y="10661"/>
                                </a:lnTo>
                                <a:cubicBezTo>
                                  <a:pt x="79" y="10633"/>
                                  <a:pt x="67" y="10534"/>
                                  <a:pt x="132" y="10534"/>
                                </a:cubicBezTo>
                                <a:cubicBezTo>
                                  <a:pt x="132" y="10551"/>
                                  <a:pt x="132" y="10564"/>
                                  <a:pt x="132" y="10578"/>
                                </a:cubicBezTo>
                                <a:cubicBezTo>
                                  <a:pt x="132" y="10718"/>
                                  <a:pt x="128" y="10859"/>
                                  <a:pt x="128" y="10999"/>
                                </a:cubicBezTo>
                                <a:cubicBezTo>
                                  <a:pt x="109" y="11002"/>
                                  <a:pt x="90" y="11007"/>
                                  <a:pt x="79" y="11018"/>
                                </a:cubicBezTo>
                                <a:cubicBezTo>
                                  <a:pt x="33" y="11051"/>
                                  <a:pt x="63" y="11125"/>
                                  <a:pt x="71" y="11167"/>
                                </a:cubicBezTo>
                                <a:cubicBezTo>
                                  <a:pt x="94" y="11301"/>
                                  <a:pt x="132" y="11436"/>
                                  <a:pt x="167" y="11568"/>
                                </a:cubicBezTo>
                                <a:cubicBezTo>
                                  <a:pt x="186" y="11645"/>
                                  <a:pt x="205" y="11722"/>
                                  <a:pt x="228" y="11799"/>
                                </a:cubicBezTo>
                                <a:cubicBezTo>
                                  <a:pt x="239" y="11835"/>
                                  <a:pt x="247" y="11873"/>
                                  <a:pt x="258" y="11909"/>
                                </a:cubicBezTo>
                                <a:cubicBezTo>
                                  <a:pt x="266" y="11939"/>
                                  <a:pt x="266" y="11977"/>
                                  <a:pt x="289" y="12005"/>
                                </a:cubicBezTo>
                                <a:cubicBezTo>
                                  <a:pt x="335" y="12057"/>
                                  <a:pt x="446" y="12035"/>
                                  <a:pt x="515" y="12030"/>
                                </a:cubicBezTo>
                                <a:cubicBezTo>
                                  <a:pt x="618" y="12021"/>
                                  <a:pt x="717" y="12013"/>
                                  <a:pt x="821" y="11999"/>
                                </a:cubicBezTo>
                                <a:cubicBezTo>
                                  <a:pt x="912" y="11994"/>
                                  <a:pt x="1004" y="11988"/>
                                  <a:pt x="1096" y="11980"/>
                                </a:cubicBezTo>
                                <a:cubicBezTo>
                                  <a:pt x="1161" y="11975"/>
                                  <a:pt x="1256" y="11977"/>
                                  <a:pt x="1310" y="11947"/>
                                </a:cubicBezTo>
                                <a:cubicBezTo>
                                  <a:pt x="1363" y="11917"/>
                                  <a:pt x="1344" y="11859"/>
                                  <a:pt x="1344" y="11818"/>
                                </a:cubicBezTo>
                                <a:cubicBezTo>
                                  <a:pt x="1333" y="11744"/>
                                  <a:pt x="1329" y="11670"/>
                                  <a:pt x="1325" y="11595"/>
                                </a:cubicBezTo>
                                <a:close/>
                                <a:moveTo>
                                  <a:pt x="1008" y="10457"/>
                                </a:moveTo>
                                <a:cubicBezTo>
                                  <a:pt x="1023" y="10424"/>
                                  <a:pt x="1058" y="10323"/>
                                  <a:pt x="1119" y="10320"/>
                                </a:cubicBezTo>
                                <a:cubicBezTo>
                                  <a:pt x="1191" y="10314"/>
                                  <a:pt x="1165" y="10419"/>
                                  <a:pt x="1134" y="10504"/>
                                </a:cubicBezTo>
                                <a:cubicBezTo>
                                  <a:pt x="1134" y="10504"/>
                                  <a:pt x="1134" y="10504"/>
                                  <a:pt x="1134" y="10504"/>
                                </a:cubicBezTo>
                                <a:cubicBezTo>
                                  <a:pt x="1088" y="10496"/>
                                  <a:pt x="1046" y="10482"/>
                                  <a:pt x="1004" y="10465"/>
                                </a:cubicBezTo>
                                <a:cubicBezTo>
                                  <a:pt x="1004" y="10463"/>
                                  <a:pt x="1004" y="10460"/>
                                  <a:pt x="1008" y="10457"/>
                                </a:cubicBezTo>
                                <a:close/>
                                <a:moveTo>
                                  <a:pt x="931" y="10619"/>
                                </a:moveTo>
                                <a:cubicBezTo>
                                  <a:pt x="947" y="10584"/>
                                  <a:pt x="962" y="10551"/>
                                  <a:pt x="981" y="10518"/>
                                </a:cubicBezTo>
                                <a:cubicBezTo>
                                  <a:pt x="1023" y="10534"/>
                                  <a:pt x="1069" y="10545"/>
                                  <a:pt x="1115" y="10556"/>
                                </a:cubicBezTo>
                                <a:cubicBezTo>
                                  <a:pt x="1103" y="10584"/>
                                  <a:pt x="1092" y="10603"/>
                                  <a:pt x="1092" y="10611"/>
                                </a:cubicBezTo>
                                <a:cubicBezTo>
                                  <a:pt x="1077" y="10644"/>
                                  <a:pt x="1065" y="10677"/>
                                  <a:pt x="1050" y="10710"/>
                                </a:cubicBezTo>
                                <a:cubicBezTo>
                                  <a:pt x="1004" y="10694"/>
                                  <a:pt x="962" y="10680"/>
                                  <a:pt x="916" y="10663"/>
                                </a:cubicBezTo>
                                <a:cubicBezTo>
                                  <a:pt x="920" y="10647"/>
                                  <a:pt x="924" y="10633"/>
                                  <a:pt x="931" y="10619"/>
                                </a:cubicBezTo>
                                <a:close/>
                                <a:moveTo>
                                  <a:pt x="893" y="10713"/>
                                </a:moveTo>
                                <a:cubicBezTo>
                                  <a:pt x="935" y="10729"/>
                                  <a:pt x="981" y="10743"/>
                                  <a:pt x="1023" y="10760"/>
                                </a:cubicBezTo>
                                <a:cubicBezTo>
                                  <a:pt x="996" y="10817"/>
                                  <a:pt x="970" y="10875"/>
                                  <a:pt x="935" y="10930"/>
                                </a:cubicBezTo>
                                <a:cubicBezTo>
                                  <a:pt x="935" y="10930"/>
                                  <a:pt x="935" y="10930"/>
                                  <a:pt x="935" y="10933"/>
                                </a:cubicBezTo>
                                <a:cubicBezTo>
                                  <a:pt x="893" y="10936"/>
                                  <a:pt x="847" y="10941"/>
                                  <a:pt x="805" y="10947"/>
                                </a:cubicBezTo>
                                <a:cubicBezTo>
                                  <a:pt x="832" y="10867"/>
                                  <a:pt x="859" y="10790"/>
                                  <a:pt x="893" y="10713"/>
                                </a:cubicBezTo>
                                <a:close/>
                                <a:moveTo>
                                  <a:pt x="606" y="10619"/>
                                </a:moveTo>
                                <a:cubicBezTo>
                                  <a:pt x="645" y="10729"/>
                                  <a:pt x="679" y="10842"/>
                                  <a:pt x="710" y="10952"/>
                                </a:cubicBezTo>
                                <a:cubicBezTo>
                                  <a:pt x="702" y="10952"/>
                                  <a:pt x="691" y="10955"/>
                                  <a:pt x="683" y="10955"/>
                                </a:cubicBezTo>
                                <a:cubicBezTo>
                                  <a:pt x="656" y="10958"/>
                                  <a:pt x="629" y="10960"/>
                                  <a:pt x="603" y="10960"/>
                                </a:cubicBezTo>
                                <a:cubicBezTo>
                                  <a:pt x="572" y="10848"/>
                                  <a:pt x="534" y="10735"/>
                                  <a:pt x="495" y="10625"/>
                                </a:cubicBezTo>
                                <a:cubicBezTo>
                                  <a:pt x="492" y="10619"/>
                                  <a:pt x="492" y="10611"/>
                                  <a:pt x="488" y="10606"/>
                                </a:cubicBezTo>
                                <a:cubicBezTo>
                                  <a:pt x="522" y="10600"/>
                                  <a:pt x="560" y="10592"/>
                                  <a:pt x="595" y="10584"/>
                                </a:cubicBezTo>
                                <a:cubicBezTo>
                                  <a:pt x="595" y="10595"/>
                                  <a:pt x="599" y="10608"/>
                                  <a:pt x="606" y="10619"/>
                                </a:cubicBezTo>
                                <a:close/>
                                <a:moveTo>
                                  <a:pt x="526" y="10969"/>
                                </a:moveTo>
                                <a:cubicBezTo>
                                  <a:pt x="492" y="10971"/>
                                  <a:pt x="453" y="10974"/>
                                  <a:pt x="419" y="10977"/>
                                </a:cubicBezTo>
                                <a:cubicBezTo>
                                  <a:pt x="427" y="10878"/>
                                  <a:pt x="430" y="10776"/>
                                  <a:pt x="434" y="10677"/>
                                </a:cubicBezTo>
                                <a:cubicBezTo>
                                  <a:pt x="465" y="10773"/>
                                  <a:pt x="499" y="10870"/>
                                  <a:pt x="526" y="10969"/>
                                </a:cubicBezTo>
                                <a:close/>
                                <a:moveTo>
                                  <a:pt x="572" y="10531"/>
                                </a:moveTo>
                                <a:cubicBezTo>
                                  <a:pt x="538" y="10540"/>
                                  <a:pt x="503" y="10548"/>
                                  <a:pt x="469" y="10553"/>
                                </a:cubicBezTo>
                                <a:cubicBezTo>
                                  <a:pt x="461" y="10531"/>
                                  <a:pt x="453" y="10509"/>
                                  <a:pt x="450" y="10487"/>
                                </a:cubicBezTo>
                                <a:cubicBezTo>
                                  <a:pt x="484" y="10482"/>
                                  <a:pt x="515" y="10476"/>
                                  <a:pt x="549" y="10468"/>
                                </a:cubicBezTo>
                                <a:cubicBezTo>
                                  <a:pt x="557" y="10490"/>
                                  <a:pt x="564" y="10512"/>
                                  <a:pt x="572" y="10531"/>
                                </a:cubicBezTo>
                                <a:close/>
                                <a:moveTo>
                                  <a:pt x="423" y="10361"/>
                                </a:moveTo>
                                <a:cubicBezTo>
                                  <a:pt x="430" y="10356"/>
                                  <a:pt x="469" y="10350"/>
                                  <a:pt x="476" y="10353"/>
                                </a:cubicBezTo>
                                <a:cubicBezTo>
                                  <a:pt x="495" y="10353"/>
                                  <a:pt x="484" y="10347"/>
                                  <a:pt x="499" y="10364"/>
                                </a:cubicBezTo>
                                <a:cubicBezTo>
                                  <a:pt x="515" y="10378"/>
                                  <a:pt x="522" y="10399"/>
                                  <a:pt x="526" y="10421"/>
                                </a:cubicBezTo>
                                <a:cubicBezTo>
                                  <a:pt x="495" y="10430"/>
                                  <a:pt x="461" y="10435"/>
                                  <a:pt x="430" y="10441"/>
                                </a:cubicBezTo>
                                <a:cubicBezTo>
                                  <a:pt x="423" y="10416"/>
                                  <a:pt x="408" y="10372"/>
                                  <a:pt x="423" y="10361"/>
                                </a:cubicBezTo>
                                <a:close/>
                                <a:moveTo>
                                  <a:pt x="205" y="10548"/>
                                </a:moveTo>
                                <a:cubicBezTo>
                                  <a:pt x="205" y="10507"/>
                                  <a:pt x="205" y="10427"/>
                                  <a:pt x="281" y="10416"/>
                                </a:cubicBezTo>
                                <a:cubicBezTo>
                                  <a:pt x="388" y="10402"/>
                                  <a:pt x="365" y="10611"/>
                                  <a:pt x="362" y="10680"/>
                                </a:cubicBezTo>
                                <a:cubicBezTo>
                                  <a:pt x="308" y="10677"/>
                                  <a:pt x="258" y="10680"/>
                                  <a:pt x="205" y="10685"/>
                                </a:cubicBezTo>
                                <a:cubicBezTo>
                                  <a:pt x="205" y="10639"/>
                                  <a:pt x="205" y="10592"/>
                                  <a:pt x="205" y="10548"/>
                                </a:cubicBezTo>
                                <a:close/>
                                <a:moveTo>
                                  <a:pt x="201" y="10738"/>
                                </a:moveTo>
                                <a:cubicBezTo>
                                  <a:pt x="255" y="10732"/>
                                  <a:pt x="304" y="10729"/>
                                  <a:pt x="358" y="10732"/>
                                </a:cubicBezTo>
                                <a:cubicBezTo>
                                  <a:pt x="354" y="10815"/>
                                  <a:pt x="350" y="10900"/>
                                  <a:pt x="343" y="10982"/>
                                </a:cubicBezTo>
                                <a:cubicBezTo>
                                  <a:pt x="312" y="10985"/>
                                  <a:pt x="281" y="10988"/>
                                  <a:pt x="255" y="10991"/>
                                </a:cubicBezTo>
                                <a:cubicBezTo>
                                  <a:pt x="239" y="10991"/>
                                  <a:pt x="220" y="10993"/>
                                  <a:pt x="197" y="10993"/>
                                </a:cubicBezTo>
                                <a:cubicBezTo>
                                  <a:pt x="201" y="10908"/>
                                  <a:pt x="201" y="10823"/>
                                  <a:pt x="201" y="10738"/>
                                </a:cubicBezTo>
                                <a:close/>
                                <a:moveTo>
                                  <a:pt x="136" y="11145"/>
                                </a:moveTo>
                                <a:cubicBezTo>
                                  <a:pt x="132" y="11128"/>
                                  <a:pt x="117" y="11081"/>
                                  <a:pt x="125" y="11065"/>
                                </a:cubicBezTo>
                                <a:cubicBezTo>
                                  <a:pt x="128" y="11057"/>
                                  <a:pt x="140" y="11051"/>
                                  <a:pt x="155" y="11048"/>
                                </a:cubicBezTo>
                                <a:cubicBezTo>
                                  <a:pt x="163" y="11048"/>
                                  <a:pt x="170" y="11048"/>
                                  <a:pt x="178" y="11046"/>
                                </a:cubicBezTo>
                                <a:cubicBezTo>
                                  <a:pt x="201" y="11043"/>
                                  <a:pt x="224" y="11043"/>
                                  <a:pt x="239" y="11043"/>
                                </a:cubicBezTo>
                                <a:cubicBezTo>
                                  <a:pt x="346" y="11035"/>
                                  <a:pt x="453" y="11026"/>
                                  <a:pt x="560" y="11015"/>
                                </a:cubicBezTo>
                                <a:cubicBezTo>
                                  <a:pt x="564" y="11015"/>
                                  <a:pt x="572" y="11015"/>
                                  <a:pt x="576" y="11015"/>
                                </a:cubicBezTo>
                                <a:cubicBezTo>
                                  <a:pt x="687" y="11007"/>
                                  <a:pt x="798" y="10996"/>
                                  <a:pt x="908" y="10988"/>
                                </a:cubicBezTo>
                                <a:cubicBezTo>
                                  <a:pt x="981" y="10982"/>
                                  <a:pt x="1061" y="10969"/>
                                  <a:pt x="1134" y="10969"/>
                                </a:cubicBezTo>
                                <a:cubicBezTo>
                                  <a:pt x="1199" y="10969"/>
                                  <a:pt x="1195" y="10985"/>
                                  <a:pt x="1203" y="11029"/>
                                </a:cubicBezTo>
                                <a:cubicBezTo>
                                  <a:pt x="1207" y="11057"/>
                                  <a:pt x="1211" y="11087"/>
                                  <a:pt x="1214" y="11114"/>
                                </a:cubicBezTo>
                                <a:cubicBezTo>
                                  <a:pt x="859" y="11145"/>
                                  <a:pt x="503" y="11175"/>
                                  <a:pt x="148" y="11208"/>
                                </a:cubicBezTo>
                                <a:cubicBezTo>
                                  <a:pt x="144" y="11188"/>
                                  <a:pt x="140" y="11167"/>
                                  <a:pt x="136" y="11145"/>
                                </a:cubicBezTo>
                                <a:close/>
                                <a:moveTo>
                                  <a:pt x="170" y="11315"/>
                                </a:moveTo>
                                <a:cubicBezTo>
                                  <a:pt x="167" y="11296"/>
                                  <a:pt x="163" y="11279"/>
                                  <a:pt x="159" y="11260"/>
                                </a:cubicBezTo>
                                <a:cubicBezTo>
                                  <a:pt x="515" y="11230"/>
                                  <a:pt x="866" y="11199"/>
                                  <a:pt x="1222" y="11169"/>
                                </a:cubicBezTo>
                                <a:cubicBezTo>
                                  <a:pt x="1222" y="11169"/>
                                  <a:pt x="1222" y="11169"/>
                                  <a:pt x="1222" y="11169"/>
                                </a:cubicBezTo>
                                <a:cubicBezTo>
                                  <a:pt x="1226" y="11216"/>
                                  <a:pt x="1230" y="11263"/>
                                  <a:pt x="1233" y="11309"/>
                                </a:cubicBezTo>
                                <a:cubicBezTo>
                                  <a:pt x="886" y="11340"/>
                                  <a:pt x="541" y="11370"/>
                                  <a:pt x="193" y="11400"/>
                                </a:cubicBezTo>
                                <a:cubicBezTo>
                                  <a:pt x="186" y="11370"/>
                                  <a:pt x="178" y="11342"/>
                                  <a:pt x="170" y="11315"/>
                                </a:cubicBezTo>
                                <a:close/>
                                <a:moveTo>
                                  <a:pt x="243" y="11587"/>
                                </a:moveTo>
                                <a:cubicBezTo>
                                  <a:pt x="232" y="11540"/>
                                  <a:pt x="220" y="11496"/>
                                  <a:pt x="209" y="11450"/>
                                </a:cubicBezTo>
                                <a:cubicBezTo>
                                  <a:pt x="553" y="11419"/>
                                  <a:pt x="897" y="11389"/>
                                  <a:pt x="1237" y="11362"/>
                                </a:cubicBezTo>
                                <a:cubicBezTo>
                                  <a:pt x="1237" y="11392"/>
                                  <a:pt x="1241" y="11422"/>
                                  <a:pt x="1241" y="11452"/>
                                </a:cubicBezTo>
                                <a:cubicBezTo>
                                  <a:pt x="1241" y="11469"/>
                                  <a:pt x="1245" y="11485"/>
                                  <a:pt x="1245" y="11502"/>
                                </a:cubicBezTo>
                                <a:cubicBezTo>
                                  <a:pt x="912" y="11529"/>
                                  <a:pt x="576" y="11560"/>
                                  <a:pt x="243" y="11587"/>
                                </a:cubicBezTo>
                                <a:close/>
                                <a:moveTo>
                                  <a:pt x="293" y="11777"/>
                                </a:moveTo>
                                <a:cubicBezTo>
                                  <a:pt x="281" y="11730"/>
                                  <a:pt x="270" y="11686"/>
                                  <a:pt x="258" y="11639"/>
                                </a:cubicBezTo>
                                <a:cubicBezTo>
                                  <a:pt x="587" y="11612"/>
                                  <a:pt x="920" y="11582"/>
                                  <a:pt x="1249" y="11554"/>
                                </a:cubicBezTo>
                                <a:cubicBezTo>
                                  <a:pt x="1253" y="11601"/>
                                  <a:pt x="1253" y="11648"/>
                                  <a:pt x="1256" y="11694"/>
                                </a:cubicBezTo>
                                <a:cubicBezTo>
                                  <a:pt x="935" y="11722"/>
                                  <a:pt x="614" y="11749"/>
                                  <a:pt x="293" y="11777"/>
                                </a:cubicBezTo>
                                <a:close/>
                                <a:moveTo>
                                  <a:pt x="1218" y="11914"/>
                                </a:moveTo>
                                <a:cubicBezTo>
                                  <a:pt x="1180" y="11925"/>
                                  <a:pt x="1119" y="11925"/>
                                  <a:pt x="1077" y="11928"/>
                                </a:cubicBezTo>
                                <a:cubicBezTo>
                                  <a:pt x="989" y="11936"/>
                                  <a:pt x="901" y="11942"/>
                                  <a:pt x="813" y="11945"/>
                                </a:cubicBezTo>
                                <a:cubicBezTo>
                                  <a:pt x="809" y="11945"/>
                                  <a:pt x="809" y="11945"/>
                                  <a:pt x="809" y="11945"/>
                                </a:cubicBezTo>
                                <a:cubicBezTo>
                                  <a:pt x="809" y="11945"/>
                                  <a:pt x="805" y="11945"/>
                                  <a:pt x="805" y="11945"/>
                                </a:cubicBezTo>
                                <a:cubicBezTo>
                                  <a:pt x="725" y="11953"/>
                                  <a:pt x="648" y="11961"/>
                                  <a:pt x="568" y="11969"/>
                                </a:cubicBezTo>
                                <a:cubicBezTo>
                                  <a:pt x="515" y="11975"/>
                                  <a:pt x="373" y="11999"/>
                                  <a:pt x="346" y="11961"/>
                                </a:cubicBezTo>
                                <a:cubicBezTo>
                                  <a:pt x="331" y="11942"/>
                                  <a:pt x="331" y="11906"/>
                                  <a:pt x="327" y="11884"/>
                                </a:cubicBezTo>
                                <a:lnTo>
                                  <a:pt x="312" y="11829"/>
                                </a:lnTo>
                                <a:cubicBezTo>
                                  <a:pt x="629" y="11802"/>
                                  <a:pt x="947" y="11774"/>
                                  <a:pt x="1268" y="11747"/>
                                </a:cubicBezTo>
                                <a:cubicBezTo>
                                  <a:pt x="1268" y="11771"/>
                                  <a:pt x="1272" y="11796"/>
                                  <a:pt x="1272" y="11818"/>
                                </a:cubicBezTo>
                                <a:cubicBezTo>
                                  <a:pt x="1268" y="11859"/>
                                  <a:pt x="1276" y="11898"/>
                                  <a:pt x="1218" y="11914"/>
                                </a:cubicBezTo>
                                <a:close/>
                                <a:moveTo>
                                  <a:pt x="18528" y="555"/>
                                </a:moveTo>
                                <a:cubicBezTo>
                                  <a:pt x="18532" y="593"/>
                                  <a:pt x="18536" y="635"/>
                                  <a:pt x="18536" y="673"/>
                                </a:cubicBezTo>
                                <a:cubicBezTo>
                                  <a:pt x="18536" y="698"/>
                                  <a:pt x="18589" y="695"/>
                                  <a:pt x="18589" y="670"/>
                                </a:cubicBezTo>
                                <a:cubicBezTo>
                                  <a:pt x="18585" y="632"/>
                                  <a:pt x="18582" y="591"/>
                                  <a:pt x="18582" y="552"/>
                                </a:cubicBezTo>
                                <a:cubicBezTo>
                                  <a:pt x="18582" y="530"/>
                                  <a:pt x="18528" y="530"/>
                                  <a:pt x="18528" y="555"/>
                                </a:cubicBezTo>
                                <a:close/>
                                <a:moveTo>
                                  <a:pt x="18742" y="15540"/>
                                </a:moveTo>
                                <a:cubicBezTo>
                                  <a:pt x="18742" y="15540"/>
                                  <a:pt x="18746" y="15540"/>
                                  <a:pt x="18742" y="15540"/>
                                </a:cubicBezTo>
                                <a:cubicBezTo>
                                  <a:pt x="18784" y="15516"/>
                                  <a:pt x="18780" y="15469"/>
                                  <a:pt x="18742" y="15444"/>
                                </a:cubicBezTo>
                                <a:cubicBezTo>
                                  <a:pt x="18727" y="15433"/>
                                  <a:pt x="18708" y="15430"/>
                                  <a:pt x="18689" y="15430"/>
                                </a:cubicBezTo>
                                <a:cubicBezTo>
                                  <a:pt x="18685" y="15386"/>
                                  <a:pt x="18681" y="15340"/>
                                  <a:pt x="18677" y="15296"/>
                                </a:cubicBezTo>
                                <a:cubicBezTo>
                                  <a:pt x="18677" y="15271"/>
                                  <a:pt x="18624" y="15274"/>
                                  <a:pt x="18624" y="15298"/>
                                </a:cubicBezTo>
                                <a:cubicBezTo>
                                  <a:pt x="18624" y="15348"/>
                                  <a:pt x="18631" y="15395"/>
                                  <a:pt x="18635" y="15444"/>
                                </a:cubicBezTo>
                                <a:cubicBezTo>
                                  <a:pt x="18624" y="15450"/>
                                  <a:pt x="18616" y="15455"/>
                                  <a:pt x="18608" y="15463"/>
                                </a:cubicBezTo>
                                <a:cubicBezTo>
                                  <a:pt x="18608" y="15463"/>
                                  <a:pt x="18608" y="15463"/>
                                  <a:pt x="18608" y="15463"/>
                                </a:cubicBezTo>
                                <a:cubicBezTo>
                                  <a:pt x="18589" y="15483"/>
                                  <a:pt x="18589" y="15507"/>
                                  <a:pt x="18608" y="15529"/>
                                </a:cubicBezTo>
                                <a:cubicBezTo>
                                  <a:pt x="18627" y="15549"/>
                                  <a:pt x="18662" y="15557"/>
                                  <a:pt x="18692" y="15554"/>
                                </a:cubicBezTo>
                                <a:cubicBezTo>
                                  <a:pt x="18754" y="15604"/>
                                  <a:pt x="18807" y="15653"/>
                                  <a:pt x="18864" y="15705"/>
                                </a:cubicBezTo>
                                <a:cubicBezTo>
                                  <a:pt x="18884" y="15725"/>
                                  <a:pt x="18929" y="15705"/>
                                  <a:pt x="18907" y="15683"/>
                                </a:cubicBezTo>
                                <a:cubicBezTo>
                                  <a:pt x="18857" y="15637"/>
                                  <a:pt x="18799" y="15590"/>
                                  <a:pt x="18742" y="15540"/>
                                </a:cubicBezTo>
                                <a:close/>
                                <a:moveTo>
                                  <a:pt x="18712" y="15513"/>
                                </a:moveTo>
                                <a:cubicBezTo>
                                  <a:pt x="18696" y="15524"/>
                                  <a:pt x="18666" y="15524"/>
                                  <a:pt x="18650" y="15510"/>
                                </a:cubicBezTo>
                                <a:cubicBezTo>
                                  <a:pt x="18639" y="15499"/>
                                  <a:pt x="18647" y="15483"/>
                                  <a:pt x="18666" y="15477"/>
                                </a:cubicBezTo>
                                <a:cubicBezTo>
                                  <a:pt x="18673" y="15474"/>
                                  <a:pt x="18677" y="15472"/>
                                  <a:pt x="18681" y="15469"/>
                                </a:cubicBezTo>
                                <a:cubicBezTo>
                                  <a:pt x="18689" y="15469"/>
                                  <a:pt x="18700" y="15469"/>
                                  <a:pt x="18708" y="15472"/>
                                </a:cubicBezTo>
                                <a:cubicBezTo>
                                  <a:pt x="18723" y="15483"/>
                                  <a:pt x="18727" y="15502"/>
                                  <a:pt x="18712" y="15513"/>
                                </a:cubicBezTo>
                                <a:close/>
                                <a:moveTo>
                                  <a:pt x="11424" y="18872"/>
                                </a:moveTo>
                                <a:cubicBezTo>
                                  <a:pt x="11416" y="18732"/>
                                  <a:pt x="11408" y="18589"/>
                                  <a:pt x="11397" y="18449"/>
                                </a:cubicBezTo>
                                <a:cubicBezTo>
                                  <a:pt x="11389" y="18388"/>
                                  <a:pt x="11382" y="18325"/>
                                  <a:pt x="11370" y="18265"/>
                                </a:cubicBezTo>
                                <a:cubicBezTo>
                                  <a:pt x="11359" y="18218"/>
                                  <a:pt x="11339" y="18193"/>
                                  <a:pt x="11267" y="18196"/>
                                </a:cubicBezTo>
                                <a:cubicBezTo>
                                  <a:pt x="11217" y="18199"/>
                                  <a:pt x="11167" y="18202"/>
                                  <a:pt x="11118" y="18204"/>
                                </a:cubicBezTo>
                                <a:cubicBezTo>
                                  <a:pt x="11171" y="18108"/>
                                  <a:pt x="11217" y="18006"/>
                                  <a:pt x="11259" y="17907"/>
                                </a:cubicBezTo>
                                <a:cubicBezTo>
                                  <a:pt x="11263" y="17907"/>
                                  <a:pt x="11267" y="17907"/>
                                  <a:pt x="11267" y="17905"/>
                                </a:cubicBezTo>
                                <a:cubicBezTo>
                                  <a:pt x="11313" y="17885"/>
                                  <a:pt x="11320" y="17938"/>
                                  <a:pt x="11317" y="17957"/>
                                </a:cubicBezTo>
                                <a:cubicBezTo>
                                  <a:pt x="11313" y="17976"/>
                                  <a:pt x="11301" y="17993"/>
                                  <a:pt x="11290" y="18009"/>
                                </a:cubicBezTo>
                                <a:cubicBezTo>
                                  <a:pt x="11271" y="18042"/>
                                  <a:pt x="11255" y="18072"/>
                                  <a:pt x="11236" y="18105"/>
                                </a:cubicBezTo>
                                <a:cubicBezTo>
                                  <a:pt x="11217" y="18136"/>
                                  <a:pt x="11290" y="18149"/>
                                  <a:pt x="11309" y="18119"/>
                                </a:cubicBezTo>
                                <a:cubicBezTo>
                                  <a:pt x="11343" y="18059"/>
                                  <a:pt x="11420" y="17971"/>
                                  <a:pt x="11385" y="17905"/>
                                </a:cubicBezTo>
                                <a:cubicBezTo>
                                  <a:pt x="11370" y="17872"/>
                                  <a:pt x="11328" y="17852"/>
                                  <a:pt x="11286" y="17850"/>
                                </a:cubicBezTo>
                                <a:cubicBezTo>
                                  <a:pt x="11286" y="17847"/>
                                  <a:pt x="11290" y="17841"/>
                                  <a:pt x="11290" y="17839"/>
                                </a:cubicBezTo>
                                <a:cubicBezTo>
                                  <a:pt x="11317" y="17781"/>
                                  <a:pt x="11347" y="17720"/>
                                  <a:pt x="11339" y="17657"/>
                                </a:cubicBezTo>
                                <a:cubicBezTo>
                                  <a:pt x="11336" y="17619"/>
                                  <a:pt x="11313" y="17561"/>
                                  <a:pt x="11259" y="17545"/>
                                </a:cubicBezTo>
                                <a:cubicBezTo>
                                  <a:pt x="11125" y="17501"/>
                                  <a:pt x="11045" y="17704"/>
                                  <a:pt x="11018" y="17762"/>
                                </a:cubicBezTo>
                                <a:cubicBezTo>
                                  <a:pt x="10957" y="17888"/>
                                  <a:pt x="10904" y="18015"/>
                                  <a:pt x="10858" y="18144"/>
                                </a:cubicBezTo>
                                <a:cubicBezTo>
                                  <a:pt x="10823" y="18026"/>
                                  <a:pt x="10785" y="17907"/>
                                  <a:pt x="10739" y="17789"/>
                                </a:cubicBezTo>
                                <a:cubicBezTo>
                                  <a:pt x="10724" y="17751"/>
                                  <a:pt x="10709" y="17712"/>
                                  <a:pt x="10693" y="17674"/>
                                </a:cubicBezTo>
                                <a:cubicBezTo>
                                  <a:pt x="10682" y="17649"/>
                                  <a:pt x="10674" y="17610"/>
                                  <a:pt x="10651" y="17591"/>
                                </a:cubicBezTo>
                                <a:cubicBezTo>
                                  <a:pt x="10624" y="17569"/>
                                  <a:pt x="10594" y="17572"/>
                                  <a:pt x="10556" y="17578"/>
                                </a:cubicBezTo>
                                <a:cubicBezTo>
                                  <a:pt x="10517" y="17583"/>
                                  <a:pt x="10464" y="17589"/>
                                  <a:pt x="10441" y="17619"/>
                                </a:cubicBezTo>
                                <a:cubicBezTo>
                                  <a:pt x="10437" y="17627"/>
                                  <a:pt x="10433" y="17635"/>
                                  <a:pt x="10437" y="17643"/>
                                </a:cubicBezTo>
                                <a:cubicBezTo>
                                  <a:pt x="10422" y="17641"/>
                                  <a:pt x="10406" y="17638"/>
                                  <a:pt x="10387" y="17638"/>
                                </a:cubicBezTo>
                                <a:cubicBezTo>
                                  <a:pt x="10288" y="17641"/>
                                  <a:pt x="10250" y="17696"/>
                                  <a:pt x="10238" y="17759"/>
                                </a:cubicBezTo>
                                <a:cubicBezTo>
                                  <a:pt x="10062" y="17748"/>
                                  <a:pt x="10104" y="17987"/>
                                  <a:pt x="10101" y="18061"/>
                                </a:cubicBezTo>
                                <a:cubicBezTo>
                                  <a:pt x="10101" y="18094"/>
                                  <a:pt x="10173" y="18094"/>
                                  <a:pt x="10173" y="18061"/>
                                </a:cubicBezTo>
                                <a:cubicBezTo>
                                  <a:pt x="10173" y="18020"/>
                                  <a:pt x="10177" y="17979"/>
                                  <a:pt x="10177" y="17938"/>
                                </a:cubicBezTo>
                                <a:cubicBezTo>
                                  <a:pt x="10177" y="17910"/>
                                  <a:pt x="10166" y="17811"/>
                                  <a:pt x="10231" y="17811"/>
                                </a:cubicBezTo>
                                <a:cubicBezTo>
                                  <a:pt x="10231" y="17828"/>
                                  <a:pt x="10231" y="17841"/>
                                  <a:pt x="10231" y="17855"/>
                                </a:cubicBezTo>
                                <a:cubicBezTo>
                                  <a:pt x="10231" y="17995"/>
                                  <a:pt x="10227" y="18136"/>
                                  <a:pt x="10227" y="18276"/>
                                </a:cubicBezTo>
                                <a:cubicBezTo>
                                  <a:pt x="10208" y="18279"/>
                                  <a:pt x="10189" y="18284"/>
                                  <a:pt x="10177" y="18295"/>
                                </a:cubicBezTo>
                                <a:cubicBezTo>
                                  <a:pt x="10131" y="18328"/>
                                  <a:pt x="10162" y="18402"/>
                                  <a:pt x="10169" y="18443"/>
                                </a:cubicBezTo>
                                <a:cubicBezTo>
                                  <a:pt x="10192" y="18578"/>
                                  <a:pt x="10231" y="18713"/>
                                  <a:pt x="10265" y="18845"/>
                                </a:cubicBezTo>
                                <a:cubicBezTo>
                                  <a:pt x="10284" y="18922"/>
                                  <a:pt x="10303" y="18999"/>
                                  <a:pt x="10326" y="19076"/>
                                </a:cubicBezTo>
                                <a:cubicBezTo>
                                  <a:pt x="10338" y="19112"/>
                                  <a:pt x="10345" y="19150"/>
                                  <a:pt x="10357" y="19186"/>
                                </a:cubicBezTo>
                                <a:cubicBezTo>
                                  <a:pt x="10364" y="19216"/>
                                  <a:pt x="10364" y="19254"/>
                                  <a:pt x="10387" y="19282"/>
                                </a:cubicBezTo>
                                <a:cubicBezTo>
                                  <a:pt x="10433" y="19334"/>
                                  <a:pt x="10544" y="19312"/>
                                  <a:pt x="10613" y="19307"/>
                                </a:cubicBezTo>
                                <a:cubicBezTo>
                                  <a:pt x="10716" y="19298"/>
                                  <a:pt x="10816" y="19290"/>
                                  <a:pt x="10919" y="19276"/>
                                </a:cubicBezTo>
                                <a:cubicBezTo>
                                  <a:pt x="11011" y="19271"/>
                                  <a:pt x="11102" y="19265"/>
                                  <a:pt x="11194" y="19257"/>
                                </a:cubicBezTo>
                                <a:cubicBezTo>
                                  <a:pt x="11259" y="19252"/>
                                  <a:pt x="11355" y="19254"/>
                                  <a:pt x="11408" y="19224"/>
                                </a:cubicBezTo>
                                <a:cubicBezTo>
                                  <a:pt x="11462" y="19194"/>
                                  <a:pt x="11443" y="19136"/>
                                  <a:pt x="11443" y="19095"/>
                                </a:cubicBezTo>
                                <a:cubicBezTo>
                                  <a:pt x="11431" y="19021"/>
                                  <a:pt x="11427" y="18947"/>
                                  <a:pt x="11424" y="18872"/>
                                </a:cubicBezTo>
                                <a:close/>
                                <a:moveTo>
                                  <a:pt x="11106" y="17737"/>
                                </a:moveTo>
                                <a:cubicBezTo>
                                  <a:pt x="11122" y="17704"/>
                                  <a:pt x="11156" y="17602"/>
                                  <a:pt x="11217" y="17599"/>
                                </a:cubicBezTo>
                                <a:cubicBezTo>
                                  <a:pt x="11290" y="17594"/>
                                  <a:pt x="11263" y="17698"/>
                                  <a:pt x="11232" y="17784"/>
                                </a:cubicBezTo>
                                <a:cubicBezTo>
                                  <a:pt x="11232" y="17784"/>
                                  <a:pt x="11232" y="17784"/>
                                  <a:pt x="11232" y="17784"/>
                                </a:cubicBezTo>
                                <a:cubicBezTo>
                                  <a:pt x="11187" y="17775"/>
                                  <a:pt x="11144" y="17762"/>
                                  <a:pt x="11102" y="17745"/>
                                </a:cubicBezTo>
                                <a:cubicBezTo>
                                  <a:pt x="11106" y="17740"/>
                                  <a:pt x="11106" y="17737"/>
                                  <a:pt x="11106" y="17737"/>
                                </a:cubicBezTo>
                                <a:close/>
                                <a:moveTo>
                                  <a:pt x="11034" y="17896"/>
                                </a:moveTo>
                                <a:cubicBezTo>
                                  <a:pt x="11049" y="17861"/>
                                  <a:pt x="11064" y="17828"/>
                                  <a:pt x="11083" y="17795"/>
                                </a:cubicBezTo>
                                <a:cubicBezTo>
                                  <a:pt x="11125" y="17811"/>
                                  <a:pt x="11171" y="17822"/>
                                  <a:pt x="11217" y="17833"/>
                                </a:cubicBezTo>
                                <a:cubicBezTo>
                                  <a:pt x="11206" y="17861"/>
                                  <a:pt x="11194" y="17880"/>
                                  <a:pt x="11194" y="17888"/>
                                </a:cubicBezTo>
                                <a:cubicBezTo>
                                  <a:pt x="11179" y="17921"/>
                                  <a:pt x="11167" y="17954"/>
                                  <a:pt x="11152" y="17987"/>
                                </a:cubicBezTo>
                                <a:cubicBezTo>
                                  <a:pt x="11106" y="17971"/>
                                  <a:pt x="11064" y="17957"/>
                                  <a:pt x="11018" y="17940"/>
                                </a:cubicBezTo>
                                <a:cubicBezTo>
                                  <a:pt x="11018" y="17927"/>
                                  <a:pt x="11026" y="17910"/>
                                  <a:pt x="11034" y="17896"/>
                                </a:cubicBezTo>
                                <a:close/>
                                <a:moveTo>
                                  <a:pt x="10992" y="17990"/>
                                </a:moveTo>
                                <a:cubicBezTo>
                                  <a:pt x="11034" y="18006"/>
                                  <a:pt x="11079" y="18020"/>
                                  <a:pt x="11122" y="18037"/>
                                </a:cubicBezTo>
                                <a:cubicBezTo>
                                  <a:pt x="11095" y="18094"/>
                                  <a:pt x="11068" y="18152"/>
                                  <a:pt x="11034" y="18207"/>
                                </a:cubicBezTo>
                                <a:cubicBezTo>
                                  <a:pt x="11034" y="18207"/>
                                  <a:pt x="11034" y="18207"/>
                                  <a:pt x="11034" y="18210"/>
                                </a:cubicBezTo>
                                <a:cubicBezTo>
                                  <a:pt x="10992" y="18213"/>
                                  <a:pt x="10946" y="18218"/>
                                  <a:pt x="10904" y="18224"/>
                                </a:cubicBezTo>
                                <a:cubicBezTo>
                                  <a:pt x="10930" y="18144"/>
                                  <a:pt x="10961" y="18067"/>
                                  <a:pt x="10992" y="17990"/>
                                </a:cubicBezTo>
                                <a:close/>
                                <a:moveTo>
                                  <a:pt x="10705" y="17896"/>
                                </a:moveTo>
                                <a:cubicBezTo>
                                  <a:pt x="10743" y="18006"/>
                                  <a:pt x="10777" y="18119"/>
                                  <a:pt x="10808" y="18229"/>
                                </a:cubicBezTo>
                                <a:cubicBezTo>
                                  <a:pt x="10800" y="18229"/>
                                  <a:pt x="10789" y="18232"/>
                                  <a:pt x="10781" y="18232"/>
                                </a:cubicBezTo>
                                <a:cubicBezTo>
                                  <a:pt x="10754" y="18235"/>
                                  <a:pt x="10728" y="18237"/>
                                  <a:pt x="10701" y="18237"/>
                                </a:cubicBezTo>
                                <a:cubicBezTo>
                                  <a:pt x="10670" y="18125"/>
                                  <a:pt x="10632" y="18012"/>
                                  <a:pt x="10594" y="17902"/>
                                </a:cubicBezTo>
                                <a:cubicBezTo>
                                  <a:pt x="10590" y="17896"/>
                                  <a:pt x="10590" y="17888"/>
                                  <a:pt x="10586" y="17883"/>
                                </a:cubicBezTo>
                                <a:cubicBezTo>
                                  <a:pt x="10621" y="17877"/>
                                  <a:pt x="10659" y="17869"/>
                                  <a:pt x="10693" y="17861"/>
                                </a:cubicBezTo>
                                <a:cubicBezTo>
                                  <a:pt x="10697" y="17874"/>
                                  <a:pt x="10701" y="17885"/>
                                  <a:pt x="10705" y="17896"/>
                                </a:cubicBezTo>
                                <a:close/>
                                <a:moveTo>
                                  <a:pt x="10624" y="18246"/>
                                </a:moveTo>
                                <a:cubicBezTo>
                                  <a:pt x="10590" y="18248"/>
                                  <a:pt x="10552" y="18251"/>
                                  <a:pt x="10517" y="18254"/>
                                </a:cubicBezTo>
                                <a:cubicBezTo>
                                  <a:pt x="10525" y="18155"/>
                                  <a:pt x="10529" y="18053"/>
                                  <a:pt x="10533" y="17954"/>
                                </a:cubicBezTo>
                                <a:cubicBezTo>
                                  <a:pt x="10567" y="18050"/>
                                  <a:pt x="10598" y="18149"/>
                                  <a:pt x="10624" y="18246"/>
                                </a:cubicBezTo>
                                <a:close/>
                                <a:moveTo>
                                  <a:pt x="10674" y="17811"/>
                                </a:moveTo>
                                <a:cubicBezTo>
                                  <a:pt x="10640" y="17819"/>
                                  <a:pt x="10605" y="17828"/>
                                  <a:pt x="10571" y="17833"/>
                                </a:cubicBezTo>
                                <a:cubicBezTo>
                                  <a:pt x="10563" y="17811"/>
                                  <a:pt x="10556" y="17789"/>
                                  <a:pt x="10552" y="17767"/>
                                </a:cubicBezTo>
                                <a:cubicBezTo>
                                  <a:pt x="10586" y="17762"/>
                                  <a:pt x="10617" y="17756"/>
                                  <a:pt x="10651" y="17748"/>
                                </a:cubicBezTo>
                                <a:cubicBezTo>
                                  <a:pt x="10655" y="17770"/>
                                  <a:pt x="10666" y="17789"/>
                                  <a:pt x="10674" y="17811"/>
                                </a:cubicBezTo>
                                <a:close/>
                                <a:moveTo>
                                  <a:pt x="10525" y="17638"/>
                                </a:moveTo>
                                <a:cubicBezTo>
                                  <a:pt x="10533" y="17632"/>
                                  <a:pt x="10571" y="17627"/>
                                  <a:pt x="10579" y="17630"/>
                                </a:cubicBezTo>
                                <a:cubicBezTo>
                                  <a:pt x="10598" y="17630"/>
                                  <a:pt x="10586" y="17624"/>
                                  <a:pt x="10601" y="17641"/>
                                </a:cubicBezTo>
                                <a:cubicBezTo>
                                  <a:pt x="10617" y="17654"/>
                                  <a:pt x="10624" y="17676"/>
                                  <a:pt x="10628" y="17698"/>
                                </a:cubicBezTo>
                                <a:cubicBezTo>
                                  <a:pt x="10598" y="17707"/>
                                  <a:pt x="10563" y="17712"/>
                                  <a:pt x="10533" y="17718"/>
                                </a:cubicBezTo>
                                <a:cubicBezTo>
                                  <a:pt x="10525" y="17693"/>
                                  <a:pt x="10506" y="17649"/>
                                  <a:pt x="10525" y="17638"/>
                                </a:cubicBezTo>
                                <a:close/>
                                <a:moveTo>
                                  <a:pt x="10303" y="17825"/>
                                </a:moveTo>
                                <a:cubicBezTo>
                                  <a:pt x="10303" y="17784"/>
                                  <a:pt x="10303" y="17704"/>
                                  <a:pt x="10380" y="17693"/>
                                </a:cubicBezTo>
                                <a:cubicBezTo>
                                  <a:pt x="10487" y="17679"/>
                                  <a:pt x="10464" y="17888"/>
                                  <a:pt x="10460" y="17957"/>
                                </a:cubicBezTo>
                                <a:cubicBezTo>
                                  <a:pt x="10406" y="17954"/>
                                  <a:pt x="10357" y="17957"/>
                                  <a:pt x="10303" y="17962"/>
                                </a:cubicBezTo>
                                <a:cubicBezTo>
                                  <a:pt x="10303" y="17916"/>
                                  <a:pt x="10303" y="17872"/>
                                  <a:pt x="10303" y="17825"/>
                                </a:cubicBezTo>
                                <a:close/>
                                <a:moveTo>
                                  <a:pt x="10303" y="18015"/>
                                </a:moveTo>
                                <a:cubicBezTo>
                                  <a:pt x="10357" y="18009"/>
                                  <a:pt x="10406" y="18006"/>
                                  <a:pt x="10460" y="18009"/>
                                </a:cubicBezTo>
                                <a:cubicBezTo>
                                  <a:pt x="10456" y="18092"/>
                                  <a:pt x="10452" y="18177"/>
                                  <a:pt x="10445" y="18259"/>
                                </a:cubicBezTo>
                                <a:cubicBezTo>
                                  <a:pt x="10414" y="18262"/>
                                  <a:pt x="10384" y="18265"/>
                                  <a:pt x="10357" y="18268"/>
                                </a:cubicBezTo>
                                <a:cubicBezTo>
                                  <a:pt x="10341" y="18268"/>
                                  <a:pt x="10322" y="18270"/>
                                  <a:pt x="10299" y="18270"/>
                                </a:cubicBezTo>
                                <a:cubicBezTo>
                                  <a:pt x="10299" y="18185"/>
                                  <a:pt x="10299" y="18100"/>
                                  <a:pt x="10303" y="18015"/>
                                </a:cubicBezTo>
                                <a:close/>
                                <a:moveTo>
                                  <a:pt x="10238" y="18424"/>
                                </a:moveTo>
                                <a:cubicBezTo>
                                  <a:pt x="10234" y="18408"/>
                                  <a:pt x="10219" y="18361"/>
                                  <a:pt x="10227" y="18345"/>
                                </a:cubicBezTo>
                                <a:cubicBezTo>
                                  <a:pt x="10231" y="18336"/>
                                  <a:pt x="10242" y="18331"/>
                                  <a:pt x="10257" y="18328"/>
                                </a:cubicBezTo>
                                <a:cubicBezTo>
                                  <a:pt x="10265" y="18328"/>
                                  <a:pt x="10273" y="18328"/>
                                  <a:pt x="10280" y="18325"/>
                                </a:cubicBezTo>
                                <a:cubicBezTo>
                                  <a:pt x="10303" y="18323"/>
                                  <a:pt x="10326" y="18323"/>
                                  <a:pt x="10341" y="18323"/>
                                </a:cubicBezTo>
                                <a:cubicBezTo>
                                  <a:pt x="10449" y="18314"/>
                                  <a:pt x="10556" y="18306"/>
                                  <a:pt x="10663" y="18295"/>
                                </a:cubicBezTo>
                                <a:cubicBezTo>
                                  <a:pt x="10666" y="18295"/>
                                  <a:pt x="10674" y="18295"/>
                                  <a:pt x="10678" y="18295"/>
                                </a:cubicBezTo>
                                <a:cubicBezTo>
                                  <a:pt x="10789" y="18287"/>
                                  <a:pt x="10900" y="18276"/>
                                  <a:pt x="11011" y="18268"/>
                                </a:cubicBezTo>
                                <a:cubicBezTo>
                                  <a:pt x="11083" y="18262"/>
                                  <a:pt x="11164" y="18248"/>
                                  <a:pt x="11236" y="18248"/>
                                </a:cubicBezTo>
                                <a:cubicBezTo>
                                  <a:pt x="11301" y="18248"/>
                                  <a:pt x="11297" y="18265"/>
                                  <a:pt x="11305" y="18309"/>
                                </a:cubicBezTo>
                                <a:cubicBezTo>
                                  <a:pt x="11309" y="18336"/>
                                  <a:pt x="11313" y="18367"/>
                                  <a:pt x="11317" y="18394"/>
                                </a:cubicBezTo>
                                <a:cubicBezTo>
                                  <a:pt x="10961" y="18424"/>
                                  <a:pt x="10605" y="18454"/>
                                  <a:pt x="10250" y="18487"/>
                                </a:cubicBezTo>
                                <a:cubicBezTo>
                                  <a:pt x="10246" y="18465"/>
                                  <a:pt x="10238" y="18443"/>
                                  <a:pt x="10238" y="18424"/>
                                </a:cubicBezTo>
                                <a:close/>
                                <a:moveTo>
                                  <a:pt x="10273" y="18592"/>
                                </a:moveTo>
                                <a:cubicBezTo>
                                  <a:pt x="10269" y="18573"/>
                                  <a:pt x="10265" y="18556"/>
                                  <a:pt x="10261" y="18537"/>
                                </a:cubicBezTo>
                                <a:cubicBezTo>
                                  <a:pt x="10617" y="18507"/>
                                  <a:pt x="10969" y="18476"/>
                                  <a:pt x="11324" y="18446"/>
                                </a:cubicBezTo>
                                <a:cubicBezTo>
                                  <a:pt x="11324" y="18446"/>
                                  <a:pt x="11324" y="18446"/>
                                  <a:pt x="11324" y="18446"/>
                                </a:cubicBezTo>
                                <a:cubicBezTo>
                                  <a:pt x="11328" y="18493"/>
                                  <a:pt x="11332" y="18540"/>
                                  <a:pt x="11336" y="18586"/>
                                </a:cubicBezTo>
                                <a:cubicBezTo>
                                  <a:pt x="10988" y="18617"/>
                                  <a:pt x="10644" y="18647"/>
                                  <a:pt x="10296" y="18677"/>
                                </a:cubicBezTo>
                                <a:cubicBezTo>
                                  <a:pt x="10288" y="18650"/>
                                  <a:pt x="10280" y="18622"/>
                                  <a:pt x="10273" y="18592"/>
                                </a:cubicBezTo>
                                <a:close/>
                                <a:moveTo>
                                  <a:pt x="10341" y="18867"/>
                                </a:moveTo>
                                <a:cubicBezTo>
                                  <a:pt x="10330" y="18820"/>
                                  <a:pt x="10319" y="18776"/>
                                  <a:pt x="10307" y="18729"/>
                                </a:cubicBezTo>
                                <a:cubicBezTo>
                                  <a:pt x="10651" y="18699"/>
                                  <a:pt x="10995" y="18669"/>
                                  <a:pt x="11336" y="18641"/>
                                </a:cubicBezTo>
                                <a:cubicBezTo>
                                  <a:pt x="11336" y="18672"/>
                                  <a:pt x="11339" y="18702"/>
                                  <a:pt x="11339" y="18732"/>
                                </a:cubicBezTo>
                                <a:cubicBezTo>
                                  <a:pt x="11339" y="18749"/>
                                  <a:pt x="11343" y="18765"/>
                                  <a:pt x="11343" y="18782"/>
                                </a:cubicBezTo>
                                <a:cubicBezTo>
                                  <a:pt x="11011" y="18809"/>
                                  <a:pt x="10678" y="18837"/>
                                  <a:pt x="10341" y="18867"/>
                                </a:cubicBezTo>
                                <a:close/>
                                <a:moveTo>
                                  <a:pt x="10391" y="19057"/>
                                </a:moveTo>
                                <a:cubicBezTo>
                                  <a:pt x="10380" y="19010"/>
                                  <a:pt x="10368" y="18966"/>
                                  <a:pt x="10357" y="18919"/>
                                </a:cubicBezTo>
                                <a:cubicBezTo>
                                  <a:pt x="10686" y="18892"/>
                                  <a:pt x="11018" y="18861"/>
                                  <a:pt x="11347" y="18834"/>
                                </a:cubicBezTo>
                                <a:cubicBezTo>
                                  <a:pt x="11351" y="18881"/>
                                  <a:pt x="11351" y="18927"/>
                                  <a:pt x="11355" y="18974"/>
                                </a:cubicBezTo>
                                <a:cubicBezTo>
                                  <a:pt x="11034" y="18999"/>
                                  <a:pt x="10712" y="19029"/>
                                  <a:pt x="10391" y="19057"/>
                                </a:cubicBezTo>
                                <a:close/>
                                <a:moveTo>
                                  <a:pt x="11317" y="19194"/>
                                </a:moveTo>
                                <a:cubicBezTo>
                                  <a:pt x="11278" y="19205"/>
                                  <a:pt x="11217" y="19205"/>
                                  <a:pt x="11175" y="19208"/>
                                </a:cubicBezTo>
                                <a:cubicBezTo>
                                  <a:pt x="11087" y="19216"/>
                                  <a:pt x="10999" y="19221"/>
                                  <a:pt x="10911" y="19224"/>
                                </a:cubicBezTo>
                                <a:cubicBezTo>
                                  <a:pt x="10907" y="19224"/>
                                  <a:pt x="10907" y="19224"/>
                                  <a:pt x="10907" y="19224"/>
                                </a:cubicBezTo>
                                <a:cubicBezTo>
                                  <a:pt x="10907" y="19224"/>
                                  <a:pt x="10904" y="19224"/>
                                  <a:pt x="10904" y="19224"/>
                                </a:cubicBezTo>
                                <a:cubicBezTo>
                                  <a:pt x="10823" y="19232"/>
                                  <a:pt x="10747" y="19241"/>
                                  <a:pt x="10666" y="19249"/>
                                </a:cubicBezTo>
                                <a:cubicBezTo>
                                  <a:pt x="10613" y="19254"/>
                                  <a:pt x="10471" y="19279"/>
                                  <a:pt x="10445" y="19241"/>
                                </a:cubicBezTo>
                                <a:cubicBezTo>
                                  <a:pt x="10429" y="19221"/>
                                  <a:pt x="10429" y="19186"/>
                                  <a:pt x="10426" y="19164"/>
                                </a:cubicBezTo>
                                <a:cubicBezTo>
                                  <a:pt x="10422" y="19145"/>
                                  <a:pt x="10414" y="19125"/>
                                  <a:pt x="10410" y="19109"/>
                                </a:cubicBezTo>
                                <a:cubicBezTo>
                                  <a:pt x="10728" y="19081"/>
                                  <a:pt x="11045" y="19054"/>
                                  <a:pt x="11366" y="19026"/>
                                </a:cubicBezTo>
                                <a:cubicBezTo>
                                  <a:pt x="11366" y="19051"/>
                                  <a:pt x="11370" y="19076"/>
                                  <a:pt x="11370" y="19098"/>
                                </a:cubicBezTo>
                                <a:cubicBezTo>
                                  <a:pt x="11366" y="19136"/>
                                  <a:pt x="11378" y="19175"/>
                                  <a:pt x="11317" y="19194"/>
                                </a:cubicBezTo>
                                <a:close/>
                                <a:moveTo>
                                  <a:pt x="18344" y="1124"/>
                                </a:moveTo>
                                <a:cubicBezTo>
                                  <a:pt x="18337" y="1116"/>
                                  <a:pt x="18322" y="1113"/>
                                  <a:pt x="18310" y="1118"/>
                                </a:cubicBezTo>
                                <a:cubicBezTo>
                                  <a:pt x="18279" y="1129"/>
                                  <a:pt x="18257" y="1149"/>
                                  <a:pt x="18222" y="1160"/>
                                </a:cubicBezTo>
                                <a:cubicBezTo>
                                  <a:pt x="18211" y="1165"/>
                                  <a:pt x="18207" y="1179"/>
                                  <a:pt x="18214" y="1184"/>
                                </a:cubicBezTo>
                                <a:cubicBezTo>
                                  <a:pt x="18222" y="1193"/>
                                  <a:pt x="18237" y="1195"/>
                                  <a:pt x="18249" y="1190"/>
                                </a:cubicBezTo>
                                <a:cubicBezTo>
                                  <a:pt x="18279" y="1179"/>
                                  <a:pt x="18302" y="1160"/>
                                  <a:pt x="18337" y="1149"/>
                                </a:cubicBezTo>
                                <a:cubicBezTo>
                                  <a:pt x="18352" y="1146"/>
                                  <a:pt x="18352" y="1132"/>
                                  <a:pt x="18344" y="1124"/>
                                </a:cubicBezTo>
                                <a:close/>
                                <a:moveTo>
                                  <a:pt x="18398" y="445"/>
                                </a:moveTo>
                                <a:cubicBezTo>
                                  <a:pt x="18180" y="511"/>
                                  <a:pt x="18027" y="640"/>
                                  <a:pt x="17958" y="805"/>
                                </a:cubicBezTo>
                                <a:cubicBezTo>
                                  <a:pt x="17859" y="1036"/>
                                  <a:pt x="17974" y="1292"/>
                                  <a:pt x="18260" y="1426"/>
                                </a:cubicBezTo>
                                <a:cubicBezTo>
                                  <a:pt x="18417" y="1501"/>
                                  <a:pt x="18601" y="1514"/>
                                  <a:pt x="18784" y="1495"/>
                                </a:cubicBezTo>
                                <a:cubicBezTo>
                                  <a:pt x="18968" y="1476"/>
                                  <a:pt x="19174" y="1429"/>
                                  <a:pt x="19300" y="1325"/>
                                </a:cubicBezTo>
                                <a:cubicBezTo>
                                  <a:pt x="19557" y="1113"/>
                                  <a:pt x="19457" y="739"/>
                                  <a:pt x="19205" y="547"/>
                                </a:cubicBezTo>
                                <a:cubicBezTo>
                                  <a:pt x="18983" y="390"/>
                                  <a:pt x="18685" y="360"/>
                                  <a:pt x="18398" y="445"/>
                                </a:cubicBezTo>
                                <a:close/>
                                <a:moveTo>
                                  <a:pt x="19304" y="1228"/>
                                </a:moveTo>
                                <a:cubicBezTo>
                                  <a:pt x="19216" y="1347"/>
                                  <a:pt x="19044" y="1399"/>
                                  <a:pt x="18872" y="1429"/>
                                </a:cubicBezTo>
                                <a:cubicBezTo>
                                  <a:pt x="18700" y="1459"/>
                                  <a:pt x="18513" y="1462"/>
                                  <a:pt x="18352" y="1404"/>
                                </a:cubicBezTo>
                                <a:cubicBezTo>
                                  <a:pt x="18073" y="1303"/>
                                  <a:pt x="17943" y="1066"/>
                                  <a:pt x="18019" y="852"/>
                                </a:cubicBezTo>
                                <a:cubicBezTo>
                                  <a:pt x="18069" y="709"/>
                                  <a:pt x="18195" y="577"/>
                                  <a:pt x="18379" y="511"/>
                                </a:cubicBezTo>
                                <a:cubicBezTo>
                                  <a:pt x="18647" y="417"/>
                                  <a:pt x="18937" y="431"/>
                                  <a:pt x="19151" y="588"/>
                                </a:cubicBezTo>
                                <a:cubicBezTo>
                                  <a:pt x="19358" y="745"/>
                                  <a:pt x="19449" y="1033"/>
                                  <a:pt x="19304" y="1228"/>
                                </a:cubicBezTo>
                                <a:close/>
                                <a:moveTo>
                                  <a:pt x="19017" y="643"/>
                                </a:moveTo>
                                <a:cubicBezTo>
                                  <a:pt x="19040" y="626"/>
                                  <a:pt x="19002" y="602"/>
                                  <a:pt x="18979" y="618"/>
                                </a:cubicBezTo>
                                <a:cubicBezTo>
                                  <a:pt x="18952" y="637"/>
                                  <a:pt x="18929" y="657"/>
                                  <a:pt x="18903" y="676"/>
                                </a:cubicBezTo>
                                <a:cubicBezTo>
                                  <a:pt x="18880" y="692"/>
                                  <a:pt x="18918" y="717"/>
                                  <a:pt x="18941" y="701"/>
                                </a:cubicBezTo>
                                <a:lnTo>
                                  <a:pt x="19017" y="643"/>
                                </a:lnTo>
                                <a:close/>
                                <a:moveTo>
                                  <a:pt x="19167" y="1121"/>
                                </a:moveTo>
                                <a:cubicBezTo>
                                  <a:pt x="19132" y="1113"/>
                                  <a:pt x="19105" y="1096"/>
                                  <a:pt x="19075" y="1088"/>
                                </a:cubicBezTo>
                                <a:cubicBezTo>
                                  <a:pt x="19063" y="1085"/>
                                  <a:pt x="19048" y="1085"/>
                                  <a:pt x="19040" y="1096"/>
                                </a:cubicBezTo>
                                <a:cubicBezTo>
                                  <a:pt x="19033" y="1105"/>
                                  <a:pt x="19040" y="1118"/>
                                  <a:pt x="19052" y="1121"/>
                                </a:cubicBezTo>
                                <a:cubicBezTo>
                                  <a:pt x="19086" y="1129"/>
                                  <a:pt x="19113" y="1146"/>
                                  <a:pt x="19144" y="1154"/>
                                </a:cubicBezTo>
                                <a:cubicBezTo>
                                  <a:pt x="19155" y="1157"/>
                                  <a:pt x="19170" y="1157"/>
                                  <a:pt x="19178" y="1146"/>
                                </a:cubicBezTo>
                                <a:cubicBezTo>
                                  <a:pt x="19186" y="1138"/>
                                  <a:pt x="19182" y="1124"/>
                                  <a:pt x="19167" y="1121"/>
                                </a:cubicBezTo>
                                <a:close/>
                                <a:moveTo>
                                  <a:pt x="18983" y="1193"/>
                                </a:moveTo>
                                <a:cubicBezTo>
                                  <a:pt x="18956" y="1176"/>
                                  <a:pt x="18922" y="1204"/>
                                  <a:pt x="18949" y="1220"/>
                                </a:cubicBezTo>
                                <a:cubicBezTo>
                                  <a:pt x="18975" y="1237"/>
                                  <a:pt x="19006" y="1253"/>
                                  <a:pt x="19033" y="1272"/>
                                </a:cubicBezTo>
                                <a:cubicBezTo>
                                  <a:pt x="19059" y="1289"/>
                                  <a:pt x="19094" y="1261"/>
                                  <a:pt x="19067" y="1245"/>
                                </a:cubicBezTo>
                                <a:cubicBezTo>
                                  <a:pt x="19037" y="1228"/>
                                  <a:pt x="19010" y="1209"/>
                                  <a:pt x="18983" y="1193"/>
                                </a:cubicBezTo>
                                <a:close/>
                                <a:moveTo>
                                  <a:pt x="19151" y="898"/>
                                </a:moveTo>
                                <a:cubicBezTo>
                                  <a:pt x="19159" y="896"/>
                                  <a:pt x="19186" y="885"/>
                                  <a:pt x="19193" y="887"/>
                                </a:cubicBezTo>
                                <a:cubicBezTo>
                                  <a:pt x="19193" y="893"/>
                                  <a:pt x="19197" y="898"/>
                                  <a:pt x="19197" y="904"/>
                                </a:cubicBezTo>
                                <a:cubicBezTo>
                                  <a:pt x="19193" y="907"/>
                                  <a:pt x="19186" y="909"/>
                                  <a:pt x="19178" y="912"/>
                                </a:cubicBezTo>
                                <a:cubicBezTo>
                                  <a:pt x="19159" y="920"/>
                                  <a:pt x="19167" y="942"/>
                                  <a:pt x="19186" y="945"/>
                                </a:cubicBezTo>
                                <a:cubicBezTo>
                                  <a:pt x="19209" y="951"/>
                                  <a:pt x="19239" y="962"/>
                                  <a:pt x="19209" y="978"/>
                                </a:cubicBezTo>
                                <a:cubicBezTo>
                                  <a:pt x="19193" y="986"/>
                                  <a:pt x="19170" y="989"/>
                                  <a:pt x="19151" y="989"/>
                                </a:cubicBezTo>
                                <a:cubicBezTo>
                                  <a:pt x="19117" y="989"/>
                                  <a:pt x="19121" y="1028"/>
                                  <a:pt x="19155" y="1028"/>
                                </a:cubicBezTo>
                                <a:cubicBezTo>
                                  <a:pt x="19197" y="1025"/>
                                  <a:pt x="19262" y="1011"/>
                                  <a:pt x="19277" y="978"/>
                                </a:cubicBezTo>
                                <a:cubicBezTo>
                                  <a:pt x="19289" y="953"/>
                                  <a:pt x="19266" y="937"/>
                                  <a:pt x="19239" y="923"/>
                                </a:cubicBezTo>
                                <a:cubicBezTo>
                                  <a:pt x="19258" y="907"/>
                                  <a:pt x="19266" y="887"/>
                                  <a:pt x="19243" y="868"/>
                                </a:cubicBezTo>
                                <a:cubicBezTo>
                                  <a:pt x="19209" y="838"/>
                                  <a:pt x="19155" y="852"/>
                                  <a:pt x="19117" y="868"/>
                                </a:cubicBezTo>
                                <a:cubicBezTo>
                                  <a:pt x="19094" y="879"/>
                                  <a:pt x="19124" y="909"/>
                                  <a:pt x="19151" y="898"/>
                                </a:cubicBezTo>
                                <a:close/>
                                <a:moveTo>
                                  <a:pt x="9730" y="7373"/>
                                </a:moveTo>
                                <a:cubicBezTo>
                                  <a:pt x="9588" y="7287"/>
                                  <a:pt x="9382" y="7263"/>
                                  <a:pt x="9202" y="7290"/>
                                </a:cubicBezTo>
                                <a:cubicBezTo>
                                  <a:pt x="9118" y="7304"/>
                                  <a:pt x="8915" y="7348"/>
                                  <a:pt x="8984" y="7433"/>
                                </a:cubicBezTo>
                                <a:cubicBezTo>
                                  <a:pt x="9053" y="7507"/>
                                  <a:pt x="9129" y="7576"/>
                                  <a:pt x="9213" y="7639"/>
                                </a:cubicBezTo>
                                <a:cubicBezTo>
                                  <a:pt x="9202" y="7645"/>
                                  <a:pt x="9194" y="7653"/>
                                  <a:pt x="9183" y="7659"/>
                                </a:cubicBezTo>
                                <a:cubicBezTo>
                                  <a:pt x="9049" y="7579"/>
                                  <a:pt x="8888" y="7524"/>
                                  <a:pt x="8709" y="7513"/>
                                </a:cubicBezTo>
                                <a:cubicBezTo>
                                  <a:pt x="8541" y="7502"/>
                                  <a:pt x="8372" y="7527"/>
                                  <a:pt x="8219" y="7573"/>
                                </a:cubicBezTo>
                                <a:cubicBezTo>
                                  <a:pt x="8143" y="7595"/>
                                  <a:pt x="8066" y="7623"/>
                                  <a:pt x="8001" y="7659"/>
                                </a:cubicBezTo>
                                <a:cubicBezTo>
                                  <a:pt x="7967" y="7678"/>
                                  <a:pt x="7936" y="7697"/>
                                  <a:pt x="7906" y="7722"/>
                                </a:cubicBezTo>
                                <a:cubicBezTo>
                                  <a:pt x="7906" y="7722"/>
                                  <a:pt x="7902" y="7719"/>
                                  <a:pt x="7902" y="7719"/>
                                </a:cubicBezTo>
                                <a:cubicBezTo>
                                  <a:pt x="7887" y="7711"/>
                                  <a:pt x="7875" y="7705"/>
                                  <a:pt x="7860" y="7697"/>
                                </a:cubicBezTo>
                                <a:cubicBezTo>
                                  <a:pt x="7933" y="7628"/>
                                  <a:pt x="7998" y="7554"/>
                                  <a:pt x="8055" y="7477"/>
                                </a:cubicBezTo>
                                <a:cubicBezTo>
                                  <a:pt x="8055" y="7474"/>
                                  <a:pt x="8055" y="7474"/>
                                  <a:pt x="8055" y="7474"/>
                                </a:cubicBezTo>
                                <a:cubicBezTo>
                                  <a:pt x="8055" y="7474"/>
                                  <a:pt x="8055" y="7474"/>
                                  <a:pt x="8059" y="7472"/>
                                </a:cubicBezTo>
                                <a:cubicBezTo>
                                  <a:pt x="8105" y="7392"/>
                                  <a:pt x="7929" y="7364"/>
                                  <a:pt x="7856" y="7356"/>
                                </a:cubicBezTo>
                                <a:cubicBezTo>
                                  <a:pt x="7695" y="7337"/>
                                  <a:pt x="7512" y="7362"/>
                                  <a:pt x="7378" y="7430"/>
                                </a:cubicBezTo>
                                <a:cubicBezTo>
                                  <a:pt x="7229" y="7507"/>
                                  <a:pt x="7133" y="7648"/>
                                  <a:pt x="7195" y="7780"/>
                                </a:cubicBezTo>
                                <a:cubicBezTo>
                                  <a:pt x="7221" y="7837"/>
                                  <a:pt x="7275" y="7892"/>
                                  <a:pt x="7351" y="7923"/>
                                </a:cubicBezTo>
                                <a:cubicBezTo>
                                  <a:pt x="7435" y="7958"/>
                                  <a:pt x="7504" y="7950"/>
                                  <a:pt x="7577" y="7909"/>
                                </a:cubicBezTo>
                                <a:cubicBezTo>
                                  <a:pt x="7623" y="7884"/>
                                  <a:pt x="7661" y="7857"/>
                                  <a:pt x="7703" y="7829"/>
                                </a:cubicBezTo>
                                <a:cubicBezTo>
                                  <a:pt x="7722" y="7840"/>
                                  <a:pt x="7741" y="7854"/>
                                  <a:pt x="7764" y="7865"/>
                                </a:cubicBezTo>
                                <a:cubicBezTo>
                                  <a:pt x="7718" y="7920"/>
                                  <a:pt x="7680" y="7980"/>
                                  <a:pt x="7653" y="8041"/>
                                </a:cubicBezTo>
                                <a:cubicBezTo>
                                  <a:pt x="7550" y="8272"/>
                                  <a:pt x="7615" y="8525"/>
                                  <a:pt x="7822" y="8709"/>
                                </a:cubicBezTo>
                                <a:cubicBezTo>
                                  <a:pt x="7822" y="8712"/>
                                  <a:pt x="7822" y="8717"/>
                                  <a:pt x="7822" y="8720"/>
                                </a:cubicBezTo>
                                <a:cubicBezTo>
                                  <a:pt x="7852" y="8816"/>
                                  <a:pt x="7875" y="8912"/>
                                  <a:pt x="7887" y="9008"/>
                                </a:cubicBezTo>
                                <a:cubicBezTo>
                                  <a:pt x="7890" y="9052"/>
                                  <a:pt x="7887" y="9099"/>
                                  <a:pt x="7898" y="9143"/>
                                </a:cubicBezTo>
                                <a:cubicBezTo>
                                  <a:pt x="7902" y="9165"/>
                                  <a:pt x="7910" y="9187"/>
                                  <a:pt x="7936" y="9201"/>
                                </a:cubicBezTo>
                                <a:cubicBezTo>
                                  <a:pt x="8001" y="9234"/>
                                  <a:pt x="8055" y="9182"/>
                                  <a:pt x="8070" y="9140"/>
                                </a:cubicBezTo>
                                <a:cubicBezTo>
                                  <a:pt x="8105" y="9061"/>
                                  <a:pt x="8124" y="8975"/>
                                  <a:pt x="8151" y="8896"/>
                                </a:cubicBezTo>
                                <a:cubicBezTo>
                                  <a:pt x="8330" y="8953"/>
                                  <a:pt x="8533" y="8962"/>
                                  <a:pt x="8732" y="8940"/>
                                </a:cubicBezTo>
                                <a:cubicBezTo>
                                  <a:pt x="8873" y="8923"/>
                                  <a:pt x="9022" y="8896"/>
                                  <a:pt x="9156" y="8846"/>
                                </a:cubicBezTo>
                                <a:cubicBezTo>
                                  <a:pt x="9194" y="8926"/>
                                  <a:pt x="9233" y="9011"/>
                                  <a:pt x="9278" y="9088"/>
                                </a:cubicBezTo>
                                <a:cubicBezTo>
                                  <a:pt x="9301" y="9127"/>
                                  <a:pt x="9359" y="9182"/>
                                  <a:pt x="9424" y="9140"/>
                                </a:cubicBezTo>
                                <a:cubicBezTo>
                                  <a:pt x="9451" y="9124"/>
                                  <a:pt x="9451" y="9099"/>
                                  <a:pt x="9451" y="9077"/>
                                </a:cubicBezTo>
                                <a:cubicBezTo>
                                  <a:pt x="9451" y="9030"/>
                                  <a:pt x="9443" y="8986"/>
                                  <a:pt x="9439" y="8940"/>
                                </a:cubicBezTo>
                                <a:cubicBezTo>
                                  <a:pt x="9435" y="8843"/>
                                  <a:pt x="9443" y="8745"/>
                                  <a:pt x="9458" y="8648"/>
                                </a:cubicBezTo>
                                <a:cubicBezTo>
                                  <a:pt x="9458" y="8646"/>
                                  <a:pt x="9458" y="8643"/>
                                  <a:pt x="9458" y="8643"/>
                                </a:cubicBezTo>
                                <a:cubicBezTo>
                                  <a:pt x="9558" y="8519"/>
                                  <a:pt x="9584" y="8365"/>
                                  <a:pt x="9561" y="8222"/>
                                </a:cubicBezTo>
                                <a:cubicBezTo>
                                  <a:pt x="9535" y="8065"/>
                                  <a:pt x="9466" y="7914"/>
                                  <a:pt x="9336" y="7785"/>
                                </a:cubicBezTo>
                                <a:cubicBezTo>
                                  <a:pt x="9351" y="7777"/>
                                  <a:pt x="9370" y="7769"/>
                                  <a:pt x="9386" y="7760"/>
                                </a:cubicBezTo>
                                <a:cubicBezTo>
                                  <a:pt x="9401" y="7769"/>
                                  <a:pt x="9420" y="7780"/>
                                  <a:pt x="9435" y="7788"/>
                                </a:cubicBezTo>
                                <a:cubicBezTo>
                                  <a:pt x="9508" y="7824"/>
                                  <a:pt x="9592" y="7876"/>
                                  <a:pt x="9684" y="7851"/>
                                </a:cubicBezTo>
                                <a:cubicBezTo>
                                  <a:pt x="9764" y="7829"/>
                                  <a:pt x="9825" y="7777"/>
                                  <a:pt x="9860" y="7722"/>
                                </a:cubicBezTo>
                                <a:cubicBezTo>
                                  <a:pt x="9940" y="7593"/>
                                  <a:pt x="9871" y="7455"/>
                                  <a:pt x="9730" y="7373"/>
                                </a:cubicBezTo>
                                <a:close/>
                                <a:moveTo>
                                  <a:pt x="7623" y="7804"/>
                                </a:moveTo>
                                <a:cubicBezTo>
                                  <a:pt x="7588" y="7829"/>
                                  <a:pt x="7539" y="7868"/>
                                  <a:pt x="7493" y="7881"/>
                                </a:cubicBezTo>
                                <a:cubicBezTo>
                                  <a:pt x="7432" y="7901"/>
                                  <a:pt x="7367" y="7873"/>
                                  <a:pt x="7325" y="7840"/>
                                </a:cubicBezTo>
                                <a:cubicBezTo>
                                  <a:pt x="7256" y="7788"/>
                                  <a:pt x="7229" y="7708"/>
                                  <a:pt x="7252" y="7637"/>
                                </a:cubicBezTo>
                                <a:cubicBezTo>
                                  <a:pt x="7305" y="7477"/>
                                  <a:pt x="7531" y="7400"/>
                                  <a:pt x="7741" y="7400"/>
                                </a:cubicBezTo>
                                <a:cubicBezTo>
                                  <a:pt x="7783" y="7400"/>
                                  <a:pt x="7994" y="7414"/>
                                  <a:pt x="7978" y="7452"/>
                                </a:cubicBezTo>
                                <a:cubicBezTo>
                                  <a:pt x="7890" y="7582"/>
                                  <a:pt x="7772" y="7703"/>
                                  <a:pt x="7623" y="7804"/>
                                </a:cubicBezTo>
                                <a:close/>
                                <a:moveTo>
                                  <a:pt x="7753" y="7785"/>
                                </a:moveTo>
                                <a:cubicBezTo>
                                  <a:pt x="7772" y="7769"/>
                                  <a:pt x="7795" y="7752"/>
                                  <a:pt x="7814" y="7736"/>
                                </a:cubicBezTo>
                                <a:cubicBezTo>
                                  <a:pt x="7829" y="7744"/>
                                  <a:pt x="7845" y="7752"/>
                                  <a:pt x="7860" y="7758"/>
                                </a:cubicBezTo>
                                <a:cubicBezTo>
                                  <a:pt x="7841" y="7774"/>
                                  <a:pt x="7822" y="7793"/>
                                  <a:pt x="7803" y="7813"/>
                                </a:cubicBezTo>
                                <a:cubicBezTo>
                                  <a:pt x="7783" y="7807"/>
                                  <a:pt x="7768" y="7796"/>
                                  <a:pt x="7753" y="7785"/>
                                </a:cubicBezTo>
                                <a:close/>
                                <a:moveTo>
                                  <a:pt x="8021" y="9041"/>
                                </a:moveTo>
                                <a:cubicBezTo>
                                  <a:pt x="8013" y="9066"/>
                                  <a:pt x="8009" y="9105"/>
                                  <a:pt x="7990" y="9129"/>
                                </a:cubicBezTo>
                                <a:cubicBezTo>
                                  <a:pt x="7971" y="9151"/>
                                  <a:pt x="7975" y="9140"/>
                                  <a:pt x="7967" y="9124"/>
                                </a:cubicBezTo>
                                <a:cubicBezTo>
                                  <a:pt x="7959" y="9110"/>
                                  <a:pt x="7967" y="9088"/>
                                  <a:pt x="7963" y="9074"/>
                                </a:cubicBezTo>
                                <a:cubicBezTo>
                                  <a:pt x="7956" y="8975"/>
                                  <a:pt x="7936" y="8874"/>
                                  <a:pt x="7910" y="8778"/>
                                </a:cubicBezTo>
                                <a:cubicBezTo>
                                  <a:pt x="7948" y="8802"/>
                                  <a:pt x="7990" y="8827"/>
                                  <a:pt x="8036" y="8846"/>
                                </a:cubicBezTo>
                                <a:cubicBezTo>
                                  <a:pt x="8051" y="8852"/>
                                  <a:pt x="8063" y="8860"/>
                                  <a:pt x="8078" y="8865"/>
                                </a:cubicBezTo>
                                <a:cubicBezTo>
                                  <a:pt x="8063" y="8923"/>
                                  <a:pt x="8040" y="8981"/>
                                  <a:pt x="8021" y="9041"/>
                                </a:cubicBezTo>
                                <a:close/>
                                <a:moveTo>
                                  <a:pt x="9359" y="9083"/>
                                </a:moveTo>
                                <a:cubicBezTo>
                                  <a:pt x="9332" y="9066"/>
                                  <a:pt x="9321" y="9017"/>
                                  <a:pt x="9309" y="8992"/>
                                </a:cubicBezTo>
                                <a:cubicBezTo>
                                  <a:pt x="9278" y="8931"/>
                                  <a:pt x="9248" y="8871"/>
                                  <a:pt x="9217" y="8810"/>
                                </a:cubicBezTo>
                                <a:cubicBezTo>
                                  <a:pt x="9275" y="8786"/>
                                  <a:pt x="9328" y="8756"/>
                                  <a:pt x="9370" y="8720"/>
                                </a:cubicBezTo>
                                <a:cubicBezTo>
                                  <a:pt x="9359" y="8821"/>
                                  <a:pt x="9355" y="8923"/>
                                  <a:pt x="9366" y="9022"/>
                                </a:cubicBezTo>
                                <a:cubicBezTo>
                                  <a:pt x="9366" y="9036"/>
                                  <a:pt x="9370" y="9050"/>
                                  <a:pt x="9370" y="9063"/>
                                </a:cubicBezTo>
                                <a:cubicBezTo>
                                  <a:pt x="9374" y="9080"/>
                                  <a:pt x="9378" y="9094"/>
                                  <a:pt x="9359" y="9083"/>
                                </a:cubicBezTo>
                                <a:close/>
                                <a:moveTo>
                                  <a:pt x="9477" y="8164"/>
                                </a:moveTo>
                                <a:cubicBezTo>
                                  <a:pt x="9516" y="8307"/>
                                  <a:pt x="9504" y="8461"/>
                                  <a:pt x="9409" y="8593"/>
                                </a:cubicBezTo>
                                <a:cubicBezTo>
                                  <a:pt x="9298" y="8742"/>
                                  <a:pt x="9091" y="8810"/>
                                  <a:pt x="8877" y="8854"/>
                                </a:cubicBezTo>
                                <a:cubicBezTo>
                                  <a:pt x="8644" y="8901"/>
                                  <a:pt x="8384" y="8912"/>
                                  <a:pt x="8158" y="8832"/>
                                </a:cubicBezTo>
                                <a:cubicBezTo>
                                  <a:pt x="7791" y="8701"/>
                                  <a:pt x="7608" y="8395"/>
                                  <a:pt x="7695" y="8112"/>
                                </a:cubicBezTo>
                                <a:cubicBezTo>
                                  <a:pt x="7757" y="7917"/>
                                  <a:pt x="7925" y="7738"/>
                                  <a:pt x="8173" y="7648"/>
                                </a:cubicBezTo>
                                <a:cubicBezTo>
                                  <a:pt x="8311" y="7598"/>
                                  <a:pt x="8464" y="7565"/>
                                  <a:pt x="8617" y="7565"/>
                                </a:cubicBezTo>
                                <a:cubicBezTo>
                                  <a:pt x="8846" y="7562"/>
                                  <a:pt x="9045" y="7634"/>
                                  <a:pt x="9202" y="7747"/>
                                </a:cubicBezTo>
                                <a:cubicBezTo>
                                  <a:pt x="9359" y="7862"/>
                                  <a:pt x="9435" y="8010"/>
                                  <a:pt x="9477" y="8164"/>
                                </a:cubicBezTo>
                                <a:close/>
                                <a:moveTo>
                                  <a:pt x="9236" y="7694"/>
                                </a:moveTo>
                                <a:cubicBezTo>
                                  <a:pt x="9244" y="7689"/>
                                  <a:pt x="9256" y="7683"/>
                                  <a:pt x="9263" y="7678"/>
                                </a:cubicBezTo>
                                <a:cubicBezTo>
                                  <a:pt x="9282" y="7692"/>
                                  <a:pt x="9305" y="7705"/>
                                  <a:pt x="9328" y="7719"/>
                                </a:cubicBezTo>
                                <a:cubicBezTo>
                                  <a:pt x="9317" y="7725"/>
                                  <a:pt x="9305" y="7730"/>
                                  <a:pt x="9294" y="7736"/>
                                </a:cubicBezTo>
                                <a:cubicBezTo>
                                  <a:pt x="9294" y="7736"/>
                                  <a:pt x="9294" y="7736"/>
                                  <a:pt x="9294" y="7736"/>
                                </a:cubicBezTo>
                                <a:cubicBezTo>
                                  <a:pt x="9282" y="7725"/>
                                  <a:pt x="9271" y="7716"/>
                                  <a:pt x="9259" y="7705"/>
                                </a:cubicBezTo>
                                <a:cubicBezTo>
                                  <a:pt x="9252" y="7703"/>
                                  <a:pt x="9244" y="7700"/>
                                  <a:pt x="9236" y="7694"/>
                                </a:cubicBezTo>
                                <a:close/>
                                <a:moveTo>
                                  <a:pt x="9768" y="7733"/>
                                </a:moveTo>
                                <a:cubicBezTo>
                                  <a:pt x="9734" y="7769"/>
                                  <a:pt x="9672" y="7810"/>
                                  <a:pt x="9607" y="7793"/>
                                </a:cubicBezTo>
                                <a:cubicBezTo>
                                  <a:pt x="9565" y="7785"/>
                                  <a:pt x="9523" y="7758"/>
                                  <a:pt x="9489" y="7738"/>
                                </a:cubicBezTo>
                                <a:cubicBezTo>
                                  <a:pt x="9313" y="7650"/>
                                  <a:pt x="9168" y="7532"/>
                                  <a:pt x="9049" y="7406"/>
                                </a:cubicBezTo>
                                <a:cubicBezTo>
                                  <a:pt x="9018" y="7367"/>
                                  <a:pt x="9278" y="7334"/>
                                  <a:pt x="9313" y="7334"/>
                                </a:cubicBezTo>
                                <a:cubicBezTo>
                                  <a:pt x="9516" y="7326"/>
                                  <a:pt x="9749" y="7392"/>
                                  <a:pt x="9810" y="7546"/>
                                </a:cubicBezTo>
                                <a:cubicBezTo>
                                  <a:pt x="9837" y="7609"/>
                                  <a:pt x="9821" y="7681"/>
                                  <a:pt x="9768" y="7733"/>
                                </a:cubicBezTo>
                                <a:close/>
                                <a:moveTo>
                                  <a:pt x="8319" y="1215"/>
                                </a:moveTo>
                                <a:cubicBezTo>
                                  <a:pt x="8292" y="1234"/>
                                  <a:pt x="8269" y="1253"/>
                                  <a:pt x="8242" y="1272"/>
                                </a:cubicBezTo>
                                <a:cubicBezTo>
                                  <a:pt x="8219" y="1289"/>
                                  <a:pt x="8258" y="1314"/>
                                  <a:pt x="8281" y="1297"/>
                                </a:cubicBezTo>
                                <a:cubicBezTo>
                                  <a:pt x="8307" y="1278"/>
                                  <a:pt x="8330" y="1259"/>
                                  <a:pt x="8357" y="1239"/>
                                </a:cubicBezTo>
                                <a:cubicBezTo>
                                  <a:pt x="8380" y="1223"/>
                                  <a:pt x="8342" y="1198"/>
                                  <a:pt x="8319" y="1215"/>
                                </a:cubicBezTo>
                                <a:close/>
                                <a:moveTo>
                                  <a:pt x="8246" y="1124"/>
                                </a:moveTo>
                                <a:cubicBezTo>
                                  <a:pt x="8238" y="1116"/>
                                  <a:pt x="8223" y="1113"/>
                                  <a:pt x="8212" y="1118"/>
                                </a:cubicBezTo>
                                <a:cubicBezTo>
                                  <a:pt x="8181" y="1129"/>
                                  <a:pt x="8158" y="1149"/>
                                  <a:pt x="8124" y="1160"/>
                                </a:cubicBezTo>
                                <a:cubicBezTo>
                                  <a:pt x="8112" y="1165"/>
                                  <a:pt x="8108" y="1179"/>
                                  <a:pt x="8116" y="1184"/>
                                </a:cubicBezTo>
                                <a:cubicBezTo>
                                  <a:pt x="8124" y="1193"/>
                                  <a:pt x="8139" y="1195"/>
                                  <a:pt x="8151" y="1190"/>
                                </a:cubicBezTo>
                                <a:cubicBezTo>
                                  <a:pt x="8181" y="1179"/>
                                  <a:pt x="8204" y="1160"/>
                                  <a:pt x="8238" y="1149"/>
                                </a:cubicBezTo>
                                <a:cubicBezTo>
                                  <a:pt x="8250" y="1146"/>
                                  <a:pt x="8250" y="1132"/>
                                  <a:pt x="8246" y="1124"/>
                                </a:cubicBezTo>
                                <a:close/>
                                <a:moveTo>
                                  <a:pt x="8093" y="797"/>
                                </a:moveTo>
                                <a:cubicBezTo>
                                  <a:pt x="8128" y="805"/>
                                  <a:pt x="8154" y="821"/>
                                  <a:pt x="8185" y="830"/>
                                </a:cubicBezTo>
                                <a:cubicBezTo>
                                  <a:pt x="8196" y="832"/>
                                  <a:pt x="8212" y="832"/>
                                  <a:pt x="8219" y="821"/>
                                </a:cubicBezTo>
                                <a:cubicBezTo>
                                  <a:pt x="8227" y="813"/>
                                  <a:pt x="8219" y="799"/>
                                  <a:pt x="8208" y="797"/>
                                </a:cubicBezTo>
                                <a:cubicBezTo>
                                  <a:pt x="8173" y="788"/>
                                  <a:pt x="8147" y="772"/>
                                  <a:pt x="8116" y="764"/>
                                </a:cubicBezTo>
                                <a:cubicBezTo>
                                  <a:pt x="8105" y="761"/>
                                  <a:pt x="8089" y="761"/>
                                  <a:pt x="8082" y="772"/>
                                </a:cubicBezTo>
                                <a:cubicBezTo>
                                  <a:pt x="8078" y="778"/>
                                  <a:pt x="8082" y="791"/>
                                  <a:pt x="8093" y="797"/>
                                </a:cubicBezTo>
                                <a:close/>
                                <a:moveTo>
                                  <a:pt x="8116" y="956"/>
                                </a:moveTo>
                                <a:cubicBezTo>
                                  <a:pt x="8116" y="956"/>
                                  <a:pt x="8116" y="953"/>
                                  <a:pt x="8120" y="953"/>
                                </a:cubicBezTo>
                                <a:cubicBezTo>
                                  <a:pt x="8135" y="912"/>
                                  <a:pt x="8074" y="876"/>
                                  <a:pt x="8021" y="893"/>
                                </a:cubicBezTo>
                                <a:cubicBezTo>
                                  <a:pt x="7975" y="907"/>
                                  <a:pt x="7959" y="956"/>
                                  <a:pt x="7998" y="981"/>
                                </a:cubicBezTo>
                                <a:cubicBezTo>
                                  <a:pt x="8021" y="995"/>
                                  <a:pt x="8051" y="995"/>
                                  <a:pt x="8074" y="986"/>
                                </a:cubicBezTo>
                                <a:cubicBezTo>
                                  <a:pt x="8074" y="1006"/>
                                  <a:pt x="8063" y="1022"/>
                                  <a:pt x="8040" y="1033"/>
                                </a:cubicBezTo>
                                <a:cubicBezTo>
                                  <a:pt x="8013" y="1047"/>
                                  <a:pt x="8040" y="1077"/>
                                  <a:pt x="8070" y="1063"/>
                                </a:cubicBezTo>
                                <a:cubicBezTo>
                                  <a:pt x="8120" y="1041"/>
                                  <a:pt x="8139" y="997"/>
                                  <a:pt x="8116" y="956"/>
                                </a:cubicBezTo>
                                <a:close/>
                                <a:moveTo>
                                  <a:pt x="8063" y="948"/>
                                </a:moveTo>
                                <a:cubicBezTo>
                                  <a:pt x="8059" y="948"/>
                                  <a:pt x="8055" y="948"/>
                                  <a:pt x="8047" y="948"/>
                                </a:cubicBezTo>
                                <a:cubicBezTo>
                                  <a:pt x="8043" y="945"/>
                                  <a:pt x="8040" y="942"/>
                                  <a:pt x="8032" y="942"/>
                                </a:cubicBezTo>
                                <a:cubicBezTo>
                                  <a:pt x="8032" y="942"/>
                                  <a:pt x="8032" y="942"/>
                                  <a:pt x="8032" y="940"/>
                                </a:cubicBezTo>
                                <a:cubicBezTo>
                                  <a:pt x="8036" y="931"/>
                                  <a:pt x="8043" y="929"/>
                                  <a:pt x="8055" y="929"/>
                                </a:cubicBezTo>
                                <a:cubicBezTo>
                                  <a:pt x="8063" y="926"/>
                                  <a:pt x="8066" y="929"/>
                                  <a:pt x="8070" y="937"/>
                                </a:cubicBezTo>
                                <a:cubicBezTo>
                                  <a:pt x="8070" y="940"/>
                                  <a:pt x="8074" y="940"/>
                                  <a:pt x="8074" y="940"/>
                                </a:cubicBezTo>
                                <a:cubicBezTo>
                                  <a:pt x="8066" y="942"/>
                                  <a:pt x="8063" y="945"/>
                                  <a:pt x="8063" y="948"/>
                                </a:cubicBezTo>
                                <a:close/>
                                <a:moveTo>
                                  <a:pt x="15947" y="21388"/>
                                </a:moveTo>
                                <a:cubicBezTo>
                                  <a:pt x="15901" y="21377"/>
                                  <a:pt x="15855" y="21366"/>
                                  <a:pt x="15809" y="21355"/>
                                </a:cubicBezTo>
                                <a:cubicBezTo>
                                  <a:pt x="15817" y="21316"/>
                                  <a:pt x="15836" y="21231"/>
                                  <a:pt x="15790" y="21223"/>
                                </a:cubicBezTo>
                                <a:cubicBezTo>
                                  <a:pt x="15763" y="21217"/>
                                  <a:pt x="15744" y="21245"/>
                                  <a:pt x="15729" y="21256"/>
                                </a:cubicBezTo>
                                <a:cubicBezTo>
                                  <a:pt x="15706" y="21275"/>
                                  <a:pt x="15687" y="21294"/>
                                  <a:pt x="15664" y="21311"/>
                                </a:cubicBezTo>
                                <a:cubicBezTo>
                                  <a:pt x="15611" y="21294"/>
                                  <a:pt x="15561" y="21281"/>
                                  <a:pt x="15511" y="21261"/>
                                </a:cubicBezTo>
                                <a:cubicBezTo>
                                  <a:pt x="15492" y="21256"/>
                                  <a:pt x="15469" y="21270"/>
                                  <a:pt x="15484" y="21283"/>
                                </a:cubicBezTo>
                                <a:cubicBezTo>
                                  <a:pt x="15519" y="21316"/>
                                  <a:pt x="15546" y="21352"/>
                                  <a:pt x="15576" y="21388"/>
                                </a:cubicBezTo>
                                <a:cubicBezTo>
                                  <a:pt x="15534" y="21424"/>
                                  <a:pt x="15492" y="21459"/>
                                  <a:pt x="15450" y="21495"/>
                                </a:cubicBezTo>
                                <a:cubicBezTo>
                                  <a:pt x="15438" y="21503"/>
                                  <a:pt x="15442" y="21517"/>
                                  <a:pt x="15458" y="21520"/>
                                </a:cubicBezTo>
                                <a:cubicBezTo>
                                  <a:pt x="15461" y="21523"/>
                                  <a:pt x="15469" y="21523"/>
                                  <a:pt x="15473" y="21520"/>
                                </a:cubicBezTo>
                                <a:cubicBezTo>
                                  <a:pt x="15530" y="21509"/>
                                  <a:pt x="15591" y="21492"/>
                                  <a:pt x="15649" y="21479"/>
                                </a:cubicBezTo>
                                <a:cubicBezTo>
                                  <a:pt x="15679" y="21514"/>
                                  <a:pt x="15706" y="21547"/>
                                  <a:pt x="15741" y="21583"/>
                                </a:cubicBezTo>
                                <a:lnTo>
                                  <a:pt x="15783" y="21583"/>
                                </a:lnTo>
                                <a:cubicBezTo>
                                  <a:pt x="15783" y="21580"/>
                                  <a:pt x="15783" y="21580"/>
                                  <a:pt x="15783" y="21578"/>
                                </a:cubicBezTo>
                                <a:cubicBezTo>
                                  <a:pt x="15786" y="21534"/>
                                  <a:pt x="15790" y="21490"/>
                                  <a:pt x="15798" y="21446"/>
                                </a:cubicBezTo>
                                <a:cubicBezTo>
                                  <a:pt x="15848" y="21435"/>
                                  <a:pt x="15897" y="21424"/>
                                  <a:pt x="15951" y="21418"/>
                                </a:cubicBezTo>
                                <a:cubicBezTo>
                                  <a:pt x="15974" y="21413"/>
                                  <a:pt x="15966" y="21391"/>
                                  <a:pt x="15947" y="21388"/>
                                </a:cubicBezTo>
                                <a:close/>
                                <a:moveTo>
                                  <a:pt x="11424" y="4316"/>
                                </a:moveTo>
                                <a:cubicBezTo>
                                  <a:pt x="11416" y="4175"/>
                                  <a:pt x="11408" y="4032"/>
                                  <a:pt x="11397" y="3892"/>
                                </a:cubicBezTo>
                                <a:cubicBezTo>
                                  <a:pt x="11389" y="3832"/>
                                  <a:pt x="11382" y="3769"/>
                                  <a:pt x="11370" y="3708"/>
                                </a:cubicBezTo>
                                <a:cubicBezTo>
                                  <a:pt x="11359" y="3661"/>
                                  <a:pt x="11339" y="3637"/>
                                  <a:pt x="11267" y="3639"/>
                                </a:cubicBezTo>
                                <a:cubicBezTo>
                                  <a:pt x="11217" y="3642"/>
                                  <a:pt x="11167" y="3645"/>
                                  <a:pt x="11118" y="3648"/>
                                </a:cubicBezTo>
                                <a:cubicBezTo>
                                  <a:pt x="11171" y="3551"/>
                                  <a:pt x="11217" y="3450"/>
                                  <a:pt x="11259" y="3351"/>
                                </a:cubicBezTo>
                                <a:cubicBezTo>
                                  <a:pt x="11263" y="3351"/>
                                  <a:pt x="11267" y="3351"/>
                                  <a:pt x="11267" y="3348"/>
                                </a:cubicBezTo>
                                <a:cubicBezTo>
                                  <a:pt x="11313" y="3329"/>
                                  <a:pt x="11320" y="3381"/>
                                  <a:pt x="11317" y="3400"/>
                                </a:cubicBezTo>
                                <a:cubicBezTo>
                                  <a:pt x="11313" y="3419"/>
                                  <a:pt x="11301" y="3436"/>
                                  <a:pt x="11290" y="3452"/>
                                </a:cubicBezTo>
                                <a:cubicBezTo>
                                  <a:pt x="11271" y="3485"/>
                                  <a:pt x="11255" y="3516"/>
                                  <a:pt x="11236" y="3549"/>
                                </a:cubicBezTo>
                                <a:cubicBezTo>
                                  <a:pt x="11217" y="3579"/>
                                  <a:pt x="11290" y="3593"/>
                                  <a:pt x="11309" y="3562"/>
                                </a:cubicBezTo>
                                <a:cubicBezTo>
                                  <a:pt x="11343" y="3502"/>
                                  <a:pt x="11420" y="3414"/>
                                  <a:pt x="11385" y="3348"/>
                                </a:cubicBezTo>
                                <a:cubicBezTo>
                                  <a:pt x="11370" y="3315"/>
                                  <a:pt x="11328" y="3296"/>
                                  <a:pt x="11286" y="3293"/>
                                </a:cubicBezTo>
                                <a:cubicBezTo>
                                  <a:pt x="11286" y="3290"/>
                                  <a:pt x="11290" y="3285"/>
                                  <a:pt x="11290" y="3282"/>
                                </a:cubicBezTo>
                                <a:cubicBezTo>
                                  <a:pt x="11317" y="3224"/>
                                  <a:pt x="11347" y="3164"/>
                                  <a:pt x="11339" y="3101"/>
                                </a:cubicBezTo>
                                <a:cubicBezTo>
                                  <a:pt x="11336" y="3062"/>
                                  <a:pt x="11313" y="3004"/>
                                  <a:pt x="11259" y="2988"/>
                                </a:cubicBezTo>
                                <a:cubicBezTo>
                                  <a:pt x="11125" y="2944"/>
                                  <a:pt x="11045" y="3147"/>
                                  <a:pt x="11018" y="3205"/>
                                </a:cubicBezTo>
                                <a:cubicBezTo>
                                  <a:pt x="10957" y="3331"/>
                                  <a:pt x="10904" y="3458"/>
                                  <a:pt x="10858" y="3587"/>
                                </a:cubicBezTo>
                                <a:cubicBezTo>
                                  <a:pt x="10823" y="3469"/>
                                  <a:pt x="10785" y="3351"/>
                                  <a:pt x="10739" y="3232"/>
                                </a:cubicBezTo>
                                <a:cubicBezTo>
                                  <a:pt x="10724" y="3194"/>
                                  <a:pt x="10709" y="3156"/>
                                  <a:pt x="10693" y="3117"/>
                                </a:cubicBezTo>
                                <a:cubicBezTo>
                                  <a:pt x="10682" y="3092"/>
                                  <a:pt x="10674" y="3054"/>
                                  <a:pt x="10651" y="3035"/>
                                </a:cubicBezTo>
                                <a:cubicBezTo>
                                  <a:pt x="10624" y="3013"/>
                                  <a:pt x="10594" y="3015"/>
                                  <a:pt x="10556" y="3021"/>
                                </a:cubicBezTo>
                                <a:cubicBezTo>
                                  <a:pt x="10517" y="3026"/>
                                  <a:pt x="10464" y="3032"/>
                                  <a:pt x="10441" y="3062"/>
                                </a:cubicBezTo>
                                <a:cubicBezTo>
                                  <a:pt x="10437" y="3070"/>
                                  <a:pt x="10433" y="3079"/>
                                  <a:pt x="10437" y="3087"/>
                                </a:cubicBezTo>
                                <a:cubicBezTo>
                                  <a:pt x="10422" y="3084"/>
                                  <a:pt x="10406" y="3081"/>
                                  <a:pt x="10387" y="3081"/>
                                </a:cubicBezTo>
                                <a:cubicBezTo>
                                  <a:pt x="10288" y="3084"/>
                                  <a:pt x="10250" y="3139"/>
                                  <a:pt x="10238" y="3202"/>
                                </a:cubicBezTo>
                                <a:cubicBezTo>
                                  <a:pt x="10062" y="3191"/>
                                  <a:pt x="10104" y="3430"/>
                                  <a:pt x="10101" y="3505"/>
                                </a:cubicBezTo>
                                <a:cubicBezTo>
                                  <a:pt x="10101" y="3538"/>
                                  <a:pt x="10173" y="3538"/>
                                  <a:pt x="10173" y="3505"/>
                                </a:cubicBezTo>
                                <a:cubicBezTo>
                                  <a:pt x="10173" y="3463"/>
                                  <a:pt x="10177" y="3422"/>
                                  <a:pt x="10177" y="3381"/>
                                </a:cubicBezTo>
                                <a:cubicBezTo>
                                  <a:pt x="10177" y="3353"/>
                                  <a:pt x="10166" y="3254"/>
                                  <a:pt x="10231" y="3254"/>
                                </a:cubicBezTo>
                                <a:cubicBezTo>
                                  <a:pt x="10231" y="3271"/>
                                  <a:pt x="10231" y="3285"/>
                                  <a:pt x="10231" y="3298"/>
                                </a:cubicBezTo>
                                <a:cubicBezTo>
                                  <a:pt x="10231" y="3439"/>
                                  <a:pt x="10227" y="3579"/>
                                  <a:pt x="10227" y="3719"/>
                                </a:cubicBezTo>
                                <a:cubicBezTo>
                                  <a:pt x="10208" y="3722"/>
                                  <a:pt x="10189" y="3727"/>
                                  <a:pt x="10177" y="3738"/>
                                </a:cubicBezTo>
                                <a:cubicBezTo>
                                  <a:pt x="10131" y="3771"/>
                                  <a:pt x="10162" y="3846"/>
                                  <a:pt x="10169" y="3887"/>
                                </a:cubicBezTo>
                                <a:cubicBezTo>
                                  <a:pt x="10192" y="4021"/>
                                  <a:pt x="10231" y="4156"/>
                                  <a:pt x="10265" y="4288"/>
                                </a:cubicBezTo>
                                <a:cubicBezTo>
                                  <a:pt x="10284" y="4365"/>
                                  <a:pt x="10303" y="4442"/>
                                  <a:pt x="10326" y="4519"/>
                                </a:cubicBezTo>
                                <a:cubicBezTo>
                                  <a:pt x="10338" y="4555"/>
                                  <a:pt x="10345" y="4593"/>
                                  <a:pt x="10357" y="4629"/>
                                </a:cubicBezTo>
                                <a:cubicBezTo>
                                  <a:pt x="10364" y="4659"/>
                                  <a:pt x="10364" y="4698"/>
                                  <a:pt x="10387" y="4725"/>
                                </a:cubicBezTo>
                                <a:cubicBezTo>
                                  <a:pt x="10433" y="4778"/>
                                  <a:pt x="10544" y="4756"/>
                                  <a:pt x="10613" y="4750"/>
                                </a:cubicBezTo>
                                <a:cubicBezTo>
                                  <a:pt x="10716" y="4742"/>
                                  <a:pt x="10816" y="4734"/>
                                  <a:pt x="10919" y="4720"/>
                                </a:cubicBezTo>
                                <a:cubicBezTo>
                                  <a:pt x="11011" y="4714"/>
                                  <a:pt x="11102" y="4709"/>
                                  <a:pt x="11194" y="4701"/>
                                </a:cubicBezTo>
                                <a:cubicBezTo>
                                  <a:pt x="11259" y="4695"/>
                                  <a:pt x="11355" y="4698"/>
                                  <a:pt x="11408" y="4668"/>
                                </a:cubicBezTo>
                                <a:cubicBezTo>
                                  <a:pt x="11462" y="4637"/>
                                  <a:pt x="11443" y="4580"/>
                                  <a:pt x="11443" y="4538"/>
                                </a:cubicBezTo>
                                <a:cubicBezTo>
                                  <a:pt x="11431" y="4467"/>
                                  <a:pt x="11427" y="4390"/>
                                  <a:pt x="11424" y="4316"/>
                                </a:cubicBezTo>
                                <a:close/>
                                <a:moveTo>
                                  <a:pt x="11106" y="3180"/>
                                </a:moveTo>
                                <a:cubicBezTo>
                                  <a:pt x="11122" y="3147"/>
                                  <a:pt x="11156" y="3046"/>
                                  <a:pt x="11217" y="3043"/>
                                </a:cubicBezTo>
                                <a:cubicBezTo>
                                  <a:pt x="11290" y="3037"/>
                                  <a:pt x="11263" y="3142"/>
                                  <a:pt x="11232" y="3227"/>
                                </a:cubicBezTo>
                                <a:cubicBezTo>
                                  <a:pt x="11232" y="3227"/>
                                  <a:pt x="11232" y="3227"/>
                                  <a:pt x="11232" y="3227"/>
                                </a:cubicBezTo>
                                <a:cubicBezTo>
                                  <a:pt x="11187" y="3219"/>
                                  <a:pt x="11144" y="3205"/>
                                  <a:pt x="11102" y="3188"/>
                                </a:cubicBezTo>
                                <a:cubicBezTo>
                                  <a:pt x="11106" y="3186"/>
                                  <a:pt x="11106" y="3183"/>
                                  <a:pt x="11106" y="3180"/>
                                </a:cubicBezTo>
                                <a:close/>
                                <a:moveTo>
                                  <a:pt x="11034" y="3340"/>
                                </a:moveTo>
                                <a:cubicBezTo>
                                  <a:pt x="11049" y="3304"/>
                                  <a:pt x="11064" y="3271"/>
                                  <a:pt x="11083" y="3238"/>
                                </a:cubicBezTo>
                                <a:cubicBezTo>
                                  <a:pt x="11125" y="3254"/>
                                  <a:pt x="11171" y="3265"/>
                                  <a:pt x="11217" y="3276"/>
                                </a:cubicBezTo>
                                <a:cubicBezTo>
                                  <a:pt x="11206" y="3304"/>
                                  <a:pt x="11194" y="3323"/>
                                  <a:pt x="11194" y="3331"/>
                                </a:cubicBezTo>
                                <a:cubicBezTo>
                                  <a:pt x="11179" y="3364"/>
                                  <a:pt x="11167" y="3397"/>
                                  <a:pt x="11152" y="3430"/>
                                </a:cubicBezTo>
                                <a:cubicBezTo>
                                  <a:pt x="11106" y="3414"/>
                                  <a:pt x="11064" y="3400"/>
                                  <a:pt x="11018" y="3384"/>
                                </a:cubicBezTo>
                                <a:cubicBezTo>
                                  <a:pt x="11018" y="3370"/>
                                  <a:pt x="11026" y="3356"/>
                                  <a:pt x="11034" y="3340"/>
                                </a:cubicBezTo>
                                <a:close/>
                                <a:moveTo>
                                  <a:pt x="10992" y="3436"/>
                                </a:moveTo>
                                <a:cubicBezTo>
                                  <a:pt x="11034" y="3452"/>
                                  <a:pt x="11079" y="3466"/>
                                  <a:pt x="11122" y="3483"/>
                                </a:cubicBezTo>
                                <a:cubicBezTo>
                                  <a:pt x="11095" y="3540"/>
                                  <a:pt x="11068" y="3598"/>
                                  <a:pt x="11034" y="3653"/>
                                </a:cubicBezTo>
                                <a:cubicBezTo>
                                  <a:pt x="11034" y="3653"/>
                                  <a:pt x="11034" y="3653"/>
                                  <a:pt x="11034" y="3656"/>
                                </a:cubicBezTo>
                                <a:cubicBezTo>
                                  <a:pt x="10992" y="3659"/>
                                  <a:pt x="10946" y="3664"/>
                                  <a:pt x="10904" y="3670"/>
                                </a:cubicBezTo>
                                <a:cubicBezTo>
                                  <a:pt x="10930" y="3587"/>
                                  <a:pt x="10961" y="3510"/>
                                  <a:pt x="10992" y="3436"/>
                                </a:cubicBezTo>
                                <a:close/>
                                <a:moveTo>
                                  <a:pt x="10705" y="3342"/>
                                </a:moveTo>
                                <a:cubicBezTo>
                                  <a:pt x="10743" y="3452"/>
                                  <a:pt x="10777" y="3565"/>
                                  <a:pt x="10808" y="3675"/>
                                </a:cubicBezTo>
                                <a:cubicBezTo>
                                  <a:pt x="10800" y="3675"/>
                                  <a:pt x="10789" y="3678"/>
                                  <a:pt x="10781" y="3678"/>
                                </a:cubicBezTo>
                                <a:cubicBezTo>
                                  <a:pt x="10754" y="3681"/>
                                  <a:pt x="10728" y="3683"/>
                                  <a:pt x="10701" y="3683"/>
                                </a:cubicBezTo>
                                <a:cubicBezTo>
                                  <a:pt x="10670" y="3571"/>
                                  <a:pt x="10632" y="3458"/>
                                  <a:pt x="10594" y="3348"/>
                                </a:cubicBezTo>
                                <a:cubicBezTo>
                                  <a:pt x="10590" y="3342"/>
                                  <a:pt x="10590" y="3334"/>
                                  <a:pt x="10586" y="3329"/>
                                </a:cubicBezTo>
                                <a:cubicBezTo>
                                  <a:pt x="10621" y="3323"/>
                                  <a:pt x="10659" y="3315"/>
                                  <a:pt x="10693" y="3307"/>
                                </a:cubicBezTo>
                                <a:cubicBezTo>
                                  <a:pt x="10697" y="3318"/>
                                  <a:pt x="10701" y="3329"/>
                                  <a:pt x="10705" y="3342"/>
                                </a:cubicBezTo>
                                <a:close/>
                                <a:moveTo>
                                  <a:pt x="10624" y="3689"/>
                                </a:moveTo>
                                <a:cubicBezTo>
                                  <a:pt x="10590" y="3692"/>
                                  <a:pt x="10552" y="3694"/>
                                  <a:pt x="10517" y="3697"/>
                                </a:cubicBezTo>
                                <a:cubicBezTo>
                                  <a:pt x="10525" y="3598"/>
                                  <a:pt x="10529" y="3496"/>
                                  <a:pt x="10533" y="3397"/>
                                </a:cubicBezTo>
                                <a:cubicBezTo>
                                  <a:pt x="10567" y="3496"/>
                                  <a:pt x="10598" y="3593"/>
                                  <a:pt x="10624" y="3689"/>
                                </a:cubicBezTo>
                                <a:close/>
                                <a:moveTo>
                                  <a:pt x="10674" y="3254"/>
                                </a:moveTo>
                                <a:cubicBezTo>
                                  <a:pt x="10640" y="3263"/>
                                  <a:pt x="10605" y="3271"/>
                                  <a:pt x="10571" y="3276"/>
                                </a:cubicBezTo>
                                <a:cubicBezTo>
                                  <a:pt x="10563" y="3254"/>
                                  <a:pt x="10556" y="3232"/>
                                  <a:pt x="10552" y="3210"/>
                                </a:cubicBezTo>
                                <a:cubicBezTo>
                                  <a:pt x="10586" y="3205"/>
                                  <a:pt x="10617" y="3199"/>
                                  <a:pt x="10651" y="3191"/>
                                </a:cubicBezTo>
                                <a:cubicBezTo>
                                  <a:pt x="10655" y="3213"/>
                                  <a:pt x="10666" y="3232"/>
                                  <a:pt x="10674" y="3254"/>
                                </a:cubicBezTo>
                                <a:close/>
                                <a:moveTo>
                                  <a:pt x="10525" y="3084"/>
                                </a:moveTo>
                                <a:cubicBezTo>
                                  <a:pt x="10533" y="3079"/>
                                  <a:pt x="10571" y="3073"/>
                                  <a:pt x="10579" y="3076"/>
                                </a:cubicBezTo>
                                <a:cubicBezTo>
                                  <a:pt x="10598" y="3076"/>
                                  <a:pt x="10586" y="3070"/>
                                  <a:pt x="10601" y="3087"/>
                                </a:cubicBezTo>
                                <a:cubicBezTo>
                                  <a:pt x="10617" y="3101"/>
                                  <a:pt x="10624" y="3123"/>
                                  <a:pt x="10628" y="3145"/>
                                </a:cubicBezTo>
                                <a:cubicBezTo>
                                  <a:pt x="10598" y="3153"/>
                                  <a:pt x="10563" y="3158"/>
                                  <a:pt x="10533" y="3164"/>
                                </a:cubicBezTo>
                                <a:cubicBezTo>
                                  <a:pt x="10525" y="3136"/>
                                  <a:pt x="10506" y="3092"/>
                                  <a:pt x="10525" y="3084"/>
                                </a:cubicBezTo>
                                <a:close/>
                                <a:moveTo>
                                  <a:pt x="10303" y="3268"/>
                                </a:moveTo>
                                <a:cubicBezTo>
                                  <a:pt x="10303" y="3227"/>
                                  <a:pt x="10303" y="3147"/>
                                  <a:pt x="10380" y="3136"/>
                                </a:cubicBezTo>
                                <a:cubicBezTo>
                                  <a:pt x="10487" y="3123"/>
                                  <a:pt x="10464" y="3331"/>
                                  <a:pt x="10460" y="3400"/>
                                </a:cubicBezTo>
                                <a:cubicBezTo>
                                  <a:pt x="10406" y="3397"/>
                                  <a:pt x="10357" y="3400"/>
                                  <a:pt x="10303" y="3406"/>
                                </a:cubicBezTo>
                                <a:cubicBezTo>
                                  <a:pt x="10303" y="3362"/>
                                  <a:pt x="10303" y="3315"/>
                                  <a:pt x="10303" y="3268"/>
                                </a:cubicBezTo>
                                <a:close/>
                                <a:moveTo>
                                  <a:pt x="10303" y="3461"/>
                                </a:moveTo>
                                <a:cubicBezTo>
                                  <a:pt x="10357" y="3455"/>
                                  <a:pt x="10406" y="3452"/>
                                  <a:pt x="10460" y="3455"/>
                                </a:cubicBezTo>
                                <a:cubicBezTo>
                                  <a:pt x="10456" y="3538"/>
                                  <a:pt x="10452" y="3623"/>
                                  <a:pt x="10445" y="3705"/>
                                </a:cubicBezTo>
                                <a:cubicBezTo>
                                  <a:pt x="10414" y="3708"/>
                                  <a:pt x="10384" y="3711"/>
                                  <a:pt x="10357" y="3714"/>
                                </a:cubicBezTo>
                                <a:cubicBezTo>
                                  <a:pt x="10341" y="3714"/>
                                  <a:pt x="10322" y="3716"/>
                                  <a:pt x="10299" y="3716"/>
                                </a:cubicBezTo>
                                <a:cubicBezTo>
                                  <a:pt x="10299" y="3628"/>
                                  <a:pt x="10299" y="3546"/>
                                  <a:pt x="10303" y="3461"/>
                                </a:cubicBezTo>
                                <a:close/>
                                <a:moveTo>
                                  <a:pt x="10238" y="3868"/>
                                </a:moveTo>
                                <a:cubicBezTo>
                                  <a:pt x="10234" y="3851"/>
                                  <a:pt x="10219" y="3804"/>
                                  <a:pt x="10227" y="3788"/>
                                </a:cubicBezTo>
                                <a:cubicBezTo>
                                  <a:pt x="10231" y="3780"/>
                                  <a:pt x="10242" y="3774"/>
                                  <a:pt x="10257" y="3771"/>
                                </a:cubicBezTo>
                                <a:cubicBezTo>
                                  <a:pt x="10265" y="3771"/>
                                  <a:pt x="10273" y="3771"/>
                                  <a:pt x="10280" y="3769"/>
                                </a:cubicBezTo>
                                <a:cubicBezTo>
                                  <a:pt x="10303" y="3766"/>
                                  <a:pt x="10326" y="3766"/>
                                  <a:pt x="10341" y="3766"/>
                                </a:cubicBezTo>
                                <a:cubicBezTo>
                                  <a:pt x="10449" y="3758"/>
                                  <a:pt x="10556" y="3749"/>
                                  <a:pt x="10663" y="3738"/>
                                </a:cubicBezTo>
                                <a:cubicBezTo>
                                  <a:pt x="10666" y="3738"/>
                                  <a:pt x="10674" y="3738"/>
                                  <a:pt x="10678" y="3738"/>
                                </a:cubicBezTo>
                                <a:cubicBezTo>
                                  <a:pt x="10789" y="3730"/>
                                  <a:pt x="10900" y="3719"/>
                                  <a:pt x="11011" y="3711"/>
                                </a:cubicBezTo>
                                <a:cubicBezTo>
                                  <a:pt x="11083" y="3705"/>
                                  <a:pt x="11164" y="3692"/>
                                  <a:pt x="11236" y="3692"/>
                                </a:cubicBezTo>
                                <a:cubicBezTo>
                                  <a:pt x="11301" y="3692"/>
                                  <a:pt x="11297" y="3708"/>
                                  <a:pt x="11305" y="3752"/>
                                </a:cubicBezTo>
                                <a:cubicBezTo>
                                  <a:pt x="11309" y="3780"/>
                                  <a:pt x="11313" y="3810"/>
                                  <a:pt x="11317" y="3837"/>
                                </a:cubicBezTo>
                                <a:cubicBezTo>
                                  <a:pt x="10961" y="3868"/>
                                  <a:pt x="10605" y="3898"/>
                                  <a:pt x="10250" y="3931"/>
                                </a:cubicBezTo>
                                <a:cubicBezTo>
                                  <a:pt x="10246" y="3909"/>
                                  <a:pt x="10238" y="3890"/>
                                  <a:pt x="10238" y="3868"/>
                                </a:cubicBezTo>
                                <a:close/>
                                <a:moveTo>
                                  <a:pt x="10273" y="4038"/>
                                </a:moveTo>
                                <a:cubicBezTo>
                                  <a:pt x="10269" y="4019"/>
                                  <a:pt x="10265" y="4002"/>
                                  <a:pt x="10261" y="3983"/>
                                </a:cubicBezTo>
                                <a:cubicBezTo>
                                  <a:pt x="10617" y="3953"/>
                                  <a:pt x="10969" y="3923"/>
                                  <a:pt x="11324" y="3892"/>
                                </a:cubicBezTo>
                                <a:cubicBezTo>
                                  <a:pt x="11324" y="3892"/>
                                  <a:pt x="11324" y="3892"/>
                                  <a:pt x="11324" y="3892"/>
                                </a:cubicBezTo>
                                <a:cubicBezTo>
                                  <a:pt x="11328" y="3939"/>
                                  <a:pt x="11332" y="3986"/>
                                  <a:pt x="11336" y="4032"/>
                                </a:cubicBezTo>
                                <a:cubicBezTo>
                                  <a:pt x="10988" y="4063"/>
                                  <a:pt x="10644" y="4093"/>
                                  <a:pt x="10296" y="4123"/>
                                </a:cubicBezTo>
                                <a:cubicBezTo>
                                  <a:pt x="10288" y="4093"/>
                                  <a:pt x="10280" y="4065"/>
                                  <a:pt x="10273" y="4038"/>
                                </a:cubicBezTo>
                                <a:close/>
                                <a:moveTo>
                                  <a:pt x="10341" y="4310"/>
                                </a:moveTo>
                                <a:cubicBezTo>
                                  <a:pt x="10330" y="4263"/>
                                  <a:pt x="10319" y="4219"/>
                                  <a:pt x="10307" y="4173"/>
                                </a:cubicBezTo>
                                <a:cubicBezTo>
                                  <a:pt x="10651" y="4142"/>
                                  <a:pt x="10995" y="4112"/>
                                  <a:pt x="11336" y="4085"/>
                                </a:cubicBezTo>
                                <a:cubicBezTo>
                                  <a:pt x="11336" y="4115"/>
                                  <a:pt x="11339" y="4145"/>
                                  <a:pt x="11339" y="4175"/>
                                </a:cubicBezTo>
                                <a:cubicBezTo>
                                  <a:pt x="11339" y="4192"/>
                                  <a:pt x="11343" y="4208"/>
                                  <a:pt x="11343" y="4225"/>
                                </a:cubicBezTo>
                                <a:cubicBezTo>
                                  <a:pt x="11011" y="4252"/>
                                  <a:pt x="10678" y="4283"/>
                                  <a:pt x="10341" y="4310"/>
                                </a:cubicBezTo>
                                <a:close/>
                                <a:moveTo>
                                  <a:pt x="10391" y="4500"/>
                                </a:moveTo>
                                <a:cubicBezTo>
                                  <a:pt x="10380" y="4453"/>
                                  <a:pt x="10368" y="4409"/>
                                  <a:pt x="10357" y="4362"/>
                                </a:cubicBezTo>
                                <a:cubicBezTo>
                                  <a:pt x="10686" y="4335"/>
                                  <a:pt x="11018" y="4305"/>
                                  <a:pt x="11347" y="4277"/>
                                </a:cubicBezTo>
                                <a:cubicBezTo>
                                  <a:pt x="11351" y="4324"/>
                                  <a:pt x="11351" y="4371"/>
                                  <a:pt x="11355" y="4417"/>
                                </a:cubicBezTo>
                                <a:cubicBezTo>
                                  <a:pt x="11034" y="4445"/>
                                  <a:pt x="10712" y="4472"/>
                                  <a:pt x="10391" y="4500"/>
                                </a:cubicBezTo>
                                <a:close/>
                                <a:moveTo>
                                  <a:pt x="11317" y="4637"/>
                                </a:moveTo>
                                <a:cubicBezTo>
                                  <a:pt x="11278" y="4648"/>
                                  <a:pt x="11217" y="4648"/>
                                  <a:pt x="11175" y="4651"/>
                                </a:cubicBezTo>
                                <a:cubicBezTo>
                                  <a:pt x="11087" y="4659"/>
                                  <a:pt x="10999" y="4665"/>
                                  <a:pt x="10911" y="4668"/>
                                </a:cubicBezTo>
                                <a:cubicBezTo>
                                  <a:pt x="10907" y="4668"/>
                                  <a:pt x="10907" y="4668"/>
                                  <a:pt x="10907" y="4668"/>
                                </a:cubicBezTo>
                                <a:cubicBezTo>
                                  <a:pt x="10907" y="4668"/>
                                  <a:pt x="10904" y="4668"/>
                                  <a:pt x="10904" y="4668"/>
                                </a:cubicBezTo>
                                <a:cubicBezTo>
                                  <a:pt x="10823" y="4676"/>
                                  <a:pt x="10747" y="4684"/>
                                  <a:pt x="10666" y="4692"/>
                                </a:cubicBezTo>
                                <a:cubicBezTo>
                                  <a:pt x="10613" y="4698"/>
                                  <a:pt x="10471" y="4723"/>
                                  <a:pt x="10445" y="4684"/>
                                </a:cubicBezTo>
                                <a:cubicBezTo>
                                  <a:pt x="10429" y="4665"/>
                                  <a:pt x="10429" y="4629"/>
                                  <a:pt x="10426" y="4607"/>
                                </a:cubicBezTo>
                                <a:cubicBezTo>
                                  <a:pt x="10422" y="4588"/>
                                  <a:pt x="10414" y="4569"/>
                                  <a:pt x="10410" y="4552"/>
                                </a:cubicBezTo>
                                <a:cubicBezTo>
                                  <a:pt x="10728" y="4525"/>
                                  <a:pt x="11045" y="4497"/>
                                  <a:pt x="11366" y="4470"/>
                                </a:cubicBezTo>
                                <a:cubicBezTo>
                                  <a:pt x="11366" y="4494"/>
                                  <a:pt x="11370" y="4519"/>
                                  <a:pt x="11370" y="4541"/>
                                </a:cubicBezTo>
                                <a:cubicBezTo>
                                  <a:pt x="11366" y="4582"/>
                                  <a:pt x="11378" y="4618"/>
                                  <a:pt x="11317" y="4637"/>
                                </a:cubicBezTo>
                                <a:close/>
                                <a:moveTo>
                                  <a:pt x="20203" y="3507"/>
                                </a:moveTo>
                                <a:cubicBezTo>
                                  <a:pt x="20203" y="3540"/>
                                  <a:pt x="20275" y="3540"/>
                                  <a:pt x="20275" y="3507"/>
                                </a:cubicBezTo>
                                <a:cubicBezTo>
                                  <a:pt x="20275" y="3466"/>
                                  <a:pt x="20279" y="3425"/>
                                  <a:pt x="20279" y="3384"/>
                                </a:cubicBezTo>
                                <a:cubicBezTo>
                                  <a:pt x="20279" y="3356"/>
                                  <a:pt x="20268" y="3257"/>
                                  <a:pt x="20333" y="3257"/>
                                </a:cubicBezTo>
                                <a:cubicBezTo>
                                  <a:pt x="20333" y="3274"/>
                                  <a:pt x="20333" y="3287"/>
                                  <a:pt x="20333" y="3301"/>
                                </a:cubicBezTo>
                                <a:cubicBezTo>
                                  <a:pt x="20333" y="3441"/>
                                  <a:pt x="20329" y="3582"/>
                                  <a:pt x="20329" y="3722"/>
                                </a:cubicBezTo>
                                <a:cubicBezTo>
                                  <a:pt x="20310" y="3725"/>
                                  <a:pt x="20291" y="3730"/>
                                  <a:pt x="20279" y="3741"/>
                                </a:cubicBezTo>
                                <a:cubicBezTo>
                                  <a:pt x="20233" y="3774"/>
                                  <a:pt x="20264" y="3848"/>
                                  <a:pt x="20272" y="3890"/>
                                </a:cubicBezTo>
                                <a:cubicBezTo>
                                  <a:pt x="20295" y="4024"/>
                                  <a:pt x="20333" y="4159"/>
                                  <a:pt x="20367" y="4291"/>
                                </a:cubicBezTo>
                                <a:cubicBezTo>
                                  <a:pt x="20386" y="4368"/>
                                  <a:pt x="20405" y="4445"/>
                                  <a:pt x="20428" y="4522"/>
                                </a:cubicBezTo>
                                <a:cubicBezTo>
                                  <a:pt x="20440" y="4558"/>
                                  <a:pt x="20447" y="4596"/>
                                  <a:pt x="20459" y="4632"/>
                                </a:cubicBezTo>
                                <a:cubicBezTo>
                                  <a:pt x="20467" y="4662"/>
                                  <a:pt x="20467" y="4701"/>
                                  <a:pt x="20490" y="4728"/>
                                </a:cubicBezTo>
                                <a:cubicBezTo>
                                  <a:pt x="20535" y="4780"/>
                                  <a:pt x="20646" y="4758"/>
                                  <a:pt x="20715" y="4753"/>
                                </a:cubicBezTo>
                                <a:cubicBezTo>
                                  <a:pt x="20818" y="4745"/>
                                  <a:pt x="20918" y="4736"/>
                                  <a:pt x="21021" y="4723"/>
                                </a:cubicBezTo>
                                <a:cubicBezTo>
                                  <a:pt x="21113" y="4717"/>
                                  <a:pt x="21205" y="4712"/>
                                  <a:pt x="21296" y="4703"/>
                                </a:cubicBezTo>
                                <a:cubicBezTo>
                                  <a:pt x="21361" y="4698"/>
                                  <a:pt x="21457" y="4701"/>
                                  <a:pt x="21510" y="4670"/>
                                </a:cubicBezTo>
                                <a:cubicBezTo>
                                  <a:pt x="21564" y="4640"/>
                                  <a:pt x="21545" y="4582"/>
                                  <a:pt x="21545" y="4541"/>
                                </a:cubicBezTo>
                                <a:cubicBezTo>
                                  <a:pt x="21541" y="4467"/>
                                  <a:pt x="21537" y="4390"/>
                                  <a:pt x="21530" y="4316"/>
                                </a:cubicBezTo>
                                <a:cubicBezTo>
                                  <a:pt x="21522" y="4175"/>
                                  <a:pt x="21514" y="4032"/>
                                  <a:pt x="21503" y="3892"/>
                                </a:cubicBezTo>
                                <a:cubicBezTo>
                                  <a:pt x="21495" y="3832"/>
                                  <a:pt x="21488" y="3769"/>
                                  <a:pt x="21476" y="3708"/>
                                </a:cubicBezTo>
                                <a:cubicBezTo>
                                  <a:pt x="21465" y="3661"/>
                                  <a:pt x="21445" y="3637"/>
                                  <a:pt x="21373" y="3639"/>
                                </a:cubicBezTo>
                                <a:cubicBezTo>
                                  <a:pt x="21323" y="3642"/>
                                  <a:pt x="21273" y="3645"/>
                                  <a:pt x="21224" y="3648"/>
                                </a:cubicBezTo>
                                <a:cubicBezTo>
                                  <a:pt x="21277" y="3551"/>
                                  <a:pt x="21323" y="3450"/>
                                  <a:pt x="21365" y="3351"/>
                                </a:cubicBezTo>
                                <a:cubicBezTo>
                                  <a:pt x="21369" y="3351"/>
                                  <a:pt x="21373" y="3351"/>
                                  <a:pt x="21373" y="3348"/>
                                </a:cubicBezTo>
                                <a:cubicBezTo>
                                  <a:pt x="21419" y="3329"/>
                                  <a:pt x="21426" y="3381"/>
                                  <a:pt x="21423" y="3400"/>
                                </a:cubicBezTo>
                                <a:cubicBezTo>
                                  <a:pt x="21419" y="3419"/>
                                  <a:pt x="21407" y="3436"/>
                                  <a:pt x="21396" y="3452"/>
                                </a:cubicBezTo>
                                <a:cubicBezTo>
                                  <a:pt x="21377" y="3485"/>
                                  <a:pt x="21361" y="3516"/>
                                  <a:pt x="21342" y="3549"/>
                                </a:cubicBezTo>
                                <a:cubicBezTo>
                                  <a:pt x="21323" y="3579"/>
                                  <a:pt x="21396" y="3593"/>
                                  <a:pt x="21415" y="3562"/>
                                </a:cubicBezTo>
                                <a:cubicBezTo>
                                  <a:pt x="21449" y="3502"/>
                                  <a:pt x="21526" y="3414"/>
                                  <a:pt x="21491" y="3348"/>
                                </a:cubicBezTo>
                                <a:cubicBezTo>
                                  <a:pt x="21476" y="3315"/>
                                  <a:pt x="21434" y="3296"/>
                                  <a:pt x="21392" y="3293"/>
                                </a:cubicBezTo>
                                <a:cubicBezTo>
                                  <a:pt x="21392" y="3290"/>
                                  <a:pt x="21396" y="3285"/>
                                  <a:pt x="21396" y="3282"/>
                                </a:cubicBezTo>
                                <a:cubicBezTo>
                                  <a:pt x="21423" y="3224"/>
                                  <a:pt x="21453" y="3164"/>
                                  <a:pt x="21445" y="3101"/>
                                </a:cubicBezTo>
                                <a:cubicBezTo>
                                  <a:pt x="21442" y="3062"/>
                                  <a:pt x="21419" y="3004"/>
                                  <a:pt x="21365" y="2988"/>
                                </a:cubicBezTo>
                                <a:cubicBezTo>
                                  <a:pt x="21231" y="2944"/>
                                  <a:pt x="21151" y="3147"/>
                                  <a:pt x="21124" y="3205"/>
                                </a:cubicBezTo>
                                <a:cubicBezTo>
                                  <a:pt x="21063" y="3331"/>
                                  <a:pt x="21010" y="3458"/>
                                  <a:pt x="20964" y="3587"/>
                                </a:cubicBezTo>
                                <a:cubicBezTo>
                                  <a:pt x="20929" y="3469"/>
                                  <a:pt x="20891" y="3351"/>
                                  <a:pt x="20845" y="3232"/>
                                </a:cubicBezTo>
                                <a:cubicBezTo>
                                  <a:pt x="20830" y="3194"/>
                                  <a:pt x="20815" y="3156"/>
                                  <a:pt x="20799" y="3117"/>
                                </a:cubicBezTo>
                                <a:cubicBezTo>
                                  <a:pt x="20788" y="3092"/>
                                  <a:pt x="20780" y="3054"/>
                                  <a:pt x="20757" y="3035"/>
                                </a:cubicBezTo>
                                <a:cubicBezTo>
                                  <a:pt x="20730" y="3013"/>
                                  <a:pt x="20700" y="3015"/>
                                  <a:pt x="20662" y="3021"/>
                                </a:cubicBezTo>
                                <a:cubicBezTo>
                                  <a:pt x="20623" y="3026"/>
                                  <a:pt x="20570" y="3032"/>
                                  <a:pt x="20547" y="3062"/>
                                </a:cubicBezTo>
                                <a:cubicBezTo>
                                  <a:pt x="20543" y="3070"/>
                                  <a:pt x="20539" y="3079"/>
                                  <a:pt x="20543" y="3087"/>
                                </a:cubicBezTo>
                                <a:cubicBezTo>
                                  <a:pt x="20528" y="3084"/>
                                  <a:pt x="20512" y="3081"/>
                                  <a:pt x="20493" y="3081"/>
                                </a:cubicBezTo>
                                <a:cubicBezTo>
                                  <a:pt x="20394" y="3084"/>
                                  <a:pt x="20356" y="3139"/>
                                  <a:pt x="20344" y="3202"/>
                                </a:cubicBezTo>
                                <a:cubicBezTo>
                                  <a:pt x="20165" y="3191"/>
                                  <a:pt x="20207" y="3433"/>
                                  <a:pt x="20203" y="3507"/>
                                </a:cubicBezTo>
                                <a:close/>
                                <a:moveTo>
                                  <a:pt x="21465" y="4541"/>
                                </a:moveTo>
                                <a:cubicBezTo>
                                  <a:pt x="21468" y="4582"/>
                                  <a:pt x="21476" y="4618"/>
                                  <a:pt x="21419" y="4637"/>
                                </a:cubicBezTo>
                                <a:cubicBezTo>
                                  <a:pt x="21380" y="4648"/>
                                  <a:pt x="21319" y="4648"/>
                                  <a:pt x="21277" y="4651"/>
                                </a:cubicBezTo>
                                <a:cubicBezTo>
                                  <a:pt x="21189" y="4659"/>
                                  <a:pt x="21101" y="4665"/>
                                  <a:pt x="21013" y="4668"/>
                                </a:cubicBezTo>
                                <a:cubicBezTo>
                                  <a:pt x="21010" y="4668"/>
                                  <a:pt x="21010" y="4668"/>
                                  <a:pt x="21010" y="4668"/>
                                </a:cubicBezTo>
                                <a:cubicBezTo>
                                  <a:pt x="21010" y="4668"/>
                                  <a:pt x="21006" y="4668"/>
                                  <a:pt x="21006" y="4668"/>
                                </a:cubicBezTo>
                                <a:cubicBezTo>
                                  <a:pt x="20925" y="4676"/>
                                  <a:pt x="20849" y="4684"/>
                                  <a:pt x="20769" y="4692"/>
                                </a:cubicBezTo>
                                <a:cubicBezTo>
                                  <a:pt x="20715" y="4698"/>
                                  <a:pt x="20574" y="4723"/>
                                  <a:pt x="20547" y="4684"/>
                                </a:cubicBezTo>
                                <a:cubicBezTo>
                                  <a:pt x="20532" y="4665"/>
                                  <a:pt x="20532" y="4629"/>
                                  <a:pt x="20528" y="4607"/>
                                </a:cubicBezTo>
                                <a:lnTo>
                                  <a:pt x="20512" y="4552"/>
                                </a:lnTo>
                                <a:cubicBezTo>
                                  <a:pt x="20830" y="4525"/>
                                  <a:pt x="21147" y="4497"/>
                                  <a:pt x="21468" y="4470"/>
                                </a:cubicBezTo>
                                <a:cubicBezTo>
                                  <a:pt x="21461" y="4492"/>
                                  <a:pt x="21461" y="4516"/>
                                  <a:pt x="21465" y="4541"/>
                                </a:cubicBezTo>
                                <a:close/>
                                <a:moveTo>
                                  <a:pt x="21457" y="4417"/>
                                </a:moveTo>
                                <a:cubicBezTo>
                                  <a:pt x="21136" y="4445"/>
                                  <a:pt x="20815" y="4472"/>
                                  <a:pt x="20493" y="4500"/>
                                </a:cubicBezTo>
                                <a:cubicBezTo>
                                  <a:pt x="20482" y="4453"/>
                                  <a:pt x="20470" y="4409"/>
                                  <a:pt x="20459" y="4362"/>
                                </a:cubicBezTo>
                                <a:cubicBezTo>
                                  <a:pt x="20788" y="4335"/>
                                  <a:pt x="21120" y="4305"/>
                                  <a:pt x="21449" y="4277"/>
                                </a:cubicBezTo>
                                <a:cubicBezTo>
                                  <a:pt x="21449" y="4324"/>
                                  <a:pt x="21453" y="4371"/>
                                  <a:pt x="21457" y="4417"/>
                                </a:cubicBezTo>
                                <a:close/>
                                <a:moveTo>
                                  <a:pt x="21442" y="4173"/>
                                </a:moveTo>
                                <a:cubicBezTo>
                                  <a:pt x="21442" y="4189"/>
                                  <a:pt x="21445" y="4206"/>
                                  <a:pt x="21445" y="4222"/>
                                </a:cubicBezTo>
                                <a:cubicBezTo>
                                  <a:pt x="21113" y="4250"/>
                                  <a:pt x="20776" y="4280"/>
                                  <a:pt x="20444" y="4310"/>
                                </a:cubicBezTo>
                                <a:cubicBezTo>
                                  <a:pt x="20432" y="4263"/>
                                  <a:pt x="20421" y="4219"/>
                                  <a:pt x="20409" y="4173"/>
                                </a:cubicBezTo>
                                <a:cubicBezTo>
                                  <a:pt x="20753" y="4142"/>
                                  <a:pt x="21098" y="4112"/>
                                  <a:pt x="21438" y="4085"/>
                                </a:cubicBezTo>
                                <a:cubicBezTo>
                                  <a:pt x="21438" y="4115"/>
                                  <a:pt x="21442" y="4142"/>
                                  <a:pt x="21442" y="4173"/>
                                </a:cubicBezTo>
                                <a:close/>
                                <a:moveTo>
                                  <a:pt x="21423" y="3892"/>
                                </a:moveTo>
                                <a:cubicBezTo>
                                  <a:pt x="21426" y="3939"/>
                                  <a:pt x="21430" y="3986"/>
                                  <a:pt x="21434" y="4032"/>
                                </a:cubicBezTo>
                                <a:cubicBezTo>
                                  <a:pt x="21086" y="4063"/>
                                  <a:pt x="20742" y="4093"/>
                                  <a:pt x="20394" y="4123"/>
                                </a:cubicBezTo>
                                <a:cubicBezTo>
                                  <a:pt x="20386" y="4096"/>
                                  <a:pt x="20379" y="4068"/>
                                  <a:pt x="20371" y="4038"/>
                                </a:cubicBezTo>
                                <a:cubicBezTo>
                                  <a:pt x="20367" y="4019"/>
                                  <a:pt x="20363" y="4002"/>
                                  <a:pt x="20360" y="3983"/>
                                </a:cubicBezTo>
                                <a:cubicBezTo>
                                  <a:pt x="20715" y="3953"/>
                                  <a:pt x="21067" y="3923"/>
                                  <a:pt x="21423" y="3892"/>
                                </a:cubicBezTo>
                                <a:cubicBezTo>
                                  <a:pt x="21423" y="3892"/>
                                  <a:pt x="21423" y="3892"/>
                                  <a:pt x="21423" y="3892"/>
                                </a:cubicBezTo>
                                <a:close/>
                                <a:moveTo>
                                  <a:pt x="21208" y="3180"/>
                                </a:moveTo>
                                <a:cubicBezTo>
                                  <a:pt x="21224" y="3147"/>
                                  <a:pt x="21258" y="3046"/>
                                  <a:pt x="21319" y="3043"/>
                                </a:cubicBezTo>
                                <a:cubicBezTo>
                                  <a:pt x="21392" y="3037"/>
                                  <a:pt x="21365" y="3142"/>
                                  <a:pt x="21335" y="3227"/>
                                </a:cubicBezTo>
                                <a:cubicBezTo>
                                  <a:pt x="21335" y="3227"/>
                                  <a:pt x="21335" y="3227"/>
                                  <a:pt x="21335" y="3227"/>
                                </a:cubicBezTo>
                                <a:cubicBezTo>
                                  <a:pt x="21289" y="3219"/>
                                  <a:pt x="21247" y="3205"/>
                                  <a:pt x="21205" y="3188"/>
                                </a:cubicBezTo>
                                <a:cubicBezTo>
                                  <a:pt x="21205" y="3186"/>
                                  <a:pt x="21205" y="3183"/>
                                  <a:pt x="21208" y="3180"/>
                                </a:cubicBezTo>
                                <a:close/>
                                <a:moveTo>
                                  <a:pt x="21132" y="3340"/>
                                </a:moveTo>
                                <a:cubicBezTo>
                                  <a:pt x="21147" y="3304"/>
                                  <a:pt x="21163" y="3271"/>
                                  <a:pt x="21182" y="3238"/>
                                </a:cubicBezTo>
                                <a:cubicBezTo>
                                  <a:pt x="21224" y="3254"/>
                                  <a:pt x="21270" y="3265"/>
                                  <a:pt x="21315" y="3276"/>
                                </a:cubicBezTo>
                                <a:cubicBezTo>
                                  <a:pt x="21304" y="3304"/>
                                  <a:pt x="21293" y="3323"/>
                                  <a:pt x="21293" y="3331"/>
                                </a:cubicBezTo>
                                <a:cubicBezTo>
                                  <a:pt x="21277" y="3364"/>
                                  <a:pt x="21266" y="3397"/>
                                  <a:pt x="21250" y="3430"/>
                                </a:cubicBezTo>
                                <a:cubicBezTo>
                                  <a:pt x="21205" y="3414"/>
                                  <a:pt x="21163" y="3400"/>
                                  <a:pt x="21117" y="3384"/>
                                </a:cubicBezTo>
                                <a:cubicBezTo>
                                  <a:pt x="21120" y="3370"/>
                                  <a:pt x="21124" y="3356"/>
                                  <a:pt x="21132" y="3340"/>
                                </a:cubicBezTo>
                                <a:close/>
                                <a:moveTo>
                                  <a:pt x="21094" y="3436"/>
                                </a:moveTo>
                                <a:cubicBezTo>
                                  <a:pt x="21136" y="3452"/>
                                  <a:pt x="21182" y="3466"/>
                                  <a:pt x="21224" y="3483"/>
                                </a:cubicBezTo>
                                <a:cubicBezTo>
                                  <a:pt x="21197" y="3540"/>
                                  <a:pt x="21170" y="3598"/>
                                  <a:pt x="21136" y="3653"/>
                                </a:cubicBezTo>
                                <a:cubicBezTo>
                                  <a:pt x="21136" y="3653"/>
                                  <a:pt x="21136" y="3653"/>
                                  <a:pt x="21136" y="3656"/>
                                </a:cubicBezTo>
                                <a:cubicBezTo>
                                  <a:pt x="21094" y="3659"/>
                                  <a:pt x="21048" y="3664"/>
                                  <a:pt x="21006" y="3670"/>
                                </a:cubicBezTo>
                                <a:cubicBezTo>
                                  <a:pt x="21033" y="3587"/>
                                  <a:pt x="21059" y="3510"/>
                                  <a:pt x="21094" y="3436"/>
                                </a:cubicBezTo>
                                <a:close/>
                                <a:moveTo>
                                  <a:pt x="20803" y="3342"/>
                                </a:moveTo>
                                <a:cubicBezTo>
                                  <a:pt x="20841" y="3452"/>
                                  <a:pt x="20876" y="3565"/>
                                  <a:pt x="20906" y="3675"/>
                                </a:cubicBezTo>
                                <a:cubicBezTo>
                                  <a:pt x="20899" y="3675"/>
                                  <a:pt x="20887" y="3678"/>
                                  <a:pt x="20880" y="3678"/>
                                </a:cubicBezTo>
                                <a:cubicBezTo>
                                  <a:pt x="20853" y="3681"/>
                                  <a:pt x="20826" y="3683"/>
                                  <a:pt x="20799" y="3683"/>
                                </a:cubicBezTo>
                                <a:cubicBezTo>
                                  <a:pt x="20769" y="3571"/>
                                  <a:pt x="20730" y="3458"/>
                                  <a:pt x="20692" y="3348"/>
                                </a:cubicBezTo>
                                <a:cubicBezTo>
                                  <a:pt x="20688" y="3342"/>
                                  <a:pt x="20688" y="3334"/>
                                  <a:pt x="20685" y="3329"/>
                                </a:cubicBezTo>
                                <a:cubicBezTo>
                                  <a:pt x="20719" y="3323"/>
                                  <a:pt x="20757" y="3315"/>
                                  <a:pt x="20792" y="3307"/>
                                </a:cubicBezTo>
                                <a:cubicBezTo>
                                  <a:pt x="20795" y="3318"/>
                                  <a:pt x="20799" y="3329"/>
                                  <a:pt x="20803" y="3342"/>
                                </a:cubicBezTo>
                                <a:close/>
                                <a:moveTo>
                                  <a:pt x="20727" y="3689"/>
                                </a:moveTo>
                                <a:cubicBezTo>
                                  <a:pt x="20692" y="3692"/>
                                  <a:pt x="20654" y="3694"/>
                                  <a:pt x="20620" y="3697"/>
                                </a:cubicBezTo>
                                <a:cubicBezTo>
                                  <a:pt x="20627" y="3598"/>
                                  <a:pt x="20631" y="3496"/>
                                  <a:pt x="20635" y="3397"/>
                                </a:cubicBezTo>
                                <a:cubicBezTo>
                                  <a:pt x="20665" y="3496"/>
                                  <a:pt x="20700" y="3593"/>
                                  <a:pt x="20727" y="3689"/>
                                </a:cubicBezTo>
                                <a:close/>
                                <a:moveTo>
                                  <a:pt x="20772" y="3254"/>
                                </a:moveTo>
                                <a:cubicBezTo>
                                  <a:pt x="20738" y="3263"/>
                                  <a:pt x="20704" y="3271"/>
                                  <a:pt x="20669" y="3276"/>
                                </a:cubicBezTo>
                                <a:cubicBezTo>
                                  <a:pt x="20662" y="3254"/>
                                  <a:pt x="20654" y="3232"/>
                                  <a:pt x="20650" y="3210"/>
                                </a:cubicBezTo>
                                <a:cubicBezTo>
                                  <a:pt x="20685" y="3205"/>
                                  <a:pt x="20715" y="3199"/>
                                  <a:pt x="20750" y="3191"/>
                                </a:cubicBezTo>
                                <a:cubicBezTo>
                                  <a:pt x="20757" y="3213"/>
                                  <a:pt x="20765" y="3232"/>
                                  <a:pt x="20772" y="3254"/>
                                </a:cubicBezTo>
                                <a:close/>
                                <a:moveTo>
                                  <a:pt x="20623" y="3084"/>
                                </a:moveTo>
                                <a:cubicBezTo>
                                  <a:pt x="20631" y="3079"/>
                                  <a:pt x="20669" y="3073"/>
                                  <a:pt x="20677" y="3076"/>
                                </a:cubicBezTo>
                                <a:cubicBezTo>
                                  <a:pt x="20696" y="3076"/>
                                  <a:pt x="20685" y="3070"/>
                                  <a:pt x="20700" y="3087"/>
                                </a:cubicBezTo>
                                <a:cubicBezTo>
                                  <a:pt x="20715" y="3101"/>
                                  <a:pt x="20723" y="3123"/>
                                  <a:pt x="20727" y="3145"/>
                                </a:cubicBezTo>
                                <a:cubicBezTo>
                                  <a:pt x="20696" y="3153"/>
                                  <a:pt x="20662" y="3158"/>
                                  <a:pt x="20631" y="3164"/>
                                </a:cubicBezTo>
                                <a:cubicBezTo>
                                  <a:pt x="20623" y="3136"/>
                                  <a:pt x="20608" y="3092"/>
                                  <a:pt x="20623" y="3084"/>
                                </a:cubicBezTo>
                                <a:close/>
                                <a:moveTo>
                                  <a:pt x="20405" y="3268"/>
                                </a:moveTo>
                                <a:cubicBezTo>
                                  <a:pt x="20405" y="3227"/>
                                  <a:pt x="20405" y="3147"/>
                                  <a:pt x="20482" y="3136"/>
                                </a:cubicBezTo>
                                <a:cubicBezTo>
                                  <a:pt x="20589" y="3123"/>
                                  <a:pt x="20566" y="3331"/>
                                  <a:pt x="20562" y="3400"/>
                                </a:cubicBezTo>
                                <a:cubicBezTo>
                                  <a:pt x="20509" y="3397"/>
                                  <a:pt x="20459" y="3400"/>
                                  <a:pt x="20405" y="3406"/>
                                </a:cubicBezTo>
                                <a:cubicBezTo>
                                  <a:pt x="20402" y="3362"/>
                                  <a:pt x="20405" y="3315"/>
                                  <a:pt x="20405" y="3268"/>
                                </a:cubicBezTo>
                                <a:close/>
                                <a:moveTo>
                                  <a:pt x="20402" y="3461"/>
                                </a:moveTo>
                                <a:cubicBezTo>
                                  <a:pt x="20455" y="3455"/>
                                  <a:pt x="20505" y="3452"/>
                                  <a:pt x="20558" y="3455"/>
                                </a:cubicBezTo>
                                <a:cubicBezTo>
                                  <a:pt x="20555" y="3538"/>
                                  <a:pt x="20551" y="3623"/>
                                  <a:pt x="20543" y="3705"/>
                                </a:cubicBezTo>
                                <a:cubicBezTo>
                                  <a:pt x="20512" y="3708"/>
                                  <a:pt x="20482" y="3711"/>
                                  <a:pt x="20455" y="3714"/>
                                </a:cubicBezTo>
                                <a:cubicBezTo>
                                  <a:pt x="20440" y="3714"/>
                                  <a:pt x="20421" y="3716"/>
                                  <a:pt x="20398" y="3716"/>
                                </a:cubicBezTo>
                                <a:cubicBezTo>
                                  <a:pt x="20402" y="3628"/>
                                  <a:pt x="20402" y="3546"/>
                                  <a:pt x="20402" y="3461"/>
                                </a:cubicBezTo>
                                <a:close/>
                                <a:moveTo>
                                  <a:pt x="20356" y="3771"/>
                                </a:moveTo>
                                <a:cubicBezTo>
                                  <a:pt x="20363" y="3771"/>
                                  <a:pt x="20371" y="3771"/>
                                  <a:pt x="20379" y="3769"/>
                                </a:cubicBezTo>
                                <a:cubicBezTo>
                                  <a:pt x="20402" y="3766"/>
                                  <a:pt x="20425" y="3766"/>
                                  <a:pt x="20440" y="3766"/>
                                </a:cubicBezTo>
                                <a:cubicBezTo>
                                  <a:pt x="20547" y="3758"/>
                                  <a:pt x="20654" y="3749"/>
                                  <a:pt x="20761" y="3738"/>
                                </a:cubicBezTo>
                                <a:cubicBezTo>
                                  <a:pt x="20765" y="3738"/>
                                  <a:pt x="20772" y="3738"/>
                                  <a:pt x="20776" y="3738"/>
                                </a:cubicBezTo>
                                <a:cubicBezTo>
                                  <a:pt x="20887" y="3730"/>
                                  <a:pt x="20998" y="3719"/>
                                  <a:pt x="21109" y="3711"/>
                                </a:cubicBezTo>
                                <a:cubicBezTo>
                                  <a:pt x="21182" y="3705"/>
                                  <a:pt x="21262" y="3692"/>
                                  <a:pt x="21335" y="3692"/>
                                </a:cubicBezTo>
                                <a:cubicBezTo>
                                  <a:pt x="21400" y="3692"/>
                                  <a:pt x="21396" y="3708"/>
                                  <a:pt x="21403" y="3752"/>
                                </a:cubicBezTo>
                                <a:cubicBezTo>
                                  <a:pt x="21407" y="3780"/>
                                  <a:pt x="21411" y="3810"/>
                                  <a:pt x="21415" y="3837"/>
                                </a:cubicBezTo>
                                <a:cubicBezTo>
                                  <a:pt x="21059" y="3868"/>
                                  <a:pt x="20704" y="3898"/>
                                  <a:pt x="20348" y="3931"/>
                                </a:cubicBezTo>
                                <a:cubicBezTo>
                                  <a:pt x="20344" y="3909"/>
                                  <a:pt x="20340" y="3890"/>
                                  <a:pt x="20337" y="3868"/>
                                </a:cubicBezTo>
                                <a:cubicBezTo>
                                  <a:pt x="20333" y="3851"/>
                                  <a:pt x="20317" y="3804"/>
                                  <a:pt x="20325" y="3788"/>
                                </a:cubicBezTo>
                                <a:cubicBezTo>
                                  <a:pt x="20333" y="3780"/>
                                  <a:pt x="20344" y="3774"/>
                                  <a:pt x="20356" y="3771"/>
                                </a:cubicBezTo>
                                <a:close/>
                                <a:moveTo>
                                  <a:pt x="21526" y="11595"/>
                                </a:moveTo>
                                <a:cubicBezTo>
                                  <a:pt x="21518" y="11455"/>
                                  <a:pt x="21510" y="11312"/>
                                  <a:pt x="21499" y="11172"/>
                                </a:cubicBezTo>
                                <a:cubicBezTo>
                                  <a:pt x="21491" y="11112"/>
                                  <a:pt x="21484" y="11048"/>
                                  <a:pt x="21472" y="10988"/>
                                </a:cubicBezTo>
                                <a:cubicBezTo>
                                  <a:pt x="21461" y="10941"/>
                                  <a:pt x="21442" y="10916"/>
                                  <a:pt x="21369" y="10919"/>
                                </a:cubicBezTo>
                                <a:cubicBezTo>
                                  <a:pt x="21319" y="10922"/>
                                  <a:pt x="21270" y="10925"/>
                                  <a:pt x="21220" y="10927"/>
                                </a:cubicBezTo>
                                <a:cubicBezTo>
                                  <a:pt x="21273" y="10831"/>
                                  <a:pt x="21319" y="10729"/>
                                  <a:pt x="21361" y="10630"/>
                                </a:cubicBezTo>
                                <a:cubicBezTo>
                                  <a:pt x="21365" y="10630"/>
                                  <a:pt x="21369" y="10630"/>
                                  <a:pt x="21369" y="10628"/>
                                </a:cubicBezTo>
                                <a:cubicBezTo>
                                  <a:pt x="21415" y="10608"/>
                                  <a:pt x="21423" y="10661"/>
                                  <a:pt x="21419" y="10680"/>
                                </a:cubicBezTo>
                                <a:cubicBezTo>
                                  <a:pt x="21415" y="10699"/>
                                  <a:pt x="21403" y="10716"/>
                                  <a:pt x="21392" y="10732"/>
                                </a:cubicBezTo>
                                <a:cubicBezTo>
                                  <a:pt x="21373" y="10765"/>
                                  <a:pt x="21358" y="10795"/>
                                  <a:pt x="21338" y="10828"/>
                                </a:cubicBezTo>
                                <a:cubicBezTo>
                                  <a:pt x="21319" y="10859"/>
                                  <a:pt x="21392" y="10872"/>
                                  <a:pt x="21411" y="10842"/>
                                </a:cubicBezTo>
                                <a:cubicBezTo>
                                  <a:pt x="21445" y="10782"/>
                                  <a:pt x="21522" y="10694"/>
                                  <a:pt x="21488" y="10628"/>
                                </a:cubicBezTo>
                                <a:cubicBezTo>
                                  <a:pt x="21472" y="10595"/>
                                  <a:pt x="21430" y="10575"/>
                                  <a:pt x="21388" y="10573"/>
                                </a:cubicBezTo>
                                <a:cubicBezTo>
                                  <a:pt x="21388" y="10570"/>
                                  <a:pt x="21392" y="10564"/>
                                  <a:pt x="21392" y="10562"/>
                                </a:cubicBezTo>
                                <a:cubicBezTo>
                                  <a:pt x="21419" y="10504"/>
                                  <a:pt x="21449" y="10443"/>
                                  <a:pt x="21442" y="10380"/>
                                </a:cubicBezTo>
                                <a:cubicBezTo>
                                  <a:pt x="21438" y="10342"/>
                                  <a:pt x="21415" y="10284"/>
                                  <a:pt x="21361" y="10268"/>
                                </a:cubicBezTo>
                                <a:cubicBezTo>
                                  <a:pt x="21228" y="10224"/>
                                  <a:pt x="21147" y="10427"/>
                                  <a:pt x="21120" y="10485"/>
                                </a:cubicBezTo>
                                <a:cubicBezTo>
                                  <a:pt x="21059" y="10611"/>
                                  <a:pt x="21006" y="10738"/>
                                  <a:pt x="20960" y="10867"/>
                                </a:cubicBezTo>
                                <a:cubicBezTo>
                                  <a:pt x="20925" y="10749"/>
                                  <a:pt x="20887" y="10630"/>
                                  <a:pt x="20841" y="10512"/>
                                </a:cubicBezTo>
                                <a:cubicBezTo>
                                  <a:pt x="20826" y="10474"/>
                                  <a:pt x="20811" y="10435"/>
                                  <a:pt x="20795" y="10397"/>
                                </a:cubicBezTo>
                                <a:cubicBezTo>
                                  <a:pt x="20784" y="10372"/>
                                  <a:pt x="20776" y="10334"/>
                                  <a:pt x="20753" y="10314"/>
                                </a:cubicBezTo>
                                <a:cubicBezTo>
                                  <a:pt x="20727" y="10292"/>
                                  <a:pt x="20696" y="10295"/>
                                  <a:pt x="20658" y="10301"/>
                                </a:cubicBezTo>
                                <a:cubicBezTo>
                                  <a:pt x="20620" y="10306"/>
                                  <a:pt x="20566" y="10312"/>
                                  <a:pt x="20543" y="10342"/>
                                </a:cubicBezTo>
                                <a:cubicBezTo>
                                  <a:pt x="20539" y="10350"/>
                                  <a:pt x="20535" y="10358"/>
                                  <a:pt x="20539" y="10367"/>
                                </a:cubicBezTo>
                                <a:cubicBezTo>
                                  <a:pt x="20524" y="10364"/>
                                  <a:pt x="20509" y="10361"/>
                                  <a:pt x="20490" y="10361"/>
                                </a:cubicBezTo>
                                <a:cubicBezTo>
                                  <a:pt x="20390" y="10364"/>
                                  <a:pt x="20352" y="10419"/>
                                  <a:pt x="20340" y="10482"/>
                                </a:cubicBezTo>
                                <a:cubicBezTo>
                                  <a:pt x="20165" y="10471"/>
                                  <a:pt x="20207" y="10710"/>
                                  <a:pt x="20203" y="10784"/>
                                </a:cubicBezTo>
                                <a:cubicBezTo>
                                  <a:pt x="20203" y="10817"/>
                                  <a:pt x="20275" y="10817"/>
                                  <a:pt x="20275" y="10784"/>
                                </a:cubicBezTo>
                                <a:lnTo>
                                  <a:pt x="20279" y="10661"/>
                                </a:lnTo>
                                <a:cubicBezTo>
                                  <a:pt x="20279" y="10633"/>
                                  <a:pt x="20268" y="10534"/>
                                  <a:pt x="20333" y="10534"/>
                                </a:cubicBezTo>
                                <a:cubicBezTo>
                                  <a:pt x="20333" y="10551"/>
                                  <a:pt x="20333" y="10564"/>
                                  <a:pt x="20333" y="10578"/>
                                </a:cubicBezTo>
                                <a:cubicBezTo>
                                  <a:pt x="20333" y="10718"/>
                                  <a:pt x="20329" y="10859"/>
                                  <a:pt x="20329" y="10999"/>
                                </a:cubicBezTo>
                                <a:cubicBezTo>
                                  <a:pt x="20310" y="11002"/>
                                  <a:pt x="20291" y="11007"/>
                                  <a:pt x="20279" y="11018"/>
                                </a:cubicBezTo>
                                <a:cubicBezTo>
                                  <a:pt x="20233" y="11051"/>
                                  <a:pt x="20264" y="11125"/>
                                  <a:pt x="20272" y="11167"/>
                                </a:cubicBezTo>
                                <a:cubicBezTo>
                                  <a:pt x="20295" y="11301"/>
                                  <a:pt x="20333" y="11436"/>
                                  <a:pt x="20367" y="11568"/>
                                </a:cubicBezTo>
                                <a:lnTo>
                                  <a:pt x="20428" y="11799"/>
                                </a:lnTo>
                                <a:cubicBezTo>
                                  <a:pt x="20440" y="11835"/>
                                  <a:pt x="20447" y="11873"/>
                                  <a:pt x="20459" y="11909"/>
                                </a:cubicBezTo>
                                <a:cubicBezTo>
                                  <a:pt x="20467" y="11939"/>
                                  <a:pt x="20467" y="11977"/>
                                  <a:pt x="20490" y="12005"/>
                                </a:cubicBezTo>
                                <a:cubicBezTo>
                                  <a:pt x="20535" y="12057"/>
                                  <a:pt x="20646" y="12035"/>
                                  <a:pt x="20715" y="12030"/>
                                </a:cubicBezTo>
                                <a:cubicBezTo>
                                  <a:pt x="20818" y="12021"/>
                                  <a:pt x="20918" y="12013"/>
                                  <a:pt x="21021" y="11999"/>
                                </a:cubicBezTo>
                                <a:cubicBezTo>
                                  <a:pt x="21113" y="11994"/>
                                  <a:pt x="21205" y="11988"/>
                                  <a:pt x="21296" y="11980"/>
                                </a:cubicBezTo>
                                <a:cubicBezTo>
                                  <a:pt x="21361" y="11975"/>
                                  <a:pt x="21457" y="11977"/>
                                  <a:pt x="21510" y="11947"/>
                                </a:cubicBezTo>
                                <a:cubicBezTo>
                                  <a:pt x="21564" y="11917"/>
                                  <a:pt x="21545" y="11859"/>
                                  <a:pt x="21545" y="11818"/>
                                </a:cubicBezTo>
                                <a:cubicBezTo>
                                  <a:pt x="21533" y="11744"/>
                                  <a:pt x="21530" y="11670"/>
                                  <a:pt x="21526" y="11595"/>
                                </a:cubicBezTo>
                                <a:close/>
                                <a:moveTo>
                                  <a:pt x="21208" y="10457"/>
                                </a:moveTo>
                                <a:cubicBezTo>
                                  <a:pt x="21224" y="10424"/>
                                  <a:pt x="21258" y="10323"/>
                                  <a:pt x="21319" y="10320"/>
                                </a:cubicBezTo>
                                <a:cubicBezTo>
                                  <a:pt x="21392" y="10314"/>
                                  <a:pt x="21365" y="10419"/>
                                  <a:pt x="21335" y="10504"/>
                                </a:cubicBezTo>
                                <a:cubicBezTo>
                                  <a:pt x="21335" y="10504"/>
                                  <a:pt x="21335" y="10504"/>
                                  <a:pt x="21335" y="10504"/>
                                </a:cubicBezTo>
                                <a:cubicBezTo>
                                  <a:pt x="21289" y="10496"/>
                                  <a:pt x="21247" y="10482"/>
                                  <a:pt x="21205" y="10465"/>
                                </a:cubicBezTo>
                                <a:cubicBezTo>
                                  <a:pt x="21205" y="10463"/>
                                  <a:pt x="21205" y="10460"/>
                                  <a:pt x="21208" y="10457"/>
                                </a:cubicBezTo>
                                <a:close/>
                                <a:moveTo>
                                  <a:pt x="21132" y="10619"/>
                                </a:moveTo>
                                <a:cubicBezTo>
                                  <a:pt x="21147" y="10584"/>
                                  <a:pt x="21163" y="10551"/>
                                  <a:pt x="21182" y="10518"/>
                                </a:cubicBezTo>
                                <a:cubicBezTo>
                                  <a:pt x="21224" y="10534"/>
                                  <a:pt x="21270" y="10545"/>
                                  <a:pt x="21315" y="10556"/>
                                </a:cubicBezTo>
                                <a:cubicBezTo>
                                  <a:pt x="21304" y="10584"/>
                                  <a:pt x="21293" y="10603"/>
                                  <a:pt x="21293" y="10611"/>
                                </a:cubicBezTo>
                                <a:cubicBezTo>
                                  <a:pt x="21277" y="10644"/>
                                  <a:pt x="21266" y="10677"/>
                                  <a:pt x="21250" y="10710"/>
                                </a:cubicBezTo>
                                <a:cubicBezTo>
                                  <a:pt x="21205" y="10694"/>
                                  <a:pt x="21163" y="10680"/>
                                  <a:pt x="21117" y="10663"/>
                                </a:cubicBezTo>
                                <a:cubicBezTo>
                                  <a:pt x="21120" y="10647"/>
                                  <a:pt x="21124" y="10633"/>
                                  <a:pt x="21132" y="10619"/>
                                </a:cubicBezTo>
                                <a:close/>
                                <a:moveTo>
                                  <a:pt x="21094" y="10713"/>
                                </a:moveTo>
                                <a:cubicBezTo>
                                  <a:pt x="21136" y="10729"/>
                                  <a:pt x="21182" y="10743"/>
                                  <a:pt x="21224" y="10760"/>
                                </a:cubicBezTo>
                                <a:cubicBezTo>
                                  <a:pt x="21197" y="10817"/>
                                  <a:pt x="21170" y="10875"/>
                                  <a:pt x="21136" y="10930"/>
                                </a:cubicBezTo>
                                <a:cubicBezTo>
                                  <a:pt x="21136" y="10930"/>
                                  <a:pt x="21136" y="10930"/>
                                  <a:pt x="21136" y="10933"/>
                                </a:cubicBezTo>
                                <a:cubicBezTo>
                                  <a:pt x="21094" y="10936"/>
                                  <a:pt x="21048" y="10941"/>
                                  <a:pt x="21006" y="10947"/>
                                </a:cubicBezTo>
                                <a:cubicBezTo>
                                  <a:pt x="21033" y="10867"/>
                                  <a:pt x="21059" y="10790"/>
                                  <a:pt x="21094" y="10713"/>
                                </a:cubicBezTo>
                                <a:close/>
                                <a:moveTo>
                                  <a:pt x="20803" y="10619"/>
                                </a:moveTo>
                                <a:cubicBezTo>
                                  <a:pt x="20841" y="10729"/>
                                  <a:pt x="20876" y="10842"/>
                                  <a:pt x="20906" y="10952"/>
                                </a:cubicBezTo>
                                <a:cubicBezTo>
                                  <a:pt x="20899" y="10952"/>
                                  <a:pt x="20887" y="10955"/>
                                  <a:pt x="20880" y="10955"/>
                                </a:cubicBezTo>
                                <a:cubicBezTo>
                                  <a:pt x="20853" y="10958"/>
                                  <a:pt x="20826" y="10960"/>
                                  <a:pt x="20799" y="10960"/>
                                </a:cubicBezTo>
                                <a:cubicBezTo>
                                  <a:pt x="20769" y="10848"/>
                                  <a:pt x="20730" y="10735"/>
                                  <a:pt x="20692" y="10625"/>
                                </a:cubicBezTo>
                                <a:cubicBezTo>
                                  <a:pt x="20688" y="10619"/>
                                  <a:pt x="20688" y="10611"/>
                                  <a:pt x="20685" y="10606"/>
                                </a:cubicBezTo>
                                <a:cubicBezTo>
                                  <a:pt x="20719" y="10600"/>
                                  <a:pt x="20757" y="10592"/>
                                  <a:pt x="20792" y="10584"/>
                                </a:cubicBezTo>
                                <a:cubicBezTo>
                                  <a:pt x="20795" y="10595"/>
                                  <a:pt x="20799" y="10608"/>
                                  <a:pt x="20803" y="10619"/>
                                </a:cubicBezTo>
                                <a:close/>
                                <a:moveTo>
                                  <a:pt x="20727" y="10969"/>
                                </a:moveTo>
                                <a:cubicBezTo>
                                  <a:pt x="20692" y="10971"/>
                                  <a:pt x="20654" y="10974"/>
                                  <a:pt x="20620" y="10977"/>
                                </a:cubicBezTo>
                                <a:cubicBezTo>
                                  <a:pt x="20627" y="10878"/>
                                  <a:pt x="20631" y="10776"/>
                                  <a:pt x="20635" y="10677"/>
                                </a:cubicBezTo>
                                <a:cubicBezTo>
                                  <a:pt x="20665" y="10773"/>
                                  <a:pt x="20700" y="10870"/>
                                  <a:pt x="20727" y="10969"/>
                                </a:cubicBezTo>
                                <a:close/>
                                <a:moveTo>
                                  <a:pt x="20772" y="10531"/>
                                </a:moveTo>
                                <a:cubicBezTo>
                                  <a:pt x="20738" y="10540"/>
                                  <a:pt x="20704" y="10548"/>
                                  <a:pt x="20669" y="10553"/>
                                </a:cubicBezTo>
                                <a:cubicBezTo>
                                  <a:pt x="20662" y="10531"/>
                                  <a:pt x="20654" y="10509"/>
                                  <a:pt x="20650" y="10487"/>
                                </a:cubicBezTo>
                                <a:cubicBezTo>
                                  <a:pt x="20685" y="10482"/>
                                  <a:pt x="20715" y="10476"/>
                                  <a:pt x="20750" y="10468"/>
                                </a:cubicBezTo>
                                <a:cubicBezTo>
                                  <a:pt x="20757" y="10490"/>
                                  <a:pt x="20765" y="10512"/>
                                  <a:pt x="20772" y="10531"/>
                                </a:cubicBezTo>
                                <a:close/>
                                <a:moveTo>
                                  <a:pt x="20623" y="10361"/>
                                </a:moveTo>
                                <a:cubicBezTo>
                                  <a:pt x="20631" y="10356"/>
                                  <a:pt x="20669" y="10350"/>
                                  <a:pt x="20677" y="10353"/>
                                </a:cubicBezTo>
                                <a:cubicBezTo>
                                  <a:pt x="20696" y="10353"/>
                                  <a:pt x="20685" y="10347"/>
                                  <a:pt x="20700" y="10364"/>
                                </a:cubicBezTo>
                                <a:cubicBezTo>
                                  <a:pt x="20715" y="10378"/>
                                  <a:pt x="20723" y="10399"/>
                                  <a:pt x="20727" y="10421"/>
                                </a:cubicBezTo>
                                <a:cubicBezTo>
                                  <a:pt x="20696" y="10430"/>
                                  <a:pt x="20662" y="10435"/>
                                  <a:pt x="20631" y="10441"/>
                                </a:cubicBezTo>
                                <a:cubicBezTo>
                                  <a:pt x="20623" y="10416"/>
                                  <a:pt x="20608" y="10372"/>
                                  <a:pt x="20623" y="10361"/>
                                </a:cubicBezTo>
                                <a:close/>
                                <a:moveTo>
                                  <a:pt x="20405" y="10548"/>
                                </a:moveTo>
                                <a:cubicBezTo>
                                  <a:pt x="20405" y="10507"/>
                                  <a:pt x="20405" y="10427"/>
                                  <a:pt x="20482" y="10416"/>
                                </a:cubicBezTo>
                                <a:cubicBezTo>
                                  <a:pt x="20589" y="10402"/>
                                  <a:pt x="20566" y="10611"/>
                                  <a:pt x="20562" y="10680"/>
                                </a:cubicBezTo>
                                <a:cubicBezTo>
                                  <a:pt x="20509" y="10677"/>
                                  <a:pt x="20459" y="10680"/>
                                  <a:pt x="20405" y="10685"/>
                                </a:cubicBezTo>
                                <a:cubicBezTo>
                                  <a:pt x="20402" y="10639"/>
                                  <a:pt x="20405" y="10592"/>
                                  <a:pt x="20405" y="10548"/>
                                </a:cubicBezTo>
                                <a:close/>
                                <a:moveTo>
                                  <a:pt x="20402" y="10738"/>
                                </a:moveTo>
                                <a:cubicBezTo>
                                  <a:pt x="20455" y="10732"/>
                                  <a:pt x="20505" y="10729"/>
                                  <a:pt x="20558" y="10732"/>
                                </a:cubicBezTo>
                                <a:cubicBezTo>
                                  <a:pt x="20555" y="10815"/>
                                  <a:pt x="20551" y="10900"/>
                                  <a:pt x="20543" y="10982"/>
                                </a:cubicBezTo>
                                <a:cubicBezTo>
                                  <a:pt x="20512" y="10985"/>
                                  <a:pt x="20482" y="10988"/>
                                  <a:pt x="20455" y="10991"/>
                                </a:cubicBezTo>
                                <a:cubicBezTo>
                                  <a:pt x="20440" y="10991"/>
                                  <a:pt x="20421" y="10993"/>
                                  <a:pt x="20398" y="10993"/>
                                </a:cubicBezTo>
                                <a:cubicBezTo>
                                  <a:pt x="20402" y="10908"/>
                                  <a:pt x="20402" y="10823"/>
                                  <a:pt x="20402" y="10738"/>
                                </a:cubicBezTo>
                                <a:close/>
                                <a:moveTo>
                                  <a:pt x="20337" y="11145"/>
                                </a:moveTo>
                                <a:cubicBezTo>
                                  <a:pt x="20333" y="11128"/>
                                  <a:pt x="20317" y="11081"/>
                                  <a:pt x="20325" y="11065"/>
                                </a:cubicBezTo>
                                <a:cubicBezTo>
                                  <a:pt x="20329" y="11057"/>
                                  <a:pt x="20340" y="11051"/>
                                  <a:pt x="20356" y="11048"/>
                                </a:cubicBezTo>
                                <a:cubicBezTo>
                                  <a:pt x="20363" y="11048"/>
                                  <a:pt x="20371" y="11048"/>
                                  <a:pt x="20379" y="11046"/>
                                </a:cubicBezTo>
                                <a:cubicBezTo>
                                  <a:pt x="20402" y="11043"/>
                                  <a:pt x="20425" y="11043"/>
                                  <a:pt x="20440" y="11043"/>
                                </a:cubicBezTo>
                                <a:cubicBezTo>
                                  <a:pt x="20547" y="11035"/>
                                  <a:pt x="20654" y="11026"/>
                                  <a:pt x="20761" y="11015"/>
                                </a:cubicBezTo>
                                <a:cubicBezTo>
                                  <a:pt x="20765" y="11015"/>
                                  <a:pt x="20772" y="11015"/>
                                  <a:pt x="20776" y="11015"/>
                                </a:cubicBezTo>
                                <a:cubicBezTo>
                                  <a:pt x="20887" y="11007"/>
                                  <a:pt x="20998" y="10996"/>
                                  <a:pt x="21109" y="10988"/>
                                </a:cubicBezTo>
                                <a:cubicBezTo>
                                  <a:pt x="21182" y="10982"/>
                                  <a:pt x="21262" y="10969"/>
                                  <a:pt x="21335" y="10969"/>
                                </a:cubicBezTo>
                                <a:cubicBezTo>
                                  <a:pt x="21400" y="10969"/>
                                  <a:pt x="21396" y="10985"/>
                                  <a:pt x="21403" y="11029"/>
                                </a:cubicBezTo>
                                <a:cubicBezTo>
                                  <a:pt x="21407" y="11057"/>
                                  <a:pt x="21411" y="11087"/>
                                  <a:pt x="21415" y="11114"/>
                                </a:cubicBezTo>
                                <a:cubicBezTo>
                                  <a:pt x="21059" y="11145"/>
                                  <a:pt x="20704" y="11175"/>
                                  <a:pt x="20348" y="11208"/>
                                </a:cubicBezTo>
                                <a:cubicBezTo>
                                  <a:pt x="20344" y="11188"/>
                                  <a:pt x="20340" y="11167"/>
                                  <a:pt x="20337" y="11145"/>
                                </a:cubicBezTo>
                                <a:close/>
                                <a:moveTo>
                                  <a:pt x="20371" y="11315"/>
                                </a:moveTo>
                                <a:cubicBezTo>
                                  <a:pt x="20367" y="11296"/>
                                  <a:pt x="20363" y="11279"/>
                                  <a:pt x="20360" y="11260"/>
                                </a:cubicBezTo>
                                <a:cubicBezTo>
                                  <a:pt x="20715" y="11230"/>
                                  <a:pt x="21067" y="11199"/>
                                  <a:pt x="21423" y="11169"/>
                                </a:cubicBezTo>
                                <a:cubicBezTo>
                                  <a:pt x="21423" y="11169"/>
                                  <a:pt x="21423" y="11169"/>
                                  <a:pt x="21423" y="11169"/>
                                </a:cubicBezTo>
                                <a:cubicBezTo>
                                  <a:pt x="21426" y="11216"/>
                                  <a:pt x="21430" y="11263"/>
                                  <a:pt x="21434" y="11309"/>
                                </a:cubicBezTo>
                                <a:cubicBezTo>
                                  <a:pt x="21086" y="11340"/>
                                  <a:pt x="20742" y="11370"/>
                                  <a:pt x="20394" y="11400"/>
                                </a:cubicBezTo>
                                <a:cubicBezTo>
                                  <a:pt x="20386" y="11370"/>
                                  <a:pt x="20379" y="11342"/>
                                  <a:pt x="20371" y="11315"/>
                                </a:cubicBezTo>
                                <a:close/>
                                <a:moveTo>
                                  <a:pt x="20444" y="11587"/>
                                </a:moveTo>
                                <a:cubicBezTo>
                                  <a:pt x="20432" y="11540"/>
                                  <a:pt x="20421" y="11496"/>
                                  <a:pt x="20409" y="11450"/>
                                </a:cubicBezTo>
                                <a:cubicBezTo>
                                  <a:pt x="20753" y="11419"/>
                                  <a:pt x="21098" y="11389"/>
                                  <a:pt x="21438" y="11362"/>
                                </a:cubicBezTo>
                                <a:cubicBezTo>
                                  <a:pt x="21438" y="11392"/>
                                  <a:pt x="21442" y="11422"/>
                                  <a:pt x="21442" y="11452"/>
                                </a:cubicBezTo>
                                <a:cubicBezTo>
                                  <a:pt x="21442" y="11469"/>
                                  <a:pt x="21445" y="11485"/>
                                  <a:pt x="21445" y="11502"/>
                                </a:cubicBezTo>
                                <a:cubicBezTo>
                                  <a:pt x="21109" y="11529"/>
                                  <a:pt x="20776" y="11560"/>
                                  <a:pt x="20444" y="11587"/>
                                </a:cubicBezTo>
                                <a:close/>
                                <a:moveTo>
                                  <a:pt x="20493" y="11777"/>
                                </a:moveTo>
                                <a:cubicBezTo>
                                  <a:pt x="20482" y="11730"/>
                                  <a:pt x="20470" y="11686"/>
                                  <a:pt x="20459" y="11639"/>
                                </a:cubicBezTo>
                                <a:cubicBezTo>
                                  <a:pt x="20788" y="11612"/>
                                  <a:pt x="21120" y="11582"/>
                                  <a:pt x="21449" y="11554"/>
                                </a:cubicBezTo>
                                <a:cubicBezTo>
                                  <a:pt x="21453" y="11601"/>
                                  <a:pt x="21453" y="11648"/>
                                  <a:pt x="21457" y="11694"/>
                                </a:cubicBezTo>
                                <a:cubicBezTo>
                                  <a:pt x="21136" y="11722"/>
                                  <a:pt x="20815" y="11749"/>
                                  <a:pt x="20493" y="11777"/>
                                </a:cubicBezTo>
                                <a:close/>
                                <a:moveTo>
                                  <a:pt x="21419" y="11914"/>
                                </a:moveTo>
                                <a:cubicBezTo>
                                  <a:pt x="21380" y="11925"/>
                                  <a:pt x="21319" y="11925"/>
                                  <a:pt x="21277" y="11928"/>
                                </a:cubicBezTo>
                                <a:cubicBezTo>
                                  <a:pt x="21189" y="11936"/>
                                  <a:pt x="21101" y="11942"/>
                                  <a:pt x="21013" y="11945"/>
                                </a:cubicBezTo>
                                <a:cubicBezTo>
                                  <a:pt x="21010" y="11945"/>
                                  <a:pt x="21010" y="11945"/>
                                  <a:pt x="21010" y="11945"/>
                                </a:cubicBezTo>
                                <a:cubicBezTo>
                                  <a:pt x="21010" y="11945"/>
                                  <a:pt x="21006" y="11945"/>
                                  <a:pt x="21006" y="11945"/>
                                </a:cubicBezTo>
                                <a:cubicBezTo>
                                  <a:pt x="20925" y="11953"/>
                                  <a:pt x="20849" y="11961"/>
                                  <a:pt x="20769" y="11969"/>
                                </a:cubicBezTo>
                                <a:cubicBezTo>
                                  <a:pt x="20715" y="11975"/>
                                  <a:pt x="20574" y="11999"/>
                                  <a:pt x="20547" y="11961"/>
                                </a:cubicBezTo>
                                <a:cubicBezTo>
                                  <a:pt x="20532" y="11942"/>
                                  <a:pt x="20532" y="11906"/>
                                  <a:pt x="20528" y="11884"/>
                                </a:cubicBezTo>
                                <a:lnTo>
                                  <a:pt x="20512" y="11829"/>
                                </a:lnTo>
                                <a:cubicBezTo>
                                  <a:pt x="20830" y="11802"/>
                                  <a:pt x="21147" y="11774"/>
                                  <a:pt x="21468" y="11747"/>
                                </a:cubicBezTo>
                                <a:cubicBezTo>
                                  <a:pt x="21468" y="11771"/>
                                  <a:pt x="21472" y="11796"/>
                                  <a:pt x="21472" y="11818"/>
                                </a:cubicBezTo>
                                <a:cubicBezTo>
                                  <a:pt x="21468" y="11859"/>
                                  <a:pt x="21476" y="11898"/>
                                  <a:pt x="21419" y="11914"/>
                                </a:cubicBezTo>
                                <a:close/>
                                <a:moveTo>
                                  <a:pt x="19832" y="14650"/>
                                </a:moveTo>
                                <a:cubicBezTo>
                                  <a:pt x="19690" y="14564"/>
                                  <a:pt x="19484" y="14540"/>
                                  <a:pt x="19304" y="14567"/>
                                </a:cubicBezTo>
                                <a:cubicBezTo>
                                  <a:pt x="19220" y="14581"/>
                                  <a:pt x="19017" y="14625"/>
                                  <a:pt x="19086" y="14710"/>
                                </a:cubicBezTo>
                                <a:cubicBezTo>
                                  <a:pt x="19155" y="14784"/>
                                  <a:pt x="19232" y="14853"/>
                                  <a:pt x="19316" y="14916"/>
                                </a:cubicBezTo>
                                <a:cubicBezTo>
                                  <a:pt x="19304" y="14922"/>
                                  <a:pt x="19297" y="14930"/>
                                  <a:pt x="19285" y="14936"/>
                                </a:cubicBezTo>
                                <a:cubicBezTo>
                                  <a:pt x="19151" y="14856"/>
                                  <a:pt x="18991" y="14801"/>
                                  <a:pt x="18811" y="14790"/>
                                </a:cubicBezTo>
                                <a:cubicBezTo>
                                  <a:pt x="18643" y="14779"/>
                                  <a:pt x="18474" y="14804"/>
                                  <a:pt x="18322" y="14850"/>
                                </a:cubicBezTo>
                                <a:cubicBezTo>
                                  <a:pt x="18245" y="14872"/>
                                  <a:pt x="18169" y="14900"/>
                                  <a:pt x="18104" y="14936"/>
                                </a:cubicBezTo>
                                <a:cubicBezTo>
                                  <a:pt x="18069" y="14955"/>
                                  <a:pt x="18039" y="14974"/>
                                  <a:pt x="18008" y="14999"/>
                                </a:cubicBezTo>
                                <a:cubicBezTo>
                                  <a:pt x="18008" y="14999"/>
                                  <a:pt x="18004" y="14996"/>
                                  <a:pt x="18004" y="14996"/>
                                </a:cubicBezTo>
                                <a:cubicBezTo>
                                  <a:pt x="17989" y="14988"/>
                                  <a:pt x="17977" y="14982"/>
                                  <a:pt x="17962" y="14974"/>
                                </a:cubicBezTo>
                                <a:cubicBezTo>
                                  <a:pt x="18035" y="14905"/>
                                  <a:pt x="18100" y="14831"/>
                                  <a:pt x="18157" y="14754"/>
                                </a:cubicBezTo>
                                <a:cubicBezTo>
                                  <a:pt x="18157" y="14751"/>
                                  <a:pt x="18157" y="14751"/>
                                  <a:pt x="18157" y="14751"/>
                                </a:cubicBezTo>
                                <a:cubicBezTo>
                                  <a:pt x="18157" y="14751"/>
                                  <a:pt x="18157" y="14751"/>
                                  <a:pt x="18161" y="14749"/>
                                </a:cubicBezTo>
                                <a:cubicBezTo>
                                  <a:pt x="18207" y="14669"/>
                                  <a:pt x="18031" y="14641"/>
                                  <a:pt x="17958" y="14633"/>
                                </a:cubicBezTo>
                                <a:cubicBezTo>
                                  <a:pt x="17798" y="14614"/>
                                  <a:pt x="17614" y="14639"/>
                                  <a:pt x="17480" y="14707"/>
                                </a:cubicBezTo>
                                <a:cubicBezTo>
                                  <a:pt x="17331" y="14784"/>
                                  <a:pt x="17236" y="14925"/>
                                  <a:pt x="17297" y="15057"/>
                                </a:cubicBezTo>
                                <a:cubicBezTo>
                                  <a:pt x="17324" y="15114"/>
                                  <a:pt x="17377" y="15169"/>
                                  <a:pt x="17454" y="15199"/>
                                </a:cubicBezTo>
                                <a:cubicBezTo>
                                  <a:pt x="17538" y="15235"/>
                                  <a:pt x="17606" y="15227"/>
                                  <a:pt x="17679" y="15186"/>
                                </a:cubicBezTo>
                                <a:cubicBezTo>
                                  <a:pt x="17725" y="15161"/>
                                  <a:pt x="17763" y="15134"/>
                                  <a:pt x="17805" y="15106"/>
                                </a:cubicBezTo>
                                <a:cubicBezTo>
                                  <a:pt x="17824" y="15117"/>
                                  <a:pt x="17844" y="15131"/>
                                  <a:pt x="17866" y="15142"/>
                                </a:cubicBezTo>
                                <a:cubicBezTo>
                                  <a:pt x="17821" y="15197"/>
                                  <a:pt x="17782" y="15257"/>
                                  <a:pt x="17756" y="15318"/>
                                </a:cubicBezTo>
                                <a:cubicBezTo>
                                  <a:pt x="17652" y="15549"/>
                                  <a:pt x="17717" y="15802"/>
                                  <a:pt x="17924" y="15986"/>
                                </a:cubicBezTo>
                                <a:cubicBezTo>
                                  <a:pt x="17924" y="15988"/>
                                  <a:pt x="17924" y="15994"/>
                                  <a:pt x="17924" y="15997"/>
                                </a:cubicBezTo>
                                <a:cubicBezTo>
                                  <a:pt x="17954" y="16093"/>
                                  <a:pt x="17977" y="16189"/>
                                  <a:pt x="17989" y="16285"/>
                                </a:cubicBezTo>
                                <a:cubicBezTo>
                                  <a:pt x="17993" y="16329"/>
                                  <a:pt x="17989" y="16376"/>
                                  <a:pt x="18000" y="16420"/>
                                </a:cubicBezTo>
                                <a:cubicBezTo>
                                  <a:pt x="18004" y="16442"/>
                                  <a:pt x="18012" y="16464"/>
                                  <a:pt x="18039" y="16478"/>
                                </a:cubicBezTo>
                                <a:cubicBezTo>
                                  <a:pt x="18104" y="16511"/>
                                  <a:pt x="18157" y="16459"/>
                                  <a:pt x="18172" y="16417"/>
                                </a:cubicBezTo>
                                <a:cubicBezTo>
                                  <a:pt x="18207" y="16338"/>
                                  <a:pt x="18226" y="16252"/>
                                  <a:pt x="18253" y="16173"/>
                                </a:cubicBezTo>
                                <a:cubicBezTo>
                                  <a:pt x="18432" y="16230"/>
                                  <a:pt x="18635" y="16239"/>
                                  <a:pt x="18834" y="16217"/>
                                </a:cubicBezTo>
                                <a:cubicBezTo>
                                  <a:pt x="18975" y="16200"/>
                                  <a:pt x="19124" y="16173"/>
                                  <a:pt x="19258" y="16123"/>
                                </a:cubicBezTo>
                                <a:cubicBezTo>
                                  <a:pt x="19297" y="16203"/>
                                  <a:pt x="19335" y="16288"/>
                                  <a:pt x="19381" y="16365"/>
                                </a:cubicBezTo>
                                <a:cubicBezTo>
                                  <a:pt x="19404" y="16404"/>
                                  <a:pt x="19461" y="16459"/>
                                  <a:pt x="19526" y="16417"/>
                                </a:cubicBezTo>
                                <a:cubicBezTo>
                                  <a:pt x="19553" y="16401"/>
                                  <a:pt x="19553" y="16376"/>
                                  <a:pt x="19553" y="16354"/>
                                </a:cubicBezTo>
                                <a:cubicBezTo>
                                  <a:pt x="19553" y="16307"/>
                                  <a:pt x="19545" y="16263"/>
                                  <a:pt x="19541" y="16217"/>
                                </a:cubicBezTo>
                                <a:cubicBezTo>
                                  <a:pt x="19537" y="16120"/>
                                  <a:pt x="19545" y="16021"/>
                                  <a:pt x="19560" y="15925"/>
                                </a:cubicBezTo>
                                <a:cubicBezTo>
                                  <a:pt x="19560" y="15923"/>
                                  <a:pt x="19560" y="15920"/>
                                  <a:pt x="19560" y="15920"/>
                                </a:cubicBezTo>
                                <a:cubicBezTo>
                                  <a:pt x="19660" y="15796"/>
                                  <a:pt x="19687" y="15642"/>
                                  <a:pt x="19664" y="15499"/>
                                </a:cubicBezTo>
                                <a:cubicBezTo>
                                  <a:pt x="19637" y="15342"/>
                                  <a:pt x="19568" y="15191"/>
                                  <a:pt x="19438" y="15062"/>
                                </a:cubicBezTo>
                                <a:cubicBezTo>
                                  <a:pt x="19453" y="15054"/>
                                  <a:pt x="19472" y="15046"/>
                                  <a:pt x="19488" y="15037"/>
                                </a:cubicBezTo>
                                <a:cubicBezTo>
                                  <a:pt x="19503" y="15046"/>
                                  <a:pt x="19522" y="15057"/>
                                  <a:pt x="19537" y="15065"/>
                                </a:cubicBezTo>
                                <a:cubicBezTo>
                                  <a:pt x="19610" y="15101"/>
                                  <a:pt x="19694" y="15153"/>
                                  <a:pt x="19786" y="15128"/>
                                </a:cubicBezTo>
                                <a:cubicBezTo>
                                  <a:pt x="19866" y="15106"/>
                                  <a:pt x="19927" y="15054"/>
                                  <a:pt x="19962" y="14999"/>
                                </a:cubicBezTo>
                                <a:cubicBezTo>
                                  <a:pt x="20038" y="14870"/>
                                  <a:pt x="19970" y="14732"/>
                                  <a:pt x="19832" y="14650"/>
                                </a:cubicBezTo>
                                <a:close/>
                                <a:moveTo>
                                  <a:pt x="17725" y="15081"/>
                                </a:moveTo>
                                <a:cubicBezTo>
                                  <a:pt x="17691" y="15106"/>
                                  <a:pt x="17641" y="15145"/>
                                  <a:pt x="17595" y="15158"/>
                                </a:cubicBezTo>
                                <a:cubicBezTo>
                                  <a:pt x="17534" y="15178"/>
                                  <a:pt x="17469" y="15150"/>
                                  <a:pt x="17427" y="15117"/>
                                </a:cubicBezTo>
                                <a:cubicBezTo>
                                  <a:pt x="17358" y="15065"/>
                                  <a:pt x="17331" y="14985"/>
                                  <a:pt x="17354" y="14914"/>
                                </a:cubicBezTo>
                                <a:cubicBezTo>
                                  <a:pt x="17408" y="14754"/>
                                  <a:pt x="17633" y="14677"/>
                                  <a:pt x="17844" y="14677"/>
                                </a:cubicBezTo>
                                <a:cubicBezTo>
                                  <a:pt x="17886" y="14677"/>
                                  <a:pt x="18096" y="14691"/>
                                  <a:pt x="18081" y="14729"/>
                                </a:cubicBezTo>
                                <a:cubicBezTo>
                                  <a:pt x="17989" y="14859"/>
                                  <a:pt x="17874" y="14980"/>
                                  <a:pt x="17725" y="15081"/>
                                </a:cubicBezTo>
                                <a:close/>
                                <a:moveTo>
                                  <a:pt x="17851" y="15065"/>
                                </a:moveTo>
                                <a:cubicBezTo>
                                  <a:pt x="17870" y="15048"/>
                                  <a:pt x="17893" y="15032"/>
                                  <a:pt x="17912" y="15015"/>
                                </a:cubicBezTo>
                                <a:cubicBezTo>
                                  <a:pt x="17928" y="15024"/>
                                  <a:pt x="17943" y="15032"/>
                                  <a:pt x="17958" y="15037"/>
                                </a:cubicBezTo>
                                <a:cubicBezTo>
                                  <a:pt x="17939" y="15054"/>
                                  <a:pt x="17920" y="15073"/>
                                  <a:pt x="17901" y="15092"/>
                                </a:cubicBezTo>
                                <a:cubicBezTo>
                                  <a:pt x="17882" y="15084"/>
                                  <a:pt x="17866" y="15073"/>
                                  <a:pt x="17851" y="15065"/>
                                </a:cubicBezTo>
                                <a:close/>
                                <a:moveTo>
                                  <a:pt x="18123" y="16318"/>
                                </a:moveTo>
                                <a:cubicBezTo>
                                  <a:pt x="18115" y="16343"/>
                                  <a:pt x="18111" y="16382"/>
                                  <a:pt x="18092" y="16406"/>
                                </a:cubicBezTo>
                                <a:cubicBezTo>
                                  <a:pt x="18073" y="16428"/>
                                  <a:pt x="18077" y="16417"/>
                                  <a:pt x="18069" y="16401"/>
                                </a:cubicBezTo>
                                <a:cubicBezTo>
                                  <a:pt x="18062" y="16387"/>
                                  <a:pt x="18069" y="16365"/>
                                  <a:pt x="18065" y="16351"/>
                                </a:cubicBezTo>
                                <a:cubicBezTo>
                                  <a:pt x="18058" y="16252"/>
                                  <a:pt x="18039" y="16151"/>
                                  <a:pt x="18012" y="16054"/>
                                </a:cubicBezTo>
                                <a:cubicBezTo>
                                  <a:pt x="18050" y="16079"/>
                                  <a:pt x="18092" y="16104"/>
                                  <a:pt x="18138" y="16123"/>
                                </a:cubicBezTo>
                                <a:cubicBezTo>
                                  <a:pt x="18153" y="16129"/>
                                  <a:pt x="18165" y="16137"/>
                                  <a:pt x="18180" y="16142"/>
                                </a:cubicBezTo>
                                <a:cubicBezTo>
                                  <a:pt x="18161" y="16200"/>
                                  <a:pt x="18142" y="16261"/>
                                  <a:pt x="18123" y="16318"/>
                                </a:cubicBezTo>
                                <a:close/>
                                <a:moveTo>
                                  <a:pt x="19461" y="16360"/>
                                </a:moveTo>
                                <a:cubicBezTo>
                                  <a:pt x="19434" y="16343"/>
                                  <a:pt x="19423" y="16294"/>
                                  <a:pt x="19411" y="16269"/>
                                </a:cubicBezTo>
                                <a:cubicBezTo>
                                  <a:pt x="19381" y="16208"/>
                                  <a:pt x="19350" y="16148"/>
                                  <a:pt x="19319" y="16087"/>
                                </a:cubicBezTo>
                                <a:cubicBezTo>
                                  <a:pt x="19377" y="16063"/>
                                  <a:pt x="19430" y="16032"/>
                                  <a:pt x="19472" y="15997"/>
                                </a:cubicBezTo>
                                <a:cubicBezTo>
                                  <a:pt x="19461" y="16098"/>
                                  <a:pt x="19457" y="16200"/>
                                  <a:pt x="19469" y="16299"/>
                                </a:cubicBezTo>
                                <a:cubicBezTo>
                                  <a:pt x="19469" y="16313"/>
                                  <a:pt x="19472" y="16327"/>
                                  <a:pt x="19472" y="16340"/>
                                </a:cubicBezTo>
                                <a:cubicBezTo>
                                  <a:pt x="19472" y="16357"/>
                                  <a:pt x="19480" y="16371"/>
                                  <a:pt x="19461" y="16360"/>
                                </a:cubicBezTo>
                                <a:close/>
                                <a:moveTo>
                                  <a:pt x="19576" y="15444"/>
                                </a:moveTo>
                                <a:cubicBezTo>
                                  <a:pt x="19614" y="15587"/>
                                  <a:pt x="19602" y="15741"/>
                                  <a:pt x="19507" y="15873"/>
                                </a:cubicBezTo>
                                <a:cubicBezTo>
                                  <a:pt x="19396" y="16021"/>
                                  <a:pt x="19189" y="16090"/>
                                  <a:pt x="18975" y="16134"/>
                                </a:cubicBezTo>
                                <a:cubicBezTo>
                                  <a:pt x="18742" y="16181"/>
                                  <a:pt x="18482" y="16192"/>
                                  <a:pt x="18257" y="16112"/>
                                </a:cubicBezTo>
                                <a:cubicBezTo>
                                  <a:pt x="17889" y="15980"/>
                                  <a:pt x="17706" y="15675"/>
                                  <a:pt x="17794" y="15392"/>
                                </a:cubicBezTo>
                                <a:cubicBezTo>
                                  <a:pt x="17855" y="15197"/>
                                  <a:pt x="18023" y="15018"/>
                                  <a:pt x="18272" y="14927"/>
                                </a:cubicBezTo>
                                <a:cubicBezTo>
                                  <a:pt x="18409" y="14878"/>
                                  <a:pt x="18562" y="14845"/>
                                  <a:pt x="18715" y="14845"/>
                                </a:cubicBezTo>
                                <a:cubicBezTo>
                                  <a:pt x="18945" y="14842"/>
                                  <a:pt x="19144" y="14914"/>
                                  <a:pt x="19300" y="15026"/>
                                </a:cubicBezTo>
                                <a:cubicBezTo>
                                  <a:pt x="19457" y="15142"/>
                                  <a:pt x="19537" y="15287"/>
                                  <a:pt x="19576" y="15444"/>
                                </a:cubicBezTo>
                                <a:close/>
                                <a:moveTo>
                                  <a:pt x="19339" y="14971"/>
                                </a:moveTo>
                                <a:cubicBezTo>
                                  <a:pt x="19346" y="14966"/>
                                  <a:pt x="19358" y="14960"/>
                                  <a:pt x="19365" y="14955"/>
                                </a:cubicBezTo>
                                <a:cubicBezTo>
                                  <a:pt x="19384" y="14969"/>
                                  <a:pt x="19407" y="14982"/>
                                  <a:pt x="19430" y="14996"/>
                                </a:cubicBezTo>
                                <a:cubicBezTo>
                                  <a:pt x="19419" y="15002"/>
                                  <a:pt x="19407" y="15007"/>
                                  <a:pt x="19396" y="15013"/>
                                </a:cubicBezTo>
                                <a:cubicBezTo>
                                  <a:pt x="19396" y="15013"/>
                                  <a:pt x="19396" y="15013"/>
                                  <a:pt x="19396" y="15013"/>
                                </a:cubicBezTo>
                                <a:cubicBezTo>
                                  <a:pt x="19384" y="15002"/>
                                  <a:pt x="19373" y="14993"/>
                                  <a:pt x="19362" y="14982"/>
                                </a:cubicBezTo>
                                <a:cubicBezTo>
                                  <a:pt x="19354" y="14982"/>
                                  <a:pt x="19346" y="14977"/>
                                  <a:pt x="19339" y="14971"/>
                                </a:cubicBezTo>
                                <a:close/>
                                <a:moveTo>
                                  <a:pt x="19870" y="15013"/>
                                </a:moveTo>
                                <a:cubicBezTo>
                                  <a:pt x="19836" y="15048"/>
                                  <a:pt x="19775" y="15090"/>
                                  <a:pt x="19710" y="15073"/>
                                </a:cubicBezTo>
                                <a:cubicBezTo>
                                  <a:pt x="19667" y="15065"/>
                                  <a:pt x="19625" y="15037"/>
                                  <a:pt x="19591" y="15018"/>
                                </a:cubicBezTo>
                                <a:cubicBezTo>
                                  <a:pt x="19415" y="14930"/>
                                  <a:pt x="19270" y="14812"/>
                                  <a:pt x="19151" y="14685"/>
                                </a:cubicBezTo>
                                <a:cubicBezTo>
                                  <a:pt x="19121" y="14647"/>
                                  <a:pt x="19381" y="14614"/>
                                  <a:pt x="19415" y="14614"/>
                                </a:cubicBezTo>
                                <a:cubicBezTo>
                                  <a:pt x="19618" y="14606"/>
                                  <a:pt x="19851" y="14672"/>
                                  <a:pt x="19912" y="14826"/>
                                </a:cubicBezTo>
                                <a:cubicBezTo>
                                  <a:pt x="19935" y="14886"/>
                                  <a:pt x="19920" y="14958"/>
                                  <a:pt x="19870" y="15013"/>
                                </a:cubicBezTo>
                                <a:close/>
                                <a:moveTo>
                                  <a:pt x="8556" y="580"/>
                                </a:moveTo>
                                <a:cubicBezTo>
                                  <a:pt x="8567" y="571"/>
                                  <a:pt x="8590" y="555"/>
                                  <a:pt x="8606" y="566"/>
                                </a:cubicBezTo>
                                <a:cubicBezTo>
                                  <a:pt x="8621" y="577"/>
                                  <a:pt x="8594" y="596"/>
                                  <a:pt x="8583" y="604"/>
                                </a:cubicBezTo>
                                <a:cubicBezTo>
                                  <a:pt x="8560" y="621"/>
                                  <a:pt x="8537" y="635"/>
                                  <a:pt x="8529" y="657"/>
                                </a:cubicBezTo>
                                <a:cubicBezTo>
                                  <a:pt x="8525" y="668"/>
                                  <a:pt x="8537" y="676"/>
                                  <a:pt x="8548" y="679"/>
                                </a:cubicBezTo>
                                <a:cubicBezTo>
                                  <a:pt x="8583" y="687"/>
                                  <a:pt x="8621" y="684"/>
                                  <a:pt x="8655" y="679"/>
                                </a:cubicBezTo>
                                <a:cubicBezTo>
                                  <a:pt x="8686" y="670"/>
                                  <a:pt x="8671" y="637"/>
                                  <a:pt x="8640" y="643"/>
                                </a:cubicBezTo>
                                <a:cubicBezTo>
                                  <a:pt x="8625" y="646"/>
                                  <a:pt x="8609" y="648"/>
                                  <a:pt x="8594" y="646"/>
                                </a:cubicBezTo>
                                <a:cubicBezTo>
                                  <a:pt x="8609" y="632"/>
                                  <a:pt x="8628" y="624"/>
                                  <a:pt x="8644" y="610"/>
                                </a:cubicBezTo>
                                <a:cubicBezTo>
                                  <a:pt x="8659" y="593"/>
                                  <a:pt x="8667" y="571"/>
                                  <a:pt x="8655" y="552"/>
                                </a:cubicBezTo>
                                <a:cubicBezTo>
                                  <a:pt x="8625" y="508"/>
                                  <a:pt x="8552" y="525"/>
                                  <a:pt x="8514" y="552"/>
                                </a:cubicBezTo>
                                <a:cubicBezTo>
                                  <a:pt x="8495" y="574"/>
                                  <a:pt x="8533" y="599"/>
                                  <a:pt x="8556" y="580"/>
                                </a:cubicBezTo>
                                <a:close/>
                                <a:moveTo>
                                  <a:pt x="8277" y="723"/>
                                </a:moveTo>
                                <a:cubicBezTo>
                                  <a:pt x="8303" y="739"/>
                                  <a:pt x="8338" y="712"/>
                                  <a:pt x="8311" y="695"/>
                                </a:cubicBezTo>
                                <a:cubicBezTo>
                                  <a:pt x="8284" y="679"/>
                                  <a:pt x="8254" y="662"/>
                                  <a:pt x="8227" y="643"/>
                                </a:cubicBezTo>
                                <a:cubicBezTo>
                                  <a:pt x="8200" y="626"/>
                                  <a:pt x="8166" y="654"/>
                                  <a:pt x="8193" y="670"/>
                                </a:cubicBezTo>
                                <a:cubicBezTo>
                                  <a:pt x="8223" y="690"/>
                                  <a:pt x="8250" y="706"/>
                                  <a:pt x="8277" y="723"/>
                                </a:cubicBezTo>
                                <a:close/>
                                <a:moveTo>
                                  <a:pt x="11424" y="11595"/>
                                </a:moveTo>
                                <a:cubicBezTo>
                                  <a:pt x="11416" y="11455"/>
                                  <a:pt x="11408" y="11312"/>
                                  <a:pt x="11397" y="11172"/>
                                </a:cubicBezTo>
                                <a:cubicBezTo>
                                  <a:pt x="11389" y="11112"/>
                                  <a:pt x="11382" y="11048"/>
                                  <a:pt x="11370" y="10988"/>
                                </a:cubicBezTo>
                                <a:cubicBezTo>
                                  <a:pt x="11359" y="10941"/>
                                  <a:pt x="11339" y="10916"/>
                                  <a:pt x="11267" y="10919"/>
                                </a:cubicBezTo>
                                <a:cubicBezTo>
                                  <a:pt x="11217" y="10922"/>
                                  <a:pt x="11167" y="10925"/>
                                  <a:pt x="11118" y="10927"/>
                                </a:cubicBezTo>
                                <a:cubicBezTo>
                                  <a:pt x="11171" y="10831"/>
                                  <a:pt x="11217" y="10729"/>
                                  <a:pt x="11259" y="10630"/>
                                </a:cubicBezTo>
                                <a:cubicBezTo>
                                  <a:pt x="11263" y="10630"/>
                                  <a:pt x="11267" y="10630"/>
                                  <a:pt x="11267" y="10628"/>
                                </a:cubicBezTo>
                                <a:cubicBezTo>
                                  <a:pt x="11313" y="10608"/>
                                  <a:pt x="11320" y="10661"/>
                                  <a:pt x="11317" y="10680"/>
                                </a:cubicBezTo>
                                <a:cubicBezTo>
                                  <a:pt x="11313" y="10699"/>
                                  <a:pt x="11301" y="10716"/>
                                  <a:pt x="11290" y="10732"/>
                                </a:cubicBezTo>
                                <a:cubicBezTo>
                                  <a:pt x="11271" y="10765"/>
                                  <a:pt x="11255" y="10795"/>
                                  <a:pt x="11236" y="10828"/>
                                </a:cubicBezTo>
                                <a:cubicBezTo>
                                  <a:pt x="11217" y="10859"/>
                                  <a:pt x="11290" y="10872"/>
                                  <a:pt x="11309" y="10842"/>
                                </a:cubicBezTo>
                                <a:cubicBezTo>
                                  <a:pt x="11343" y="10782"/>
                                  <a:pt x="11420" y="10694"/>
                                  <a:pt x="11385" y="10628"/>
                                </a:cubicBezTo>
                                <a:cubicBezTo>
                                  <a:pt x="11370" y="10595"/>
                                  <a:pt x="11328" y="10575"/>
                                  <a:pt x="11286" y="10573"/>
                                </a:cubicBezTo>
                                <a:cubicBezTo>
                                  <a:pt x="11286" y="10570"/>
                                  <a:pt x="11290" y="10564"/>
                                  <a:pt x="11290" y="10562"/>
                                </a:cubicBezTo>
                                <a:cubicBezTo>
                                  <a:pt x="11317" y="10504"/>
                                  <a:pt x="11347" y="10443"/>
                                  <a:pt x="11339" y="10380"/>
                                </a:cubicBezTo>
                                <a:cubicBezTo>
                                  <a:pt x="11336" y="10342"/>
                                  <a:pt x="11313" y="10284"/>
                                  <a:pt x="11259" y="10268"/>
                                </a:cubicBezTo>
                                <a:cubicBezTo>
                                  <a:pt x="11125" y="10224"/>
                                  <a:pt x="11045" y="10427"/>
                                  <a:pt x="11018" y="10485"/>
                                </a:cubicBezTo>
                                <a:cubicBezTo>
                                  <a:pt x="10957" y="10611"/>
                                  <a:pt x="10904" y="10738"/>
                                  <a:pt x="10858" y="10867"/>
                                </a:cubicBezTo>
                                <a:cubicBezTo>
                                  <a:pt x="10823" y="10749"/>
                                  <a:pt x="10785" y="10630"/>
                                  <a:pt x="10739" y="10512"/>
                                </a:cubicBezTo>
                                <a:cubicBezTo>
                                  <a:pt x="10724" y="10474"/>
                                  <a:pt x="10709" y="10435"/>
                                  <a:pt x="10693" y="10397"/>
                                </a:cubicBezTo>
                                <a:cubicBezTo>
                                  <a:pt x="10682" y="10372"/>
                                  <a:pt x="10674" y="10334"/>
                                  <a:pt x="10651" y="10314"/>
                                </a:cubicBezTo>
                                <a:cubicBezTo>
                                  <a:pt x="10624" y="10292"/>
                                  <a:pt x="10594" y="10295"/>
                                  <a:pt x="10556" y="10301"/>
                                </a:cubicBezTo>
                                <a:cubicBezTo>
                                  <a:pt x="10517" y="10306"/>
                                  <a:pt x="10464" y="10312"/>
                                  <a:pt x="10441" y="10342"/>
                                </a:cubicBezTo>
                                <a:cubicBezTo>
                                  <a:pt x="10437" y="10350"/>
                                  <a:pt x="10433" y="10358"/>
                                  <a:pt x="10437" y="10367"/>
                                </a:cubicBezTo>
                                <a:cubicBezTo>
                                  <a:pt x="10422" y="10364"/>
                                  <a:pt x="10406" y="10361"/>
                                  <a:pt x="10387" y="10361"/>
                                </a:cubicBezTo>
                                <a:cubicBezTo>
                                  <a:pt x="10288" y="10364"/>
                                  <a:pt x="10250" y="10419"/>
                                  <a:pt x="10238" y="10482"/>
                                </a:cubicBezTo>
                                <a:cubicBezTo>
                                  <a:pt x="10062" y="10471"/>
                                  <a:pt x="10104" y="10710"/>
                                  <a:pt x="10101" y="10784"/>
                                </a:cubicBezTo>
                                <a:cubicBezTo>
                                  <a:pt x="10101" y="10817"/>
                                  <a:pt x="10173" y="10817"/>
                                  <a:pt x="10173" y="10784"/>
                                </a:cubicBezTo>
                                <a:cubicBezTo>
                                  <a:pt x="10173" y="10743"/>
                                  <a:pt x="10177" y="10702"/>
                                  <a:pt x="10177" y="10661"/>
                                </a:cubicBezTo>
                                <a:cubicBezTo>
                                  <a:pt x="10177" y="10633"/>
                                  <a:pt x="10166" y="10534"/>
                                  <a:pt x="10231" y="10534"/>
                                </a:cubicBezTo>
                                <a:cubicBezTo>
                                  <a:pt x="10231" y="10551"/>
                                  <a:pt x="10231" y="10564"/>
                                  <a:pt x="10231" y="10578"/>
                                </a:cubicBezTo>
                                <a:cubicBezTo>
                                  <a:pt x="10231" y="10718"/>
                                  <a:pt x="10227" y="10859"/>
                                  <a:pt x="10227" y="10999"/>
                                </a:cubicBezTo>
                                <a:cubicBezTo>
                                  <a:pt x="10208" y="11002"/>
                                  <a:pt x="10189" y="11007"/>
                                  <a:pt x="10177" y="11018"/>
                                </a:cubicBezTo>
                                <a:cubicBezTo>
                                  <a:pt x="10131" y="11051"/>
                                  <a:pt x="10162" y="11125"/>
                                  <a:pt x="10169" y="11167"/>
                                </a:cubicBezTo>
                                <a:cubicBezTo>
                                  <a:pt x="10192" y="11301"/>
                                  <a:pt x="10231" y="11436"/>
                                  <a:pt x="10265" y="11568"/>
                                </a:cubicBezTo>
                                <a:cubicBezTo>
                                  <a:pt x="10284" y="11645"/>
                                  <a:pt x="10303" y="11722"/>
                                  <a:pt x="10326" y="11799"/>
                                </a:cubicBezTo>
                                <a:cubicBezTo>
                                  <a:pt x="10338" y="11835"/>
                                  <a:pt x="10345" y="11873"/>
                                  <a:pt x="10357" y="11909"/>
                                </a:cubicBezTo>
                                <a:cubicBezTo>
                                  <a:pt x="10364" y="11939"/>
                                  <a:pt x="10364" y="11977"/>
                                  <a:pt x="10387" y="12005"/>
                                </a:cubicBezTo>
                                <a:cubicBezTo>
                                  <a:pt x="10433" y="12057"/>
                                  <a:pt x="10544" y="12035"/>
                                  <a:pt x="10613" y="12030"/>
                                </a:cubicBezTo>
                                <a:cubicBezTo>
                                  <a:pt x="10716" y="12021"/>
                                  <a:pt x="10816" y="12013"/>
                                  <a:pt x="10919" y="11999"/>
                                </a:cubicBezTo>
                                <a:cubicBezTo>
                                  <a:pt x="11011" y="11994"/>
                                  <a:pt x="11102" y="11988"/>
                                  <a:pt x="11194" y="11980"/>
                                </a:cubicBezTo>
                                <a:cubicBezTo>
                                  <a:pt x="11259" y="11975"/>
                                  <a:pt x="11355" y="11977"/>
                                  <a:pt x="11408" y="11947"/>
                                </a:cubicBezTo>
                                <a:cubicBezTo>
                                  <a:pt x="11462" y="11917"/>
                                  <a:pt x="11443" y="11859"/>
                                  <a:pt x="11443" y="11818"/>
                                </a:cubicBezTo>
                                <a:cubicBezTo>
                                  <a:pt x="11431" y="11744"/>
                                  <a:pt x="11427" y="11670"/>
                                  <a:pt x="11424" y="11595"/>
                                </a:cubicBezTo>
                                <a:close/>
                                <a:moveTo>
                                  <a:pt x="11106" y="10457"/>
                                </a:moveTo>
                                <a:cubicBezTo>
                                  <a:pt x="11122" y="10424"/>
                                  <a:pt x="11156" y="10323"/>
                                  <a:pt x="11217" y="10320"/>
                                </a:cubicBezTo>
                                <a:cubicBezTo>
                                  <a:pt x="11290" y="10314"/>
                                  <a:pt x="11263" y="10419"/>
                                  <a:pt x="11232" y="10504"/>
                                </a:cubicBezTo>
                                <a:cubicBezTo>
                                  <a:pt x="11232" y="10504"/>
                                  <a:pt x="11232" y="10504"/>
                                  <a:pt x="11232" y="10504"/>
                                </a:cubicBezTo>
                                <a:cubicBezTo>
                                  <a:pt x="11187" y="10496"/>
                                  <a:pt x="11144" y="10482"/>
                                  <a:pt x="11102" y="10465"/>
                                </a:cubicBezTo>
                                <a:cubicBezTo>
                                  <a:pt x="11106" y="10463"/>
                                  <a:pt x="11106" y="10460"/>
                                  <a:pt x="11106" y="10457"/>
                                </a:cubicBezTo>
                                <a:close/>
                                <a:moveTo>
                                  <a:pt x="11034" y="10619"/>
                                </a:moveTo>
                                <a:cubicBezTo>
                                  <a:pt x="11049" y="10584"/>
                                  <a:pt x="11064" y="10551"/>
                                  <a:pt x="11083" y="10518"/>
                                </a:cubicBezTo>
                                <a:cubicBezTo>
                                  <a:pt x="11125" y="10534"/>
                                  <a:pt x="11171" y="10545"/>
                                  <a:pt x="11217" y="10556"/>
                                </a:cubicBezTo>
                                <a:cubicBezTo>
                                  <a:pt x="11206" y="10584"/>
                                  <a:pt x="11194" y="10603"/>
                                  <a:pt x="11194" y="10611"/>
                                </a:cubicBezTo>
                                <a:cubicBezTo>
                                  <a:pt x="11179" y="10644"/>
                                  <a:pt x="11167" y="10677"/>
                                  <a:pt x="11152" y="10710"/>
                                </a:cubicBezTo>
                                <a:cubicBezTo>
                                  <a:pt x="11106" y="10694"/>
                                  <a:pt x="11064" y="10680"/>
                                  <a:pt x="11018" y="10663"/>
                                </a:cubicBezTo>
                                <a:cubicBezTo>
                                  <a:pt x="11018" y="10647"/>
                                  <a:pt x="11026" y="10633"/>
                                  <a:pt x="11034" y="10619"/>
                                </a:cubicBezTo>
                                <a:close/>
                                <a:moveTo>
                                  <a:pt x="10992" y="10713"/>
                                </a:moveTo>
                                <a:cubicBezTo>
                                  <a:pt x="11034" y="10729"/>
                                  <a:pt x="11079" y="10743"/>
                                  <a:pt x="11122" y="10760"/>
                                </a:cubicBezTo>
                                <a:cubicBezTo>
                                  <a:pt x="11095" y="10817"/>
                                  <a:pt x="11068" y="10875"/>
                                  <a:pt x="11034" y="10930"/>
                                </a:cubicBezTo>
                                <a:cubicBezTo>
                                  <a:pt x="11034" y="10930"/>
                                  <a:pt x="11034" y="10930"/>
                                  <a:pt x="11034" y="10933"/>
                                </a:cubicBezTo>
                                <a:cubicBezTo>
                                  <a:pt x="10992" y="10936"/>
                                  <a:pt x="10946" y="10941"/>
                                  <a:pt x="10904" y="10947"/>
                                </a:cubicBezTo>
                                <a:cubicBezTo>
                                  <a:pt x="10930" y="10867"/>
                                  <a:pt x="10961" y="10790"/>
                                  <a:pt x="10992" y="10713"/>
                                </a:cubicBezTo>
                                <a:close/>
                                <a:moveTo>
                                  <a:pt x="10705" y="10619"/>
                                </a:moveTo>
                                <a:cubicBezTo>
                                  <a:pt x="10743" y="10729"/>
                                  <a:pt x="10777" y="10842"/>
                                  <a:pt x="10808" y="10952"/>
                                </a:cubicBezTo>
                                <a:cubicBezTo>
                                  <a:pt x="10800" y="10952"/>
                                  <a:pt x="10789" y="10955"/>
                                  <a:pt x="10781" y="10955"/>
                                </a:cubicBezTo>
                                <a:cubicBezTo>
                                  <a:pt x="10754" y="10958"/>
                                  <a:pt x="10728" y="10960"/>
                                  <a:pt x="10701" y="10960"/>
                                </a:cubicBezTo>
                                <a:cubicBezTo>
                                  <a:pt x="10670" y="10848"/>
                                  <a:pt x="10632" y="10735"/>
                                  <a:pt x="10594" y="10625"/>
                                </a:cubicBezTo>
                                <a:cubicBezTo>
                                  <a:pt x="10590" y="10619"/>
                                  <a:pt x="10590" y="10611"/>
                                  <a:pt x="10586" y="10606"/>
                                </a:cubicBezTo>
                                <a:cubicBezTo>
                                  <a:pt x="10621" y="10600"/>
                                  <a:pt x="10659" y="10592"/>
                                  <a:pt x="10693" y="10584"/>
                                </a:cubicBezTo>
                                <a:cubicBezTo>
                                  <a:pt x="10697" y="10595"/>
                                  <a:pt x="10701" y="10608"/>
                                  <a:pt x="10705" y="10619"/>
                                </a:cubicBezTo>
                                <a:close/>
                                <a:moveTo>
                                  <a:pt x="10624" y="10969"/>
                                </a:moveTo>
                                <a:cubicBezTo>
                                  <a:pt x="10590" y="10971"/>
                                  <a:pt x="10552" y="10974"/>
                                  <a:pt x="10517" y="10977"/>
                                </a:cubicBezTo>
                                <a:cubicBezTo>
                                  <a:pt x="10525" y="10878"/>
                                  <a:pt x="10529" y="10776"/>
                                  <a:pt x="10533" y="10677"/>
                                </a:cubicBezTo>
                                <a:cubicBezTo>
                                  <a:pt x="10567" y="10773"/>
                                  <a:pt x="10598" y="10870"/>
                                  <a:pt x="10624" y="10969"/>
                                </a:cubicBezTo>
                                <a:close/>
                                <a:moveTo>
                                  <a:pt x="10674" y="10531"/>
                                </a:moveTo>
                                <a:cubicBezTo>
                                  <a:pt x="10640" y="10540"/>
                                  <a:pt x="10605" y="10548"/>
                                  <a:pt x="10571" y="10553"/>
                                </a:cubicBezTo>
                                <a:cubicBezTo>
                                  <a:pt x="10563" y="10531"/>
                                  <a:pt x="10556" y="10509"/>
                                  <a:pt x="10552" y="10487"/>
                                </a:cubicBezTo>
                                <a:cubicBezTo>
                                  <a:pt x="10586" y="10482"/>
                                  <a:pt x="10617" y="10476"/>
                                  <a:pt x="10651" y="10468"/>
                                </a:cubicBezTo>
                                <a:cubicBezTo>
                                  <a:pt x="10655" y="10490"/>
                                  <a:pt x="10666" y="10512"/>
                                  <a:pt x="10674" y="10531"/>
                                </a:cubicBezTo>
                                <a:close/>
                                <a:moveTo>
                                  <a:pt x="10525" y="10361"/>
                                </a:moveTo>
                                <a:cubicBezTo>
                                  <a:pt x="10533" y="10356"/>
                                  <a:pt x="10571" y="10350"/>
                                  <a:pt x="10579" y="10353"/>
                                </a:cubicBezTo>
                                <a:cubicBezTo>
                                  <a:pt x="10598" y="10353"/>
                                  <a:pt x="10586" y="10347"/>
                                  <a:pt x="10601" y="10364"/>
                                </a:cubicBezTo>
                                <a:cubicBezTo>
                                  <a:pt x="10617" y="10378"/>
                                  <a:pt x="10624" y="10399"/>
                                  <a:pt x="10628" y="10421"/>
                                </a:cubicBezTo>
                                <a:cubicBezTo>
                                  <a:pt x="10598" y="10430"/>
                                  <a:pt x="10563" y="10435"/>
                                  <a:pt x="10533" y="10441"/>
                                </a:cubicBezTo>
                                <a:cubicBezTo>
                                  <a:pt x="10525" y="10416"/>
                                  <a:pt x="10506" y="10372"/>
                                  <a:pt x="10525" y="10361"/>
                                </a:cubicBezTo>
                                <a:close/>
                                <a:moveTo>
                                  <a:pt x="10303" y="10548"/>
                                </a:moveTo>
                                <a:cubicBezTo>
                                  <a:pt x="10303" y="10507"/>
                                  <a:pt x="10303" y="10427"/>
                                  <a:pt x="10380" y="10416"/>
                                </a:cubicBezTo>
                                <a:cubicBezTo>
                                  <a:pt x="10487" y="10402"/>
                                  <a:pt x="10464" y="10611"/>
                                  <a:pt x="10460" y="10680"/>
                                </a:cubicBezTo>
                                <a:cubicBezTo>
                                  <a:pt x="10406" y="10677"/>
                                  <a:pt x="10357" y="10680"/>
                                  <a:pt x="10303" y="10685"/>
                                </a:cubicBezTo>
                                <a:cubicBezTo>
                                  <a:pt x="10303" y="10639"/>
                                  <a:pt x="10303" y="10592"/>
                                  <a:pt x="10303" y="10548"/>
                                </a:cubicBezTo>
                                <a:close/>
                                <a:moveTo>
                                  <a:pt x="10303" y="10738"/>
                                </a:moveTo>
                                <a:cubicBezTo>
                                  <a:pt x="10357" y="10732"/>
                                  <a:pt x="10406" y="10729"/>
                                  <a:pt x="10460" y="10732"/>
                                </a:cubicBezTo>
                                <a:cubicBezTo>
                                  <a:pt x="10456" y="10815"/>
                                  <a:pt x="10452" y="10900"/>
                                  <a:pt x="10445" y="10982"/>
                                </a:cubicBezTo>
                                <a:cubicBezTo>
                                  <a:pt x="10414" y="10985"/>
                                  <a:pt x="10384" y="10988"/>
                                  <a:pt x="10357" y="10991"/>
                                </a:cubicBezTo>
                                <a:cubicBezTo>
                                  <a:pt x="10341" y="10991"/>
                                  <a:pt x="10322" y="10993"/>
                                  <a:pt x="10299" y="10993"/>
                                </a:cubicBezTo>
                                <a:cubicBezTo>
                                  <a:pt x="10299" y="10908"/>
                                  <a:pt x="10299" y="10823"/>
                                  <a:pt x="10303" y="10738"/>
                                </a:cubicBezTo>
                                <a:close/>
                                <a:moveTo>
                                  <a:pt x="10238" y="11145"/>
                                </a:moveTo>
                                <a:cubicBezTo>
                                  <a:pt x="10234" y="11128"/>
                                  <a:pt x="10219" y="11081"/>
                                  <a:pt x="10227" y="11065"/>
                                </a:cubicBezTo>
                                <a:cubicBezTo>
                                  <a:pt x="10231" y="11057"/>
                                  <a:pt x="10242" y="11051"/>
                                  <a:pt x="10257" y="11048"/>
                                </a:cubicBezTo>
                                <a:cubicBezTo>
                                  <a:pt x="10265" y="11048"/>
                                  <a:pt x="10273" y="11048"/>
                                  <a:pt x="10280" y="11046"/>
                                </a:cubicBezTo>
                                <a:cubicBezTo>
                                  <a:pt x="10303" y="11043"/>
                                  <a:pt x="10326" y="11043"/>
                                  <a:pt x="10341" y="11043"/>
                                </a:cubicBezTo>
                                <a:cubicBezTo>
                                  <a:pt x="10449" y="11035"/>
                                  <a:pt x="10556" y="11026"/>
                                  <a:pt x="10663" y="11015"/>
                                </a:cubicBezTo>
                                <a:cubicBezTo>
                                  <a:pt x="10666" y="11015"/>
                                  <a:pt x="10674" y="11015"/>
                                  <a:pt x="10678" y="11015"/>
                                </a:cubicBezTo>
                                <a:cubicBezTo>
                                  <a:pt x="10789" y="11007"/>
                                  <a:pt x="10900" y="10996"/>
                                  <a:pt x="11011" y="10988"/>
                                </a:cubicBezTo>
                                <a:cubicBezTo>
                                  <a:pt x="11083" y="10982"/>
                                  <a:pt x="11164" y="10969"/>
                                  <a:pt x="11236" y="10969"/>
                                </a:cubicBezTo>
                                <a:cubicBezTo>
                                  <a:pt x="11301" y="10969"/>
                                  <a:pt x="11297" y="10985"/>
                                  <a:pt x="11305" y="11029"/>
                                </a:cubicBezTo>
                                <a:cubicBezTo>
                                  <a:pt x="11309" y="11057"/>
                                  <a:pt x="11313" y="11087"/>
                                  <a:pt x="11317" y="11114"/>
                                </a:cubicBezTo>
                                <a:cubicBezTo>
                                  <a:pt x="10961" y="11145"/>
                                  <a:pt x="10605" y="11175"/>
                                  <a:pt x="10250" y="11208"/>
                                </a:cubicBezTo>
                                <a:cubicBezTo>
                                  <a:pt x="10246" y="11188"/>
                                  <a:pt x="10238" y="11167"/>
                                  <a:pt x="10238" y="11145"/>
                                </a:cubicBezTo>
                                <a:close/>
                                <a:moveTo>
                                  <a:pt x="10273" y="11315"/>
                                </a:moveTo>
                                <a:cubicBezTo>
                                  <a:pt x="10269" y="11296"/>
                                  <a:pt x="10265" y="11279"/>
                                  <a:pt x="10261" y="11260"/>
                                </a:cubicBezTo>
                                <a:cubicBezTo>
                                  <a:pt x="10617" y="11230"/>
                                  <a:pt x="10969" y="11199"/>
                                  <a:pt x="11324" y="11169"/>
                                </a:cubicBezTo>
                                <a:cubicBezTo>
                                  <a:pt x="11324" y="11169"/>
                                  <a:pt x="11324" y="11169"/>
                                  <a:pt x="11324" y="11169"/>
                                </a:cubicBezTo>
                                <a:cubicBezTo>
                                  <a:pt x="11328" y="11216"/>
                                  <a:pt x="11332" y="11263"/>
                                  <a:pt x="11336" y="11309"/>
                                </a:cubicBezTo>
                                <a:cubicBezTo>
                                  <a:pt x="10988" y="11340"/>
                                  <a:pt x="10644" y="11370"/>
                                  <a:pt x="10296" y="11400"/>
                                </a:cubicBezTo>
                                <a:cubicBezTo>
                                  <a:pt x="10288" y="11370"/>
                                  <a:pt x="10280" y="11342"/>
                                  <a:pt x="10273" y="11315"/>
                                </a:cubicBezTo>
                                <a:close/>
                                <a:moveTo>
                                  <a:pt x="10341" y="11587"/>
                                </a:moveTo>
                                <a:cubicBezTo>
                                  <a:pt x="10330" y="11540"/>
                                  <a:pt x="10319" y="11496"/>
                                  <a:pt x="10307" y="11450"/>
                                </a:cubicBezTo>
                                <a:cubicBezTo>
                                  <a:pt x="10651" y="11419"/>
                                  <a:pt x="10995" y="11389"/>
                                  <a:pt x="11336" y="11362"/>
                                </a:cubicBezTo>
                                <a:cubicBezTo>
                                  <a:pt x="11336" y="11392"/>
                                  <a:pt x="11339" y="11422"/>
                                  <a:pt x="11339" y="11452"/>
                                </a:cubicBezTo>
                                <a:cubicBezTo>
                                  <a:pt x="11339" y="11469"/>
                                  <a:pt x="11343" y="11485"/>
                                  <a:pt x="11343" y="11502"/>
                                </a:cubicBezTo>
                                <a:cubicBezTo>
                                  <a:pt x="11011" y="11529"/>
                                  <a:pt x="10678" y="11560"/>
                                  <a:pt x="10341" y="11587"/>
                                </a:cubicBezTo>
                                <a:close/>
                                <a:moveTo>
                                  <a:pt x="10391" y="11777"/>
                                </a:moveTo>
                                <a:cubicBezTo>
                                  <a:pt x="10380" y="11730"/>
                                  <a:pt x="10368" y="11686"/>
                                  <a:pt x="10357" y="11639"/>
                                </a:cubicBezTo>
                                <a:cubicBezTo>
                                  <a:pt x="10686" y="11612"/>
                                  <a:pt x="11018" y="11582"/>
                                  <a:pt x="11347" y="11554"/>
                                </a:cubicBezTo>
                                <a:cubicBezTo>
                                  <a:pt x="11351" y="11601"/>
                                  <a:pt x="11351" y="11648"/>
                                  <a:pt x="11355" y="11694"/>
                                </a:cubicBezTo>
                                <a:cubicBezTo>
                                  <a:pt x="11034" y="11722"/>
                                  <a:pt x="10712" y="11749"/>
                                  <a:pt x="10391" y="11777"/>
                                </a:cubicBezTo>
                                <a:close/>
                                <a:moveTo>
                                  <a:pt x="11317" y="11914"/>
                                </a:moveTo>
                                <a:cubicBezTo>
                                  <a:pt x="11278" y="11925"/>
                                  <a:pt x="11217" y="11925"/>
                                  <a:pt x="11175" y="11928"/>
                                </a:cubicBezTo>
                                <a:cubicBezTo>
                                  <a:pt x="11087" y="11936"/>
                                  <a:pt x="10999" y="11942"/>
                                  <a:pt x="10911" y="11945"/>
                                </a:cubicBezTo>
                                <a:cubicBezTo>
                                  <a:pt x="10907" y="11945"/>
                                  <a:pt x="10907" y="11945"/>
                                  <a:pt x="10907" y="11945"/>
                                </a:cubicBezTo>
                                <a:cubicBezTo>
                                  <a:pt x="10907" y="11945"/>
                                  <a:pt x="10904" y="11945"/>
                                  <a:pt x="10904" y="11945"/>
                                </a:cubicBezTo>
                                <a:cubicBezTo>
                                  <a:pt x="10823" y="11953"/>
                                  <a:pt x="10747" y="11961"/>
                                  <a:pt x="10666" y="11969"/>
                                </a:cubicBezTo>
                                <a:cubicBezTo>
                                  <a:pt x="10613" y="11975"/>
                                  <a:pt x="10471" y="11999"/>
                                  <a:pt x="10445" y="11961"/>
                                </a:cubicBezTo>
                                <a:cubicBezTo>
                                  <a:pt x="10429" y="11942"/>
                                  <a:pt x="10429" y="11906"/>
                                  <a:pt x="10426" y="11884"/>
                                </a:cubicBezTo>
                                <a:cubicBezTo>
                                  <a:pt x="10422" y="11865"/>
                                  <a:pt x="10414" y="11846"/>
                                  <a:pt x="10410" y="11829"/>
                                </a:cubicBezTo>
                                <a:cubicBezTo>
                                  <a:pt x="10728" y="11802"/>
                                  <a:pt x="11045" y="11774"/>
                                  <a:pt x="11366" y="11747"/>
                                </a:cubicBezTo>
                                <a:cubicBezTo>
                                  <a:pt x="11366" y="11771"/>
                                  <a:pt x="11370" y="11796"/>
                                  <a:pt x="11370" y="11818"/>
                                </a:cubicBezTo>
                                <a:cubicBezTo>
                                  <a:pt x="11366" y="11859"/>
                                  <a:pt x="11378" y="11898"/>
                                  <a:pt x="11317" y="11914"/>
                                </a:cubicBezTo>
                                <a:close/>
                                <a:moveTo>
                                  <a:pt x="8915" y="791"/>
                                </a:moveTo>
                                <a:cubicBezTo>
                                  <a:pt x="8923" y="799"/>
                                  <a:pt x="8938" y="802"/>
                                  <a:pt x="8950" y="797"/>
                                </a:cubicBezTo>
                                <a:cubicBezTo>
                                  <a:pt x="8980" y="786"/>
                                  <a:pt x="9003" y="767"/>
                                  <a:pt x="9038" y="756"/>
                                </a:cubicBezTo>
                                <a:cubicBezTo>
                                  <a:pt x="9049" y="750"/>
                                  <a:pt x="9053" y="736"/>
                                  <a:pt x="9045" y="731"/>
                                </a:cubicBezTo>
                                <a:cubicBezTo>
                                  <a:pt x="9038" y="723"/>
                                  <a:pt x="9022" y="720"/>
                                  <a:pt x="9011" y="725"/>
                                </a:cubicBezTo>
                                <a:cubicBezTo>
                                  <a:pt x="8980" y="736"/>
                                  <a:pt x="8957" y="756"/>
                                  <a:pt x="8923" y="767"/>
                                </a:cubicBezTo>
                                <a:cubicBezTo>
                                  <a:pt x="8911" y="772"/>
                                  <a:pt x="8908" y="786"/>
                                  <a:pt x="8915" y="791"/>
                                </a:cubicBezTo>
                                <a:close/>
                                <a:moveTo>
                                  <a:pt x="8300" y="7722"/>
                                </a:moveTo>
                                <a:cubicBezTo>
                                  <a:pt x="8082" y="7788"/>
                                  <a:pt x="7929" y="7917"/>
                                  <a:pt x="7860" y="8082"/>
                                </a:cubicBezTo>
                                <a:cubicBezTo>
                                  <a:pt x="7760" y="8313"/>
                                  <a:pt x="7875" y="8569"/>
                                  <a:pt x="8162" y="8703"/>
                                </a:cubicBezTo>
                                <a:cubicBezTo>
                                  <a:pt x="8319" y="8778"/>
                                  <a:pt x="8502" y="8791"/>
                                  <a:pt x="8686" y="8772"/>
                                </a:cubicBezTo>
                                <a:cubicBezTo>
                                  <a:pt x="8869" y="8753"/>
                                  <a:pt x="9076" y="8706"/>
                                  <a:pt x="9202" y="8602"/>
                                </a:cubicBezTo>
                                <a:cubicBezTo>
                                  <a:pt x="9458" y="8390"/>
                                  <a:pt x="9359" y="8016"/>
                                  <a:pt x="9106" y="7824"/>
                                </a:cubicBezTo>
                                <a:cubicBezTo>
                                  <a:pt x="8885" y="7667"/>
                                  <a:pt x="8583" y="7637"/>
                                  <a:pt x="8300" y="7722"/>
                                </a:cubicBezTo>
                                <a:close/>
                                <a:moveTo>
                                  <a:pt x="9202" y="8508"/>
                                </a:moveTo>
                                <a:cubicBezTo>
                                  <a:pt x="9114" y="8626"/>
                                  <a:pt x="8942" y="8679"/>
                                  <a:pt x="8770" y="8709"/>
                                </a:cubicBezTo>
                                <a:cubicBezTo>
                                  <a:pt x="8598" y="8739"/>
                                  <a:pt x="8411" y="8742"/>
                                  <a:pt x="8250" y="8684"/>
                                </a:cubicBezTo>
                                <a:cubicBezTo>
                                  <a:pt x="7971" y="8582"/>
                                  <a:pt x="7841" y="8346"/>
                                  <a:pt x="7917" y="8131"/>
                                </a:cubicBezTo>
                                <a:cubicBezTo>
                                  <a:pt x="7967" y="7988"/>
                                  <a:pt x="8093" y="7857"/>
                                  <a:pt x="8277" y="7791"/>
                                </a:cubicBezTo>
                                <a:cubicBezTo>
                                  <a:pt x="8544" y="7697"/>
                                  <a:pt x="8835" y="7711"/>
                                  <a:pt x="9049" y="7868"/>
                                </a:cubicBezTo>
                                <a:cubicBezTo>
                                  <a:pt x="9256" y="8021"/>
                                  <a:pt x="9351" y="8310"/>
                                  <a:pt x="9202" y="8508"/>
                                </a:cubicBezTo>
                                <a:close/>
                                <a:moveTo>
                                  <a:pt x="19017" y="8071"/>
                                </a:moveTo>
                                <a:cubicBezTo>
                                  <a:pt x="19025" y="8079"/>
                                  <a:pt x="19040" y="8082"/>
                                  <a:pt x="19052" y="8076"/>
                                </a:cubicBezTo>
                                <a:cubicBezTo>
                                  <a:pt x="19082" y="8065"/>
                                  <a:pt x="19105" y="8046"/>
                                  <a:pt x="19140" y="8035"/>
                                </a:cubicBezTo>
                                <a:cubicBezTo>
                                  <a:pt x="19151" y="8030"/>
                                  <a:pt x="19155" y="8016"/>
                                  <a:pt x="19147" y="8010"/>
                                </a:cubicBezTo>
                                <a:cubicBezTo>
                                  <a:pt x="19140" y="8002"/>
                                  <a:pt x="19124" y="7999"/>
                                  <a:pt x="19113" y="8005"/>
                                </a:cubicBezTo>
                                <a:cubicBezTo>
                                  <a:pt x="19082" y="8016"/>
                                  <a:pt x="19059" y="8035"/>
                                  <a:pt x="19025" y="8046"/>
                                </a:cubicBezTo>
                                <a:cubicBezTo>
                                  <a:pt x="19010" y="8049"/>
                                  <a:pt x="19010" y="8063"/>
                                  <a:pt x="19017" y="8071"/>
                                </a:cubicBezTo>
                                <a:close/>
                                <a:moveTo>
                                  <a:pt x="5355" y="6966"/>
                                </a:moveTo>
                                <a:cubicBezTo>
                                  <a:pt x="5359" y="6969"/>
                                  <a:pt x="5367" y="6969"/>
                                  <a:pt x="5371" y="6966"/>
                                </a:cubicBezTo>
                                <a:cubicBezTo>
                                  <a:pt x="5428" y="6955"/>
                                  <a:pt x="5489" y="6938"/>
                                  <a:pt x="5547" y="6925"/>
                                </a:cubicBezTo>
                                <a:cubicBezTo>
                                  <a:pt x="5577" y="6960"/>
                                  <a:pt x="5608" y="6996"/>
                                  <a:pt x="5642" y="7032"/>
                                </a:cubicBezTo>
                                <a:cubicBezTo>
                                  <a:pt x="5654" y="7046"/>
                                  <a:pt x="5680" y="7037"/>
                                  <a:pt x="5680" y="7024"/>
                                </a:cubicBezTo>
                                <a:cubicBezTo>
                                  <a:pt x="5684" y="6980"/>
                                  <a:pt x="5688" y="6936"/>
                                  <a:pt x="5696" y="6892"/>
                                </a:cubicBezTo>
                                <a:cubicBezTo>
                                  <a:pt x="5745" y="6881"/>
                                  <a:pt x="5795" y="6870"/>
                                  <a:pt x="5849" y="6864"/>
                                </a:cubicBezTo>
                                <a:cubicBezTo>
                                  <a:pt x="5872" y="6861"/>
                                  <a:pt x="5864" y="6839"/>
                                  <a:pt x="5849" y="6834"/>
                                </a:cubicBezTo>
                                <a:cubicBezTo>
                                  <a:pt x="5803" y="6823"/>
                                  <a:pt x="5757" y="6812"/>
                                  <a:pt x="5711" y="6801"/>
                                </a:cubicBezTo>
                                <a:cubicBezTo>
                                  <a:pt x="5719" y="6762"/>
                                  <a:pt x="5738" y="6677"/>
                                  <a:pt x="5692" y="6669"/>
                                </a:cubicBezTo>
                                <a:cubicBezTo>
                                  <a:pt x="5665" y="6663"/>
                                  <a:pt x="5646" y="6691"/>
                                  <a:pt x="5631" y="6702"/>
                                </a:cubicBezTo>
                                <a:cubicBezTo>
                                  <a:pt x="5608" y="6721"/>
                                  <a:pt x="5589" y="6740"/>
                                  <a:pt x="5566" y="6757"/>
                                </a:cubicBezTo>
                                <a:cubicBezTo>
                                  <a:pt x="5512" y="6740"/>
                                  <a:pt x="5462" y="6727"/>
                                  <a:pt x="5413" y="6707"/>
                                </a:cubicBezTo>
                                <a:cubicBezTo>
                                  <a:pt x="5394" y="6702"/>
                                  <a:pt x="5371" y="6716"/>
                                  <a:pt x="5386" y="6729"/>
                                </a:cubicBezTo>
                                <a:cubicBezTo>
                                  <a:pt x="5420" y="6762"/>
                                  <a:pt x="5447" y="6798"/>
                                  <a:pt x="5478" y="6834"/>
                                </a:cubicBezTo>
                                <a:cubicBezTo>
                                  <a:pt x="5436" y="6870"/>
                                  <a:pt x="5394" y="6905"/>
                                  <a:pt x="5352" y="6941"/>
                                </a:cubicBezTo>
                                <a:cubicBezTo>
                                  <a:pt x="5336" y="6947"/>
                                  <a:pt x="5344" y="6960"/>
                                  <a:pt x="5355" y="6966"/>
                                </a:cubicBezTo>
                                <a:close/>
                                <a:moveTo>
                                  <a:pt x="4155" y="10793"/>
                                </a:moveTo>
                                <a:cubicBezTo>
                                  <a:pt x="4212" y="10776"/>
                                  <a:pt x="4258" y="10749"/>
                                  <a:pt x="4315" y="10729"/>
                                </a:cubicBezTo>
                                <a:cubicBezTo>
                                  <a:pt x="4338" y="10732"/>
                                  <a:pt x="4357" y="10735"/>
                                  <a:pt x="4380" y="10738"/>
                                </a:cubicBezTo>
                                <a:cubicBezTo>
                                  <a:pt x="4346" y="10754"/>
                                  <a:pt x="4315" y="10776"/>
                                  <a:pt x="4277" y="10790"/>
                                </a:cubicBezTo>
                                <a:cubicBezTo>
                                  <a:pt x="4239" y="10806"/>
                                  <a:pt x="4273" y="10848"/>
                                  <a:pt x="4312" y="10831"/>
                                </a:cubicBezTo>
                                <a:cubicBezTo>
                                  <a:pt x="4369" y="10806"/>
                                  <a:pt x="4419" y="10771"/>
                                  <a:pt x="4480" y="10751"/>
                                </a:cubicBezTo>
                                <a:cubicBezTo>
                                  <a:pt x="4480" y="10751"/>
                                  <a:pt x="4484" y="10751"/>
                                  <a:pt x="4484" y="10749"/>
                                </a:cubicBezTo>
                                <a:cubicBezTo>
                                  <a:pt x="4507" y="10751"/>
                                  <a:pt x="4526" y="10754"/>
                                  <a:pt x="4549" y="10757"/>
                                </a:cubicBezTo>
                                <a:cubicBezTo>
                                  <a:pt x="4514" y="10776"/>
                                  <a:pt x="4484" y="10793"/>
                                  <a:pt x="4449" y="10812"/>
                                </a:cubicBezTo>
                                <a:cubicBezTo>
                                  <a:pt x="4415" y="10828"/>
                                  <a:pt x="4445" y="10872"/>
                                  <a:pt x="4484" y="10853"/>
                                </a:cubicBezTo>
                                <a:cubicBezTo>
                                  <a:pt x="4537" y="10826"/>
                                  <a:pt x="4591" y="10795"/>
                                  <a:pt x="4644" y="10768"/>
                                </a:cubicBezTo>
                                <a:cubicBezTo>
                                  <a:pt x="4667" y="10771"/>
                                  <a:pt x="4690" y="10773"/>
                                  <a:pt x="4713" y="10776"/>
                                </a:cubicBezTo>
                                <a:cubicBezTo>
                                  <a:pt x="4679" y="10801"/>
                                  <a:pt x="4644" y="10826"/>
                                  <a:pt x="4606" y="10848"/>
                                </a:cubicBezTo>
                                <a:cubicBezTo>
                                  <a:pt x="4572" y="10867"/>
                                  <a:pt x="4621" y="10903"/>
                                  <a:pt x="4656" y="10883"/>
                                </a:cubicBezTo>
                                <a:cubicBezTo>
                                  <a:pt x="4705" y="10853"/>
                                  <a:pt x="4755" y="10820"/>
                                  <a:pt x="4801" y="10787"/>
                                </a:cubicBezTo>
                                <a:cubicBezTo>
                                  <a:pt x="4885" y="10795"/>
                                  <a:pt x="4965" y="10806"/>
                                  <a:pt x="5050" y="10815"/>
                                </a:cubicBezTo>
                                <a:cubicBezTo>
                                  <a:pt x="5057" y="10815"/>
                                  <a:pt x="5069" y="10815"/>
                                  <a:pt x="5072" y="10812"/>
                                </a:cubicBezTo>
                                <a:cubicBezTo>
                                  <a:pt x="5229" y="10952"/>
                                  <a:pt x="5413" y="11079"/>
                                  <a:pt x="5612" y="11191"/>
                                </a:cubicBezTo>
                                <a:cubicBezTo>
                                  <a:pt x="5619" y="11194"/>
                                  <a:pt x="5627" y="11199"/>
                                  <a:pt x="5635" y="11202"/>
                                </a:cubicBezTo>
                                <a:cubicBezTo>
                                  <a:pt x="5470" y="11304"/>
                                  <a:pt x="5310" y="11406"/>
                                  <a:pt x="5149" y="11507"/>
                                </a:cubicBezTo>
                                <a:cubicBezTo>
                                  <a:pt x="5157" y="11488"/>
                                  <a:pt x="5164" y="11469"/>
                                  <a:pt x="5168" y="11450"/>
                                </a:cubicBezTo>
                                <a:cubicBezTo>
                                  <a:pt x="5176" y="11419"/>
                                  <a:pt x="5111" y="11406"/>
                                  <a:pt x="5103" y="11436"/>
                                </a:cubicBezTo>
                                <a:cubicBezTo>
                                  <a:pt x="5088" y="11483"/>
                                  <a:pt x="5069" y="11527"/>
                                  <a:pt x="5046" y="11571"/>
                                </a:cubicBezTo>
                                <a:cubicBezTo>
                                  <a:pt x="5038" y="11587"/>
                                  <a:pt x="5053" y="11598"/>
                                  <a:pt x="5072" y="11598"/>
                                </a:cubicBezTo>
                                <a:cubicBezTo>
                                  <a:pt x="5080" y="11601"/>
                                  <a:pt x="5088" y="11601"/>
                                  <a:pt x="5095" y="11598"/>
                                </a:cubicBezTo>
                                <a:cubicBezTo>
                                  <a:pt x="5153" y="11595"/>
                                  <a:pt x="5214" y="11593"/>
                                  <a:pt x="5271" y="11587"/>
                                </a:cubicBezTo>
                                <a:cubicBezTo>
                                  <a:pt x="5313" y="11584"/>
                                  <a:pt x="5313" y="11535"/>
                                  <a:pt x="5271" y="11538"/>
                                </a:cubicBezTo>
                                <a:cubicBezTo>
                                  <a:pt x="5245" y="11540"/>
                                  <a:pt x="5214" y="11540"/>
                                  <a:pt x="5187" y="11543"/>
                                </a:cubicBezTo>
                                <a:cubicBezTo>
                                  <a:pt x="5355" y="11439"/>
                                  <a:pt x="5524" y="11334"/>
                                  <a:pt x="5692" y="11230"/>
                                </a:cubicBezTo>
                                <a:cubicBezTo>
                                  <a:pt x="5895" y="11337"/>
                                  <a:pt x="6116" y="11428"/>
                                  <a:pt x="6350" y="11499"/>
                                </a:cubicBezTo>
                                <a:cubicBezTo>
                                  <a:pt x="6357" y="11502"/>
                                  <a:pt x="6361" y="11502"/>
                                  <a:pt x="6369" y="11502"/>
                                </a:cubicBezTo>
                                <a:cubicBezTo>
                                  <a:pt x="6380" y="11502"/>
                                  <a:pt x="6388" y="11499"/>
                                  <a:pt x="6395" y="11491"/>
                                </a:cubicBezTo>
                                <a:cubicBezTo>
                                  <a:pt x="6541" y="11342"/>
                                  <a:pt x="6663" y="11183"/>
                                  <a:pt x="6759" y="11013"/>
                                </a:cubicBezTo>
                                <a:cubicBezTo>
                                  <a:pt x="6977" y="11037"/>
                                  <a:pt x="7198" y="11068"/>
                                  <a:pt x="7416" y="11090"/>
                                </a:cubicBezTo>
                                <a:lnTo>
                                  <a:pt x="7340" y="11117"/>
                                </a:lnTo>
                                <a:cubicBezTo>
                                  <a:pt x="7302" y="11131"/>
                                  <a:pt x="7336" y="11175"/>
                                  <a:pt x="7374" y="11158"/>
                                </a:cubicBezTo>
                                <a:cubicBezTo>
                                  <a:pt x="7428" y="11139"/>
                                  <a:pt x="7478" y="11120"/>
                                  <a:pt x="7531" y="11101"/>
                                </a:cubicBezTo>
                                <a:cubicBezTo>
                                  <a:pt x="7546" y="11101"/>
                                  <a:pt x="7558" y="11092"/>
                                  <a:pt x="7562" y="11081"/>
                                </a:cubicBezTo>
                                <a:cubicBezTo>
                                  <a:pt x="7565" y="11073"/>
                                  <a:pt x="7562" y="11062"/>
                                  <a:pt x="7550" y="11057"/>
                                </a:cubicBezTo>
                                <a:cubicBezTo>
                                  <a:pt x="7550" y="11057"/>
                                  <a:pt x="7550" y="11054"/>
                                  <a:pt x="7546" y="11054"/>
                                </a:cubicBezTo>
                                <a:cubicBezTo>
                                  <a:pt x="7497" y="11026"/>
                                  <a:pt x="7451" y="10996"/>
                                  <a:pt x="7405" y="10963"/>
                                </a:cubicBezTo>
                                <a:cubicBezTo>
                                  <a:pt x="7374" y="10941"/>
                                  <a:pt x="7328" y="10974"/>
                                  <a:pt x="7355" y="10999"/>
                                </a:cubicBezTo>
                                <a:cubicBezTo>
                                  <a:pt x="7374" y="11013"/>
                                  <a:pt x="7397" y="11026"/>
                                  <a:pt x="7416" y="11040"/>
                                </a:cubicBezTo>
                                <a:cubicBezTo>
                                  <a:pt x="7202" y="11015"/>
                                  <a:pt x="6992" y="10991"/>
                                  <a:pt x="6778" y="10963"/>
                                </a:cubicBezTo>
                                <a:cubicBezTo>
                                  <a:pt x="6870" y="10793"/>
                                  <a:pt x="6935" y="10614"/>
                                  <a:pt x="6969" y="10430"/>
                                </a:cubicBezTo>
                                <a:cubicBezTo>
                                  <a:pt x="6969" y="10421"/>
                                  <a:pt x="6973" y="10416"/>
                                  <a:pt x="6973" y="10408"/>
                                </a:cubicBezTo>
                                <a:cubicBezTo>
                                  <a:pt x="6977" y="10408"/>
                                  <a:pt x="6984" y="10405"/>
                                  <a:pt x="6988" y="10402"/>
                                </a:cubicBezTo>
                                <a:cubicBezTo>
                                  <a:pt x="7045" y="10367"/>
                                  <a:pt x="7107" y="10328"/>
                                  <a:pt x="7164" y="10292"/>
                                </a:cubicBezTo>
                                <a:cubicBezTo>
                                  <a:pt x="7168" y="10292"/>
                                  <a:pt x="7172" y="10295"/>
                                  <a:pt x="7175" y="10295"/>
                                </a:cubicBezTo>
                                <a:cubicBezTo>
                                  <a:pt x="7240" y="10309"/>
                                  <a:pt x="7305" y="10317"/>
                                  <a:pt x="7370" y="10325"/>
                                </a:cubicBezTo>
                                <a:cubicBezTo>
                                  <a:pt x="7413" y="10331"/>
                                  <a:pt x="7432" y="10281"/>
                                  <a:pt x="7390" y="10279"/>
                                </a:cubicBezTo>
                                <a:cubicBezTo>
                                  <a:pt x="7336" y="10273"/>
                                  <a:pt x="7279" y="10265"/>
                                  <a:pt x="7225" y="10257"/>
                                </a:cubicBezTo>
                                <a:cubicBezTo>
                                  <a:pt x="7240" y="10246"/>
                                  <a:pt x="7260" y="10237"/>
                                  <a:pt x="7275" y="10226"/>
                                </a:cubicBezTo>
                                <a:cubicBezTo>
                                  <a:pt x="7275" y="10226"/>
                                  <a:pt x="7275" y="10226"/>
                                  <a:pt x="7275" y="10226"/>
                                </a:cubicBezTo>
                                <a:cubicBezTo>
                                  <a:pt x="7348" y="10229"/>
                                  <a:pt x="7420" y="10237"/>
                                  <a:pt x="7493" y="10240"/>
                                </a:cubicBezTo>
                                <a:cubicBezTo>
                                  <a:pt x="7535" y="10243"/>
                                  <a:pt x="7535" y="10193"/>
                                  <a:pt x="7493" y="10191"/>
                                </a:cubicBezTo>
                                <a:cubicBezTo>
                                  <a:pt x="7443" y="10188"/>
                                  <a:pt x="7397" y="10185"/>
                                  <a:pt x="7348" y="10182"/>
                                </a:cubicBezTo>
                                <a:cubicBezTo>
                                  <a:pt x="7363" y="10171"/>
                                  <a:pt x="7382" y="10163"/>
                                  <a:pt x="7397" y="10152"/>
                                </a:cubicBezTo>
                                <a:cubicBezTo>
                                  <a:pt x="7401" y="10152"/>
                                  <a:pt x="7401" y="10149"/>
                                  <a:pt x="7405" y="10149"/>
                                </a:cubicBezTo>
                                <a:cubicBezTo>
                                  <a:pt x="7413" y="10152"/>
                                  <a:pt x="7420" y="10155"/>
                                  <a:pt x="7428" y="10152"/>
                                </a:cubicBezTo>
                                <a:cubicBezTo>
                                  <a:pt x="7493" y="10147"/>
                                  <a:pt x="7558" y="10158"/>
                                  <a:pt x="7619" y="10158"/>
                                </a:cubicBezTo>
                                <a:cubicBezTo>
                                  <a:pt x="7661" y="10158"/>
                                  <a:pt x="7661" y="10108"/>
                                  <a:pt x="7619" y="10108"/>
                                </a:cubicBezTo>
                                <a:cubicBezTo>
                                  <a:pt x="7573" y="10108"/>
                                  <a:pt x="7527" y="10103"/>
                                  <a:pt x="7478" y="10103"/>
                                </a:cubicBezTo>
                                <a:cubicBezTo>
                                  <a:pt x="7497" y="10092"/>
                                  <a:pt x="7516" y="10081"/>
                                  <a:pt x="7531" y="10070"/>
                                </a:cubicBezTo>
                                <a:cubicBezTo>
                                  <a:pt x="7531" y="10070"/>
                                  <a:pt x="7535" y="10070"/>
                                  <a:pt x="7535" y="10070"/>
                                </a:cubicBezTo>
                                <a:cubicBezTo>
                                  <a:pt x="7600" y="10064"/>
                                  <a:pt x="7665" y="10070"/>
                                  <a:pt x="7730" y="10064"/>
                                </a:cubicBezTo>
                                <a:cubicBezTo>
                                  <a:pt x="7772" y="10059"/>
                                  <a:pt x="7753" y="10012"/>
                                  <a:pt x="7711" y="10017"/>
                                </a:cubicBezTo>
                                <a:cubicBezTo>
                                  <a:pt x="7676" y="10020"/>
                                  <a:pt x="7646" y="10020"/>
                                  <a:pt x="7611" y="10020"/>
                                </a:cubicBezTo>
                                <a:cubicBezTo>
                                  <a:pt x="7623" y="10012"/>
                                  <a:pt x="7634" y="10004"/>
                                  <a:pt x="7646" y="9995"/>
                                </a:cubicBezTo>
                                <a:cubicBezTo>
                                  <a:pt x="7676" y="9973"/>
                                  <a:pt x="7630" y="9938"/>
                                  <a:pt x="7596" y="9960"/>
                                </a:cubicBezTo>
                                <a:cubicBezTo>
                                  <a:pt x="7585" y="9968"/>
                                  <a:pt x="7573" y="9976"/>
                                  <a:pt x="7562" y="9984"/>
                                </a:cubicBezTo>
                                <a:cubicBezTo>
                                  <a:pt x="7562" y="9960"/>
                                  <a:pt x="7562" y="9938"/>
                                  <a:pt x="7562" y="9913"/>
                                </a:cubicBezTo>
                                <a:cubicBezTo>
                                  <a:pt x="7562" y="9883"/>
                                  <a:pt x="7493" y="9883"/>
                                  <a:pt x="7493" y="9913"/>
                                </a:cubicBezTo>
                                <a:cubicBezTo>
                                  <a:pt x="7493" y="9951"/>
                                  <a:pt x="7493" y="9990"/>
                                  <a:pt x="7489" y="10028"/>
                                </a:cubicBezTo>
                                <a:cubicBezTo>
                                  <a:pt x="7470" y="10042"/>
                                  <a:pt x="7447" y="10053"/>
                                  <a:pt x="7428" y="10067"/>
                                </a:cubicBezTo>
                                <a:cubicBezTo>
                                  <a:pt x="7428" y="10037"/>
                                  <a:pt x="7428" y="10004"/>
                                  <a:pt x="7428" y="9973"/>
                                </a:cubicBezTo>
                                <a:cubicBezTo>
                                  <a:pt x="7428" y="9943"/>
                                  <a:pt x="7359" y="9943"/>
                                  <a:pt x="7359" y="9973"/>
                                </a:cubicBezTo>
                                <a:cubicBezTo>
                                  <a:pt x="7359" y="10017"/>
                                  <a:pt x="7359" y="10061"/>
                                  <a:pt x="7363" y="10105"/>
                                </a:cubicBezTo>
                                <a:cubicBezTo>
                                  <a:pt x="7355" y="10111"/>
                                  <a:pt x="7348" y="10114"/>
                                  <a:pt x="7340" y="10119"/>
                                </a:cubicBezTo>
                                <a:cubicBezTo>
                                  <a:pt x="7328" y="10127"/>
                                  <a:pt x="7317" y="10133"/>
                                  <a:pt x="7305" y="10141"/>
                                </a:cubicBezTo>
                                <a:cubicBezTo>
                                  <a:pt x="7309" y="10108"/>
                                  <a:pt x="7313" y="10078"/>
                                  <a:pt x="7317" y="10045"/>
                                </a:cubicBezTo>
                                <a:cubicBezTo>
                                  <a:pt x="7321" y="10015"/>
                                  <a:pt x="7252" y="10015"/>
                                  <a:pt x="7248" y="10045"/>
                                </a:cubicBezTo>
                                <a:cubicBezTo>
                                  <a:pt x="7244" y="10092"/>
                                  <a:pt x="7237" y="10138"/>
                                  <a:pt x="7233" y="10185"/>
                                </a:cubicBezTo>
                                <a:cubicBezTo>
                                  <a:pt x="7218" y="10193"/>
                                  <a:pt x="7206" y="10202"/>
                                  <a:pt x="7191" y="10210"/>
                                </a:cubicBezTo>
                                <a:cubicBezTo>
                                  <a:pt x="7191" y="10177"/>
                                  <a:pt x="7191" y="10141"/>
                                  <a:pt x="7198" y="10108"/>
                                </a:cubicBezTo>
                                <a:cubicBezTo>
                                  <a:pt x="7202" y="10078"/>
                                  <a:pt x="7133" y="10078"/>
                                  <a:pt x="7130" y="10108"/>
                                </a:cubicBezTo>
                                <a:cubicBezTo>
                                  <a:pt x="7122" y="10155"/>
                                  <a:pt x="7122" y="10204"/>
                                  <a:pt x="7126" y="10251"/>
                                </a:cubicBezTo>
                                <a:cubicBezTo>
                                  <a:pt x="7072" y="10284"/>
                                  <a:pt x="7019" y="10317"/>
                                  <a:pt x="6965" y="10350"/>
                                </a:cubicBezTo>
                                <a:cubicBezTo>
                                  <a:pt x="6977" y="10218"/>
                                  <a:pt x="6942" y="10081"/>
                                  <a:pt x="6766" y="10009"/>
                                </a:cubicBezTo>
                                <a:cubicBezTo>
                                  <a:pt x="6575" y="9932"/>
                                  <a:pt x="6346" y="9973"/>
                                  <a:pt x="6181" y="10067"/>
                                </a:cubicBezTo>
                                <a:cubicBezTo>
                                  <a:pt x="6055" y="10138"/>
                                  <a:pt x="5975" y="10229"/>
                                  <a:pt x="5891" y="10323"/>
                                </a:cubicBezTo>
                                <a:cubicBezTo>
                                  <a:pt x="5772" y="10281"/>
                                  <a:pt x="5661" y="10240"/>
                                  <a:pt x="5531" y="10221"/>
                                </a:cubicBezTo>
                                <a:cubicBezTo>
                                  <a:pt x="5310" y="10191"/>
                                  <a:pt x="5065" y="10224"/>
                                  <a:pt x="4935" y="10367"/>
                                </a:cubicBezTo>
                                <a:cubicBezTo>
                                  <a:pt x="4812" y="10498"/>
                                  <a:pt x="4893" y="10644"/>
                                  <a:pt x="5007" y="10760"/>
                                </a:cubicBezTo>
                                <a:cubicBezTo>
                                  <a:pt x="4939" y="10751"/>
                                  <a:pt x="4870" y="10743"/>
                                  <a:pt x="4801" y="10738"/>
                                </a:cubicBezTo>
                                <a:cubicBezTo>
                                  <a:pt x="4797" y="10738"/>
                                  <a:pt x="4797" y="10735"/>
                                  <a:pt x="4793" y="10735"/>
                                </a:cubicBezTo>
                                <a:cubicBezTo>
                                  <a:pt x="4759" y="10688"/>
                                  <a:pt x="4721" y="10644"/>
                                  <a:pt x="4675" y="10603"/>
                                </a:cubicBezTo>
                                <a:cubicBezTo>
                                  <a:pt x="4648" y="10578"/>
                                  <a:pt x="4602" y="10614"/>
                                  <a:pt x="4625" y="10639"/>
                                </a:cubicBezTo>
                                <a:cubicBezTo>
                                  <a:pt x="4656" y="10669"/>
                                  <a:pt x="4686" y="10699"/>
                                  <a:pt x="4709" y="10729"/>
                                </a:cubicBezTo>
                                <a:cubicBezTo>
                                  <a:pt x="4690" y="10727"/>
                                  <a:pt x="4675" y="10727"/>
                                  <a:pt x="4656" y="10724"/>
                                </a:cubicBezTo>
                                <a:cubicBezTo>
                                  <a:pt x="4656" y="10724"/>
                                  <a:pt x="4656" y="10724"/>
                                  <a:pt x="4656" y="10721"/>
                                </a:cubicBezTo>
                                <a:cubicBezTo>
                                  <a:pt x="4614" y="10680"/>
                                  <a:pt x="4572" y="10639"/>
                                  <a:pt x="4533" y="10597"/>
                                </a:cubicBezTo>
                                <a:cubicBezTo>
                                  <a:pt x="4507" y="10573"/>
                                  <a:pt x="4449" y="10597"/>
                                  <a:pt x="4476" y="10622"/>
                                </a:cubicBezTo>
                                <a:cubicBezTo>
                                  <a:pt x="4507" y="10652"/>
                                  <a:pt x="4537" y="10683"/>
                                  <a:pt x="4568" y="10713"/>
                                </a:cubicBezTo>
                                <a:cubicBezTo>
                                  <a:pt x="4541" y="10710"/>
                                  <a:pt x="4518" y="10707"/>
                                  <a:pt x="4491" y="10705"/>
                                </a:cubicBezTo>
                                <a:cubicBezTo>
                                  <a:pt x="4457" y="10663"/>
                                  <a:pt x="4422" y="10622"/>
                                  <a:pt x="4388" y="10581"/>
                                </a:cubicBezTo>
                                <a:cubicBezTo>
                                  <a:pt x="4365" y="10553"/>
                                  <a:pt x="4308" y="10578"/>
                                  <a:pt x="4331" y="10606"/>
                                </a:cubicBezTo>
                                <a:cubicBezTo>
                                  <a:pt x="4354" y="10636"/>
                                  <a:pt x="4380" y="10663"/>
                                  <a:pt x="4403" y="10694"/>
                                </a:cubicBezTo>
                                <a:cubicBezTo>
                                  <a:pt x="4377" y="10691"/>
                                  <a:pt x="4346" y="10685"/>
                                  <a:pt x="4319" y="10683"/>
                                </a:cubicBezTo>
                                <a:cubicBezTo>
                                  <a:pt x="4289" y="10650"/>
                                  <a:pt x="4262" y="10617"/>
                                  <a:pt x="4231" y="10581"/>
                                </a:cubicBezTo>
                                <a:cubicBezTo>
                                  <a:pt x="4208" y="10553"/>
                                  <a:pt x="4151" y="10578"/>
                                  <a:pt x="4174" y="10606"/>
                                </a:cubicBezTo>
                                <a:cubicBezTo>
                                  <a:pt x="4193" y="10628"/>
                                  <a:pt x="4212" y="10647"/>
                                  <a:pt x="4227" y="10669"/>
                                </a:cubicBezTo>
                                <a:cubicBezTo>
                                  <a:pt x="4212" y="10666"/>
                                  <a:pt x="4197" y="10663"/>
                                  <a:pt x="4182" y="10661"/>
                                </a:cubicBezTo>
                                <a:cubicBezTo>
                                  <a:pt x="4139" y="10652"/>
                                  <a:pt x="4120" y="10702"/>
                                  <a:pt x="4162" y="10707"/>
                                </a:cubicBezTo>
                                <a:cubicBezTo>
                                  <a:pt x="4178" y="10710"/>
                                  <a:pt x="4193" y="10713"/>
                                  <a:pt x="4208" y="10716"/>
                                </a:cubicBezTo>
                                <a:cubicBezTo>
                                  <a:pt x="4178" y="10729"/>
                                  <a:pt x="4147" y="10743"/>
                                  <a:pt x="4117" y="10751"/>
                                </a:cubicBezTo>
                                <a:cubicBezTo>
                                  <a:pt x="4082" y="10762"/>
                                  <a:pt x="4117" y="10804"/>
                                  <a:pt x="4155" y="10793"/>
                                </a:cubicBezTo>
                                <a:close/>
                                <a:moveTo>
                                  <a:pt x="4950" y="10482"/>
                                </a:moveTo>
                                <a:cubicBezTo>
                                  <a:pt x="4988" y="10306"/>
                                  <a:pt x="5271" y="10243"/>
                                  <a:pt x="5485" y="10265"/>
                                </a:cubicBezTo>
                                <a:cubicBezTo>
                                  <a:pt x="5635" y="10281"/>
                                  <a:pt x="5761" y="10328"/>
                                  <a:pt x="5895" y="10375"/>
                                </a:cubicBezTo>
                                <a:cubicBezTo>
                                  <a:pt x="5910" y="10380"/>
                                  <a:pt x="5929" y="10378"/>
                                  <a:pt x="5940" y="10367"/>
                                </a:cubicBezTo>
                                <a:cubicBezTo>
                                  <a:pt x="5998" y="10301"/>
                                  <a:pt x="6051" y="10232"/>
                                  <a:pt x="6124" y="10174"/>
                                </a:cubicBezTo>
                                <a:cubicBezTo>
                                  <a:pt x="6269" y="10061"/>
                                  <a:pt x="6487" y="9976"/>
                                  <a:pt x="6701" y="10039"/>
                                </a:cubicBezTo>
                                <a:cubicBezTo>
                                  <a:pt x="6946" y="10111"/>
                                  <a:pt x="6919" y="10317"/>
                                  <a:pt x="6889" y="10471"/>
                                </a:cubicBezTo>
                                <a:cubicBezTo>
                                  <a:pt x="6854" y="10636"/>
                                  <a:pt x="6793" y="10798"/>
                                  <a:pt x="6709" y="10952"/>
                                </a:cubicBezTo>
                                <a:cubicBezTo>
                                  <a:pt x="6613" y="11128"/>
                                  <a:pt x="6491" y="11293"/>
                                  <a:pt x="6342" y="11450"/>
                                </a:cubicBezTo>
                                <a:cubicBezTo>
                                  <a:pt x="5944" y="11323"/>
                                  <a:pt x="5581" y="11142"/>
                                  <a:pt x="5283" y="10916"/>
                                </a:cubicBezTo>
                                <a:cubicBezTo>
                                  <a:pt x="5137" y="10804"/>
                                  <a:pt x="4912" y="10647"/>
                                  <a:pt x="4950" y="10482"/>
                                </a:cubicBezTo>
                                <a:close/>
                                <a:moveTo>
                                  <a:pt x="4155" y="3513"/>
                                </a:moveTo>
                                <a:cubicBezTo>
                                  <a:pt x="4212" y="3496"/>
                                  <a:pt x="4258" y="3469"/>
                                  <a:pt x="4315" y="3450"/>
                                </a:cubicBezTo>
                                <a:cubicBezTo>
                                  <a:pt x="4338" y="3452"/>
                                  <a:pt x="4357" y="3455"/>
                                  <a:pt x="4380" y="3458"/>
                                </a:cubicBezTo>
                                <a:cubicBezTo>
                                  <a:pt x="4346" y="3474"/>
                                  <a:pt x="4315" y="3496"/>
                                  <a:pt x="4277" y="3510"/>
                                </a:cubicBezTo>
                                <a:cubicBezTo>
                                  <a:pt x="4239" y="3527"/>
                                  <a:pt x="4273" y="3568"/>
                                  <a:pt x="4312" y="3551"/>
                                </a:cubicBezTo>
                                <a:cubicBezTo>
                                  <a:pt x="4369" y="3527"/>
                                  <a:pt x="4419" y="3491"/>
                                  <a:pt x="4480" y="3472"/>
                                </a:cubicBezTo>
                                <a:cubicBezTo>
                                  <a:pt x="4480" y="3472"/>
                                  <a:pt x="4484" y="3472"/>
                                  <a:pt x="4484" y="3469"/>
                                </a:cubicBezTo>
                                <a:cubicBezTo>
                                  <a:pt x="4507" y="3472"/>
                                  <a:pt x="4526" y="3474"/>
                                  <a:pt x="4549" y="3477"/>
                                </a:cubicBezTo>
                                <a:cubicBezTo>
                                  <a:pt x="4514" y="3496"/>
                                  <a:pt x="4484" y="3513"/>
                                  <a:pt x="4449" y="3532"/>
                                </a:cubicBezTo>
                                <a:cubicBezTo>
                                  <a:pt x="4415" y="3549"/>
                                  <a:pt x="4445" y="3593"/>
                                  <a:pt x="4484" y="3573"/>
                                </a:cubicBezTo>
                                <a:cubicBezTo>
                                  <a:pt x="4537" y="3546"/>
                                  <a:pt x="4591" y="3516"/>
                                  <a:pt x="4644" y="3488"/>
                                </a:cubicBezTo>
                                <a:cubicBezTo>
                                  <a:pt x="4667" y="3491"/>
                                  <a:pt x="4690" y="3494"/>
                                  <a:pt x="4713" y="3496"/>
                                </a:cubicBezTo>
                                <a:cubicBezTo>
                                  <a:pt x="4679" y="3521"/>
                                  <a:pt x="4644" y="3546"/>
                                  <a:pt x="4606" y="3568"/>
                                </a:cubicBezTo>
                                <a:cubicBezTo>
                                  <a:pt x="4572" y="3587"/>
                                  <a:pt x="4621" y="3623"/>
                                  <a:pt x="4656" y="3604"/>
                                </a:cubicBezTo>
                                <a:cubicBezTo>
                                  <a:pt x="4705" y="3573"/>
                                  <a:pt x="4755" y="3540"/>
                                  <a:pt x="4801" y="3507"/>
                                </a:cubicBezTo>
                                <a:cubicBezTo>
                                  <a:pt x="4885" y="3516"/>
                                  <a:pt x="4965" y="3527"/>
                                  <a:pt x="5050" y="3535"/>
                                </a:cubicBezTo>
                                <a:cubicBezTo>
                                  <a:pt x="5057" y="3535"/>
                                  <a:pt x="5069" y="3535"/>
                                  <a:pt x="5072" y="3532"/>
                                </a:cubicBezTo>
                                <a:cubicBezTo>
                                  <a:pt x="5229" y="3672"/>
                                  <a:pt x="5413" y="3799"/>
                                  <a:pt x="5612" y="3912"/>
                                </a:cubicBezTo>
                                <a:cubicBezTo>
                                  <a:pt x="5619" y="3914"/>
                                  <a:pt x="5627" y="3920"/>
                                  <a:pt x="5635" y="3923"/>
                                </a:cubicBezTo>
                                <a:cubicBezTo>
                                  <a:pt x="5470" y="4024"/>
                                  <a:pt x="5310" y="4126"/>
                                  <a:pt x="5149" y="4228"/>
                                </a:cubicBezTo>
                                <a:cubicBezTo>
                                  <a:pt x="5157" y="4208"/>
                                  <a:pt x="5164" y="4189"/>
                                  <a:pt x="5168" y="4170"/>
                                </a:cubicBezTo>
                                <a:cubicBezTo>
                                  <a:pt x="5176" y="4140"/>
                                  <a:pt x="5111" y="4126"/>
                                  <a:pt x="5103" y="4156"/>
                                </a:cubicBezTo>
                                <a:cubicBezTo>
                                  <a:pt x="5088" y="4203"/>
                                  <a:pt x="5069" y="4247"/>
                                  <a:pt x="5046" y="4291"/>
                                </a:cubicBezTo>
                                <a:cubicBezTo>
                                  <a:pt x="5038" y="4307"/>
                                  <a:pt x="5053" y="4318"/>
                                  <a:pt x="5072" y="4318"/>
                                </a:cubicBezTo>
                                <a:cubicBezTo>
                                  <a:pt x="5080" y="4321"/>
                                  <a:pt x="5088" y="4321"/>
                                  <a:pt x="5095" y="4318"/>
                                </a:cubicBezTo>
                                <a:cubicBezTo>
                                  <a:pt x="5153" y="4316"/>
                                  <a:pt x="5214" y="4313"/>
                                  <a:pt x="5271" y="4307"/>
                                </a:cubicBezTo>
                                <a:cubicBezTo>
                                  <a:pt x="5313" y="4305"/>
                                  <a:pt x="5313" y="4255"/>
                                  <a:pt x="5271" y="4258"/>
                                </a:cubicBezTo>
                                <a:cubicBezTo>
                                  <a:pt x="5245" y="4261"/>
                                  <a:pt x="5214" y="4261"/>
                                  <a:pt x="5187" y="4263"/>
                                </a:cubicBezTo>
                                <a:cubicBezTo>
                                  <a:pt x="5355" y="4159"/>
                                  <a:pt x="5524" y="4054"/>
                                  <a:pt x="5692" y="3950"/>
                                </a:cubicBezTo>
                                <a:cubicBezTo>
                                  <a:pt x="5895" y="4057"/>
                                  <a:pt x="6116" y="4148"/>
                                  <a:pt x="6350" y="4219"/>
                                </a:cubicBezTo>
                                <a:cubicBezTo>
                                  <a:pt x="6357" y="4222"/>
                                  <a:pt x="6361" y="4222"/>
                                  <a:pt x="6369" y="4222"/>
                                </a:cubicBezTo>
                                <a:cubicBezTo>
                                  <a:pt x="6380" y="4222"/>
                                  <a:pt x="6388" y="4219"/>
                                  <a:pt x="6395" y="4211"/>
                                </a:cubicBezTo>
                                <a:cubicBezTo>
                                  <a:pt x="6541" y="4063"/>
                                  <a:pt x="6663" y="3903"/>
                                  <a:pt x="6759" y="3733"/>
                                </a:cubicBezTo>
                                <a:cubicBezTo>
                                  <a:pt x="6977" y="3758"/>
                                  <a:pt x="7198" y="3788"/>
                                  <a:pt x="7416" y="3810"/>
                                </a:cubicBezTo>
                                <a:cubicBezTo>
                                  <a:pt x="7390" y="3818"/>
                                  <a:pt x="7367" y="3829"/>
                                  <a:pt x="7340" y="3837"/>
                                </a:cubicBezTo>
                                <a:cubicBezTo>
                                  <a:pt x="7302" y="3851"/>
                                  <a:pt x="7336" y="3895"/>
                                  <a:pt x="7374" y="3879"/>
                                </a:cubicBezTo>
                                <a:cubicBezTo>
                                  <a:pt x="7428" y="3859"/>
                                  <a:pt x="7478" y="3840"/>
                                  <a:pt x="7531" y="3821"/>
                                </a:cubicBezTo>
                                <a:cubicBezTo>
                                  <a:pt x="7546" y="3821"/>
                                  <a:pt x="7558" y="3813"/>
                                  <a:pt x="7562" y="3802"/>
                                </a:cubicBezTo>
                                <a:cubicBezTo>
                                  <a:pt x="7565" y="3793"/>
                                  <a:pt x="7562" y="3782"/>
                                  <a:pt x="7550" y="3777"/>
                                </a:cubicBezTo>
                                <a:cubicBezTo>
                                  <a:pt x="7550" y="3777"/>
                                  <a:pt x="7550" y="3774"/>
                                  <a:pt x="7546" y="3774"/>
                                </a:cubicBezTo>
                                <a:cubicBezTo>
                                  <a:pt x="7497" y="3747"/>
                                  <a:pt x="7451" y="3716"/>
                                  <a:pt x="7405" y="3683"/>
                                </a:cubicBezTo>
                                <a:cubicBezTo>
                                  <a:pt x="7374" y="3661"/>
                                  <a:pt x="7328" y="3694"/>
                                  <a:pt x="7355" y="3719"/>
                                </a:cubicBezTo>
                                <a:cubicBezTo>
                                  <a:pt x="7374" y="3733"/>
                                  <a:pt x="7397" y="3747"/>
                                  <a:pt x="7416" y="3760"/>
                                </a:cubicBezTo>
                                <a:cubicBezTo>
                                  <a:pt x="7202" y="3736"/>
                                  <a:pt x="6992" y="3711"/>
                                  <a:pt x="6778" y="3683"/>
                                </a:cubicBezTo>
                                <a:cubicBezTo>
                                  <a:pt x="6870" y="3513"/>
                                  <a:pt x="6935" y="3334"/>
                                  <a:pt x="6969" y="3150"/>
                                </a:cubicBezTo>
                                <a:cubicBezTo>
                                  <a:pt x="6969" y="3142"/>
                                  <a:pt x="6973" y="3136"/>
                                  <a:pt x="6973" y="3128"/>
                                </a:cubicBezTo>
                                <a:cubicBezTo>
                                  <a:pt x="6977" y="3128"/>
                                  <a:pt x="6984" y="3125"/>
                                  <a:pt x="6988" y="3123"/>
                                </a:cubicBezTo>
                                <a:cubicBezTo>
                                  <a:pt x="7045" y="3087"/>
                                  <a:pt x="7107" y="3048"/>
                                  <a:pt x="7164" y="3013"/>
                                </a:cubicBezTo>
                                <a:cubicBezTo>
                                  <a:pt x="7168" y="3013"/>
                                  <a:pt x="7172" y="3015"/>
                                  <a:pt x="7175" y="3015"/>
                                </a:cubicBezTo>
                                <a:cubicBezTo>
                                  <a:pt x="7240" y="3029"/>
                                  <a:pt x="7305" y="3037"/>
                                  <a:pt x="7370" y="3046"/>
                                </a:cubicBezTo>
                                <a:cubicBezTo>
                                  <a:pt x="7413" y="3051"/>
                                  <a:pt x="7432" y="3002"/>
                                  <a:pt x="7390" y="2999"/>
                                </a:cubicBezTo>
                                <a:cubicBezTo>
                                  <a:pt x="7336" y="2993"/>
                                  <a:pt x="7279" y="2985"/>
                                  <a:pt x="7225" y="2977"/>
                                </a:cubicBezTo>
                                <a:cubicBezTo>
                                  <a:pt x="7240" y="2966"/>
                                  <a:pt x="7260" y="2958"/>
                                  <a:pt x="7275" y="2947"/>
                                </a:cubicBezTo>
                                <a:cubicBezTo>
                                  <a:pt x="7275" y="2947"/>
                                  <a:pt x="7275" y="2947"/>
                                  <a:pt x="7275" y="2947"/>
                                </a:cubicBezTo>
                                <a:cubicBezTo>
                                  <a:pt x="7348" y="2949"/>
                                  <a:pt x="7420" y="2958"/>
                                  <a:pt x="7493" y="2960"/>
                                </a:cubicBezTo>
                                <a:cubicBezTo>
                                  <a:pt x="7535" y="2963"/>
                                  <a:pt x="7535" y="2914"/>
                                  <a:pt x="7493" y="2911"/>
                                </a:cubicBezTo>
                                <a:cubicBezTo>
                                  <a:pt x="7443" y="2908"/>
                                  <a:pt x="7397" y="2905"/>
                                  <a:pt x="7348" y="2903"/>
                                </a:cubicBezTo>
                                <a:cubicBezTo>
                                  <a:pt x="7363" y="2892"/>
                                  <a:pt x="7382" y="2883"/>
                                  <a:pt x="7397" y="2872"/>
                                </a:cubicBezTo>
                                <a:cubicBezTo>
                                  <a:pt x="7401" y="2872"/>
                                  <a:pt x="7401" y="2870"/>
                                  <a:pt x="7405" y="2870"/>
                                </a:cubicBezTo>
                                <a:cubicBezTo>
                                  <a:pt x="7413" y="2872"/>
                                  <a:pt x="7420" y="2875"/>
                                  <a:pt x="7428" y="2872"/>
                                </a:cubicBezTo>
                                <a:cubicBezTo>
                                  <a:pt x="7493" y="2867"/>
                                  <a:pt x="7558" y="2878"/>
                                  <a:pt x="7619" y="2878"/>
                                </a:cubicBezTo>
                                <a:cubicBezTo>
                                  <a:pt x="7661" y="2878"/>
                                  <a:pt x="7661" y="2828"/>
                                  <a:pt x="7619" y="2828"/>
                                </a:cubicBezTo>
                                <a:cubicBezTo>
                                  <a:pt x="7573" y="2828"/>
                                  <a:pt x="7527" y="2823"/>
                                  <a:pt x="7478" y="2823"/>
                                </a:cubicBezTo>
                                <a:cubicBezTo>
                                  <a:pt x="7497" y="2812"/>
                                  <a:pt x="7516" y="2801"/>
                                  <a:pt x="7531" y="2790"/>
                                </a:cubicBezTo>
                                <a:cubicBezTo>
                                  <a:pt x="7531" y="2790"/>
                                  <a:pt x="7535" y="2790"/>
                                  <a:pt x="7535" y="2790"/>
                                </a:cubicBezTo>
                                <a:cubicBezTo>
                                  <a:pt x="7600" y="2784"/>
                                  <a:pt x="7665" y="2790"/>
                                  <a:pt x="7730" y="2784"/>
                                </a:cubicBezTo>
                                <a:cubicBezTo>
                                  <a:pt x="7772" y="2779"/>
                                  <a:pt x="7753" y="2732"/>
                                  <a:pt x="7711" y="2738"/>
                                </a:cubicBezTo>
                                <a:cubicBezTo>
                                  <a:pt x="7676" y="2740"/>
                                  <a:pt x="7646" y="2740"/>
                                  <a:pt x="7611" y="2740"/>
                                </a:cubicBezTo>
                                <a:cubicBezTo>
                                  <a:pt x="7623" y="2732"/>
                                  <a:pt x="7634" y="2724"/>
                                  <a:pt x="7646" y="2716"/>
                                </a:cubicBezTo>
                                <a:cubicBezTo>
                                  <a:pt x="7676" y="2694"/>
                                  <a:pt x="7630" y="2658"/>
                                  <a:pt x="7596" y="2680"/>
                                </a:cubicBezTo>
                                <a:cubicBezTo>
                                  <a:pt x="7585" y="2688"/>
                                  <a:pt x="7573" y="2696"/>
                                  <a:pt x="7562" y="2705"/>
                                </a:cubicBezTo>
                                <a:cubicBezTo>
                                  <a:pt x="7562" y="2680"/>
                                  <a:pt x="7562" y="2658"/>
                                  <a:pt x="7562" y="2633"/>
                                </a:cubicBezTo>
                                <a:cubicBezTo>
                                  <a:pt x="7562" y="2603"/>
                                  <a:pt x="7493" y="2603"/>
                                  <a:pt x="7493" y="2633"/>
                                </a:cubicBezTo>
                                <a:cubicBezTo>
                                  <a:pt x="7493" y="2672"/>
                                  <a:pt x="7493" y="2710"/>
                                  <a:pt x="7489" y="2749"/>
                                </a:cubicBezTo>
                                <a:cubicBezTo>
                                  <a:pt x="7470" y="2762"/>
                                  <a:pt x="7447" y="2773"/>
                                  <a:pt x="7428" y="2787"/>
                                </a:cubicBezTo>
                                <a:cubicBezTo>
                                  <a:pt x="7428" y="2757"/>
                                  <a:pt x="7428" y="2724"/>
                                  <a:pt x="7428" y="2694"/>
                                </a:cubicBezTo>
                                <a:cubicBezTo>
                                  <a:pt x="7428" y="2663"/>
                                  <a:pt x="7359" y="2663"/>
                                  <a:pt x="7359" y="2694"/>
                                </a:cubicBezTo>
                                <a:cubicBezTo>
                                  <a:pt x="7359" y="2738"/>
                                  <a:pt x="7359" y="2782"/>
                                  <a:pt x="7363" y="2826"/>
                                </a:cubicBezTo>
                                <a:cubicBezTo>
                                  <a:pt x="7355" y="2831"/>
                                  <a:pt x="7348" y="2834"/>
                                  <a:pt x="7340" y="2839"/>
                                </a:cubicBezTo>
                                <a:cubicBezTo>
                                  <a:pt x="7328" y="2848"/>
                                  <a:pt x="7317" y="2853"/>
                                  <a:pt x="7305" y="2861"/>
                                </a:cubicBezTo>
                                <a:cubicBezTo>
                                  <a:pt x="7309" y="2828"/>
                                  <a:pt x="7313" y="2798"/>
                                  <a:pt x="7317" y="2765"/>
                                </a:cubicBezTo>
                                <a:cubicBezTo>
                                  <a:pt x="7321" y="2735"/>
                                  <a:pt x="7252" y="2735"/>
                                  <a:pt x="7248" y="2765"/>
                                </a:cubicBezTo>
                                <a:cubicBezTo>
                                  <a:pt x="7244" y="2812"/>
                                  <a:pt x="7237" y="2859"/>
                                  <a:pt x="7233" y="2905"/>
                                </a:cubicBezTo>
                                <a:cubicBezTo>
                                  <a:pt x="7218" y="2914"/>
                                  <a:pt x="7206" y="2922"/>
                                  <a:pt x="7191" y="2930"/>
                                </a:cubicBezTo>
                                <a:cubicBezTo>
                                  <a:pt x="7191" y="2897"/>
                                  <a:pt x="7191" y="2861"/>
                                  <a:pt x="7198" y="2828"/>
                                </a:cubicBezTo>
                                <a:cubicBezTo>
                                  <a:pt x="7202" y="2798"/>
                                  <a:pt x="7133" y="2798"/>
                                  <a:pt x="7130" y="2828"/>
                                </a:cubicBezTo>
                                <a:cubicBezTo>
                                  <a:pt x="7122" y="2875"/>
                                  <a:pt x="7122" y="2925"/>
                                  <a:pt x="7126" y="2971"/>
                                </a:cubicBezTo>
                                <a:cubicBezTo>
                                  <a:pt x="7072" y="3004"/>
                                  <a:pt x="7019" y="3037"/>
                                  <a:pt x="6965" y="3070"/>
                                </a:cubicBezTo>
                                <a:cubicBezTo>
                                  <a:pt x="6977" y="2938"/>
                                  <a:pt x="6942" y="2801"/>
                                  <a:pt x="6766" y="2729"/>
                                </a:cubicBezTo>
                                <a:cubicBezTo>
                                  <a:pt x="6575" y="2652"/>
                                  <a:pt x="6346" y="2694"/>
                                  <a:pt x="6181" y="2787"/>
                                </a:cubicBezTo>
                                <a:cubicBezTo>
                                  <a:pt x="6055" y="2859"/>
                                  <a:pt x="5975" y="2949"/>
                                  <a:pt x="5891" y="3043"/>
                                </a:cubicBezTo>
                                <a:cubicBezTo>
                                  <a:pt x="5772" y="3002"/>
                                  <a:pt x="5661" y="2960"/>
                                  <a:pt x="5531" y="2941"/>
                                </a:cubicBezTo>
                                <a:cubicBezTo>
                                  <a:pt x="5310" y="2911"/>
                                  <a:pt x="5065" y="2944"/>
                                  <a:pt x="4935" y="3087"/>
                                </a:cubicBezTo>
                                <a:cubicBezTo>
                                  <a:pt x="4812" y="3219"/>
                                  <a:pt x="4893" y="3364"/>
                                  <a:pt x="5007" y="3480"/>
                                </a:cubicBezTo>
                                <a:cubicBezTo>
                                  <a:pt x="4939" y="3472"/>
                                  <a:pt x="4870" y="3463"/>
                                  <a:pt x="4801" y="3458"/>
                                </a:cubicBezTo>
                                <a:cubicBezTo>
                                  <a:pt x="4797" y="3458"/>
                                  <a:pt x="4797" y="3455"/>
                                  <a:pt x="4793" y="3455"/>
                                </a:cubicBezTo>
                                <a:cubicBezTo>
                                  <a:pt x="4759" y="3408"/>
                                  <a:pt x="4721" y="3364"/>
                                  <a:pt x="4675" y="3323"/>
                                </a:cubicBezTo>
                                <a:cubicBezTo>
                                  <a:pt x="4648" y="3298"/>
                                  <a:pt x="4602" y="3334"/>
                                  <a:pt x="4625" y="3359"/>
                                </a:cubicBezTo>
                                <a:cubicBezTo>
                                  <a:pt x="4656" y="3389"/>
                                  <a:pt x="4686" y="3419"/>
                                  <a:pt x="4709" y="3450"/>
                                </a:cubicBezTo>
                                <a:cubicBezTo>
                                  <a:pt x="4690" y="3447"/>
                                  <a:pt x="4675" y="3447"/>
                                  <a:pt x="4656" y="3444"/>
                                </a:cubicBezTo>
                                <a:cubicBezTo>
                                  <a:pt x="4656" y="3444"/>
                                  <a:pt x="4656" y="3444"/>
                                  <a:pt x="4656" y="3441"/>
                                </a:cubicBezTo>
                                <a:cubicBezTo>
                                  <a:pt x="4614" y="3400"/>
                                  <a:pt x="4572" y="3359"/>
                                  <a:pt x="4533" y="3318"/>
                                </a:cubicBezTo>
                                <a:cubicBezTo>
                                  <a:pt x="4507" y="3293"/>
                                  <a:pt x="4449" y="3318"/>
                                  <a:pt x="4476" y="3342"/>
                                </a:cubicBezTo>
                                <a:cubicBezTo>
                                  <a:pt x="4507" y="3373"/>
                                  <a:pt x="4537" y="3403"/>
                                  <a:pt x="4568" y="3433"/>
                                </a:cubicBezTo>
                                <a:cubicBezTo>
                                  <a:pt x="4541" y="3430"/>
                                  <a:pt x="4518" y="3428"/>
                                  <a:pt x="4491" y="3425"/>
                                </a:cubicBezTo>
                                <a:cubicBezTo>
                                  <a:pt x="4457" y="3384"/>
                                  <a:pt x="4422" y="3342"/>
                                  <a:pt x="4388" y="3301"/>
                                </a:cubicBezTo>
                                <a:cubicBezTo>
                                  <a:pt x="4365" y="3274"/>
                                  <a:pt x="4308" y="3298"/>
                                  <a:pt x="4331" y="3326"/>
                                </a:cubicBezTo>
                                <a:cubicBezTo>
                                  <a:pt x="4354" y="3356"/>
                                  <a:pt x="4380" y="3384"/>
                                  <a:pt x="4403" y="3414"/>
                                </a:cubicBezTo>
                                <a:cubicBezTo>
                                  <a:pt x="4377" y="3411"/>
                                  <a:pt x="4346" y="3406"/>
                                  <a:pt x="4319" y="3403"/>
                                </a:cubicBezTo>
                                <a:cubicBezTo>
                                  <a:pt x="4289" y="3370"/>
                                  <a:pt x="4262" y="3337"/>
                                  <a:pt x="4231" y="3301"/>
                                </a:cubicBezTo>
                                <a:cubicBezTo>
                                  <a:pt x="4208" y="3274"/>
                                  <a:pt x="4151" y="3298"/>
                                  <a:pt x="4174" y="3326"/>
                                </a:cubicBezTo>
                                <a:cubicBezTo>
                                  <a:pt x="4193" y="3348"/>
                                  <a:pt x="4212" y="3367"/>
                                  <a:pt x="4227" y="3389"/>
                                </a:cubicBezTo>
                                <a:cubicBezTo>
                                  <a:pt x="4212" y="3386"/>
                                  <a:pt x="4197" y="3384"/>
                                  <a:pt x="4182" y="3381"/>
                                </a:cubicBezTo>
                                <a:cubicBezTo>
                                  <a:pt x="4139" y="3373"/>
                                  <a:pt x="4120" y="3422"/>
                                  <a:pt x="4162" y="3428"/>
                                </a:cubicBezTo>
                                <a:cubicBezTo>
                                  <a:pt x="4178" y="3430"/>
                                  <a:pt x="4193" y="3433"/>
                                  <a:pt x="4208" y="3436"/>
                                </a:cubicBezTo>
                                <a:cubicBezTo>
                                  <a:pt x="4178" y="3450"/>
                                  <a:pt x="4147" y="3463"/>
                                  <a:pt x="4117" y="3472"/>
                                </a:cubicBezTo>
                                <a:cubicBezTo>
                                  <a:pt x="4082" y="3485"/>
                                  <a:pt x="4117" y="3527"/>
                                  <a:pt x="4155" y="3513"/>
                                </a:cubicBezTo>
                                <a:close/>
                                <a:moveTo>
                                  <a:pt x="4950" y="3202"/>
                                </a:moveTo>
                                <a:cubicBezTo>
                                  <a:pt x="4988" y="3026"/>
                                  <a:pt x="5271" y="2963"/>
                                  <a:pt x="5485" y="2985"/>
                                </a:cubicBezTo>
                                <a:cubicBezTo>
                                  <a:pt x="5635" y="3002"/>
                                  <a:pt x="5761" y="3048"/>
                                  <a:pt x="5895" y="3095"/>
                                </a:cubicBezTo>
                                <a:cubicBezTo>
                                  <a:pt x="5910" y="3101"/>
                                  <a:pt x="5929" y="3098"/>
                                  <a:pt x="5940" y="3087"/>
                                </a:cubicBezTo>
                                <a:cubicBezTo>
                                  <a:pt x="5998" y="3021"/>
                                  <a:pt x="6051" y="2952"/>
                                  <a:pt x="6124" y="2894"/>
                                </a:cubicBezTo>
                                <a:cubicBezTo>
                                  <a:pt x="6269" y="2782"/>
                                  <a:pt x="6487" y="2696"/>
                                  <a:pt x="6701" y="2760"/>
                                </a:cubicBezTo>
                                <a:cubicBezTo>
                                  <a:pt x="6946" y="2831"/>
                                  <a:pt x="6919" y="3037"/>
                                  <a:pt x="6889" y="3191"/>
                                </a:cubicBezTo>
                                <a:cubicBezTo>
                                  <a:pt x="6854" y="3356"/>
                                  <a:pt x="6793" y="3518"/>
                                  <a:pt x="6709" y="3672"/>
                                </a:cubicBezTo>
                                <a:cubicBezTo>
                                  <a:pt x="6613" y="3848"/>
                                  <a:pt x="6491" y="4013"/>
                                  <a:pt x="6342" y="4170"/>
                                </a:cubicBezTo>
                                <a:cubicBezTo>
                                  <a:pt x="5944" y="4043"/>
                                  <a:pt x="5581" y="3862"/>
                                  <a:pt x="5283" y="3637"/>
                                </a:cubicBezTo>
                                <a:cubicBezTo>
                                  <a:pt x="5137" y="3527"/>
                                  <a:pt x="4912" y="3370"/>
                                  <a:pt x="4950" y="3202"/>
                                </a:cubicBezTo>
                                <a:close/>
                                <a:moveTo>
                                  <a:pt x="18658" y="7857"/>
                                </a:moveTo>
                                <a:cubicBezTo>
                                  <a:pt x="18669" y="7848"/>
                                  <a:pt x="18692" y="7832"/>
                                  <a:pt x="18708" y="7843"/>
                                </a:cubicBezTo>
                                <a:cubicBezTo>
                                  <a:pt x="18723" y="7854"/>
                                  <a:pt x="18696" y="7873"/>
                                  <a:pt x="18685" y="7881"/>
                                </a:cubicBezTo>
                                <a:cubicBezTo>
                                  <a:pt x="18662" y="7898"/>
                                  <a:pt x="18639" y="7912"/>
                                  <a:pt x="18631" y="7934"/>
                                </a:cubicBezTo>
                                <a:cubicBezTo>
                                  <a:pt x="18627" y="7945"/>
                                  <a:pt x="18639" y="7953"/>
                                  <a:pt x="18650" y="7956"/>
                                </a:cubicBezTo>
                                <a:cubicBezTo>
                                  <a:pt x="18685" y="7964"/>
                                  <a:pt x="18723" y="7961"/>
                                  <a:pt x="18757" y="7956"/>
                                </a:cubicBezTo>
                                <a:cubicBezTo>
                                  <a:pt x="18788" y="7947"/>
                                  <a:pt x="18773" y="7914"/>
                                  <a:pt x="18742" y="7920"/>
                                </a:cubicBezTo>
                                <a:cubicBezTo>
                                  <a:pt x="18727" y="7923"/>
                                  <a:pt x="18712" y="7925"/>
                                  <a:pt x="18696" y="7923"/>
                                </a:cubicBezTo>
                                <a:cubicBezTo>
                                  <a:pt x="18712" y="7909"/>
                                  <a:pt x="18731" y="7901"/>
                                  <a:pt x="18746" y="7887"/>
                                </a:cubicBezTo>
                                <a:cubicBezTo>
                                  <a:pt x="18761" y="7870"/>
                                  <a:pt x="18769" y="7848"/>
                                  <a:pt x="18757" y="7829"/>
                                </a:cubicBezTo>
                                <a:cubicBezTo>
                                  <a:pt x="18727" y="7785"/>
                                  <a:pt x="18654" y="7802"/>
                                  <a:pt x="18616" y="7829"/>
                                </a:cubicBezTo>
                                <a:cubicBezTo>
                                  <a:pt x="18597" y="7851"/>
                                  <a:pt x="18635" y="7876"/>
                                  <a:pt x="18658" y="7857"/>
                                </a:cubicBezTo>
                                <a:close/>
                                <a:moveTo>
                                  <a:pt x="5355" y="14243"/>
                                </a:moveTo>
                                <a:cubicBezTo>
                                  <a:pt x="5359" y="14246"/>
                                  <a:pt x="5367" y="14246"/>
                                  <a:pt x="5371" y="14243"/>
                                </a:cubicBezTo>
                                <a:cubicBezTo>
                                  <a:pt x="5428" y="14232"/>
                                  <a:pt x="5489" y="14215"/>
                                  <a:pt x="5547" y="14202"/>
                                </a:cubicBezTo>
                                <a:cubicBezTo>
                                  <a:pt x="5577" y="14237"/>
                                  <a:pt x="5608" y="14273"/>
                                  <a:pt x="5642" y="14309"/>
                                </a:cubicBezTo>
                                <a:cubicBezTo>
                                  <a:pt x="5654" y="14323"/>
                                  <a:pt x="5680" y="14314"/>
                                  <a:pt x="5680" y="14301"/>
                                </a:cubicBezTo>
                                <a:cubicBezTo>
                                  <a:pt x="5684" y="14257"/>
                                  <a:pt x="5688" y="14213"/>
                                  <a:pt x="5696" y="14169"/>
                                </a:cubicBezTo>
                                <a:cubicBezTo>
                                  <a:pt x="5745" y="14158"/>
                                  <a:pt x="5795" y="14147"/>
                                  <a:pt x="5849" y="14141"/>
                                </a:cubicBezTo>
                                <a:cubicBezTo>
                                  <a:pt x="5872" y="14138"/>
                                  <a:pt x="5864" y="14116"/>
                                  <a:pt x="5849" y="14111"/>
                                </a:cubicBezTo>
                                <a:cubicBezTo>
                                  <a:pt x="5803" y="14100"/>
                                  <a:pt x="5757" y="14089"/>
                                  <a:pt x="5711" y="14078"/>
                                </a:cubicBezTo>
                                <a:cubicBezTo>
                                  <a:pt x="5719" y="14039"/>
                                  <a:pt x="5738" y="13954"/>
                                  <a:pt x="5692" y="13946"/>
                                </a:cubicBezTo>
                                <a:cubicBezTo>
                                  <a:pt x="5665" y="13940"/>
                                  <a:pt x="5646" y="13968"/>
                                  <a:pt x="5631" y="13979"/>
                                </a:cubicBezTo>
                                <a:cubicBezTo>
                                  <a:pt x="5608" y="13998"/>
                                  <a:pt x="5589" y="14017"/>
                                  <a:pt x="5566" y="14034"/>
                                </a:cubicBezTo>
                                <a:cubicBezTo>
                                  <a:pt x="5512" y="14017"/>
                                  <a:pt x="5462" y="14004"/>
                                  <a:pt x="5413" y="13984"/>
                                </a:cubicBezTo>
                                <a:cubicBezTo>
                                  <a:pt x="5394" y="13979"/>
                                  <a:pt x="5371" y="13993"/>
                                  <a:pt x="5386" y="14006"/>
                                </a:cubicBezTo>
                                <a:cubicBezTo>
                                  <a:pt x="5420" y="14039"/>
                                  <a:pt x="5447" y="14075"/>
                                  <a:pt x="5478" y="14111"/>
                                </a:cubicBezTo>
                                <a:cubicBezTo>
                                  <a:pt x="5436" y="14147"/>
                                  <a:pt x="5394" y="14182"/>
                                  <a:pt x="5352" y="14218"/>
                                </a:cubicBezTo>
                                <a:cubicBezTo>
                                  <a:pt x="5336" y="14224"/>
                                  <a:pt x="5344" y="14240"/>
                                  <a:pt x="5355" y="14243"/>
                                </a:cubicBezTo>
                                <a:close/>
                                <a:moveTo>
                                  <a:pt x="17813" y="17297"/>
                                </a:moveTo>
                                <a:cubicBezTo>
                                  <a:pt x="17779" y="17300"/>
                                  <a:pt x="17748" y="17300"/>
                                  <a:pt x="17714" y="17300"/>
                                </a:cubicBezTo>
                                <a:cubicBezTo>
                                  <a:pt x="17725" y="17292"/>
                                  <a:pt x="17736" y="17283"/>
                                  <a:pt x="17748" y="17275"/>
                                </a:cubicBezTo>
                                <a:cubicBezTo>
                                  <a:pt x="17779" y="17253"/>
                                  <a:pt x="17733" y="17217"/>
                                  <a:pt x="17698" y="17239"/>
                                </a:cubicBezTo>
                                <a:cubicBezTo>
                                  <a:pt x="17687" y="17248"/>
                                  <a:pt x="17675" y="17256"/>
                                  <a:pt x="17664" y="17264"/>
                                </a:cubicBezTo>
                                <a:cubicBezTo>
                                  <a:pt x="17664" y="17239"/>
                                  <a:pt x="17664" y="17217"/>
                                  <a:pt x="17664" y="17193"/>
                                </a:cubicBezTo>
                                <a:cubicBezTo>
                                  <a:pt x="17664" y="17162"/>
                                  <a:pt x="17595" y="17162"/>
                                  <a:pt x="17595" y="17193"/>
                                </a:cubicBezTo>
                                <a:cubicBezTo>
                                  <a:pt x="17595" y="17231"/>
                                  <a:pt x="17595" y="17270"/>
                                  <a:pt x="17591" y="17308"/>
                                </a:cubicBezTo>
                                <a:cubicBezTo>
                                  <a:pt x="17572" y="17322"/>
                                  <a:pt x="17549" y="17333"/>
                                  <a:pt x="17530" y="17347"/>
                                </a:cubicBezTo>
                                <a:cubicBezTo>
                                  <a:pt x="17530" y="17316"/>
                                  <a:pt x="17530" y="17283"/>
                                  <a:pt x="17530" y="17253"/>
                                </a:cubicBezTo>
                                <a:cubicBezTo>
                                  <a:pt x="17530" y="17223"/>
                                  <a:pt x="17461" y="17223"/>
                                  <a:pt x="17461" y="17253"/>
                                </a:cubicBezTo>
                                <a:cubicBezTo>
                                  <a:pt x="17461" y="17297"/>
                                  <a:pt x="17461" y="17341"/>
                                  <a:pt x="17465" y="17385"/>
                                </a:cubicBezTo>
                                <a:cubicBezTo>
                                  <a:pt x="17457" y="17391"/>
                                  <a:pt x="17450" y="17393"/>
                                  <a:pt x="17442" y="17399"/>
                                </a:cubicBezTo>
                                <a:cubicBezTo>
                                  <a:pt x="17431" y="17407"/>
                                  <a:pt x="17419" y="17413"/>
                                  <a:pt x="17408" y="17421"/>
                                </a:cubicBezTo>
                                <a:cubicBezTo>
                                  <a:pt x="17411" y="17388"/>
                                  <a:pt x="17415" y="17358"/>
                                  <a:pt x="17419" y="17325"/>
                                </a:cubicBezTo>
                                <a:cubicBezTo>
                                  <a:pt x="17423" y="17294"/>
                                  <a:pt x="17354" y="17294"/>
                                  <a:pt x="17350" y="17325"/>
                                </a:cubicBezTo>
                                <a:cubicBezTo>
                                  <a:pt x="17346" y="17371"/>
                                  <a:pt x="17339" y="17418"/>
                                  <a:pt x="17335" y="17465"/>
                                </a:cubicBezTo>
                                <a:cubicBezTo>
                                  <a:pt x="17320" y="17473"/>
                                  <a:pt x="17308" y="17481"/>
                                  <a:pt x="17293" y="17490"/>
                                </a:cubicBezTo>
                                <a:cubicBezTo>
                                  <a:pt x="17293" y="17457"/>
                                  <a:pt x="17293" y="17421"/>
                                  <a:pt x="17301" y="17388"/>
                                </a:cubicBezTo>
                                <a:cubicBezTo>
                                  <a:pt x="17304" y="17358"/>
                                  <a:pt x="17236" y="17358"/>
                                  <a:pt x="17232" y="17388"/>
                                </a:cubicBezTo>
                                <a:cubicBezTo>
                                  <a:pt x="17224" y="17435"/>
                                  <a:pt x="17224" y="17484"/>
                                  <a:pt x="17228" y="17531"/>
                                </a:cubicBezTo>
                                <a:cubicBezTo>
                                  <a:pt x="17174" y="17564"/>
                                  <a:pt x="17121" y="17597"/>
                                  <a:pt x="17067" y="17630"/>
                                </a:cubicBezTo>
                                <a:cubicBezTo>
                                  <a:pt x="17079" y="17498"/>
                                  <a:pt x="17044" y="17360"/>
                                  <a:pt x="16869" y="17289"/>
                                </a:cubicBezTo>
                                <a:cubicBezTo>
                                  <a:pt x="16677" y="17212"/>
                                  <a:pt x="16448" y="17253"/>
                                  <a:pt x="16283" y="17347"/>
                                </a:cubicBezTo>
                                <a:cubicBezTo>
                                  <a:pt x="16157" y="17418"/>
                                  <a:pt x="16077" y="17509"/>
                                  <a:pt x="15993" y="17602"/>
                                </a:cubicBezTo>
                                <a:cubicBezTo>
                                  <a:pt x="15874" y="17561"/>
                                  <a:pt x="15763" y="17520"/>
                                  <a:pt x="15633" y="17501"/>
                                </a:cubicBezTo>
                                <a:cubicBezTo>
                                  <a:pt x="15412" y="17470"/>
                                  <a:pt x="15167" y="17503"/>
                                  <a:pt x="15037" y="17646"/>
                                </a:cubicBezTo>
                                <a:cubicBezTo>
                                  <a:pt x="14915" y="17778"/>
                                  <a:pt x="14995" y="17924"/>
                                  <a:pt x="15110" y="18039"/>
                                </a:cubicBezTo>
                                <a:cubicBezTo>
                                  <a:pt x="15041" y="18031"/>
                                  <a:pt x="14972" y="18023"/>
                                  <a:pt x="14903" y="18017"/>
                                </a:cubicBezTo>
                                <a:cubicBezTo>
                                  <a:pt x="14899" y="18017"/>
                                  <a:pt x="14899" y="18015"/>
                                  <a:pt x="14895" y="18015"/>
                                </a:cubicBezTo>
                                <a:cubicBezTo>
                                  <a:pt x="14861" y="17968"/>
                                  <a:pt x="14823" y="17924"/>
                                  <a:pt x="14777" y="17883"/>
                                </a:cubicBezTo>
                                <a:cubicBezTo>
                                  <a:pt x="14750" y="17858"/>
                                  <a:pt x="14704" y="17894"/>
                                  <a:pt x="14727" y="17918"/>
                                </a:cubicBezTo>
                                <a:cubicBezTo>
                                  <a:pt x="14758" y="17949"/>
                                  <a:pt x="14788" y="17979"/>
                                  <a:pt x="14811" y="18009"/>
                                </a:cubicBezTo>
                                <a:cubicBezTo>
                                  <a:pt x="14792" y="18006"/>
                                  <a:pt x="14777" y="18006"/>
                                  <a:pt x="14758" y="18004"/>
                                </a:cubicBezTo>
                                <a:cubicBezTo>
                                  <a:pt x="14758" y="18004"/>
                                  <a:pt x="14758" y="18004"/>
                                  <a:pt x="14758" y="18001"/>
                                </a:cubicBezTo>
                                <a:cubicBezTo>
                                  <a:pt x="14716" y="17960"/>
                                  <a:pt x="14674" y="17918"/>
                                  <a:pt x="14635" y="17877"/>
                                </a:cubicBezTo>
                                <a:cubicBezTo>
                                  <a:pt x="14609" y="17852"/>
                                  <a:pt x="14551" y="17877"/>
                                  <a:pt x="14578" y="17902"/>
                                </a:cubicBezTo>
                                <a:cubicBezTo>
                                  <a:pt x="14609" y="17932"/>
                                  <a:pt x="14639" y="17962"/>
                                  <a:pt x="14670" y="17993"/>
                                </a:cubicBezTo>
                                <a:cubicBezTo>
                                  <a:pt x="14643" y="17990"/>
                                  <a:pt x="14620" y="17987"/>
                                  <a:pt x="14593" y="17984"/>
                                </a:cubicBezTo>
                                <a:lnTo>
                                  <a:pt x="14490" y="17861"/>
                                </a:lnTo>
                                <a:cubicBezTo>
                                  <a:pt x="14467" y="17833"/>
                                  <a:pt x="14410" y="17858"/>
                                  <a:pt x="14433" y="17885"/>
                                </a:cubicBezTo>
                                <a:cubicBezTo>
                                  <a:pt x="14456" y="17916"/>
                                  <a:pt x="14483" y="17943"/>
                                  <a:pt x="14505" y="17973"/>
                                </a:cubicBezTo>
                                <a:cubicBezTo>
                                  <a:pt x="14479" y="17971"/>
                                  <a:pt x="14448" y="17965"/>
                                  <a:pt x="14421" y="17962"/>
                                </a:cubicBezTo>
                                <a:cubicBezTo>
                                  <a:pt x="14391" y="17929"/>
                                  <a:pt x="14364" y="17896"/>
                                  <a:pt x="14333" y="17861"/>
                                </a:cubicBezTo>
                                <a:cubicBezTo>
                                  <a:pt x="14310" y="17833"/>
                                  <a:pt x="14253" y="17858"/>
                                  <a:pt x="14276" y="17885"/>
                                </a:cubicBezTo>
                                <a:lnTo>
                                  <a:pt x="14330" y="17949"/>
                                </a:lnTo>
                                <a:cubicBezTo>
                                  <a:pt x="14314" y="17946"/>
                                  <a:pt x="14299" y="17943"/>
                                  <a:pt x="14284" y="17940"/>
                                </a:cubicBezTo>
                                <a:cubicBezTo>
                                  <a:pt x="14242" y="17932"/>
                                  <a:pt x="14223" y="17982"/>
                                  <a:pt x="14265" y="17987"/>
                                </a:cubicBezTo>
                                <a:cubicBezTo>
                                  <a:pt x="14280" y="17990"/>
                                  <a:pt x="14295" y="17993"/>
                                  <a:pt x="14310" y="17995"/>
                                </a:cubicBezTo>
                                <a:cubicBezTo>
                                  <a:pt x="14280" y="18009"/>
                                  <a:pt x="14249" y="18023"/>
                                  <a:pt x="14219" y="18031"/>
                                </a:cubicBezTo>
                                <a:cubicBezTo>
                                  <a:pt x="14180" y="18045"/>
                                  <a:pt x="14215" y="18086"/>
                                  <a:pt x="14253" y="18072"/>
                                </a:cubicBezTo>
                                <a:cubicBezTo>
                                  <a:pt x="14310" y="18056"/>
                                  <a:pt x="14356" y="18028"/>
                                  <a:pt x="14414" y="18009"/>
                                </a:cubicBezTo>
                                <a:cubicBezTo>
                                  <a:pt x="14437" y="18012"/>
                                  <a:pt x="14456" y="18015"/>
                                  <a:pt x="14479" y="18017"/>
                                </a:cubicBezTo>
                                <a:cubicBezTo>
                                  <a:pt x="14444" y="18034"/>
                                  <a:pt x="14414" y="18056"/>
                                  <a:pt x="14375" y="18070"/>
                                </a:cubicBezTo>
                                <a:cubicBezTo>
                                  <a:pt x="14337" y="18086"/>
                                  <a:pt x="14372" y="18127"/>
                                  <a:pt x="14410" y="18111"/>
                                </a:cubicBezTo>
                                <a:cubicBezTo>
                                  <a:pt x="14467" y="18086"/>
                                  <a:pt x="14517" y="18050"/>
                                  <a:pt x="14578" y="18031"/>
                                </a:cubicBezTo>
                                <a:cubicBezTo>
                                  <a:pt x="14578" y="18031"/>
                                  <a:pt x="14582" y="18031"/>
                                  <a:pt x="14582" y="18028"/>
                                </a:cubicBezTo>
                                <a:cubicBezTo>
                                  <a:pt x="14605" y="18031"/>
                                  <a:pt x="14624" y="18034"/>
                                  <a:pt x="14647" y="18037"/>
                                </a:cubicBezTo>
                                <a:cubicBezTo>
                                  <a:pt x="14613" y="18056"/>
                                  <a:pt x="14582" y="18072"/>
                                  <a:pt x="14548" y="18092"/>
                                </a:cubicBezTo>
                                <a:cubicBezTo>
                                  <a:pt x="14513" y="18108"/>
                                  <a:pt x="14544" y="18152"/>
                                  <a:pt x="14582" y="18133"/>
                                </a:cubicBezTo>
                                <a:cubicBezTo>
                                  <a:pt x="14635" y="18105"/>
                                  <a:pt x="14689" y="18075"/>
                                  <a:pt x="14743" y="18048"/>
                                </a:cubicBezTo>
                                <a:cubicBezTo>
                                  <a:pt x="14765" y="18050"/>
                                  <a:pt x="14788" y="18053"/>
                                  <a:pt x="14811" y="18056"/>
                                </a:cubicBezTo>
                                <a:cubicBezTo>
                                  <a:pt x="14777" y="18081"/>
                                  <a:pt x="14743" y="18105"/>
                                  <a:pt x="14704" y="18127"/>
                                </a:cubicBezTo>
                                <a:cubicBezTo>
                                  <a:pt x="14670" y="18147"/>
                                  <a:pt x="14720" y="18182"/>
                                  <a:pt x="14754" y="18163"/>
                                </a:cubicBezTo>
                                <a:cubicBezTo>
                                  <a:pt x="14804" y="18133"/>
                                  <a:pt x="14853" y="18100"/>
                                  <a:pt x="14899" y="18067"/>
                                </a:cubicBezTo>
                                <a:cubicBezTo>
                                  <a:pt x="14983" y="18075"/>
                                  <a:pt x="15064" y="18086"/>
                                  <a:pt x="15148" y="18094"/>
                                </a:cubicBezTo>
                                <a:cubicBezTo>
                                  <a:pt x="15155" y="18094"/>
                                  <a:pt x="15167" y="18094"/>
                                  <a:pt x="15171" y="18092"/>
                                </a:cubicBezTo>
                                <a:cubicBezTo>
                                  <a:pt x="15328" y="18232"/>
                                  <a:pt x="15511" y="18358"/>
                                  <a:pt x="15710" y="18471"/>
                                </a:cubicBezTo>
                                <a:cubicBezTo>
                                  <a:pt x="15718" y="18474"/>
                                  <a:pt x="15725" y="18479"/>
                                  <a:pt x="15733" y="18482"/>
                                </a:cubicBezTo>
                                <a:cubicBezTo>
                                  <a:pt x="15568" y="18584"/>
                                  <a:pt x="15408" y="18685"/>
                                  <a:pt x="15247" y="18787"/>
                                </a:cubicBezTo>
                                <a:cubicBezTo>
                                  <a:pt x="15255" y="18768"/>
                                  <a:pt x="15263" y="18749"/>
                                  <a:pt x="15266" y="18729"/>
                                </a:cubicBezTo>
                                <a:cubicBezTo>
                                  <a:pt x="15274" y="18699"/>
                                  <a:pt x="15209" y="18685"/>
                                  <a:pt x="15201" y="18716"/>
                                </a:cubicBezTo>
                                <a:cubicBezTo>
                                  <a:pt x="15186" y="18762"/>
                                  <a:pt x="15167" y="18806"/>
                                  <a:pt x="15144" y="18850"/>
                                </a:cubicBezTo>
                                <a:cubicBezTo>
                                  <a:pt x="15136" y="18867"/>
                                  <a:pt x="15152" y="18878"/>
                                  <a:pt x="15171" y="18878"/>
                                </a:cubicBezTo>
                                <a:cubicBezTo>
                                  <a:pt x="15178" y="18881"/>
                                  <a:pt x="15186" y="18881"/>
                                  <a:pt x="15194" y="18878"/>
                                </a:cubicBezTo>
                                <a:cubicBezTo>
                                  <a:pt x="15251" y="18875"/>
                                  <a:pt x="15312" y="18872"/>
                                  <a:pt x="15370" y="18867"/>
                                </a:cubicBezTo>
                                <a:cubicBezTo>
                                  <a:pt x="15412" y="18864"/>
                                  <a:pt x="15412" y="18815"/>
                                  <a:pt x="15370" y="18817"/>
                                </a:cubicBezTo>
                                <a:lnTo>
                                  <a:pt x="15286" y="18823"/>
                                </a:lnTo>
                                <a:cubicBezTo>
                                  <a:pt x="15454" y="18718"/>
                                  <a:pt x="15622" y="18614"/>
                                  <a:pt x="15790" y="18509"/>
                                </a:cubicBezTo>
                                <a:cubicBezTo>
                                  <a:pt x="15993" y="18617"/>
                                  <a:pt x="16215" y="18707"/>
                                  <a:pt x="16448" y="18779"/>
                                </a:cubicBezTo>
                                <a:cubicBezTo>
                                  <a:pt x="16456" y="18782"/>
                                  <a:pt x="16459" y="18782"/>
                                  <a:pt x="16467" y="18782"/>
                                </a:cubicBezTo>
                                <a:cubicBezTo>
                                  <a:pt x="16478" y="18782"/>
                                  <a:pt x="16486" y="18779"/>
                                  <a:pt x="16494" y="18771"/>
                                </a:cubicBezTo>
                                <a:cubicBezTo>
                                  <a:pt x="16639" y="18622"/>
                                  <a:pt x="16761" y="18463"/>
                                  <a:pt x="16857" y="18292"/>
                                </a:cubicBezTo>
                                <a:cubicBezTo>
                                  <a:pt x="17075" y="18317"/>
                                  <a:pt x="17297" y="18347"/>
                                  <a:pt x="17515" y="18369"/>
                                </a:cubicBezTo>
                                <a:cubicBezTo>
                                  <a:pt x="17488" y="18377"/>
                                  <a:pt x="17465" y="18388"/>
                                  <a:pt x="17438" y="18397"/>
                                </a:cubicBezTo>
                                <a:cubicBezTo>
                                  <a:pt x="17400" y="18410"/>
                                  <a:pt x="17434" y="18454"/>
                                  <a:pt x="17473" y="18438"/>
                                </a:cubicBezTo>
                                <a:cubicBezTo>
                                  <a:pt x="17526" y="18419"/>
                                  <a:pt x="17576" y="18399"/>
                                  <a:pt x="17629" y="18380"/>
                                </a:cubicBezTo>
                                <a:cubicBezTo>
                                  <a:pt x="17645" y="18380"/>
                                  <a:pt x="17656" y="18372"/>
                                  <a:pt x="17660" y="18361"/>
                                </a:cubicBezTo>
                                <a:cubicBezTo>
                                  <a:pt x="17664" y="18353"/>
                                  <a:pt x="17660" y="18342"/>
                                  <a:pt x="17649" y="18336"/>
                                </a:cubicBezTo>
                                <a:cubicBezTo>
                                  <a:pt x="17649" y="18336"/>
                                  <a:pt x="17649" y="18334"/>
                                  <a:pt x="17645" y="18334"/>
                                </a:cubicBezTo>
                                <a:cubicBezTo>
                                  <a:pt x="17595" y="18306"/>
                                  <a:pt x="17549" y="18276"/>
                                  <a:pt x="17503" y="18243"/>
                                </a:cubicBezTo>
                                <a:cubicBezTo>
                                  <a:pt x="17473" y="18221"/>
                                  <a:pt x="17427" y="18254"/>
                                  <a:pt x="17454" y="18279"/>
                                </a:cubicBezTo>
                                <a:cubicBezTo>
                                  <a:pt x="17473" y="18292"/>
                                  <a:pt x="17496" y="18306"/>
                                  <a:pt x="17515" y="18320"/>
                                </a:cubicBezTo>
                                <a:cubicBezTo>
                                  <a:pt x="17301" y="18295"/>
                                  <a:pt x="17090" y="18270"/>
                                  <a:pt x="16876" y="18243"/>
                                </a:cubicBezTo>
                                <a:cubicBezTo>
                                  <a:pt x="16968" y="18072"/>
                                  <a:pt x="17033" y="17894"/>
                                  <a:pt x="17067" y="17709"/>
                                </a:cubicBezTo>
                                <a:cubicBezTo>
                                  <a:pt x="17067" y="17701"/>
                                  <a:pt x="17071" y="17696"/>
                                  <a:pt x="17071" y="17687"/>
                                </a:cubicBezTo>
                                <a:cubicBezTo>
                                  <a:pt x="17075" y="17687"/>
                                  <a:pt x="17083" y="17685"/>
                                  <a:pt x="17086" y="17682"/>
                                </a:cubicBezTo>
                                <a:cubicBezTo>
                                  <a:pt x="17144" y="17646"/>
                                  <a:pt x="17205" y="17608"/>
                                  <a:pt x="17262" y="17572"/>
                                </a:cubicBezTo>
                                <a:cubicBezTo>
                                  <a:pt x="17266" y="17572"/>
                                  <a:pt x="17270" y="17575"/>
                                  <a:pt x="17274" y="17575"/>
                                </a:cubicBezTo>
                                <a:cubicBezTo>
                                  <a:pt x="17339" y="17588"/>
                                  <a:pt x="17404" y="17597"/>
                                  <a:pt x="17469" y="17605"/>
                                </a:cubicBezTo>
                                <a:cubicBezTo>
                                  <a:pt x="17511" y="17610"/>
                                  <a:pt x="17530" y="17561"/>
                                  <a:pt x="17488" y="17558"/>
                                </a:cubicBezTo>
                                <a:cubicBezTo>
                                  <a:pt x="17434" y="17553"/>
                                  <a:pt x="17377" y="17545"/>
                                  <a:pt x="17324" y="17536"/>
                                </a:cubicBezTo>
                                <a:cubicBezTo>
                                  <a:pt x="17339" y="17525"/>
                                  <a:pt x="17358" y="17517"/>
                                  <a:pt x="17373" y="17506"/>
                                </a:cubicBezTo>
                                <a:cubicBezTo>
                                  <a:pt x="17373" y="17506"/>
                                  <a:pt x="17373" y="17506"/>
                                  <a:pt x="17373" y="17506"/>
                                </a:cubicBezTo>
                                <a:cubicBezTo>
                                  <a:pt x="17446" y="17509"/>
                                  <a:pt x="17519" y="17517"/>
                                  <a:pt x="17591" y="17520"/>
                                </a:cubicBezTo>
                                <a:cubicBezTo>
                                  <a:pt x="17633" y="17523"/>
                                  <a:pt x="17633" y="17473"/>
                                  <a:pt x="17591" y="17470"/>
                                </a:cubicBezTo>
                                <a:cubicBezTo>
                                  <a:pt x="17541" y="17468"/>
                                  <a:pt x="17496" y="17465"/>
                                  <a:pt x="17446" y="17462"/>
                                </a:cubicBezTo>
                                <a:cubicBezTo>
                                  <a:pt x="17461" y="17451"/>
                                  <a:pt x="17480" y="17443"/>
                                  <a:pt x="17496" y="17432"/>
                                </a:cubicBezTo>
                                <a:cubicBezTo>
                                  <a:pt x="17499" y="17432"/>
                                  <a:pt x="17499" y="17429"/>
                                  <a:pt x="17503" y="17429"/>
                                </a:cubicBezTo>
                                <a:cubicBezTo>
                                  <a:pt x="17511" y="17432"/>
                                  <a:pt x="17519" y="17435"/>
                                  <a:pt x="17526" y="17432"/>
                                </a:cubicBezTo>
                                <a:cubicBezTo>
                                  <a:pt x="17591" y="17426"/>
                                  <a:pt x="17656" y="17437"/>
                                  <a:pt x="17717" y="17437"/>
                                </a:cubicBezTo>
                                <a:cubicBezTo>
                                  <a:pt x="17759" y="17437"/>
                                  <a:pt x="17759" y="17388"/>
                                  <a:pt x="17717" y="17388"/>
                                </a:cubicBezTo>
                                <a:cubicBezTo>
                                  <a:pt x="17671" y="17388"/>
                                  <a:pt x="17626" y="17382"/>
                                  <a:pt x="17576" y="17382"/>
                                </a:cubicBezTo>
                                <a:cubicBezTo>
                                  <a:pt x="17595" y="17371"/>
                                  <a:pt x="17614" y="17360"/>
                                  <a:pt x="17629" y="17349"/>
                                </a:cubicBezTo>
                                <a:cubicBezTo>
                                  <a:pt x="17629" y="17349"/>
                                  <a:pt x="17633" y="17349"/>
                                  <a:pt x="17633" y="17349"/>
                                </a:cubicBezTo>
                                <a:cubicBezTo>
                                  <a:pt x="17698" y="17344"/>
                                  <a:pt x="17763" y="17349"/>
                                  <a:pt x="17828" y="17344"/>
                                </a:cubicBezTo>
                                <a:cubicBezTo>
                                  <a:pt x="17874" y="17338"/>
                                  <a:pt x="17855" y="17292"/>
                                  <a:pt x="17813" y="17297"/>
                                </a:cubicBezTo>
                                <a:close/>
                                <a:moveTo>
                                  <a:pt x="16987" y="17748"/>
                                </a:moveTo>
                                <a:cubicBezTo>
                                  <a:pt x="16953" y="17913"/>
                                  <a:pt x="16891" y="18075"/>
                                  <a:pt x="16807" y="18229"/>
                                </a:cubicBezTo>
                                <a:cubicBezTo>
                                  <a:pt x="16712" y="18405"/>
                                  <a:pt x="16589" y="18570"/>
                                  <a:pt x="16440" y="18727"/>
                                </a:cubicBezTo>
                                <a:cubicBezTo>
                                  <a:pt x="16043" y="18600"/>
                                  <a:pt x="15679" y="18419"/>
                                  <a:pt x="15381" y="18193"/>
                                </a:cubicBezTo>
                                <a:cubicBezTo>
                                  <a:pt x="15236" y="18083"/>
                                  <a:pt x="15010" y="17927"/>
                                  <a:pt x="15048" y="17762"/>
                                </a:cubicBezTo>
                                <a:cubicBezTo>
                                  <a:pt x="15087" y="17586"/>
                                  <a:pt x="15370" y="17523"/>
                                  <a:pt x="15584" y="17545"/>
                                </a:cubicBezTo>
                                <a:cubicBezTo>
                                  <a:pt x="15733" y="17561"/>
                                  <a:pt x="15859" y="17608"/>
                                  <a:pt x="15993" y="17654"/>
                                </a:cubicBezTo>
                                <a:cubicBezTo>
                                  <a:pt x="16008" y="17660"/>
                                  <a:pt x="16027" y="17657"/>
                                  <a:pt x="16039" y="17646"/>
                                </a:cubicBezTo>
                                <a:cubicBezTo>
                                  <a:pt x="16096" y="17580"/>
                                  <a:pt x="16150" y="17512"/>
                                  <a:pt x="16222" y="17454"/>
                                </a:cubicBezTo>
                                <a:cubicBezTo>
                                  <a:pt x="16368" y="17341"/>
                                  <a:pt x="16586" y="17256"/>
                                  <a:pt x="16800" y="17319"/>
                                </a:cubicBezTo>
                                <a:cubicBezTo>
                                  <a:pt x="17044" y="17388"/>
                                  <a:pt x="17018" y="17594"/>
                                  <a:pt x="16987" y="17748"/>
                                </a:cubicBezTo>
                                <a:close/>
                                <a:moveTo>
                                  <a:pt x="21526" y="18872"/>
                                </a:moveTo>
                                <a:cubicBezTo>
                                  <a:pt x="21518" y="18732"/>
                                  <a:pt x="21510" y="18589"/>
                                  <a:pt x="21499" y="18449"/>
                                </a:cubicBezTo>
                                <a:cubicBezTo>
                                  <a:pt x="21491" y="18388"/>
                                  <a:pt x="21484" y="18325"/>
                                  <a:pt x="21472" y="18265"/>
                                </a:cubicBezTo>
                                <a:cubicBezTo>
                                  <a:pt x="21461" y="18218"/>
                                  <a:pt x="21442" y="18193"/>
                                  <a:pt x="21369" y="18196"/>
                                </a:cubicBezTo>
                                <a:cubicBezTo>
                                  <a:pt x="21319" y="18199"/>
                                  <a:pt x="21270" y="18202"/>
                                  <a:pt x="21220" y="18204"/>
                                </a:cubicBezTo>
                                <a:cubicBezTo>
                                  <a:pt x="21273" y="18108"/>
                                  <a:pt x="21319" y="18006"/>
                                  <a:pt x="21361" y="17907"/>
                                </a:cubicBezTo>
                                <a:cubicBezTo>
                                  <a:pt x="21365" y="17907"/>
                                  <a:pt x="21369" y="17907"/>
                                  <a:pt x="21369" y="17905"/>
                                </a:cubicBezTo>
                                <a:cubicBezTo>
                                  <a:pt x="21415" y="17885"/>
                                  <a:pt x="21423" y="17938"/>
                                  <a:pt x="21419" y="17957"/>
                                </a:cubicBezTo>
                                <a:cubicBezTo>
                                  <a:pt x="21415" y="17976"/>
                                  <a:pt x="21403" y="17993"/>
                                  <a:pt x="21392" y="18009"/>
                                </a:cubicBezTo>
                                <a:cubicBezTo>
                                  <a:pt x="21373" y="18042"/>
                                  <a:pt x="21358" y="18072"/>
                                  <a:pt x="21338" y="18105"/>
                                </a:cubicBezTo>
                                <a:cubicBezTo>
                                  <a:pt x="21319" y="18136"/>
                                  <a:pt x="21392" y="18149"/>
                                  <a:pt x="21411" y="18119"/>
                                </a:cubicBezTo>
                                <a:cubicBezTo>
                                  <a:pt x="21445" y="18059"/>
                                  <a:pt x="21522" y="17971"/>
                                  <a:pt x="21488" y="17905"/>
                                </a:cubicBezTo>
                                <a:cubicBezTo>
                                  <a:pt x="21472" y="17872"/>
                                  <a:pt x="21430" y="17852"/>
                                  <a:pt x="21388" y="17850"/>
                                </a:cubicBezTo>
                                <a:cubicBezTo>
                                  <a:pt x="21388" y="17847"/>
                                  <a:pt x="21392" y="17841"/>
                                  <a:pt x="21392" y="17839"/>
                                </a:cubicBezTo>
                                <a:cubicBezTo>
                                  <a:pt x="21419" y="17781"/>
                                  <a:pt x="21449" y="17720"/>
                                  <a:pt x="21442" y="17657"/>
                                </a:cubicBezTo>
                                <a:cubicBezTo>
                                  <a:pt x="21438" y="17619"/>
                                  <a:pt x="21415" y="17561"/>
                                  <a:pt x="21361" y="17545"/>
                                </a:cubicBezTo>
                                <a:cubicBezTo>
                                  <a:pt x="21228" y="17501"/>
                                  <a:pt x="21147" y="17704"/>
                                  <a:pt x="21120" y="17762"/>
                                </a:cubicBezTo>
                                <a:cubicBezTo>
                                  <a:pt x="21059" y="17888"/>
                                  <a:pt x="21006" y="18015"/>
                                  <a:pt x="20960" y="18144"/>
                                </a:cubicBezTo>
                                <a:cubicBezTo>
                                  <a:pt x="20925" y="18026"/>
                                  <a:pt x="20887" y="17907"/>
                                  <a:pt x="20841" y="17789"/>
                                </a:cubicBezTo>
                                <a:cubicBezTo>
                                  <a:pt x="20826" y="17751"/>
                                  <a:pt x="20811" y="17712"/>
                                  <a:pt x="20795" y="17674"/>
                                </a:cubicBezTo>
                                <a:cubicBezTo>
                                  <a:pt x="20784" y="17649"/>
                                  <a:pt x="20776" y="17610"/>
                                  <a:pt x="20753" y="17591"/>
                                </a:cubicBezTo>
                                <a:cubicBezTo>
                                  <a:pt x="20727" y="17569"/>
                                  <a:pt x="20696" y="17572"/>
                                  <a:pt x="20658" y="17578"/>
                                </a:cubicBezTo>
                                <a:cubicBezTo>
                                  <a:pt x="20620" y="17583"/>
                                  <a:pt x="20566" y="17589"/>
                                  <a:pt x="20543" y="17619"/>
                                </a:cubicBezTo>
                                <a:cubicBezTo>
                                  <a:pt x="20539" y="17627"/>
                                  <a:pt x="20535" y="17635"/>
                                  <a:pt x="20539" y="17643"/>
                                </a:cubicBezTo>
                                <a:cubicBezTo>
                                  <a:pt x="20524" y="17641"/>
                                  <a:pt x="20509" y="17638"/>
                                  <a:pt x="20490" y="17638"/>
                                </a:cubicBezTo>
                                <a:cubicBezTo>
                                  <a:pt x="20390" y="17641"/>
                                  <a:pt x="20352" y="17696"/>
                                  <a:pt x="20340" y="17759"/>
                                </a:cubicBezTo>
                                <a:cubicBezTo>
                                  <a:pt x="20165" y="17748"/>
                                  <a:pt x="20207" y="17987"/>
                                  <a:pt x="20203" y="18061"/>
                                </a:cubicBezTo>
                                <a:cubicBezTo>
                                  <a:pt x="20203" y="18094"/>
                                  <a:pt x="20275" y="18094"/>
                                  <a:pt x="20275" y="18061"/>
                                </a:cubicBezTo>
                                <a:cubicBezTo>
                                  <a:pt x="20275" y="18020"/>
                                  <a:pt x="20279" y="17979"/>
                                  <a:pt x="20279" y="17938"/>
                                </a:cubicBezTo>
                                <a:cubicBezTo>
                                  <a:pt x="20279" y="17910"/>
                                  <a:pt x="20268" y="17811"/>
                                  <a:pt x="20333" y="17811"/>
                                </a:cubicBezTo>
                                <a:cubicBezTo>
                                  <a:pt x="20333" y="17828"/>
                                  <a:pt x="20333" y="17841"/>
                                  <a:pt x="20333" y="17855"/>
                                </a:cubicBezTo>
                                <a:cubicBezTo>
                                  <a:pt x="20333" y="17995"/>
                                  <a:pt x="20329" y="18136"/>
                                  <a:pt x="20329" y="18276"/>
                                </a:cubicBezTo>
                                <a:cubicBezTo>
                                  <a:pt x="20310" y="18279"/>
                                  <a:pt x="20291" y="18284"/>
                                  <a:pt x="20279" y="18295"/>
                                </a:cubicBezTo>
                                <a:cubicBezTo>
                                  <a:pt x="20233" y="18328"/>
                                  <a:pt x="20264" y="18402"/>
                                  <a:pt x="20272" y="18443"/>
                                </a:cubicBezTo>
                                <a:cubicBezTo>
                                  <a:pt x="20295" y="18578"/>
                                  <a:pt x="20333" y="18713"/>
                                  <a:pt x="20367" y="18845"/>
                                </a:cubicBezTo>
                                <a:cubicBezTo>
                                  <a:pt x="20386" y="18922"/>
                                  <a:pt x="20405" y="18999"/>
                                  <a:pt x="20428" y="19076"/>
                                </a:cubicBezTo>
                                <a:cubicBezTo>
                                  <a:pt x="20440" y="19112"/>
                                  <a:pt x="20447" y="19150"/>
                                  <a:pt x="20459" y="19186"/>
                                </a:cubicBezTo>
                                <a:cubicBezTo>
                                  <a:pt x="20467" y="19216"/>
                                  <a:pt x="20467" y="19254"/>
                                  <a:pt x="20490" y="19282"/>
                                </a:cubicBezTo>
                                <a:cubicBezTo>
                                  <a:pt x="20535" y="19334"/>
                                  <a:pt x="20646" y="19312"/>
                                  <a:pt x="20715" y="19307"/>
                                </a:cubicBezTo>
                                <a:cubicBezTo>
                                  <a:pt x="20818" y="19298"/>
                                  <a:pt x="20918" y="19290"/>
                                  <a:pt x="21021" y="19276"/>
                                </a:cubicBezTo>
                                <a:cubicBezTo>
                                  <a:pt x="21113" y="19271"/>
                                  <a:pt x="21205" y="19265"/>
                                  <a:pt x="21296" y="19257"/>
                                </a:cubicBezTo>
                                <a:cubicBezTo>
                                  <a:pt x="21361" y="19252"/>
                                  <a:pt x="21457" y="19254"/>
                                  <a:pt x="21510" y="19224"/>
                                </a:cubicBezTo>
                                <a:cubicBezTo>
                                  <a:pt x="21564" y="19194"/>
                                  <a:pt x="21545" y="19136"/>
                                  <a:pt x="21545" y="19095"/>
                                </a:cubicBezTo>
                                <a:cubicBezTo>
                                  <a:pt x="21533" y="19021"/>
                                  <a:pt x="21530" y="18947"/>
                                  <a:pt x="21526" y="18872"/>
                                </a:cubicBezTo>
                                <a:close/>
                                <a:moveTo>
                                  <a:pt x="21208" y="17737"/>
                                </a:moveTo>
                                <a:cubicBezTo>
                                  <a:pt x="21224" y="17704"/>
                                  <a:pt x="21258" y="17602"/>
                                  <a:pt x="21319" y="17599"/>
                                </a:cubicBezTo>
                                <a:cubicBezTo>
                                  <a:pt x="21392" y="17594"/>
                                  <a:pt x="21365" y="17698"/>
                                  <a:pt x="21335" y="17784"/>
                                </a:cubicBezTo>
                                <a:cubicBezTo>
                                  <a:pt x="21335" y="17784"/>
                                  <a:pt x="21335" y="17784"/>
                                  <a:pt x="21335" y="17784"/>
                                </a:cubicBezTo>
                                <a:cubicBezTo>
                                  <a:pt x="21289" y="17775"/>
                                  <a:pt x="21247" y="17762"/>
                                  <a:pt x="21205" y="17745"/>
                                </a:cubicBezTo>
                                <a:cubicBezTo>
                                  <a:pt x="21205" y="17740"/>
                                  <a:pt x="21205" y="17737"/>
                                  <a:pt x="21208" y="17737"/>
                                </a:cubicBezTo>
                                <a:close/>
                                <a:moveTo>
                                  <a:pt x="21132" y="17896"/>
                                </a:moveTo>
                                <a:cubicBezTo>
                                  <a:pt x="21147" y="17861"/>
                                  <a:pt x="21163" y="17828"/>
                                  <a:pt x="21182" y="17795"/>
                                </a:cubicBezTo>
                                <a:cubicBezTo>
                                  <a:pt x="21224" y="17811"/>
                                  <a:pt x="21270" y="17822"/>
                                  <a:pt x="21315" y="17833"/>
                                </a:cubicBezTo>
                                <a:cubicBezTo>
                                  <a:pt x="21304" y="17861"/>
                                  <a:pt x="21293" y="17880"/>
                                  <a:pt x="21293" y="17888"/>
                                </a:cubicBezTo>
                                <a:cubicBezTo>
                                  <a:pt x="21277" y="17921"/>
                                  <a:pt x="21266" y="17954"/>
                                  <a:pt x="21250" y="17987"/>
                                </a:cubicBezTo>
                                <a:cubicBezTo>
                                  <a:pt x="21205" y="17971"/>
                                  <a:pt x="21163" y="17957"/>
                                  <a:pt x="21117" y="17940"/>
                                </a:cubicBezTo>
                                <a:cubicBezTo>
                                  <a:pt x="21120" y="17927"/>
                                  <a:pt x="21124" y="17910"/>
                                  <a:pt x="21132" y="17896"/>
                                </a:cubicBezTo>
                                <a:close/>
                                <a:moveTo>
                                  <a:pt x="21094" y="17990"/>
                                </a:moveTo>
                                <a:cubicBezTo>
                                  <a:pt x="21136" y="18006"/>
                                  <a:pt x="21182" y="18020"/>
                                  <a:pt x="21224" y="18037"/>
                                </a:cubicBezTo>
                                <a:cubicBezTo>
                                  <a:pt x="21197" y="18094"/>
                                  <a:pt x="21170" y="18152"/>
                                  <a:pt x="21136" y="18207"/>
                                </a:cubicBezTo>
                                <a:cubicBezTo>
                                  <a:pt x="21136" y="18207"/>
                                  <a:pt x="21136" y="18207"/>
                                  <a:pt x="21136" y="18210"/>
                                </a:cubicBezTo>
                                <a:cubicBezTo>
                                  <a:pt x="21094" y="18213"/>
                                  <a:pt x="21048" y="18218"/>
                                  <a:pt x="21006" y="18224"/>
                                </a:cubicBezTo>
                                <a:cubicBezTo>
                                  <a:pt x="21033" y="18144"/>
                                  <a:pt x="21059" y="18067"/>
                                  <a:pt x="21094" y="17990"/>
                                </a:cubicBezTo>
                                <a:close/>
                                <a:moveTo>
                                  <a:pt x="20803" y="17896"/>
                                </a:moveTo>
                                <a:cubicBezTo>
                                  <a:pt x="20841" y="18006"/>
                                  <a:pt x="20876" y="18119"/>
                                  <a:pt x="20906" y="18229"/>
                                </a:cubicBezTo>
                                <a:cubicBezTo>
                                  <a:pt x="20899" y="18229"/>
                                  <a:pt x="20887" y="18232"/>
                                  <a:pt x="20880" y="18232"/>
                                </a:cubicBezTo>
                                <a:cubicBezTo>
                                  <a:pt x="20853" y="18235"/>
                                  <a:pt x="20826" y="18237"/>
                                  <a:pt x="20799" y="18237"/>
                                </a:cubicBezTo>
                                <a:cubicBezTo>
                                  <a:pt x="20769" y="18125"/>
                                  <a:pt x="20730" y="18012"/>
                                  <a:pt x="20692" y="17902"/>
                                </a:cubicBezTo>
                                <a:cubicBezTo>
                                  <a:pt x="20688" y="17896"/>
                                  <a:pt x="20688" y="17888"/>
                                  <a:pt x="20685" y="17883"/>
                                </a:cubicBezTo>
                                <a:cubicBezTo>
                                  <a:pt x="20719" y="17877"/>
                                  <a:pt x="20757" y="17869"/>
                                  <a:pt x="20792" y="17861"/>
                                </a:cubicBezTo>
                                <a:cubicBezTo>
                                  <a:pt x="20795" y="17874"/>
                                  <a:pt x="20799" y="17885"/>
                                  <a:pt x="20803" y="17896"/>
                                </a:cubicBezTo>
                                <a:close/>
                                <a:moveTo>
                                  <a:pt x="20727" y="18246"/>
                                </a:moveTo>
                                <a:cubicBezTo>
                                  <a:pt x="20692" y="18248"/>
                                  <a:pt x="20654" y="18251"/>
                                  <a:pt x="20620" y="18254"/>
                                </a:cubicBezTo>
                                <a:cubicBezTo>
                                  <a:pt x="20627" y="18155"/>
                                  <a:pt x="20631" y="18053"/>
                                  <a:pt x="20635" y="17954"/>
                                </a:cubicBezTo>
                                <a:cubicBezTo>
                                  <a:pt x="20665" y="18050"/>
                                  <a:pt x="20700" y="18149"/>
                                  <a:pt x="20727" y="18246"/>
                                </a:cubicBezTo>
                                <a:close/>
                                <a:moveTo>
                                  <a:pt x="20772" y="17811"/>
                                </a:moveTo>
                                <a:cubicBezTo>
                                  <a:pt x="20738" y="17819"/>
                                  <a:pt x="20704" y="17828"/>
                                  <a:pt x="20669" y="17833"/>
                                </a:cubicBezTo>
                                <a:cubicBezTo>
                                  <a:pt x="20662" y="17811"/>
                                  <a:pt x="20654" y="17789"/>
                                  <a:pt x="20650" y="17767"/>
                                </a:cubicBezTo>
                                <a:cubicBezTo>
                                  <a:pt x="20685" y="17762"/>
                                  <a:pt x="20715" y="17756"/>
                                  <a:pt x="20750" y="17748"/>
                                </a:cubicBezTo>
                                <a:cubicBezTo>
                                  <a:pt x="20757" y="17770"/>
                                  <a:pt x="20765" y="17789"/>
                                  <a:pt x="20772" y="17811"/>
                                </a:cubicBezTo>
                                <a:close/>
                                <a:moveTo>
                                  <a:pt x="20623" y="17638"/>
                                </a:moveTo>
                                <a:cubicBezTo>
                                  <a:pt x="20631" y="17632"/>
                                  <a:pt x="20669" y="17627"/>
                                  <a:pt x="20677" y="17630"/>
                                </a:cubicBezTo>
                                <a:cubicBezTo>
                                  <a:pt x="20696" y="17630"/>
                                  <a:pt x="20685" y="17624"/>
                                  <a:pt x="20700" y="17641"/>
                                </a:cubicBezTo>
                                <a:cubicBezTo>
                                  <a:pt x="20715" y="17654"/>
                                  <a:pt x="20723" y="17676"/>
                                  <a:pt x="20727" y="17698"/>
                                </a:cubicBezTo>
                                <a:cubicBezTo>
                                  <a:pt x="20696" y="17707"/>
                                  <a:pt x="20662" y="17712"/>
                                  <a:pt x="20631" y="17718"/>
                                </a:cubicBezTo>
                                <a:cubicBezTo>
                                  <a:pt x="20623" y="17693"/>
                                  <a:pt x="20608" y="17649"/>
                                  <a:pt x="20623" y="17638"/>
                                </a:cubicBezTo>
                                <a:close/>
                                <a:moveTo>
                                  <a:pt x="20405" y="17825"/>
                                </a:moveTo>
                                <a:cubicBezTo>
                                  <a:pt x="20405" y="17784"/>
                                  <a:pt x="20405" y="17704"/>
                                  <a:pt x="20482" y="17693"/>
                                </a:cubicBezTo>
                                <a:cubicBezTo>
                                  <a:pt x="20589" y="17679"/>
                                  <a:pt x="20566" y="17888"/>
                                  <a:pt x="20562" y="17957"/>
                                </a:cubicBezTo>
                                <a:cubicBezTo>
                                  <a:pt x="20509" y="17954"/>
                                  <a:pt x="20459" y="17957"/>
                                  <a:pt x="20405" y="17962"/>
                                </a:cubicBezTo>
                                <a:cubicBezTo>
                                  <a:pt x="20402" y="17916"/>
                                  <a:pt x="20405" y="17872"/>
                                  <a:pt x="20405" y="17825"/>
                                </a:cubicBezTo>
                                <a:close/>
                                <a:moveTo>
                                  <a:pt x="20402" y="18015"/>
                                </a:moveTo>
                                <a:cubicBezTo>
                                  <a:pt x="20455" y="18009"/>
                                  <a:pt x="20505" y="18006"/>
                                  <a:pt x="20558" y="18009"/>
                                </a:cubicBezTo>
                                <a:cubicBezTo>
                                  <a:pt x="20555" y="18092"/>
                                  <a:pt x="20551" y="18177"/>
                                  <a:pt x="20543" y="18259"/>
                                </a:cubicBezTo>
                                <a:cubicBezTo>
                                  <a:pt x="20512" y="18262"/>
                                  <a:pt x="20482" y="18265"/>
                                  <a:pt x="20455" y="18268"/>
                                </a:cubicBezTo>
                                <a:cubicBezTo>
                                  <a:pt x="20440" y="18268"/>
                                  <a:pt x="20421" y="18270"/>
                                  <a:pt x="20398" y="18270"/>
                                </a:cubicBezTo>
                                <a:cubicBezTo>
                                  <a:pt x="20402" y="18185"/>
                                  <a:pt x="20402" y="18100"/>
                                  <a:pt x="20402" y="18015"/>
                                </a:cubicBezTo>
                                <a:close/>
                                <a:moveTo>
                                  <a:pt x="20337" y="18424"/>
                                </a:moveTo>
                                <a:cubicBezTo>
                                  <a:pt x="20333" y="18408"/>
                                  <a:pt x="20317" y="18361"/>
                                  <a:pt x="20325" y="18345"/>
                                </a:cubicBezTo>
                                <a:cubicBezTo>
                                  <a:pt x="20329" y="18336"/>
                                  <a:pt x="20340" y="18331"/>
                                  <a:pt x="20356" y="18328"/>
                                </a:cubicBezTo>
                                <a:cubicBezTo>
                                  <a:pt x="20363" y="18328"/>
                                  <a:pt x="20371" y="18328"/>
                                  <a:pt x="20379" y="18325"/>
                                </a:cubicBezTo>
                                <a:cubicBezTo>
                                  <a:pt x="20402" y="18323"/>
                                  <a:pt x="20425" y="18323"/>
                                  <a:pt x="20440" y="18323"/>
                                </a:cubicBezTo>
                                <a:cubicBezTo>
                                  <a:pt x="20547" y="18314"/>
                                  <a:pt x="20654" y="18306"/>
                                  <a:pt x="20761" y="18295"/>
                                </a:cubicBezTo>
                                <a:cubicBezTo>
                                  <a:pt x="20765" y="18295"/>
                                  <a:pt x="20772" y="18295"/>
                                  <a:pt x="20776" y="18295"/>
                                </a:cubicBezTo>
                                <a:cubicBezTo>
                                  <a:pt x="20887" y="18287"/>
                                  <a:pt x="20998" y="18276"/>
                                  <a:pt x="21109" y="18268"/>
                                </a:cubicBezTo>
                                <a:cubicBezTo>
                                  <a:pt x="21182" y="18262"/>
                                  <a:pt x="21262" y="18248"/>
                                  <a:pt x="21335" y="18248"/>
                                </a:cubicBezTo>
                                <a:cubicBezTo>
                                  <a:pt x="21400" y="18248"/>
                                  <a:pt x="21396" y="18265"/>
                                  <a:pt x="21403" y="18309"/>
                                </a:cubicBezTo>
                                <a:cubicBezTo>
                                  <a:pt x="21407" y="18336"/>
                                  <a:pt x="21411" y="18367"/>
                                  <a:pt x="21415" y="18394"/>
                                </a:cubicBezTo>
                                <a:cubicBezTo>
                                  <a:pt x="21059" y="18424"/>
                                  <a:pt x="20704" y="18454"/>
                                  <a:pt x="20348" y="18487"/>
                                </a:cubicBezTo>
                                <a:cubicBezTo>
                                  <a:pt x="20344" y="18465"/>
                                  <a:pt x="20340" y="18443"/>
                                  <a:pt x="20337" y="18424"/>
                                </a:cubicBezTo>
                                <a:close/>
                                <a:moveTo>
                                  <a:pt x="20371" y="18592"/>
                                </a:moveTo>
                                <a:cubicBezTo>
                                  <a:pt x="20367" y="18573"/>
                                  <a:pt x="20363" y="18556"/>
                                  <a:pt x="20360" y="18537"/>
                                </a:cubicBezTo>
                                <a:cubicBezTo>
                                  <a:pt x="20715" y="18507"/>
                                  <a:pt x="21067" y="18476"/>
                                  <a:pt x="21423" y="18446"/>
                                </a:cubicBezTo>
                                <a:cubicBezTo>
                                  <a:pt x="21423" y="18446"/>
                                  <a:pt x="21423" y="18446"/>
                                  <a:pt x="21423" y="18446"/>
                                </a:cubicBezTo>
                                <a:cubicBezTo>
                                  <a:pt x="21426" y="18493"/>
                                  <a:pt x="21430" y="18540"/>
                                  <a:pt x="21434" y="18586"/>
                                </a:cubicBezTo>
                                <a:cubicBezTo>
                                  <a:pt x="21086" y="18617"/>
                                  <a:pt x="20742" y="18647"/>
                                  <a:pt x="20394" y="18677"/>
                                </a:cubicBezTo>
                                <a:cubicBezTo>
                                  <a:pt x="20386" y="18650"/>
                                  <a:pt x="20379" y="18622"/>
                                  <a:pt x="20371" y="18592"/>
                                </a:cubicBezTo>
                                <a:close/>
                                <a:moveTo>
                                  <a:pt x="20444" y="18867"/>
                                </a:moveTo>
                                <a:cubicBezTo>
                                  <a:pt x="20432" y="18820"/>
                                  <a:pt x="20421" y="18776"/>
                                  <a:pt x="20409" y="18729"/>
                                </a:cubicBezTo>
                                <a:cubicBezTo>
                                  <a:pt x="20753" y="18699"/>
                                  <a:pt x="21098" y="18669"/>
                                  <a:pt x="21438" y="18641"/>
                                </a:cubicBezTo>
                                <a:cubicBezTo>
                                  <a:pt x="21438" y="18672"/>
                                  <a:pt x="21442" y="18702"/>
                                  <a:pt x="21442" y="18732"/>
                                </a:cubicBezTo>
                                <a:cubicBezTo>
                                  <a:pt x="21442" y="18749"/>
                                  <a:pt x="21445" y="18765"/>
                                  <a:pt x="21445" y="18782"/>
                                </a:cubicBezTo>
                                <a:cubicBezTo>
                                  <a:pt x="21109" y="18809"/>
                                  <a:pt x="20776" y="18837"/>
                                  <a:pt x="20444" y="18867"/>
                                </a:cubicBezTo>
                                <a:close/>
                                <a:moveTo>
                                  <a:pt x="20493" y="19057"/>
                                </a:moveTo>
                                <a:cubicBezTo>
                                  <a:pt x="20482" y="19010"/>
                                  <a:pt x="20470" y="18966"/>
                                  <a:pt x="20459" y="18919"/>
                                </a:cubicBezTo>
                                <a:cubicBezTo>
                                  <a:pt x="20788" y="18892"/>
                                  <a:pt x="21120" y="18861"/>
                                  <a:pt x="21449" y="18834"/>
                                </a:cubicBezTo>
                                <a:cubicBezTo>
                                  <a:pt x="21453" y="18881"/>
                                  <a:pt x="21453" y="18927"/>
                                  <a:pt x="21457" y="18974"/>
                                </a:cubicBezTo>
                                <a:cubicBezTo>
                                  <a:pt x="21136" y="18999"/>
                                  <a:pt x="20815" y="19029"/>
                                  <a:pt x="20493" y="19057"/>
                                </a:cubicBezTo>
                                <a:close/>
                                <a:moveTo>
                                  <a:pt x="21419" y="19194"/>
                                </a:moveTo>
                                <a:cubicBezTo>
                                  <a:pt x="21380" y="19205"/>
                                  <a:pt x="21319" y="19205"/>
                                  <a:pt x="21277" y="19208"/>
                                </a:cubicBezTo>
                                <a:cubicBezTo>
                                  <a:pt x="21189" y="19216"/>
                                  <a:pt x="21101" y="19221"/>
                                  <a:pt x="21013" y="19224"/>
                                </a:cubicBezTo>
                                <a:cubicBezTo>
                                  <a:pt x="21010" y="19224"/>
                                  <a:pt x="21010" y="19224"/>
                                  <a:pt x="21010" y="19224"/>
                                </a:cubicBezTo>
                                <a:cubicBezTo>
                                  <a:pt x="21010" y="19224"/>
                                  <a:pt x="21006" y="19224"/>
                                  <a:pt x="21006" y="19224"/>
                                </a:cubicBezTo>
                                <a:cubicBezTo>
                                  <a:pt x="20925" y="19232"/>
                                  <a:pt x="20849" y="19241"/>
                                  <a:pt x="20769" y="19249"/>
                                </a:cubicBezTo>
                                <a:cubicBezTo>
                                  <a:pt x="20715" y="19254"/>
                                  <a:pt x="20574" y="19279"/>
                                  <a:pt x="20547" y="19241"/>
                                </a:cubicBezTo>
                                <a:cubicBezTo>
                                  <a:pt x="20532" y="19221"/>
                                  <a:pt x="20532" y="19186"/>
                                  <a:pt x="20528" y="19164"/>
                                </a:cubicBezTo>
                                <a:lnTo>
                                  <a:pt x="20512" y="19109"/>
                                </a:lnTo>
                                <a:cubicBezTo>
                                  <a:pt x="20830" y="19081"/>
                                  <a:pt x="21147" y="19054"/>
                                  <a:pt x="21468" y="19026"/>
                                </a:cubicBezTo>
                                <a:cubicBezTo>
                                  <a:pt x="21468" y="19051"/>
                                  <a:pt x="21472" y="19076"/>
                                  <a:pt x="21472" y="19098"/>
                                </a:cubicBezTo>
                                <a:cubicBezTo>
                                  <a:pt x="21468" y="19136"/>
                                  <a:pt x="21476" y="19175"/>
                                  <a:pt x="21419" y="19194"/>
                                </a:cubicBezTo>
                                <a:close/>
                                <a:moveTo>
                                  <a:pt x="8430" y="555"/>
                                </a:moveTo>
                                <a:cubicBezTo>
                                  <a:pt x="8433" y="593"/>
                                  <a:pt x="8437" y="635"/>
                                  <a:pt x="8437" y="673"/>
                                </a:cubicBezTo>
                                <a:cubicBezTo>
                                  <a:pt x="8437" y="698"/>
                                  <a:pt x="8491" y="695"/>
                                  <a:pt x="8491" y="670"/>
                                </a:cubicBezTo>
                                <a:cubicBezTo>
                                  <a:pt x="8487" y="632"/>
                                  <a:pt x="8483" y="591"/>
                                  <a:pt x="8483" y="552"/>
                                </a:cubicBezTo>
                                <a:cubicBezTo>
                                  <a:pt x="8479" y="530"/>
                                  <a:pt x="8430" y="530"/>
                                  <a:pt x="8430" y="555"/>
                                </a:cubicBezTo>
                                <a:close/>
                                <a:moveTo>
                                  <a:pt x="14257" y="3513"/>
                                </a:moveTo>
                                <a:cubicBezTo>
                                  <a:pt x="14314" y="3496"/>
                                  <a:pt x="14360" y="3469"/>
                                  <a:pt x="14418" y="3450"/>
                                </a:cubicBezTo>
                                <a:cubicBezTo>
                                  <a:pt x="14440" y="3452"/>
                                  <a:pt x="14460" y="3455"/>
                                  <a:pt x="14483" y="3458"/>
                                </a:cubicBezTo>
                                <a:cubicBezTo>
                                  <a:pt x="14448" y="3474"/>
                                  <a:pt x="14418" y="3496"/>
                                  <a:pt x="14379" y="3510"/>
                                </a:cubicBezTo>
                                <a:cubicBezTo>
                                  <a:pt x="14341" y="3527"/>
                                  <a:pt x="14375" y="3568"/>
                                  <a:pt x="14414" y="3551"/>
                                </a:cubicBezTo>
                                <a:cubicBezTo>
                                  <a:pt x="14471" y="3527"/>
                                  <a:pt x="14521" y="3491"/>
                                  <a:pt x="14582" y="3472"/>
                                </a:cubicBezTo>
                                <a:cubicBezTo>
                                  <a:pt x="14582" y="3472"/>
                                  <a:pt x="14586" y="3472"/>
                                  <a:pt x="14586" y="3469"/>
                                </a:cubicBezTo>
                                <a:cubicBezTo>
                                  <a:pt x="14609" y="3472"/>
                                  <a:pt x="14628" y="3474"/>
                                  <a:pt x="14651" y="3477"/>
                                </a:cubicBezTo>
                                <a:cubicBezTo>
                                  <a:pt x="14616" y="3496"/>
                                  <a:pt x="14586" y="3513"/>
                                  <a:pt x="14551" y="3532"/>
                                </a:cubicBezTo>
                                <a:cubicBezTo>
                                  <a:pt x="14517" y="3549"/>
                                  <a:pt x="14548" y="3593"/>
                                  <a:pt x="14586" y="3573"/>
                                </a:cubicBezTo>
                                <a:cubicBezTo>
                                  <a:pt x="14639" y="3546"/>
                                  <a:pt x="14693" y="3516"/>
                                  <a:pt x="14746" y="3488"/>
                                </a:cubicBezTo>
                                <a:cubicBezTo>
                                  <a:pt x="14769" y="3491"/>
                                  <a:pt x="14792" y="3494"/>
                                  <a:pt x="14815" y="3496"/>
                                </a:cubicBezTo>
                                <a:cubicBezTo>
                                  <a:pt x="14781" y="3521"/>
                                  <a:pt x="14746" y="3546"/>
                                  <a:pt x="14708" y="3568"/>
                                </a:cubicBezTo>
                                <a:cubicBezTo>
                                  <a:pt x="14674" y="3587"/>
                                  <a:pt x="14723" y="3623"/>
                                  <a:pt x="14758" y="3604"/>
                                </a:cubicBezTo>
                                <a:cubicBezTo>
                                  <a:pt x="14808" y="3573"/>
                                  <a:pt x="14857" y="3540"/>
                                  <a:pt x="14903" y="3507"/>
                                </a:cubicBezTo>
                                <a:cubicBezTo>
                                  <a:pt x="14987" y="3516"/>
                                  <a:pt x="15068" y="3527"/>
                                  <a:pt x="15152" y="3535"/>
                                </a:cubicBezTo>
                                <a:cubicBezTo>
                                  <a:pt x="15159" y="3535"/>
                                  <a:pt x="15171" y="3535"/>
                                  <a:pt x="15175" y="3532"/>
                                </a:cubicBezTo>
                                <a:cubicBezTo>
                                  <a:pt x="15331" y="3672"/>
                                  <a:pt x="15515" y="3799"/>
                                  <a:pt x="15714" y="3912"/>
                                </a:cubicBezTo>
                                <a:cubicBezTo>
                                  <a:pt x="15721" y="3914"/>
                                  <a:pt x="15729" y="3920"/>
                                  <a:pt x="15737" y="3923"/>
                                </a:cubicBezTo>
                                <a:cubicBezTo>
                                  <a:pt x="15572" y="4024"/>
                                  <a:pt x="15412" y="4126"/>
                                  <a:pt x="15251" y="4228"/>
                                </a:cubicBezTo>
                                <a:cubicBezTo>
                                  <a:pt x="15259" y="4208"/>
                                  <a:pt x="15266" y="4189"/>
                                  <a:pt x="15270" y="4170"/>
                                </a:cubicBezTo>
                                <a:cubicBezTo>
                                  <a:pt x="15278" y="4140"/>
                                  <a:pt x="15213" y="4126"/>
                                  <a:pt x="15205" y="4156"/>
                                </a:cubicBezTo>
                                <a:cubicBezTo>
                                  <a:pt x="15190" y="4203"/>
                                  <a:pt x="15171" y="4247"/>
                                  <a:pt x="15148" y="4291"/>
                                </a:cubicBezTo>
                                <a:cubicBezTo>
                                  <a:pt x="15140" y="4307"/>
                                  <a:pt x="15155" y="4318"/>
                                  <a:pt x="15175" y="4318"/>
                                </a:cubicBezTo>
                                <a:cubicBezTo>
                                  <a:pt x="15182" y="4321"/>
                                  <a:pt x="15190" y="4321"/>
                                  <a:pt x="15198" y="4318"/>
                                </a:cubicBezTo>
                                <a:cubicBezTo>
                                  <a:pt x="15255" y="4316"/>
                                  <a:pt x="15316" y="4313"/>
                                  <a:pt x="15373" y="4307"/>
                                </a:cubicBezTo>
                                <a:cubicBezTo>
                                  <a:pt x="15416" y="4305"/>
                                  <a:pt x="15416" y="4255"/>
                                  <a:pt x="15373" y="4258"/>
                                </a:cubicBezTo>
                                <a:lnTo>
                                  <a:pt x="15289" y="4263"/>
                                </a:lnTo>
                                <a:cubicBezTo>
                                  <a:pt x="15458" y="4159"/>
                                  <a:pt x="15626" y="4054"/>
                                  <a:pt x="15794" y="3950"/>
                                </a:cubicBezTo>
                                <a:cubicBezTo>
                                  <a:pt x="15997" y="4057"/>
                                  <a:pt x="16218" y="4148"/>
                                  <a:pt x="16452" y="4219"/>
                                </a:cubicBezTo>
                                <a:cubicBezTo>
                                  <a:pt x="16459" y="4222"/>
                                  <a:pt x="16463" y="4222"/>
                                  <a:pt x="16471" y="4222"/>
                                </a:cubicBezTo>
                                <a:cubicBezTo>
                                  <a:pt x="16482" y="4222"/>
                                  <a:pt x="16490" y="4219"/>
                                  <a:pt x="16498" y="4211"/>
                                </a:cubicBezTo>
                                <a:cubicBezTo>
                                  <a:pt x="16643" y="4063"/>
                                  <a:pt x="16765" y="3903"/>
                                  <a:pt x="16861" y="3733"/>
                                </a:cubicBezTo>
                                <a:cubicBezTo>
                                  <a:pt x="17079" y="3758"/>
                                  <a:pt x="17301" y="3788"/>
                                  <a:pt x="17519" y="3810"/>
                                </a:cubicBezTo>
                                <a:cubicBezTo>
                                  <a:pt x="17492" y="3818"/>
                                  <a:pt x="17469" y="3829"/>
                                  <a:pt x="17442" y="3837"/>
                                </a:cubicBezTo>
                                <a:cubicBezTo>
                                  <a:pt x="17404" y="3851"/>
                                  <a:pt x="17438" y="3895"/>
                                  <a:pt x="17476" y="3879"/>
                                </a:cubicBezTo>
                                <a:cubicBezTo>
                                  <a:pt x="17530" y="3859"/>
                                  <a:pt x="17580" y="3840"/>
                                  <a:pt x="17633" y="3821"/>
                                </a:cubicBezTo>
                                <a:cubicBezTo>
                                  <a:pt x="17649" y="3821"/>
                                  <a:pt x="17660" y="3813"/>
                                  <a:pt x="17664" y="3802"/>
                                </a:cubicBezTo>
                                <a:cubicBezTo>
                                  <a:pt x="17668" y="3793"/>
                                  <a:pt x="17664" y="3782"/>
                                  <a:pt x="17652" y="3777"/>
                                </a:cubicBezTo>
                                <a:cubicBezTo>
                                  <a:pt x="17652" y="3777"/>
                                  <a:pt x="17652" y="3774"/>
                                  <a:pt x="17649" y="3774"/>
                                </a:cubicBezTo>
                                <a:cubicBezTo>
                                  <a:pt x="17599" y="3747"/>
                                  <a:pt x="17553" y="3716"/>
                                  <a:pt x="17507" y="3683"/>
                                </a:cubicBezTo>
                                <a:cubicBezTo>
                                  <a:pt x="17476" y="3661"/>
                                  <a:pt x="17431" y="3694"/>
                                  <a:pt x="17457" y="3719"/>
                                </a:cubicBezTo>
                                <a:cubicBezTo>
                                  <a:pt x="17476" y="3733"/>
                                  <a:pt x="17499" y="3747"/>
                                  <a:pt x="17519" y="3760"/>
                                </a:cubicBezTo>
                                <a:cubicBezTo>
                                  <a:pt x="17304" y="3736"/>
                                  <a:pt x="17094" y="3711"/>
                                  <a:pt x="16880" y="3683"/>
                                </a:cubicBezTo>
                                <a:cubicBezTo>
                                  <a:pt x="16972" y="3513"/>
                                  <a:pt x="17037" y="3334"/>
                                  <a:pt x="17071" y="3150"/>
                                </a:cubicBezTo>
                                <a:cubicBezTo>
                                  <a:pt x="17071" y="3142"/>
                                  <a:pt x="17075" y="3136"/>
                                  <a:pt x="17075" y="3128"/>
                                </a:cubicBezTo>
                                <a:cubicBezTo>
                                  <a:pt x="17079" y="3128"/>
                                  <a:pt x="17086" y="3125"/>
                                  <a:pt x="17090" y="3123"/>
                                </a:cubicBezTo>
                                <a:cubicBezTo>
                                  <a:pt x="17148" y="3087"/>
                                  <a:pt x="17209" y="3048"/>
                                  <a:pt x="17266" y="3013"/>
                                </a:cubicBezTo>
                                <a:cubicBezTo>
                                  <a:pt x="17270" y="3013"/>
                                  <a:pt x="17274" y="3015"/>
                                  <a:pt x="17278" y="3015"/>
                                </a:cubicBezTo>
                                <a:cubicBezTo>
                                  <a:pt x="17343" y="3029"/>
                                  <a:pt x="17408" y="3037"/>
                                  <a:pt x="17473" y="3046"/>
                                </a:cubicBezTo>
                                <a:cubicBezTo>
                                  <a:pt x="17515" y="3051"/>
                                  <a:pt x="17534" y="3002"/>
                                  <a:pt x="17492" y="2999"/>
                                </a:cubicBezTo>
                                <a:cubicBezTo>
                                  <a:pt x="17438" y="2993"/>
                                  <a:pt x="17381" y="2985"/>
                                  <a:pt x="17327" y="2977"/>
                                </a:cubicBezTo>
                                <a:cubicBezTo>
                                  <a:pt x="17343" y="2966"/>
                                  <a:pt x="17362" y="2958"/>
                                  <a:pt x="17377" y="2947"/>
                                </a:cubicBezTo>
                                <a:cubicBezTo>
                                  <a:pt x="17377" y="2947"/>
                                  <a:pt x="17377" y="2947"/>
                                  <a:pt x="17377" y="2947"/>
                                </a:cubicBezTo>
                                <a:cubicBezTo>
                                  <a:pt x="17450" y="2949"/>
                                  <a:pt x="17522" y="2958"/>
                                  <a:pt x="17595" y="2960"/>
                                </a:cubicBezTo>
                                <a:cubicBezTo>
                                  <a:pt x="17637" y="2963"/>
                                  <a:pt x="17637" y="2914"/>
                                  <a:pt x="17595" y="2911"/>
                                </a:cubicBezTo>
                                <a:cubicBezTo>
                                  <a:pt x="17545" y="2908"/>
                                  <a:pt x="17499" y="2905"/>
                                  <a:pt x="17450" y="2903"/>
                                </a:cubicBezTo>
                                <a:cubicBezTo>
                                  <a:pt x="17465" y="2892"/>
                                  <a:pt x="17484" y="2883"/>
                                  <a:pt x="17499" y="2872"/>
                                </a:cubicBezTo>
                                <a:cubicBezTo>
                                  <a:pt x="17503" y="2872"/>
                                  <a:pt x="17503" y="2870"/>
                                  <a:pt x="17507" y="2870"/>
                                </a:cubicBezTo>
                                <a:cubicBezTo>
                                  <a:pt x="17515" y="2872"/>
                                  <a:pt x="17522" y="2875"/>
                                  <a:pt x="17530" y="2872"/>
                                </a:cubicBezTo>
                                <a:cubicBezTo>
                                  <a:pt x="17595" y="2867"/>
                                  <a:pt x="17660" y="2878"/>
                                  <a:pt x="17721" y="2878"/>
                                </a:cubicBezTo>
                                <a:cubicBezTo>
                                  <a:pt x="17763" y="2878"/>
                                  <a:pt x="17763" y="2828"/>
                                  <a:pt x="17721" y="2828"/>
                                </a:cubicBezTo>
                                <a:cubicBezTo>
                                  <a:pt x="17675" y="2828"/>
                                  <a:pt x="17629" y="2823"/>
                                  <a:pt x="17580" y="2823"/>
                                </a:cubicBezTo>
                                <a:cubicBezTo>
                                  <a:pt x="17599" y="2812"/>
                                  <a:pt x="17618" y="2801"/>
                                  <a:pt x="17633" y="2790"/>
                                </a:cubicBezTo>
                                <a:cubicBezTo>
                                  <a:pt x="17633" y="2790"/>
                                  <a:pt x="17637" y="2790"/>
                                  <a:pt x="17637" y="2790"/>
                                </a:cubicBezTo>
                                <a:cubicBezTo>
                                  <a:pt x="17702" y="2784"/>
                                  <a:pt x="17767" y="2790"/>
                                  <a:pt x="17832" y="2784"/>
                                </a:cubicBezTo>
                                <a:cubicBezTo>
                                  <a:pt x="17874" y="2779"/>
                                  <a:pt x="17855" y="2732"/>
                                  <a:pt x="17813" y="2738"/>
                                </a:cubicBezTo>
                                <a:cubicBezTo>
                                  <a:pt x="17779" y="2740"/>
                                  <a:pt x="17748" y="2740"/>
                                  <a:pt x="17714" y="2740"/>
                                </a:cubicBezTo>
                                <a:cubicBezTo>
                                  <a:pt x="17725" y="2732"/>
                                  <a:pt x="17736" y="2724"/>
                                  <a:pt x="17748" y="2716"/>
                                </a:cubicBezTo>
                                <a:cubicBezTo>
                                  <a:pt x="17779" y="2694"/>
                                  <a:pt x="17733" y="2658"/>
                                  <a:pt x="17698" y="2680"/>
                                </a:cubicBezTo>
                                <a:cubicBezTo>
                                  <a:pt x="17687" y="2688"/>
                                  <a:pt x="17675" y="2696"/>
                                  <a:pt x="17664" y="2705"/>
                                </a:cubicBezTo>
                                <a:cubicBezTo>
                                  <a:pt x="17664" y="2680"/>
                                  <a:pt x="17664" y="2658"/>
                                  <a:pt x="17664" y="2633"/>
                                </a:cubicBezTo>
                                <a:cubicBezTo>
                                  <a:pt x="17664" y="2603"/>
                                  <a:pt x="17595" y="2603"/>
                                  <a:pt x="17595" y="2633"/>
                                </a:cubicBezTo>
                                <a:cubicBezTo>
                                  <a:pt x="17595" y="2672"/>
                                  <a:pt x="17595" y="2710"/>
                                  <a:pt x="17591" y="2749"/>
                                </a:cubicBezTo>
                                <a:cubicBezTo>
                                  <a:pt x="17572" y="2762"/>
                                  <a:pt x="17549" y="2773"/>
                                  <a:pt x="17530" y="2787"/>
                                </a:cubicBezTo>
                                <a:cubicBezTo>
                                  <a:pt x="17530" y="2757"/>
                                  <a:pt x="17530" y="2724"/>
                                  <a:pt x="17530" y="2694"/>
                                </a:cubicBezTo>
                                <a:cubicBezTo>
                                  <a:pt x="17530" y="2663"/>
                                  <a:pt x="17461" y="2663"/>
                                  <a:pt x="17461" y="2694"/>
                                </a:cubicBezTo>
                                <a:cubicBezTo>
                                  <a:pt x="17461" y="2738"/>
                                  <a:pt x="17461" y="2782"/>
                                  <a:pt x="17465" y="2826"/>
                                </a:cubicBezTo>
                                <a:cubicBezTo>
                                  <a:pt x="17457" y="2831"/>
                                  <a:pt x="17450" y="2834"/>
                                  <a:pt x="17442" y="2839"/>
                                </a:cubicBezTo>
                                <a:cubicBezTo>
                                  <a:pt x="17431" y="2848"/>
                                  <a:pt x="17419" y="2853"/>
                                  <a:pt x="17408" y="2861"/>
                                </a:cubicBezTo>
                                <a:cubicBezTo>
                                  <a:pt x="17411" y="2828"/>
                                  <a:pt x="17415" y="2798"/>
                                  <a:pt x="17419" y="2765"/>
                                </a:cubicBezTo>
                                <a:cubicBezTo>
                                  <a:pt x="17423" y="2735"/>
                                  <a:pt x="17354" y="2735"/>
                                  <a:pt x="17350" y="2765"/>
                                </a:cubicBezTo>
                                <a:cubicBezTo>
                                  <a:pt x="17346" y="2812"/>
                                  <a:pt x="17339" y="2859"/>
                                  <a:pt x="17335" y="2905"/>
                                </a:cubicBezTo>
                                <a:cubicBezTo>
                                  <a:pt x="17320" y="2914"/>
                                  <a:pt x="17308" y="2922"/>
                                  <a:pt x="17293" y="2930"/>
                                </a:cubicBezTo>
                                <a:cubicBezTo>
                                  <a:pt x="17293" y="2897"/>
                                  <a:pt x="17293" y="2861"/>
                                  <a:pt x="17301" y="2828"/>
                                </a:cubicBezTo>
                                <a:cubicBezTo>
                                  <a:pt x="17304" y="2798"/>
                                  <a:pt x="17236" y="2798"/>
                                  <a:pt x="17232" y="2828"/>
                                </a:cubicBezTo>
                                <a:cubicBezTo>
                                  <a:pt x="17224" y="2875"/>
                                  <a:pt x="17224" y="2925"/>
                                  <a:pt x="17228" y="2971"/>
                                </a:cubicBezTo>
                                <a:cubicBezTo>
                                  <a:pt x="17174" y="3004"/>
                                  <a:pt x="17121" y="3037"/>
                                  <a:pt x="17067" y="3070"/>
                                </a:cubicBezTo>
                                <a:cubicBezTo>
                                  <a:pt x="17079" y="2938"/>
                                  <a:pt x="17044" y="2801"/>
                                  <a:pt x="16869" y="2729"/>
                                </a:cubicBezTo>
                                <a:cubicBezTo>
                                  <a:pt x="16677" y="2652"/>
                                  <a:pt x="16448" y="2694"/>
                                  <a:pt x="16283" y="2787"/>
                                </a:cubicBezTo>
                                <a:cubicBezTo>
                                  <a:pt x="16157" y="2859"/>
                                  <a:pt x="16077" y="2949"/>
                                  <a:pt x="15993" y="3043"/>
                                </a:cubicBezTo>
                                <a:cubicBezTo>
                                  <a:pt x="15874" y="3002"/>
                                  <a:pt x="15763" y="2960"/>
                                  <a:pt x="15633" y="2941"/>
                                </a:cubicBezTo>
                                <a:cubicBezTo>
                                  <a:pt x="15412" y="2911"/>
                                  <a:pt x="15167" y="2944"/>
                                  <a:pt x="15037" y="3087"/>
                                </a:cubicBezTo>
                                <a:cubicBezTo>
                                  <a:pt x="14915" y="3219"/>
                                  <a:pt x="14995" y="3364"/>
                                  <a:pt x="15110" y="3480"/>
                                </a:cubicBezTo>
                                <a:cubicBezTo>
                                  <a:pt x="15041" y="3472"/>
                                  <a:pt x="14972" y="3463"/>
                                  <a:pt x="14903" y="3458"/>
                                </a:cubicBezTo>
                                <a:cubicBezTo>
                                  <a:pt x="14899" y="3458"/>
                                  <a:pt x="14899" y="3455"/>
                                  <a:pt x="14895" y="3455"/>
                                </a:cubicBezTo>
                                <a:cubicBezTo>
                                  <a:pt x="14861" y="3408"/>
                                  <a:pt x="14823" y="3364"/>
                                  <a:pt x="14777" y="3323"/>
                                </a:cubicBezTo>
                                <a:cubicBezTo>
                                  <a:pt x="14750" y="3298"/>
                                  <a:pt x="14704" y="3334"/>
                                  <a:pt x="14727" y="3359"/>
                                </a:cubicBezTo>
                                <a:cubicBezTo>
                                  <a:pt x="14758" y="3389"/>
                                  <a:pt x="14788" y="3419"/>
                                  <a:pt x="14811" y="3450"/>
                                </a:cubicBezTo>
                                <a:cubicBezTo>
                                  <a:pt x="14792" y="3447"/>
                                  <a:pt x="14777" y="3447"/>
                                  <a:pt x="14758" y="3444"/>
                                </a:cubicBezTo>
                                <a:cubicBezTo>
                                  <a:pt x="14758" y="3444"/>
                                  <a:pt x="14758" y="3444"/>
                                  <a:pt x="14758" y="3441"/>
                                </a:cubicBezTo>
                                <a:cubicBezTo>
                                  <a:pt x="14716" y="3400"/>
                                  <a:pt x="14674" y="3359"/>
                                  <a:pt x="14635" y="3318"/>
                                </a:cubicBezTo>
                                <a:cubicBezTo>
                                  <a:pt x="14609" y="3293"/>
                                  <a:pt x="14551" y="3318"/>
                                  <a:pt x="14578" y="3342"/>
                                </a:cubicBezTo>
                                <a:cubicBezTo>
                                  <a:pt x="14609" y="3373"/>
                                  <a:pt x="14639" y="3403"/>
                                  <a:pt x="14670" y="3433"/>
                                </a:cubicBezTo>
                                <a:cubicBezTo>
                                  <a:pt x="14643" y="3430"/>
                                  <a:pt x="14620" y="3428"/>
                                  <a:pt x="14593" y="3425"/>
                                </a:cubicBezTo>
                                <a:cubicBezTo>
                                  <a:pt x="14559" y="3384"/>
                                  <a:pt x="14525" y="3342"/>
                                  <a:pt x="14490" y="3301"/>
                                </a:cubicBezTo>
                                <a:cubicBezTo>
                                  <a:pt x="14467" y="3274"/>
                                  <a:pt x="14410" y="3298"/>
                                  <a:pt x="14433" y="3326"/>
                                </a:cubicBezTo>
                                <a:cubicBezTo>
                                  <a:pt x="14456" y="3356"/>
                                  <a:pt x="14483" y="3384"/>
                                  <a:pt x="14505" y="3414"/>
                                </a:cubicBezTo>
                                <a:cubicBezTo>
                                  <a:pt x="14479" y="3411"/>
                                  <a:pt x="14448" y="3406"/>
                                  <a:pt x="14421" y="3403"/>
                                </a:cubicBezTo>
                                <a:cubicBezTo>
                                  <a:pt x="14391" y="3370"/>
                                  <a:pt x="14364" y="3337"/>
                                  <a:pt x="14333" y="3301"/>
                                </a:cubicBezTo>
                                <a:cubicBezTo>
                                  <a:pt x="14310" y="3274"/>
                                  <a:pt x="14253" y="3298"/>
                                  <a:pt x="14276" y="3326"/>
                                </a:cubicBezTo>
                                <a:cubicBezTo>
                                  <a:pt x="14295" y="3348"/>
                                  <a:pt x="14314" y="3367"/>
                                  <a:pt x="14330" y="3389"/>
                                </a:cubicBezTo>
                                <a:cubicBezTo>
                                  <a:pt x="14314" y="3386"/>
                                  <a:pt x="14299" y="3384"/>
                                  <a:pt x="14284" y="3381"/>
                                </a:cubicBezTo>
                                <a:cubicBezTo>
                                  <a:pt x="14242" y="3373"/>
                                  <a:pt x="14223" y="3422"/>
                                  <a:pt x="14265" y="3428"/>
                                </a:cubicBezTo>
                                <a:cubicBezTo>
                                  <a:pt x="14280" y="3430"/>
                                  <a:pt x="14295" y="3433"/>
                                  <a:pt x="14310" y="3436"/>
                                </a:cubicBezTo>
                                <a:cubicBezTo>
                                  <a:pt x="14280" y="3450"/>
                                  <a:pt x="14249" y="3463"/>
                                  <a:pt x="14219" y="3472"/>
                                </a:cubicBezTo>
                                <a:cubicBezTo>
                                  <a:pt x="14180" y="3485"/>
                                  <a:pt x="14215" y="3527"/>
                                  <a:pt x="14257" y="3513"/>
                                </a:cubicBezTo>
                                <a:close/>
                                <a:moveTo>
                                  <a:pt x="15048" y="3202"/>
                                </a:moveTo>
                                <a:cubicBezTo>
                                  <a:pt x="15087" y="3026"/>
                                  <a:pt x="15370" y="2963"/>
                                  <a:pt x="15584" y="2985"/>
                                </a:cubicBezTo>
                                <a:cubicBezTo>
                                  <a:pt x="15733" y="3002"/>
                                  <a:pt x="15859" y="3048"/>
                                  <a:pt x="15993" y="3095"/>
                                </a:cubicBezTo>
                                <a:cubicBezTo>
                                  <a:pt x="16008" y="3101"/>
                                  <a:pt x="16027" y="3098"/>
                                  <a:pt x="16039" y="3087"/>
                                </a:cubicBezTo>
                                <a:cubicBezTo>
                                  <a:pt x="16096" y="3021"/>
                                  <a:pt x="16150" y="2952"/>
                                  <a:pt x="16222" y="2894"/>
                                </a:cubicBezTo>
                                <a:cubicBezTo>
                                  <a:pt x="16368" y="2782"/>
                                  <a:pt x="16586" y="2696"/>
                                  <a:pt x="16800" y="2760"/>
                                </a:cubicBezTo>
                                <a:cubicBezTo>
                                  <a:pt x="17044" y="2831"/>
                                  <a:pt x="17018" y="3037"/>
                                  <a:pt x="16987" y="3191"/>
                                </a:cubicBezTo>
                                <a:cubicBezTo>
                                  <a:pt x="16953" y="3356"/>
                                  <a:pt x="16891" y="3518"/>
                                  <a:pt x="16807" y="3672"/>
                                </a:cubicBezTo>
                                <a:cubicBezTo>
                                  <a:pt x="16712" y="3848"/>
                                  <a:pt x="16589" y="4013"/>
                                  <a:pt x="16440" y="4170"/>
                                </a:cubicBezTo>
                                <a:cubicBezTo>
                                  <a:pt x="16043" y="4043"/>
                                  <a:pt x="15679" y="3862"/>
                                  <a:pt x="15381" y="3637"/>
                                </a:cubicBezTo>
                                <a:cubicBezTo>
                                  <a:pt x="15236" y="3527"/>
                                  <a:pt x="15010" y="3370"/>
                                  <a:pt x="15048" y="3202"/>
                                </a:cubicBezTo>
                                <a:close/>
                                <a:moveTo>
                                  <a:pt x="15458" y="6966"/>
                                </a:moveTo>
                                <a:cubicBezTo>
                                  <a:pt x="15461" y="6969"/>
                                  <a:pt x="15469" y="6969"/>
                                  <a:pt x="15473" y="6966"/>
                                </a:cubicBezTo>
                                <a:cubicBezTo>
                                  <a:pt x="15530" y="6955"/>
                                  <a:pt x="15591" y="6938"/>
                                  <a:pt x="15649" y="6925"/>
                                </a:cubicBezTo>
                                <a:cubicBezTo>
                                  <a:pt x="15679" y="6960"/>
                                  <a:pt x="15710" y="6996"/>
                                  <a:pt x="15744" y="7032"/>
                                </a:cubicBezTo>
                                <a:cubicBezTo>
                                  <a:pt x="15756" y="7046"/>
                                  <a:pt x="15783" y="7037"/>
                                  <a:pt x="15783" y="7024"/>
                                </a:cubicBezTo>
                                <a:cubicBezTo>
                                  <a:pt x="15786" y="6980"/>
                                  <a:pt x="15790" y="6936"/>
                                  <a:pt x="15798" y="6892"/>
                                </a:cubicBezTo>
                                <a:cubicBezTo>
                                  <a:pt x="15848" y="6881"/>
                                  <a:pt x="15897" y="6870"/>
                                  <a:pt x="15951" y="6864"/>
                                </a:cubicBezTo>
                                <a:cubicBezTo>
                                  <a:pt x="15974" y="6861"/>
                                  <a:pt x="15966" y="6839"/>
                                  <a:pt x="15951" y="6834"/>
                                </a:cubicBezTo>
                                <a:cubicBezTo>
                                  <a:pt x="15905" y="6823"/>
                                  <a:pt x="15859" y="6812"/>
                                  <a:pt x="15813" y="6801"/>
                                </a:cubicBezTo>
                                <a:cubicBezTo>
                                  <a:pt x="15821" y="6762"/>
                                  <a:pt x="15840" y="6677"/>
                                  <a:pt x="15794" y="6669"/>
                                </a:cubicBezTo>
                                <a:cubicBezTo>
                                  <a:pt x="15767" y="6663"/>
                                  <a:pt x="15748" y="6691"/>
                                  <a:pt x="15733" y="6702"/>
                                </a:cubicBezTo>
                                <a:cubicBezTo>
                                  <a:pt x="15710" y="6721"/>
                                  <a:pt x="15691" y="6740"/>
                                  <a:pt x="15668" y="6757"/>
                                </a:cubicBezTo>
                                <a:cubicBezTo>
                                  <a:pt x="15614" y="6740"/>
                                  <a:pt x="15565" y="6727"/>
                                  <a:pt x="15515" y="6707"/>
                                </a:cubicBezTo>
                                <a:cubicBezTo>
                                  <a:pt x="15496" y="6702"/>
                                  <a:pt x="15473" y="6716"/>
                                  <a:pt x="15488" y="6729"/>
                                </a:cubicBezTo>
                                <a:cubicBezTo>
                                  <a:pt x="15523" y="6762"/>
                                  <a:pt x="15549" y="6798"/>
                                  <a:pt x="15580" y="6834"/>
                                </a:cubicBezTo>
                                <a:cubicBezTo>
                                  <a:pt x="15538" y="6870"/>
                                  <a:pt x="15496" y="6905"/>
                                  <a:pt x="15454" y="6941"/>
                                </a:cubicBezTo>
                                <a:cubicBezTo>
                                  <a:pt x="15438" y="6947"/>
                                  <a:pt x="15442" y="6960"/>
                                  <a:pt x="15458" y="6966"/>
                                </a:cubicBezTo>
                                <a:close/>
                                <a:moveTo>
                                  <a:pt x="15458" y="14243"/>
                                </a:moveTo>
                                <a:cubicBezTo>
                                  <a:pt x="15461" y="14246"/>
                                  <a:pt x="15469" y="14246"/>
                                  <a:pt x="15473" y="14243"/>
                                </a:cubicBezTo>
                                <a:cubicBezTo>
                                  <a:pt x="15530" y="14232"/>
                                  <a:pt x="15591" y="14215"/>
                                  <a:pt x="15649" y="14202"/>
                                </a:cubicBezTo>
                                <a:cubicBezTo>
                                  <a:pt x="15679" y="14237"/>
                                  <a:pt x="15710" y="14273"/>
                                  <a:pt x="15744" y="14309"/>
                                </a:cubicBezTo>
                                <a:cubicBezTo>
                                  <a:pt x="15756" y="14323"/>
                                  <a:pt x="15783" y="14314"/>
                                  <a:pt x="15783" y="14301"/>
                                </a:cubicBezTo>
                                <a:cubicBezTo>
                                  <a:pt x="15786" y="14257"/>
                                  <a:pt x="15790" y="14213"/>
                                  <a:pt x="15798" y="14169"/>
                                </a:cubicBezTo>
                                <a:cubicBezTo>
                                  <a:pt x="15848" y="14158"/>
                                  <a:pt x="15897" y="14147"/>
                                  <a:pt x="15951" y="14141"/>
                                </a:cubicBezTo>
                                <a:cubicBezTo>
                                  <a:pt x="15974" y="14138"/>
                                  <a:pt x="15966" y="14116"/>
                                  <a:pt x="15951" y="14111"/>
                                </a:cubicBezTo>
                                <a:cubicBezTo>
                                  <a:pt x="15905" y="14100"/>
                                  <a:pt x="15859" y="14089"/>
                                  <a:pt x="15813" y="14078"/>
                                </a:cubicBezTo>
                                <a:cubicBezTo>
                                  <a:pt x="15821" y="14039"/>
                                  <a:pt x="15840" y="13954"/>
                                  <a:pt x="15794" y="13946"/>
                                </a:cubicBezTo>
                                <a:cubicBezTo>
                                  <a:pt x="15767" y="13940"/>
                                  <a:pt x="15748" y="13968"/>
                                  <a:pt x="15733" y="13979"/>
                                </a:cubicBezTo>
                                <a:cubicBezTo>
                                  <a:pt x="15710" y="13998"/>
                                  <a:pt x="15691" y="14017"/>
                                  <a:pt x="15668" y="14034"/>
                                </a:cubicBezTo>
                                <a:cubicBezTo>
                                  <a:pt x="15614" y="14017"/>
                                  <a:pt x="15565" y="14004"/>
                                  <a:pt x="15515" y="13984"/>
                                </a:cubicBezTo>
                                <a:cubicBezTo>
                                  <a:pt x="15496" y="13979"/>
                                  <a:pt x="15473" y="13993"/>
                                  <a:pt x="15488" y="14006"/>
                                </a:cubicBezTo>
                                <a:cubicBezTo>
                                  <a:pt x="15523" y="14039"/>
                                  <a:pt x="15549" y="14075"/>
                                  <a:pt x="15580" y="14111"/>
                                </a:cubicBezTo>
                                <a:cubicBezTo>
                                  <a:pt x="15538" y="14147"/>
                                  <a:pt x="15496" y="14182"/>
                                  <a:pt x="15454" y="14218"/>
                                </a:cubicBezTo>
                                <a:cubicBezTo>
                                  <a:pt x="15438" y="14224"/>
                                  <a:pt x="15442" y="14240"/>
                                  <a:pt x="15458" y="14243"/>
                                </a:cubicBezTo>
                                <a:close/>
                                <a:moveTo>
                                  <a:pt x="14257" y="10793"/>
                                </a:moveTo>
                                <a:cubicBezTo>
                                  <a:pt x="14314" y="10776"/>
                                  <a:pt x="14360" y="10749"/>
                                  <a:pt x="14418" y="10729"/>
                                </a:cubicBezTo>
                                <a:cubicBezTo>
                                  <a:pt x="14440" y="10732"/>
                                  <a:pt x="14460" y="10735"/>
                                  <a:pt x="14483" y="10738"/>
                                </a:cubicBezTo>
                                <a:cubicBezTo>
                                  <a:pt x="14448" y="10754"/>
                                  <a:pt x="14418" y="10776"/>
                                  <a:pt x="14379" y="10790"/>
                                </a:cubicBezTo>
                                <a:cubicBezTo>
                                  <a:pt x="14341" y="10806"/>
                                  <a:pt x="14375" y="10848"/>
                                  <a:pt x="14414" y="10831"/>
                                </a:cubicBezTo>
                                <a:cubicBezTo>
                                  <a:pt x="14471" y="10806"/>
                                  <a:pt x="14521" y="10771"/>
                                  <a:pt x="14582" y="10751"/>
                                </a:cubicBezTo>
                                <a:cubicBezTo>
                                  <a:pt x="14582" y="10751"/>
                                  <a:pt x="14586" y="10751"/>
                                  <a:pt x="14586" y="10749"/>
                                </a:cubicBezTo>
                                <a:cubicBezTo>
                                  <a:pt x="14609" y="10751"/>
                                  <a:pt x="14628" y="10754"/>
                                  <a:pt x="14651" y="10757"/>
                                </a:cubicBezTo>
                                <a:cubicBezTo>
                                  <a:pt x="14616" y="10776"/>
                                  <a:pt x="14586" y="10793"/>
                                  <a:pt x="14551" y="10812"/>
                                </a:cubicBezTo>
                                <a:cubicBezTo>
                                  <a:pt x="14517" y="10828"/>
                                  <a:pt x="14548" y="10872"/>
                                  <a:pt x="14586" y="10853"/>
                                </a:cubicBezTo>
                                <a:cubicBezTo>
                                  <a:pt x="14639" y="10826"/>
                                  <a:pt x="14693" y="10795"/>
                                  <a:pt x="14746" y="10768"/>
                                </a:cubicBezTo>
                                <a:cubicBezTo>
                                  <a:pt x="14769" y="10771"/>
                                  <a:pt x="14792" y="10773"/>
                                  <a:pt x="14815" y="10776"/>
                                </a:cubicBezTo>
                                <a:cubicBezTo>
                                  <a:pt x="14781" y="10801"/>
                                  <a:pt x="14746" y="10826"/>
                                  <a:pt x="14708" y="10848"/>
                                </a:cubicBezTo>
                                <a:cubicBezTo>
                                  <a:pt x="14674" y="10867"/>
                                  <a:pt x="14723" y="10903"/>
                                  <a:pt x="14758" y="10883"/>
                                </a:cubicBezTo>
                                <a:cubicBezTo>
                                  <a:pt x="14808" y="10853"/>
                                  <a:pt x="14857" y="10820"/>
                                  <a:pt x="14903" y="10787"/>
                                </a:cubicBezTo>
                                <a:cubicBezTo>
                                  <a:pt x="14987" y="10795"/>
                                  <a:pt x="15068" y="10806"/>
                                  <a:pt x="15152" y="10815"/>
                                </a:cubicBezTo>
                                <a:cubicBezTo>
                                  <a:pt x="15159" y="10815"/>
                                  <a:pt x="15171" y="10815"/>
                                  <a:pt x="15175" y="10812"/>
                                </a:cubicBezTo>
                                <a:cubicBezTo>
                                  <a:pt x="15331" y="10952"/>
                                  <a:pt x="15515" y="11079"/>
                                  <a:pt x="15714" y="11191"/>
                                </a:cubicBezTo>
                                <a:cubicBezTo>
                                  <a:pt x="15721" y="11194"/>
                                  <a:pt x="15729" y="11199"/>
                                  <a:pt x="15737" y="11202"/>
                                </a:cubicBezTo>
                                <a:cubicBezTo>
                                  <a:pt x="15572" y="11304"/>
                                  <a:pt x="15412" y="11406"/>
                                  <a:pt x="15251" y="11507"/>
                                </a:cubicBezTo>
                                <a:cubicBezTo>
                                  <a:pt x="15259" y="11488"/>
                                  <a:pt x="15266" y="11469"/>
                                  <a:pt x="15270" y="11450"/>
                                </a:cubicBezTo>
                                <a:cubicBezTo>
                                  <a:pt x="15278" y="11419"/>
                                  <a:pt x="15213" y="11406"/>
                                  <a:pt x="15205" y="11436"/>
                                </a:cubicBezTo>
                                <a:cubicBezTo>
                                  <a:pt x="15190" y="11483"/>
                                  <a:pt x="15171" y="11527"/>
                                  <a:pt x="15148" y="11571"/>
                                </a:cubicBezTo>
                                <a:cubicBezTo>
                                  <a:pt x="15140" y="11587"/>
                                  <a:pt x="15155" y="11598"/>
                                  <a:pt x="15175" y="11598"/>
                                </a:cubicBezTo>
                                <a:cubicBezTo>
                                  <a:pt x="15182" y="11601"/>
                                  <a:pt x="15190" y="11601"/>
                                  <a:pt x="15198" y="11598"/>
                                </a:cubicBezTo>
                                <a:cubicBezTo>
                                  <a:pt x="15255" y="11595"/>
                                  <a:pt x="15316" y="11593"/>
                                  <a:pt x="15373" y="11587"/>
                                </a:cubicBezTo>
                                <a:cubicBezTo>
                                  <a:pt x="15416" y="11584"/>
                                  <a:pt x="15416" y="11535"/>
                                  <a:pt x="15373" y="11538"/>
                                </a:cubicBezTo>
                                <a:lnTo>
                                  <a:pt x="15289" y="11543"/>
                                </a:lnTo>
                                <a:cubicBezTo>
                                  <a:pt x="15458" y="11439"/>
                                  <a:pt x="15626" y="11334"/>
                                  <a:pt x="15794" y="11230"/>
                                </a:cubicBezTo>
                                <a:cubicBezTo>
                                  <a:pt x="15997" y="11337"/>
                                  <a:pt x="16218" y="11428"/>
                                  <a:pt x="16452" y="11499"/>
                                </a:cubicBezTo>
                                <a:cubicBezTo>
                                  <a:pt x="16459" y="11502"/>
                                  <a:pt x="16463" y="11502"/>
                                  <a:pt x="16471" y="11502"/>
                                </a:cubicBezTo>
                                <a:cubicBezTo>
                                  <a:pt x="16482" y="11502"/>
                                  <a:pt x="16490" y="11499"/>
                                  <a:pt x="16498" y="11491"/>
                                </a:cubicBezTo>
                                <a:cubicBezTo>
                                  <a:pt x="16643" y="11342"/>
                                  <a:pt x="16765" y="11183"/>
                                  <a:pt x="16861" y="11013"/>
                                </a:cubicBezTo>
                                <a:cubicBezTo>
                                  <a:pt x="17079" y="11037"/>
                                  <a:pt x="17301" y="11068"/>
                                  <a:pt x="17519" y="11090"/>
                                </a:cubicBezTo>
                                <a:lnTo>
                                  <a:pt x="17442" y="11117"/>
                                </a:lnTo>
                                <a:cubicBezTo>
                                  <a:pt x="17404" y="11131"/>
                                  <a:pt x="17438" y="11175"/>
                                  <a:pt x="17476" y="11158"/>
                                </a:cubicBezTo>
                                <a:cubicBezTo>
                                  <a:pt x="17530" y="11139"/>
                                  <a:pt x="17580" y="11120"/>
                                  <a:pt x="17633" y="11101"/>
                                </a:cubicBezTo>
                                <a:cubicBezTo>
                                  <a:pt x="17649" y="11101"/>
                                  <a:pt x="17660" y="11092"/>
                                  <a:pt x="17664" y="11081"/>
                                </a:cubicBezTo>
                                <a:cubicBezTo>
                                  <a:pt x="17668" y="11073"/>
                                  <a:pt x="17664" y="11062"/>
                                  <a:pt x="17652" y="11057"/>
                                </a:cubicBezTo>
                                <a:cubicBezTo>
                                  <a:pt x="17652" y="11057"/>
                                  <a:pt x="17652" y="11054"/>
                                  <a:pt x="17649" y="11054"/>
                                </a:cubicBezTo>
                                <a:cubicBezTo>
                                  <a:pt x="17599" y="11026"/>
                                  <a:pt x="17553" y="10996"/>
                                  <a:pt x="17507" y="10963"/>
                                </a:cubicBezTo>
                                <a:cubicBezTo>
                                  <a:pt x="17476" y="10941"/>
                                  <a:pt x="17431" y="10974"/>
                                  <a:pt x="17457" y="10999"/>
                                </a:cubicBezTo>
                                <a:cubicBezTo>
                                  <a:pt x="17476" y="11013"/>
                                  <a:pt x="17499" y="11026"/>
                                  <a:pt x="17519" y="11040"/>
                                </a:cubicBezTo>
                                <a:cubicBezTo>
                                  <a:pt x="17304" y="11015"/>
                                  <a:pt x="17094" y="10991"/>
                                  <a:pt x="16880" y="10963"/>
                                </a:cubicBezTo>
                                <a:cubicBezTo>
                                  <a:pt x="16972" y="10793"/>
                                  <a:pt x="17037" y="10614"/>
                                  <a:pt x="17071" y="10430"/>
                                </a:cubicBezTo>
                                <a:cubicBezTo>
                                  <a:pt x="17071" y="10421"/>
                                  <a:pt x="17075" y="10416"/>
                                  <a:pt x="17075" y="10408"/>
                                </a:cubicBezTo>
                                <a:cubicBezTo>
                                  <a:pt x="17079" y="10408"/>
                                  <a:pt x="17086" y="10405"/>
                                  <a:pt x="17090" y="10402"/>
                                </a:cubicBezTo>
                                <a:cubicBezTo>
                                  <a:pt x="17148" y="10367"/>
                                  <a:pt x="17209" y="10328"/>
                                  <a:pt x="17266" y="10292"/>
                                </a:cubicBezTo>
                                <a:cubicBezTo>
                                  <a:pt x="17270" y="10292"/>
                                  <a:pt x="17274" y="10295"/>
                                  <a:pt x="17278" y="10295"/>
                                </a:cubicBezTo>
                                <a:cubicBezTo>
                                  <a:pt x="17343" y="10309"/>
                                  <a:pt x="17408" y="10317"/>
                                  <a:pt x="17473" y="10325"/>
                                </a:cubicBezTo>
                                <a:cubicBezTo>
                                  <a:pt x="17515" y="10331"/>
                                  <a:pt x="17534" y="10281"/>
                                  <a:pt x="17492" y="10279"/>
                                </a:cubicBezTo>
                                <a:cubicBezTo>
                                  <a:pt x="17438" y="10273"/>
                                  <a:pt x="17381" y="10265"/>
                                  <a:pt x="17327" y="10257"/>
                                </a:cubicBezTo>
                                <a:cubicBezTo>
                                  <a:pt x="17343" y="10246"/>
                                  <a:pt x="17362" y="10237"/>
                                  <a:pt x="17377" y="10226"/>
                                </a:cubicBezTo>
                                <a:cubicBezTo>
                                  <a:pt x="17377" y="10226"/>
                                  <a:pt x="17377" y="10226"/>
                                  <a:pt x="17377" y="10226"/>
                                </a:cubicBezTo>
                                <a:cubicBezTo>
                                  <a:pt x="17450" y="10229"/>
                                  <a:pt x="17522" y="10237"/>
                                  <a:pt x="17595" y="10240"/>
                                </a:cubicBezTo>
                                <a:cubicBezTo>
                                  <a:pt x="17637" y="10243"/>
                                  <a:pt x="17637" y="10193"/>
                                  <a:pt x="17595" y="10191"/>
                                </a:cubicBezTo>
                                <a:cubicBezTo>
                                  <a:pt x="17545" y="10188"/>
                                  <a:pt x="17499" y="10185"/>
                                  <a:pt x="17450" y="10182"/>
                                </a:cubicBezTo>
                                <a:cubicBezTo>
                                  <a:pt x="17465" y="10171"/>
                                  <a:pt x="17484" y="10163"/>
                                  <a:pt x="17499" y="10152"/>
                                </a:cubicBezTo>
                                <a:cubicBezTo>
                                  <a:pt x="17503" y="10152"/>
                                  <a:pt x="17503" y="10149"/>
                                  <a:pt x="17507" y="10149"/>
                                </a:cubicBezTo>
                                <a:cubicBezTo>
                                  <a:pt x="17515" y="10152"/>
                                  <a:pt x="17522" y="10155"/>
                                  <a:pt x="17530" y="10152"/>
                                </a:cubicBezTo>
                                <a:cubicBezTo>
                                  <a:pt x="17595" y="10147"/>
                                  <a:pt x="17660" y="10158"/>
                                  <a:pt x="17721" y="10158"/>
                                </a:cubicBezTo>
                                <a:cubicBezTo>
                                  <a:pt x="17763" y="10158"/>
                                  <a:pt x="17763" y="10108"/>
                                  <a:pt x="17721" y="10108"/>
                                </a:cubicBezTo>
                                <a:cubicBezTo>
                                  <a:pt x="17675" y="10108"/>
                                  <a:pt x="17629" y="10103"/>
                                  <a:pt x="17580" y="10103"/>
                                </a:cubicBezTo>
                                <a:cubicBezTo>
                                  <a:pt x="17599" y="10092"/>
                                  <a:pt x="17618" y="10081"/>
                                  <a:pt x="17633" y="10070"/>
                                </a:cubicBezTo>
                                <a:cubicBezTo>
                                  <a:pt x="17633" y="10070"/>
                                  <a:pt x="17637" y="10070"/>
                                  <a:pt x="17637" y="10070"/>
                                </a:cubicBezTo>
                                <a:cubicBezTo>
                                  <a:pt x="17702" y="10064"/>
                                  <a:pt x="17767" y="10070"/>
                                  <a:pt x="17832" y="10064"/>
                                </a:cubicBezTo>
                                <a:cubicBezTo>
                                  <a:pt x="17874" y="10059"/>
                                  <a:pt x="17855" y="10012"/>
                                  <a:pt x="17813" y="10017"/>
                                </a:cubicBezTo>
                                <a:cubicBezTo>
                                  <a:pt x="17779" y="10020"/>
                                  <a:pt x="17748" y="10020"/>
                                  <a:pt x="17714" y="10020"/>
                                </a:cubicBezTo>
                                <a:cubicBezTo>
                                  <a:pt x="17725" y="10012"/>
                                  <a:pt x="17736" y="10004"/>
                                  <a:pt x="17748" y="9995"/>
                                </a:cubicBezTo>
                                <a:cubicBezTo>
                                  <a:pt x="17779" y="9973"/>
                                  <a:pt x="17733" y="9938"/>
                                  <a:pt x="17698" y="9960"/>
                                </a:cubicBezTo>
                                <a:cubicBezTo>
                                  <a:pt x="17687" y="9968"/>
                                  <a:pt x="17675" y="9976"/>
                                  <a:pt x="17664" y="9984"/>
                                </a:cubicBezTo>
                                <a:cubicBezTo>
                                  <a:pt x="17664" y="9960"/>
                                  <a:pt x="17664" y="9938"/>
                                  <a:pt x="17664" y="9913"/>
                                </a:cubicBezTo>
                                <a:cubicBezTo>
                                  <a:pt x="17664" y="9883"/>
                                  <a:pt x="17595" y="9883"/>
                                  <a:pt x="17595" y="9913"/>
                                </a:cubicBezTo>
                                <a:cubicBezTo>
                                  <a:pt x="17595" y="9951"/>
                                  <a:pt x="17595" y="9990"/>
                                  <a:pt x="17591" y="10028"/>
                                </a:cubicBezTo>
                                <a:cubicBezTo>
                                  <a:pt x="17572" y="10042"/>
                                  <a:pt x="17549" y="10053"/>
                                  <a:pt x="17530" y="10067"/>
                                </a:cubicBezTo>
                                <a:cubicBezTo>
                                  <a:pt x="17530" y="10037"/>
                                  <a:pt x="17530" y="10004"/>
                                  <a:pt x="17530" y="9973"/>
                                </a:cubicBezTo>
                                <a:cubicBezTo>
                                  <a:pt x="17530" y="9943"/>
                                  <a:pt x="17461" y="9943"/>
                                  <a:pt x="17461" y="9973"/>
                                </a:cubicBezTo>
                                <a:cubicBezTo>
                                  <a:pt x="17461" y="10017"/>
                                  <a:pt x="17461" y="10061"/>
                                  <a:pt x="17465" y="10105"/>
                                </a:cubicBezTo>
                                <a:cubicBezTo>
                                  <a:pt x="17457" y="10111"/>
                                  <a:pt x="17450" y="10114"/>
                                  <a:pt x="17442" y="10119"/>
                                </a:cubicBezTo>
                                <a:cubicBezTo>
                                  <a:pt x="17431" y="10127"/>
                                  <a:pt x="17419" y="10133"/>
                                  <a:pt x="17408" y="10141"/>
                                </a:cubicBezTo>
                                <a:cubicBezTo>
                                  <a:pt x="17411" y="10108"/>
                                  <a:pt x="17415" y="10078"/>
                                  <a:pt x="17419" y="10045"/>
                                </a:cubicBezTo>
                                <a:cubicBezTo>
                                  <a:pt x="17423" y="10015"/>
                                  <a:pt x="17354" y="10015"/>
                                  <a:pt x="17350" y="10045"/>
                                </a:cubicBezTo>
                                <a:cubicBezTo>
                                  <a:pt x="17346" y="10092"/>
                                  <a:pt x="17339" y="10138"/>
                                  <a:pt x="17335" y="10185"/>
                                </a:cubicBezTo>
                                <a:cubicBezTo>
                                  <a:pt x="17320" y="10193"/>
                                  <a:pt x="17308" y="10202"/>
                                  <a:pt x="17293" y="10210"/>
                                </a:cubicBezTo>
                                <a:cubicBezTo>
                                  <a:pt x="17293" y="10177"/>
                                  <a:pt x="17293" y="10141"/>
                                  <a:pt x="17301" y="10108"/>
                                </a:cubicBezTo>
                                <a:cubicBezTo>
                                  <a:pt x="17304" y="10078"/>
                                  <a:pt x="17236" y="10078"/>
                                  <a:pt x="17232" y="10108"/>
                                </a:cubicBezTo>
                                <a:cubicBezTo>
                                  <a:pt x="17224" y="10155"/>
                                  <a:pt x="17224" y="10204"/>
                                  <a:pt x="17228" y="10251"/>
                                </a:cubicBezTo>
                                <a:cubicBezTo>
                                  <a:pt x="17174" y="10284"/>
                                  <a:pt x="17121" y="10317"/>
                                  <a:pt x="17067" y="10350"/>
                                </a:cubicBezTo>
                                <a:cubicBezTo>
                                  <a:pt x="17079" y="10218"/>
                                  <a:pt x="17044" y="10081"/>
                                  <a:pt x="16869" y="10009"/>
                                </a:cubicBezTo>
                                <a:cubicBezTo>
                                  <a:pt x="16677" y="9932"/>
                                  <a:pt x="16448" y="9973"/>
                                  <a:pt x="16283" y="10067"/>
                                </a:cubicBezTo>
                                <a:cubicBezTo>
                                  <a:pt x="16157" y="10138"/>
                                  <a:pt x="16077" y="10229"/>
                                  <a:pt x="15993" y="10323"/>
                                </a:cubicBezTo>
                                <a:cubicBezTo>
                                  <a:pt x="15874" y="10281"/>
                                  <a:pt x="15763" y="10240"/>
                                  <a:pt x="15633" y="10221"/>
                                </a:cubicBezTo>
                                <a:cubicBezTo>
                                  <a:pt x="15412" y="10191"/>
                                  <a:pt x="15167" y="10224"/>
                                  <a:pt x="15037" y="10367"/>
                                </a:cubicBezTo>
                                <a:cubicBezTo>
                                  <a:pt x="14915" y="10498"/>
                                  <a:pt x="14995" y="10644"/>
                                  <a:pt x="15110" y="10760"/>
                                </a:cubicBezTo>
                                <a:cubicBezTo>
                                  <a:pt x="15041" y="10751"/>
                                  <a:pt x="14972" y="10743"/>
                                  <a:pt x="14903" y="10738"/>
                                </a:cubicBezTo>
                                <a:cubicBezTo>
                                  <a:pt x="14899" y="10738"/>
                                  <a:pt x="14899" y="10735"/>
                                  <a:pt x="14895" y="10735"/>
                                </a:cubicBezTo>
                                <a:cubicBezTo>
                                  <a:pt x="14861" y="10688"/>
                                  <a:pt x="14823" y="10644"/>
                                  <a:pt x="14777" y="10603"/>
                                </a:cubicBezTo>
                                <a:cubicBezTo>
                                  <a:pt x="14750" y="10578"/>
                                  <a:pt x="14704" y="10614"/>
                                  <a:pt x="14727" y="10639"/>
                                </a:cubicBezTo>
                                <a:cubicBezTo>
                                  <a:pt x="14758" y="10669"/>
                                  <a:pt x="14788" y="10699"/>
                                  <a:pt x="14811" y="10729"/>
                                </a:cubicBezTo>
                                <a:cubicBezTo>
                                  <a:pt x="14792" y="10727"/>
                                  <a:pt x="14777" y="10727"/>
                                  <a:pt x="14758" y="10724"/>
                                </a:cubicBezTo>
                                <a:cubicBezTo>
                                  <a:pt x="14758" y="10724"/>
                                  <a:pt x="14758" y="10724"/>
                                  <a:pt x="14758" y="10721"/>
                                </a:cubicBezTo>
                                <a:cubicBezTo>
                                  <a:pt x="14716" y="10680"/>
                                  <a:pt x="14674" y="10639"/>
                                  <a:pt x="14635" y="10597"/>
                                </a:cubicBezTo>
                                <a:cubicBezTo>
                                  <a:pt x="14609" y="10573"/>
                                  <a:pt x="14551" y="10597"/>
                                  <a:pt x="14578" y="10622"/>
                                </a:cubicBezTo>
                                <a:cubicBezTo>
                                  <a:pt x="14609" y="10652"/>
                                  <a:pt x="14639" y="10683"/>
                                  <a:pt x="14670" y="10713"/>
                                </a:cubicBezTo>
                                <a:cubicBezTo>
                                  <a:pt x="14643" y="10710"/>
                                  <a:pt x="14620" y="10707"/>
                                  <a:pt x="14593" y="10705"/>
                                </a:cubicBezTo>
                                <a:cubicBezTo>
                                  <a:pt x="14559" y="10663"/>
                                  <a:pt x="14525" y="10622"/>
                                  <a:pt x="14490" y="10581"/>
                                </a:cubicBezTo>
                                <a:cubicBezTo>
                                  <a:pt x="14467" y="10553"/>
                                  <a:pt x="14410" y="10578"/>
                                  <a:pt x="14433" y="10606"/>
                                </a:cubicBezTo>
                                <a:cubicBezTo>
                                  <a:pt x="14456" y="10636"/>
                                  <a:pt x="14483" y="10663"/>
                                  <a:pt x="14505" y="10694"/>
                                </a:cubicBezTo>
                                <a:cubicBezTo>
                                  <a:pt x="14479" y="10691"/>
                                  <a:pt x="14448" y="10685"/>
                                  <a:pt x="14421" y="10683"/>
                                </a:cubicBezTo>
                                <a:cubicBezTo>
                                  <a:pt x="14391" y="10650"/>
                                  <a:pt x="14364" y="10617"/>
                                  <a:pt x="14333" y="10581"/>
                                </a:cubicBezTo>
                                <a:cubicBezTo>
                                  <a:pt x="14310" y="10553"/>
                                  <a:pt x="14253" y="10578"/>
                                  <a:pt x="14276" y="10606"/>
                                </a:cubicBezTo>
                                <a:cubicBezTo>
                                  <a:pt x="14295" y="10628"/>
                                  <a:pt x="14314" y="10647"/>
                                  <a:pt x="14330" y="10669"/>
                                </a:cubicBezTo>
                                <a:cubicBezTo>
                                  <a:pt x="14314" y="10666"/>
                                  <a:pt x="14299" y="10663"/>
                                  <a:pt x="14284" y="10661"/>
                                </a:cubicBezTo>
                                <a:cubicBezTo>
                                  <a:pt x="14242" y="10652"/>
                                  <a:pt x="14223" y="10702"/>
                                  <a:pt x="14265" y="10707"/>
                                </a:cubicBezTo>
                                <a:cubicBezTo>
                                  <a:pt x="14280" y="10710"/>
                                  <a:pt x="14295" y="10713"/>
                                  <a:pt x="14310" y="10716"/>
                                </a:cubicBezTo>
                                <a:cubicBezTo>
                                  <a:pt x="14280" y="10729"/>
                                  <a:pt x="14249" y="10743"/>
                                  <a:pt x="14219" y="10751"/>
                                </a:cubicBezTo>
                                <a:cubicBezTo>
                                  <a:pt x="14180" y="10762"/>
                                  <a:pt x="14215" y="10804"/>
                                  <a:pt x="14257" y="10793"/>
                                </a:cubicBezTo>
                                <a:close/>
                                <a:moveTo>
                                  <a:pt x="15048" y="10482"/>
                                </a:moveTo>
                                <a:cubicBezTo>
                                  <a:pt x="15087" y="10306"/>
                                  <a:pt x="15370" y="10243"/>
                                  <a:pt x="15584" y="10265"/>
                                </a:cubicBezTo>
                                <a:cubicBezTo>
                                  <a:pt x="15733" y="10281"/>
                                  <a:pt x="15859" y="10328"/>
                                  <a:pt x="15993" y="10375"/>
                                </a:cubicBezTo>
                                <a:cubicBezTo>
                                  <a:pt x="16008" y="10380"/>
                                  <a:pt x="16027" y="10378"/>
                                  <a:pt x="16039" y="10367"/>
                                </a:cubicBezTo>
                                <a:cubicBezTo>
                                  <a:pt x="16096" y="10301"/>
                                  <a:pt x="16150" y="10232"/>
                                  <a:pt x="16222" y="10174"/>
                                </a:cubicBezTo>
                                <a:cubicBezTo>
                                  <a:pt x="16368" y="10061"/>
                                  <a:pt x="16586" y="9976"/>
                                  <a:pt x="16800" y="10039"/>
                                </a:cubicBezTo>
                                <a:cubicBezTo>
                                  <a:pt x="17044" y="10111"/>
                                  <a:pt x="17018" y="10317"/>
                                  <a:pt x="16987" y="10471"/>
                                </a:cubicBezTo>
                                <a:cubicBezTo>
                                  <a:pt x="16953" y="10636"/>
                                  <a:pt x="16891" y="10798"/>
                                  <a:pt x="16807" y="10952"/>
                                </a:cubicBezTo>
                                <a:cubicBezTo>
                                  <a:pt x="16712" y="11128"/>
                                  <a:pt x="16589" y="11293"/>
                                  <a:pt x="16440" y="11450"/>
                                </a:cubicBezTo>
                                <a:cubicBezTo>
                                  <a:pt x="16043" y="11323"/>
                                  <a:pt x="15679" y="11142"/>
                                  <a:pt x="15381" y="10916"/>
                                </a:cubicBezTo>
                                <a:cubicBezTo>
                                  <a:pt x="15236" y="10804"/>
                                  <a:pt x="15010" y="10647"/>
                                  <a:pt x="15048" y="10482"/>
                                </a:cubicBezTo>
                                <a:close/>
                                <a:moveTo>
                                  <a:pt x="8093" y="8074"/>
                                </a:moveTo>
                                <a:cubicBezTo>
                                  <a:pt x="8128" y="8082"/>
                                  <a:pt x="8154" y="8098"/>
                                  <a:pt x="8185" y="8107"/>
                                </a:cubicBezTo>
                                <a:cubicBezTo>
                                  <a:pt x="8196" y="8109"/>
                                  <a:pt x="8212" y="8109"/>
                                  <a:pt x="8219" y="8098"/>
                                </a:cubicBezTo>
                                <a:cubicBezTo>
                                  <a:pt x="8227" y="8090"/>
                                  <a:pt x="8219" y="8076"/>
                                  <a:pt x="8208" y="8074"/>
                                </a:cubicBezTo>
                                <a:cubicBezTo>
                                  <a:pt x="8173" y="8065"/>
                                  <a:pt x="8147" y="8049"/>
                                  <a:pt x="8116" y="8041"/>
                                </a:cubicBezTo>
                                <a:cubicBezTo>
                                  <a:pt x="8105" y="8038"/>
                                  <a:pt x="8089" y="8038"/>
                                  <a:pt x="8082" y="8049"/>
                                </a:cubicBezTo>
                                <a:cubicBezTo>
                                  <a:pt x="8078" y="8057"/>
                                  <a:pt x="8082" y="8071"/>
                                  <a:pt x="8093" y="8074"/>
                                </a:cubicBezTo>
                                <a:close/>
                                <a:moveTo>
                                  <a:pt x="9053" y="15452"/>
                                </a:moveTo>
                                <a:cubicBezTo>
                                  <a:pt x="9061" y="15450"/>
                                  <a:pt x="9087" y="15439"/>
                                  <a:pt x="9095" y="15441"/>
                                </a:cubicBezTo>
                                <a:cubicBezTo>
                                  <a:pt x="9095" y="15447"/>
                                  <a:pt x="9099" y="15452"/>
                                  <a:pt x="9099" y="15458"/>
                                </a:cubicBezTo>
                                <a:cubicBezTo>
                                  <a:pt x="9095" y="15461"/>
                                  <a:pt x="9087" y="15463"/>
                                  <a:pt x="9080" y="15466"/>
                                </a:cubicBezTo>
                                <a:cubicBezTo>
                                  <a:pt x="9061" y="15474"/>
                                  <a:pt x="9068" y="15496"/>
                                  <a:pt x="9087" y="15499"/>
                                </a:cubicBezTo>
                                <a:cubicBezTo>
                                  <a:pt x="9110" y="15505"/>
                                  <a:pt x="9141" y="15516"/>
                                  <a:pt x="9110" y="15532"/>
                                </a:cubicBezTo>
                                <a:cubicBezTo>
                                  <a:pt x="9095" y="15540"/>
                                  <a:pt x="9072" y="15543"/>
                                  <a:pt x="9053" y="15543"/>
                                </a:cubicBezTo>
                                <a:cubicBezTo>
                                  <a:pt x="9018" y="15543"/>
                                  <a:pt x="9022" y="15582"/>
                                  <a:pt x="9057" y="15582"/>
                                </a:cubicBezTo>
                                <a:cubicBezTo>
                                  <a:pt x="9099" y="15579"/>
                                  <a:pt x="9164" y="15565"/>
                                  <a:pt x="9179" y="15532"/>
                                </a:cubicBezTo>
                                <a:cubicBezTo>
                                  <a:pt x="9191" y="15507"/>
                                  <a:pt x="9168" y="15491"/>
                                  <a:pt x="9141" y="15477"/>
                                </a:cubicBezTo>
                                <a:cubicBezTo>
                                  <a:pt x="9160" y="15461"/>
                                  <a:pt x="9168" y="15441"/>
                                  <a:pt x="9145" y="15422"/>
                                </a:cubicBezTo>
                                <a:cubicBezTo>
                                  <a:pt x="9110" y="15392"/>
                                  <a:pt x="9057" y="15406"/>
                                  <a:pt x="9018" y="15422"/>
                                </a:cubicBezTo>
                                <a:cubicBezTo>
                                  <a:pt x="8996" y="15433"/>
                                  <a:pt x="9022" y="15463"/>
                                  <a:pt x="9053" y="15452"/>
                                </a:cubicBezTo>
                                <a:close/>
                                <a:moveTo>
                                  <a:pt x="18398" y="15002"/>
                                </a:moveTo>
                                <a:cubicBezTo>
                                  <a:pt x="18180" y="15068"/>
                                  <a:pt x="18027" y="15197"/>
                                  <a:pt x="17958" y="15362"/>
                                </a:cubicBezTo>
                                <a:cubicBezTo>
                                  <a:pt x="17859" y="15593"/>
                                  <a:pt x="17974" y="15848"/>
                                  <a:pt x="18260" y="15983"/>
                                </a:cubicBezTo>
                                <a:cubicBezTo>
                                  <a:pt x="18417" y="16057"/>
                                  <a:pt x="18601" y="16071"/>
                                  <a:pt x="18784" y="16052"/>
                                </a:cubicBezTo>
                                <a:cubicBezTo>
                                  <a:pt x="18968" y="16032"/>
                                  <a:pt x="19174" y="15986"/>
                                  <a:pt x="19300" y="15881"/>
                                </a:cubicBezTo>
                                <a:cubicBezTo>
                                  <a:pt x="19557" y="15670"/>
                                  <a:pt x="19457" y="15296"/>
                                  <a:pt x="19205" y="15103"/>
                                </a:cubicBezTo>
                                <a:cubicBezTo>
                                  <a:pt x="18983" y="14944"/>
                                  <a:pt x="18685" y="14916"/>
                                  <a:pt x="18398" y="15002"/>
                                </a:cubicBezTo>
                                <a:close/>
                                <a:moveTo>
                                  <a:pt x="19304" y="15785"/>
                                </a:moveTo>
                                <a:cubicBezTo>
                                  <a:pt x="19216" y="15903"/>
                                  <a:pt x="19044" y="15956"/>
                                  <a:pt x="18872" y="15986"/>
                                </a:cubicBezTo>
                                <a:cubicBezTo>
                                  <a:pt x="18700" y="16016"/>
                                  <a:pt x="18513" y="16019"/>
                                  <a:pt x="18352" y="15961"/>
                                </a:cubicBezTo>
                                <a:cubicBezTo>
                                  <a:pt x="18073" y="15859"/>
                                  <a:pt x="17943" y="15623"/>
                                  <a:pt x="18019" y="15408"/>
                                </a:cubicBezTo>
                                <a:cubicBezTo>
                                  <a:pt x="18069" y="15265"/>
                                  <a:pt x="18195" y="15134"/>
                                  <a:pt x="18379" y="15068"/>
                                </a:cubicBezTo>
                                <a:cubicBezTo>
                                  <a:pt x="18647" y="14974"/>
                                  <a:pt x="18937" y="14988"/>
                                  <a:pt x="19151" y="15145"/>
                                </a:cubicBezTo>
                                <a:cubicBezTo>
                                  <a:pt x="19358" y="15298"/>
                                  <a:pt x="19449" y="15587"/>
                                  <a:pt x="19304" y="15785"/>
                                </a:cubicBezTo>
                                <a:close/>
                                <a:moveTo>
                                  <a:pt x="18742" y="8263"/>
                                </a:moveTo>
                                <a:cubicBezTo>
                                  <a:pt x="18742" y="8263"/>
                                  <a:pt x="18746" y="8263"/>
                                  <a:pt x="18742" y="8263"/>
                                </a:cubicBezTo>
                                <a:cubicBezTo>
                                  <a:pt x="18784" y="8239"/>
                                  <a:pt x="18780" y="8192"/>
                                  <a:pt x="18742" y="8167"/>
                                </a:cubicBezTo>
                                <a:cubicBezTo>
                                  <a:pt x="18727" y="8156"/>
                                  <a:pt x="18708" y="8153"/>
                                  <a:pt x="18689" y="8153"/>
                                </a:cubicBezTo>
                                <a:cubicBezTo>
                                  <a:pt x="18685" y="8109"/>
                                  <a:pt x="18681" y="8063"/>
                                  <a:pt x="18677" y="8019"/>
                                </a:cubicBezTo>
                                <a:cubicBezTo>
                                  <a:pt x="18677" y="7994"/>
                                  <a:pt x="18624" y="7997"/>
                                  <a:pt x="18624" y="8021"/>
                                </a:cubicBezTo>
                                <a:cubicBezTo>
                                  <a:pt x="18624" y="8071"/>
                                  <a:pt x="18631" y="8118"/>
                                  <a:pt x="18635" y="8167"/>
                                </a:cubicBezTo>
                                <a:cubicBezTo>
                                  <a:pt x="18624" y="8173"/>
                                  <a:pt x="18616" y="8178"/>
                                  <a:pt x="18608" y="8186"/>
                                </a:cubicBezTo>
                                <a:cubicBezTo>
                                  <a:pt x="18608" y="8186"/>
                                  <a:pt x="18608" y="8186"/>
                                  <a:pt x="18608" y="8186"/>
                                </a:cubicBezTo>
                                <a:cubicBezTo>
                                  <a:pt x="18589" y="8206"/>
                                  <a:pt x="18589" y="8230"/>
                                  <a:pt x="18608" y="8252"/>
                                </a:cubicBezTo>
                                <a:cubicBezTo>
                                  <a:pt x="18627" y="8272"/>
                                  <a:pt x="18662" y="8280"/>
                                  <a:pt x="18692" y="8277"/>
                                </a:cubicBezTo>
                                <a:cubicBezTo>
                                  <a:pt x="18754" y="8327"/>
                                  <a:pt x="18807" y="8376"/>
                                  <a:pt x="18864" y="8428"/>
                                </a:cubicBezTo>
                                <a:cubicBezTo>
                                  <a:pt x="18884" y="8448"/>
                                  <a:pt x="18929" y="8428"/>
                                  <a:pt x="18907" y="8406"/>
                                </a:cubicBezTo>
                                <a:cubicBezTo>
                                  <a:pt x="18857" y="8360"/>
                                  <a:pt x="18799" y="8310"/>
                                  <a:pt x="18742" y="8263"/>
                                </a:cubicBezTo>
                                <a:close/>
                                <a:moveTo>
                                  <a:pt x="18712" y="8233"/>
                                </a:moveTo>
                                <a:cubicBezTo>
                                  <a:pt x="18696" y="8244"/>
                                  <a:pt x="18666" y="8244"/>
                                  <a:pt x="18650" y="8230"/>
                                </a:cubicBezTo>
                                <a:cubicBezTo>
                                  <a:pt x="18639" y="8219"/>
                                  <a:pt x="18647" y="8203"/>
                                  <a:pt x="18666" y="8197"/>
                                </a:cubicBezTo>
                                <a:cubicBezTo>
                                  <a:pt x="18673" y="8195"/>
                                  <a:pt x="18677" y="8192"/>
                                  <a:pt x="18681" y="8189"/>
                                </a:cubicBezTo>
                                <a:cubicBezTo>
                                  <a:pt x="18689" y="8189"/>
                                  <a:pt x="18700" y="8189"/>
                                  <a:pt x="18708" y="8192"/>
                                </a:cubicBezTo>
                                <a:cubicBezTo>
                                  <a:pt x="18723" y="8203"/>
                                  <a:pt x="18727" y="8225"/>
                                  <a:pt x="18712" y="8233"/>
                                </a:cubicBezTo>
                                <a:close/>
                                <a:moveTo>
                                  <a:pt x="8300" y="15002"/>
                                </a:moveTo>
                                <a:cubicBezTo>
                                  <a:pt x="8082" y="15068"/>
                                  <a:pt x="7929" y="15197"/>
                                  <a:pt x="7860" y="15362"/>
                                </a:cubicBezTo>
                                <a:cubicBezTo>
                                  <a:pt x="7760" y="15593"/>
                                  <a:pt x="7875" y="15848"/>
                                  <a:pt x="8162" y="15983"/>
                                </a:cubicBezTo>
                                <a:cubicBezTo>
                                  <a:pt x="8319" y="16057"/>
                                  <a:pt x="8502" y="16071"/>
                                  <a:pt x="8686" y="16052"/>
                                </a:cubicBezTo>
                                <a:cubicBezTo>
                                  <a:pt x="8869" y="16032"/>
                                  <a:pt x="9076" y="15986"/>
                                  <a:pt x="9202" y="15881"/>
                                </a:cubicBezTo>
                                <a:cubicBezTo>
                                  <a:pt x="9458" y="15670"/>
                                  <a:pt x="9359" y="15296"/>
                                  <a:pt x="9106" y="15103"/>
                                </a:cubicBezTo>
                                <a:cubicBezTo>
                                  <a:pt x="8885" y="14944"/>
                                  <a:pt x="8583" y="14916"/>
                                  <a:pt x="8300" y="15002"/>
                                </a:cubicBezTo>
                                <a:close/>
                                <a:moveTo>
                                  <a:pt x="9202" y="15785"/>
                                </a:moveTo>
                                <a:cubicBezTo>
                                  <a:pt x="9114" y="15903"/>
                                  <a:pt x="8942" y="15956"/>
                                  <a:pt x="8770" y="15986"/>
                                </a:cubicBezTo>
                                <a:cubicBezTo>
                                  <a:pt x="8598" y="16016"/>
                                  <a:pt x="8411" y="16019"/>
                                  <a:pt x="8250" y="15961"/>
                                </a:cubicBezTo>
                                <a:cubicBezTo>
                                  <a:pt x="7971" y="15859"/>
                                  <a:pt x="7841" y="15623"/>
                                  <a:pt x="7917" y="15408"/>
                                </a:cubicBezTo>
                                <a:cubicBezTo>
                                  <a:pt x="7967" y="15265"/>
                                  <a:pt x="8093" y="15134"/>
                                  <a:pt x="8277" y="15068"/>
                                </a:cubicBezTo>
                                <a:cubicBezTo>
                                  <a:pt x="8544" y="14974"/>
                                  <a:pt x="8835" y="14988"/>
                                  <a:pt x="9049" y="15145"/>
                                </a:cubicBezTo>
                                <a:cubicBezTo>
                                  <a:pt x="9256" y="15298"/>
                                  <a:pt x="9351" y="15587"/>
                                  <a:pt x="9202" y="15785"/>
                                </a:cubicBezTo>
                                <a:close/>
                                <a:moveTo>
                                  <a:pt x="9730" y="14650"/>
                                </a:moveTo>
                                <a:cubicBezTo>
                                  <a:pt x="9588" y="14564"/>
                                  <a:pt x="9382" y="14540"/>
                                  <a:pt x="9202" y="14567"/>
                                </a:cubicBezTo>
                                <a:cubicBezTo>
                                  <a:pt x="9118" y="14581"/>
                                  <a:pt x="8915" y="14625"/>
                                  <a:pt x="8984" y="14710"/>
                                </a:cubicBezTo>
                                <a:cubicBezTo>
                                  <a:pt x="9053" y="14784"/>
                                  <a:pt x="9129" y="14853"/>
                                  <a:pt x="9213" y="14916"/>
                                </a:cubicBezTo>
                                <a:cubicBezTo>
                                  <a:pt x="9202" y="14922"/>
                                  <a:pt x="9194" y="14930"/>
                                  <a:pt x="9183" y="14936"/>
                                </a:cubicBezTo>
                                <a:cubicBezTo>
                                  <a:pt x="9049" y="14856"/>
                                  <a:pt x="8888" y="14801"/>
                                  <a:pt x="8709" y="14790"/>
                                </a:cubicBezTo>
                                <a:cubicBezTo>
                                  <a:pt x="8541" y="14779"/>
                                  <a:pt x="8372" y="14804"/>
                                  <a:pt x="8219" y="14850"/>
                                </a:cubicBezTo>
                                <a:cubicBezTo>
                                  <a:pt x="8143" y="14872"/>
                                  <a:pt x="8066" y="14900"/>
                                  <a:pt x="8001" y="14936"/>
                                </a:cubicBezTo>
                                <a:cubicBezTo>
                                  <a:pt x="7967" y="14955"/>
                                  <a:pt x="7936" y="14974"/>
                                  <a:pt x="7906" y="14999"/>
                                </a:cubicBezTo>
                                <a:cubicBezTo>
                                  <a:pt x="7906" y="14999"/>
                                  <a:pt x="7902" y="14996"/>
                                  <a:pt x="7902" y="14996"/>
                                </a:cubicBezTo>
                                <a:cubicBezTo>
                                  <a:pt x="7887" y="14988"/>
                                  <a:pt x="7875" y="14982"/>
                                  <a:pt x="7860" y="14974"/>
                                </a:cubicBezTo>
                                <a:cubicBezTo>
                                  <a:pt x="7933" y="14905"/>
                                  <a:pt x="7998" y="14831"/>
                                  <a:pt x="8055" y="14754"/>
                                </a:cubicBezTo>
                                <a:cubicBezTo>
                                  <a:pt x="8055" y="14751"/>
                                  <a:pt x="8055" y="14751"/>
                                  <a:pt x="8055" y="14751"/>
                                </a:cubicBezTo>
                                <a:cubicBezTo>
                                  <a:pt x="8055" y="14751"/>
                                  <a:pt x="8055" y="14751"/>
                                  <a:pt x="8059" y="14749"/>
                                </a:cubicBezTo>
                                <a:cubicBezTo>
                                  <a:pt x="8105" y="14669"/>
                                  <a:pt x="7929" y="14641"/>
                                  <a:pt x="7856" y="14633"/>
                                </a:cubicBezTo>
                                <a:cubicBezTo>
                                  <a:pt x="7695" y="14614"/>
                                  <a:pt x="7512" y="14639"/>
                                  <a:pt x="7378" y="14707"/>
                                </a:cubicBezTo>
                                <a:cubicBezTo>
                                  <a:pt x="7229" y="14784"/>
                                  <a:pt x="7133" y="14925"/>
                                  <a:pt x="7195" y="15057"/>
                                </a:cubicBezTo>
                                <a:cubicBezTo>
                                  <a:pt x="7221" y="15114"/>
                                  <a:pt x="7275" y="15169"/>
                                  <a:pt x="7351" y="15199"/>
                                </a:cubicBezTo>
                                <a:cubicBezTo>
                                  <a:pt x="7435" y="15235"/>
                                  <a:pt x="7504" y="15227"/>
                                  <a:pt x="7577" y="15186"/>
                                </a:cubicBezTo>
                                <a:cubicBezTo>
                                  <a:pt x="7623" y="15161"/>
                                  <a:pt x="7661" y="15134"/>
                                  <a:pt x="7703" y="15106"/>
                                </a:cubicBezTo>
                                <a:cubicBezTo>
                                  <a:pt x="7722" y="15117"/>
                                  <a:pt x="7741" y="15131"/>
                                  <a:pt x="7764" y="15142"/>
                                </a:cubicBezTo>
                                <a:cubicBezTo>
                                  <a:pt x="7718" y="15197"/>
                                  <a:pt x="7680" y="15257"/>
                                  <a:pt x="7653" y="15318"/>
                                </a:cubicBezTo>
                                <a:cubicBezTo>
                                  <a:pt x="7550" y="15549"/>
                                  <a:pt x="7615" y="15802"/>
                                  <a:pt x="7822" y="15986"/>
                                </a:cubicBezTo>
                                <a:cubicBezTo>
                                  <a:pt x="7822" y="15988"/>
                                  <a:pt x="7822" y="15994"/>
                                  <a:pt x="7822" y="15997"/>
                                </a:cubicBezTo>
                                <a:cubicBezTo>
                                  <a:pt x="7852" y="16093"/>
                                  <a:pt x="7875" y="16189"/>
                                  <a:pt x="7887" y="16285"/>
                                </a:cubicBezTo>
                                <a:cubicBezTo>
                                  <a:pt x="7890" y="16329"/>
                                  <a:pt x="7887" y="16376"/>
                                  <a:pt x="7898" y="16420"/>
                                </a:cubicBezTo>
                                <a:cubicBezTo>
                                  <a:pt x="7902" y="16442"/>
                                  <a:pt x="7910" y="16464"/>
                                  <a:pt x="7936" y="16478"/>
                                </a:cubicBezTo>
                                <a:cubicBezTo>
                                  <a:pt x="8001" y="16511"/>
                                  <a:pt x="8055" y="16459"/>
                                  <a:pt x="8070" y="16417"/>
                                </a:cubicBezTo>
                                <a:cubicBezTo>
                                  <a:pt x="8105" y="16338"/>
                                  <a:pt x="8124" y="16252"/>
                                  <a:pt x="8151" y="16173"/>
                                </a:cubicBezTo>
                                <a:cubicBezTo>
                                  <a:pt x="8330" y="16230"/>
                                  <a:pt x="8533" y="16239"/>
                                  <a:pt x="8732" y="16217"/>
                                </a:cubicBezTo>
                                <a:cubicBezTo>
                                  <a:pt x="8873" y="16200"/>
                                  <a:pt x="9022" y="16173"/>
                                  <a:pt x="9156" y="16123"/>
                                </a:cubicBezTo>
                                <a:cubicBezTo>
                                  <a:pt x="9194" y="16203"/>
                                  <a:pt x="9233" y="16288"/>
                                  <a:pt x="9278" y="16365"/>
                                </a:cubicBezTo>
                                <a:cubicBezTo>
                                  <a:pt x="9301" y="16404"/>
                                  <a:pt x="9359" y="16459"/>
                                  <a:pt x="9424" y="16417"/>
                                </a:cubicBezTo>
                                <a:cubicBezTo>
                                  <a:pt x="9451" y="16401"/>
                                  <a:pt x="9451" y="16376"/>
                                  <a:pt x="9451" y="16354"/>
                                </a:cubicBezTo>
                                <a:cubicBezTo>
                                  <a:pt x="9451" y="16307"/>
                                  <a:pt x="9443" y="16263"/>
                                  <a:pt x="9439" y="16217"/>
                                </a:cubicBezTo>
                                <a:cubicBezTo>
                                  <a:pt x="9435" y="16120"/>
                                  <a:pt x="9443" y="16021"/>
                                  <a:pt x="9458" y="15925"/>
                                </a:cubicBezTo>
                                <a:cubicBezTo>
                                  <a:pt x="9458" y="15923"/>
                                  <a:pt x="9458" y="15920"/>
                                  <a:pt x="9458" y="15920"/>
                                </a:cubicBezTo>
                                <a:cubicBezTo>
                                  <a:pt x="9558" y="15796"/>
                                  <a:pt x="9584" y="15642"/>
                                  <a:pt x="9561" y="15499"/>
                                </a:cubicBezTo>
                                <a:cubicBezTo>
                                  <a:pt x="9535" y="15342"/>
                                  <a:pt x="9466" y="15191"/>
                                  <a:pt x="9336" y="15062"/>
                                </a:cubicBezTo>
                                <a:cubicBezTo>
                                  <a:pt x="9351" y="15054"/>
                                  <a:pt x="9370" y="15046"/>
                                  <a:pt x="9386" y="15037"/>
                                </a:cubicBezTo>
                                <a:cubicBezTo>
                                  <a:pt x="9401" y="15046"/>
                                  <a:pt x="9420" y="15057"/>
                                  <a:pt x="9435" y="15065"/>
                                </a:cubicBezTo>
                                <a:cubicBezTo>
                                  <a:pt x="9508" y="15101"/>
                                  <a:pt x="9592" y="15153"/>
                                  <a:pt x="9684" y="15128"/>
                                </a:cubicBezTo>
                                <a:cubicBezTo>
                                  <a:pt x="9764" y="15106"/>
                                  <a:pt x="9825" y="15054"/>
                                  <a:pt x="9860" y="14999"/>
                                </a:cubicBezTo>
                                <a:cubicBezTo>
                                  <a:pt x="9940" y="14870"/>
                                  <a:pt x="9871" y="14732"/>
                                  <a:pt x="9730" y="14650"/>
                                </a:cubicBezTo>
                                <a:close/>
                                <a:moveTo>
                                  <a:pt x="7623" y="15081"/>
                                </a:moveTo>
                                <a:cubicBezTo>
                                  <a:pt x="7588" y="15106"/>
                                  <a:pt x="7539" y="15145"/>
                                  <a:pt x="7493" y="15158"/>
                                </a:cubicBezTo>
                                <a:cubicBezTo>
                                  <a:pt x="7432" y="15178"/>
                                  <a:pt x="7367" y="15150"/>
                                  <a:pt x="7325" y="15117"/>
                                </a:cubicBezTo>
                                <a:cubicBezTo>
                                  <a:pt x="7256" y="15065"/>
                                  <a:pt x="7229" y="14985"/>
                                  <a:pt x="7252" y="14914"/>
                                </a:cubicBezTo>
                                <a:cubicBezTo>
                                  <a:pt x="7305" y="14754"/>
                                  <a:pt x="7531" y="14677"/>
                                  <a:pt x="7741" y="14677"/>
                                </a:cubicBezTo>
                                <a:cubicBezTo>
                                  <a:pt x="7783" y="14677"/>
                                  <a:pt x="7994" y="14691"/>
                                  <a:pt x="7978" y="14729"/>
                                </a:cubicBezTo>
                                <a:cubicBezTo>
                                  <a:pt x="7890" y="14859"/>
                                  <a:pt x="7772" y="14980"/>
                                  <a:pt x="7623" y="15081"/>
                                </a:cubicBezTo>
                                <a:close/>
                                <a:moveTo>
                                  <a:pt x="7753" y="15065"/>
                                </a:moveTo>
                                <a:cubicBezTo>
                                  <a:pt x="7772" y="15048"/>
                                  <a:pt x="7795" y="15032"/>
                                  <a:pt x="7814" y="15015"/>
                                </a:cubicBezTo>
                                <a:cubicBezTo>
                                  <a:pt x="7829" y="15024"/>
                                  <a:pt x="7845" y="15032"/>
                                  <a:pt x="7860" y="15037"/>
                                </a:cubicBezTo>
                                <a:cubicBezTo>
                                  <a:pt x="7841" y="15054"/>
                                  <a:pt x="7822" y="15073"/>
                                  <a:pt x="7803" y="15092"/>
                                </a:cubicBezTo>
                                <a:cubicBezTo>
                                  <a:pt x="7783" y="15084"/>
                                  <a:pt x="7768" y="15073"/>
                                  <a:pt x="7753" y="15065"/>
                                </a:cubicBezTo>
                                <a:close/>
                                <a:moveTo>
                                  <a:pt x="8021" y="16318"/>
                                </a:moveTo>
                                <a:cubicBezTo>
                                  <a:pt x="8013" y="16343"/>
                                  <a:pt x="8009" y="16382"/>
                                  <a:pt x="7990" y="16406"/>
                                </a:cubicBezTo>
                                <a:cubicBezTo>
                                  <a:pt x="7971" y="16428"/>
                                  <a:pt x="7975" y="16417"/>
                                  <a:pt x="7967" y="16401"/>
                                </a:cubicBezTo>
                                <a:cubicBezTo>
                                  <a:pt x="7959" y="16387"/>
                                  <a:pt x="7967" y="16365"/>
                                  <a:pt x="7963" y="16351"/>
                                </a:cubicBezTo>
                                <a:cubicBezTo>
                                  <a:pt x="7956" y="16252"/>
                                  <a:pt x="7936" y="16151"/>
                                  <a:pt x="7910" y="16054"/>
                                </a:cubicBezTo>
                                <a:cubicBezTo>
                                  <a:pt x="7948" y="16079"/>
                                  <a:pt x="7990" y="16104"/>
                                  <a:pt x="8036" y="16123"/>
                                </a:cubicBezTo>
                                <a:cubicBezTo>
                                  <a:pt x="8051" y="16129"/>
                                  <a:pt x="8063" y="16137"/>
                                  <a:pt x="8078" y="16142"/>
                                </a:cubicBezTo>
                                <a:lnTo>
                                  <a:pt x="8021" y="16318"/>
                                </a:lnTo>
                                <a:close/>
                                <a:moveTo>
                                  <a:pt x="9359" y="16360"/>
                                </a:moveTo>
                                <a:cubicBezTo>
                                  <a:pt x="9332" y="16343"/>
                                  <a:pt x="9321" y="16294"/>
                                  <a:pt x="9309" y="16269"/>
                                </a:cubicBezTo>
                                <a:cubicBezTo>
                                  <a:pt x="9278" y="16208"/>
                                  <a:pt x="9248" y="16148"/>
                                  <a:pt x="9217" y="16087"/>
                                </a:cubicBezTo>
                                <a:cubicBezTo>
                                  <a:pt x="9275" y="16063"/>
                                  <a:pt x="9328" y="16032"/>
                                  <a:pt x="9370" y="15997"/>
                                </a:cubicBezTo>
                                <a:cubicBezTo>
                                  <a:pt x="9359" y="16098"/>
                                  <a:pt x="9355" y="16200"/>
                                  <a:pt x="9366" y="16299"/>
                                </a:cubicBezTo>
                                <a:cubicBezTo>
                                  <a:pt x="9366" y="16313"/>
                                  <a:pt x="9370" y="16327"/>
                                  <a:pt x="9370" y="16340"/>
                                </a:cubicBezTo>
                                <a:cubicBezTo>
                                  <a:pt x="9374" y="16357"/>
                                  <a:pt x="9378" y="16371"/>
                                  <a:pt x="9359" y="16360"/>
                                </a:cubicBezTo>
                                <a:close/>
                                <a:moveTo>
                                  <a:pt x="9477" y="15444"/>
                                </a:moveTo>
                                <a:cubicBezTo>
                                  <a:pt x="9516" y="15587"/>
                                  <a:pt x="9504" y="15741"/>
                                  <a:pt x="9409" y="15873"/>
                                </a:cubicBezTo>
                                <a:cubicBezTo>
                                  <a:pt x="9298" y="16021"/>
                                  <a:pt x="9091" y="16090"/>
                                  <a:pt x="8877" y="16134"/>
                                </a:cubicBezTo>
                                <a:cubicBezTo>
                                  <a:pt x="8644" y="16181"/>
                                  <a:pt x="8384" y="16192"/>
                                  <a:pt x="8158" y="16112"/>
                                </a:cubicBezTo>
                                <a:cubicBezTo>
                                  <a:pt x="7791" y="15980"/>
                                  <a:pt x="7608" y="15675"/>
                                  <a:pt x="7695" y="15392"/>
                                </a:cubicBezTo>
                                <a:cubicBezTo>
                                  <a:pt x="7757" y="15197"/>
                                  <a:pt x="7925" y="15018"/>
                                  <a:pt x="8173" y="14927"/>
                                </a:cubicBezTo>
                                <a:cubicBezTo>
                                  <a:pt x="8311" y="14878"/>
                                  <a:pt x="8464" y="14845"/>
                                  <a:pt x="8617" y="14845"/>
                                </a:cubicBezTo>
                                <a:cubicBezTo>
                                  <a:pt x="8846" y="14842"/>
                                  <a:pt x="9045" y="14914"/>
                                  <a:pt x="9202" y="15026"/>
                                </a:cubicBezTo>
                                <a:cubicBezTo>
                                  <a:pt x="9359" y="15142"/>
                                  <a:pt x="9435" y="15287"/>
                                  <a:pt x="9477" y="15444"/>
                                </a:cubicBezTo>
                                <a:close/>
                                <a:moveTo>
                                  <a:pt x="9236" y="14971"/>
                                </a:moveTo>
                                <a:lnTo>
                                  <a:pt x="9263" y="14955"/>
                                </a:lnTo>
                                <a:cubicBezTo>
                                  <a:pt x="9282" y="14969"/>
                                  <a:pt x="9305" y="14982"/>
                                  <a:pt x="9328" y="14996"/>
                                </a:cubicBezTo>
                                <a:cubicBezTo>
                                  <a:pt x="9317" y="15002"/>
                                  <a:pt x="9305" y="15007"/>
                                  <a:pt x="9294" y="15013"/>
                                </a:cubicBezTo>
                                <a:cubicBezTo>
                                  <a:pt x="9294" y="15013"/>
                                  <a:pt x="9294" y="15013"/>
                                  <a:pt x="9294" y="15013"/>
                                </a:cubicBezTo>
                                <a:cubicBezTo>
                                  <a:pt x="9282" y="15002"/>
                                  <a:pt x="9271" y="14993"/>
                                  <a:pt x="9259" y="14982"/>
                                </a:cubicBezTo>
                                <a:cubicBezTo>
                                  <a:pt x="9252" y="14982"/>
                                  <a:pt x="9244" y="14977"/>
                                  <a:pt x="9236" y="14971"/>
                                </a:cubicBezTo>
                                <a:close/>
                                <a:moveTo>
                                  <a:pt x="9768" y="15013"/>
                                </a:moveTo>
                                <a:cubicBezTo>
                                  <a:pt x="9734" y="15048"/>
                                  <a:pt x="9672" y="15090"/>
                                  <a:pt x="9607" y="15073"/>
                                </a:cubicBezTo>
                                <a:cubicBezTo>
                                  <a:pt x="9565" y="15065"/>
                                  <a:pt x="9523" y="15037"/>
                                  <a:pt x="9489" y="15018"/>
                                </a:cubicBezTo>
                                <a:cubicBezTo>
                                  <a:pt x="9313" y="14930"/>
                                  <a:pt x="9168" y="14812"/>
                                  <a:pt x="9049" y="14685"/>
                                </a:cubicBezTo>
                                <a:cubicBezTo>
                                  <a:pt x="9018" y="14647"/>
                                  <a:pt x="9278" y="14614"/>
                                  <a:pt x="9313" y="14614"/>
                                </a:cubicBezTo>
                                <a:cubicBezTo>
                                  <a:pt x="9516" y="14606"/>
                                  <a:pt x="9749" y="14672"/>
                                  <a:pt x="9810" y="14826"/>
                                </a:cubicBezTo>
                                <a:cubicBezTo>
                                  <a:pt x="9837" y="14886"/>
                                  <a:pt x="9821" y="14958"/>
                                  <a:pt x="9768" y="15013"/>
                                </a:cubicBezTo>
                                <a:close/>
                                <a:moveTo>
                                  <a:pt x="8628" y="1300"/>
                                </a:moveTo>
                                <a:cubicBezTo>
                                  <a:pt x="8606" y="1303"/>
                                  <a:pt x="8590" y="1311"/>
                                  <a:pt x="8579" y="1322"/>
                                </a:cubicBezTo>
                                <a:cubicBezTo>
                                  <a:pt x="8579" y="1297"/>
                                  <a:pt x="8590" y="1261"/>
                                  <a:pt x="8598" y="1264"/>
                                </a:cubicBezTo>
                                <a:cubicBezTo>
                                  <a:pt x="8628" y="1272"/>
                                  <a:pt x="8640" y="1234"/>
                                  <a:pt x="8609" y="1228"/>
                                </a:cubicBezTo>
                                <a:cubicBezTo>
                                  <a:pt x="8548" y="1215"/>
                                  <a:pt x="8529" y="1281"/>
                                  <a:pt x="8525" y="1311"/>
                                </a:cubicBezTo>
                                <a:cubicBezTo>
                                  <a:pt x="8521" y="1355"/>
                                  <a:pt x="8541" y="1391"/>
                                  <a:pt x="8609" y="1388"/>
                                </a:cubicBezTo>
                                <a:cubicBezTo>
                                  <a:pt x="8655" y="1385"/>
                                  <a:pt x="8713" y="1360"/>
                                  <a:pt x="8690" y="1322"/>
                                </a:cubicBezTo>
                                <a:cubicBezTo>
                                  <a:pt x="8678" y="1305"/>
                                  <a:pt x="8651" y="1297"/>
                                  <a:pt x="8628" y="1300"/>
                                </a:cubicBezTo>
                                <a:close/>
                                <a:moveTo>
                                  <a:pt x="8613" y="1349"/>
                                </a:moveTo>
                                <a:cubicBezTo>
                                  <a:pt x="8625" y="1341"/>
                                  <a:pt x="8640" y="1330"/>
                                  <a:pt x="8640" y="1338"/>
                                </a:cubicBezTo>
                                <a:cubicBezTo>
                                  <a:pt x="8640" y="1344"/>
                                  <a:pt x="8628" y="1349"/>
                                  <a:pt x="8613" y="1349"/>
                                </a:cubicBezTo>
                                <a:close/>
                                <a:moveTo>
                                  <a:pt x="18727" y="8577"/>
                                </a:moveTo>
                                <a:cubicBezTo>
                                  <a:pt x="18704" y="8580"/>
                                  <a:pt x="18689" y="8588"/>
                                  <a:pt x="18677" y="8599"/>
                                </a:cubicBezTo>
                                <a:cubicBezTo>
                                  <a:pt x="18677" y="8574"/>
                                  <a:pt x="18689" y="8538"/>
                                  <a:pt x="18696" y="8541"/>
                                </a:cubicBezTo>
                                <a:cubicBezTo>
                                  <a:pt x="18727" y="8549"/>
                                  <a:pt x="18738" y="8511"/>
                                  <a:pt x="18708" y="8505"/>
                                </a:cubicBezTo>
                                <a:cubicBezTo>
                                  <a:pt x="18647" y="8492"/>
                                  <a:pt x="18627" y="8558"/>
                                  <a:pt x="18624" y="8588"/>
                                </a:cubicBezTo>
                                <a:cubicBezTo>
                                  <a:pt x="18620" y="8632"/>
                                  <a:pt x="18639" y="8668"/>
                                  <a:pt x="18708" y="8665"/>
                                </a:cubicBezTo>
                                <a:cubicBezTo>
                                  <a:pt x="18754" y="8662"/>
                                  <a:pt x="18811" y="8637"/>
                                  <a:pt x="18788" y="8599"/>
                                </a:cubicBezTo>
                                <a:cubicBezTo>
                                  <a:pt x="18777" y="8582"/>
                                  <a:pt x="18754" y="8574"/>
                                  <a:pt x="18727" y="8577"/>
                                </a:cubicBezTo>
                                <a:close/>
                                <a:moveTo>
                                  <a:pt x="18715" y="8629"/>
                                </a:moveTo>
                                <a:cubicBezTo>
                                  <a:pt x="18727" y="8621"/>
                                  <a:pt x="18742" y="8610"/>
                                  <a:pt x="18742" y="8618"/>
                                </a:cubicBezTo>
                                <a:cubicBezTo>
                                  <a:pt x="18742" y="8624"/>
                                  <a:pt x="18727" y="8626"/>
                                  <a:pt x="18715" y="8629"/>
                                </a:cubicBezTo>
                                <a:close/>
                                <a:moveTo>
                                  <a:pt x="19017" y="7920"/>
                                </a:moveTo>
                                <a:cubicBezTo>
                                  <a:pt x="19040" y="7903"/>
                                  <a:pt x="19002" y="7879"/>
                                  <a:pt x="18979" y="7895"/>
                                </a:cubicBezTo>
                                <a:cubicBezTo>
                                  <a:pt x="18952" y="7914"/>
                                  <a:pt x="18929" y="7934"/>
                                  <a:pt x="18903" y="7953"/>
                                </a:cubicBezTo>
                                <a:cubicBezTo>
                                  <a:pt x="18880" y="7969"/>
                                  <a:pt x="18918" y="7994"/>
                                  <a:pt x="18941" y="7978"/>
                                </a:cubicBezTo>
                                <a:lnTo>
                                  <a:pt x="19017" y="7920"/>
                                </a:lnTo>
                                <a:close/>
                                <a:moveTo>
                                  <a:pt x="18528" y="7832"/>
                                </a:moveTo>
                                <a:cubicBezTo>
                                  <a:pt x="18532" y="7870"/>
                                  <a:pt x="18536" y="7912"/>
                                  <a:pt x="18536" y="7950"/>
                                </a:cubicBezTo>
                                <a:cubicBezTo>
                                  <a:pt x="18536" y="7975"/>
                                  <a:pt x="18589" y="7972"/>
                                  <a:pt x="18589" y="7947"/>
                                </a:cubicBezTo>
                                <a:cubicBezTo>
                                  <a:pt x="18585" y="7909"/>
                                  <a:pt x="18582" y="7868"/>
                                  <a:pt x="18582" y="7829"/>
                                </a:cubicBezTo>
                                <a:cubicBezTo>
                                  <a:pt x="18582" y="7807"/>
                                  <a:pt x="18528" y="7810"/>
                                  <a:pt x="18528" y="7832"/>
                                </a:cubicBezTo>
                                <a:close/>
                                <a:moveTo>
                                  <a:pt x="8644" y="15540"/>
                                </a:moveTo>
                                <a:cubicBezTo>
                                  <a:pt x="8644" y="15540"/>
                                  <a:pt x="8644" y="15540"/>
                                  <a:pt x="8644" y="15540"/>
                                </a:cubicBezTo>
                                <a:cubicBezTo>
                                  <a:pt x="8686" y="15516"/>
                                  <a:pt x="8682" y="15469"/>
                                  <a:pt x="8644" y="15444"/>
                                </a:cubicBezTo>
                                <a:cubicBezTo>
                                  <a:pt x="8628" y="15433"/>
                                  <a:pt x="8609" y="15430"/>
                                  <a:pt x="8590" y="15430"/>
                                </a:cubicBezTo>
                                <a:cubicBezTo>
                                  <a:pt x="8586" y="15386"/>
                                  <a:pt x="8583" y="15340"/>
                                  <a:pt x="8579" y="15296"/>
                                </a:cubicBezTo>
                                <a:cubicBezTo>
                                  <a:pt x="8579" y="15271"/>
                                  <a:pt x="8525" y="15274"/>
                                  <a:pt x="8525" y="15298"/>
                                </a:cubicBezTo>
                                <a:cubicBezTo>
                                  <a:pt x="8525" y="15348"/>
                                  <a:pt x="8533" y="15395"/>
                                  <a:pt x="8537" y="15444"/>
                                </a:cubicBezTo>
                                <a:cubicBezTo>
                                  <a:pt x="8525" y="15450"/>
                                  <a:pt x="8518" y="15455"/>
                                  <a:pt x="8510" y="15463"/>
                                </a:cubicBezTo>
                                <a:cubicBezTo>
                                  <a:pt x="8510" y="15463"/>
                                  <a:pt x="8510" y="15463"/>
                                  <a:pt x="8510" y="15463"/>
                                </a:cubicBezTo>
                                <a:cubicBezTo>
                                  <a:pt x="8491" y="15483"/>
                                  <a:pt x="8491" y="15507"/>
                                  <a:pt x="8510" y="15529"/>
                                </a:cubicBezTo>
                                <a:cubicBezTo>
                                  <a:pt x="8529" y="15549"/>
                                  <a:pt x="8563" y="15557"/>
                                  <a:pt x="8594" y="15554"/>
                                </a:cubicBezTo>
                                <a:cubicBezTo>
                                  <a:pt x="8655" y="15604"/>
                                  <a:pt x="8709" y="15653"/>
                                  <a:pt x="8766" y="15705"/>
                                </a:cubicBezTo>
                                <a:cubicBezTo>
                                  <a:pt x="8785" y="15725"/>
                                  <a:pt x="8831" y="15705"/>
                                  <a:pt x="8808" y="15683"/>
                                </a:cubicBezTo>
                                <a:cubicBezTo>
                                  <a:pt x="8755" y="15637"/>
                                  <a:pt x="8701" y="15590"/>
                                  <a:pt x="8644" y="15540"/>
                                </a:cubicBezTo>
                                <a:close/>
                                <a:moveTo>
                                  <a:pt x="8609" y="15513"/>
                                </a:moveTo>
                                <a:cubicBezTo>
                                  <a:pt x="8594" y="15524"/>
                                  <a:pt x="8563" y="15524"/>
                                  <a:pt x="8548" y="15510"/>
                                </a:cubicBezTo>
                                <a:cubicBezTo>
                                  <a:pt x="8537" y="15499"/>
                                  <a:pt x="8544" y="15483"/>
                                  <a:pt x="8563" y="15477"/>
                                </a:cubicBezTo>
                                <a:cubicBezTo>
                                  <a:pt x="8571" y="15474"/>
                                  <a:pt x="8575" y="15472"/>
                                  <a:pt x="8579" y="15469"/>
                                </a:cubicBezTo>
                                <a:cubicBezTo>
                                  <a:pt x="8586" y="15469"/>
                                  <a:pt x="8598" y="15469"/>
                                  <a:pt x="8606" y="15472"/>
                                </a:cubicBezTo>
                                <a:cubicBezTo>
                                  <a:pt x="8625" y="15483"/>
                                  <a:pt x="8625" y="15502"/>
                                  <a:pt x="8609" y="15513"/>
                                </a:cubicBezTo>
                                <a:close/>
                                <a:moveTo>
                                  <a:pt x="9068" y="15675"/>
                                </a:moveTo>
                                <a:cubicBezTo>
                                  <a:pt x="9034" y="15667"/>
                                  <a:pt x="9007" y="15650"/>
                                  <a:pt x="8976" y="15642"/>
                                </a:cubicBezTo>
                                <a:cubicBezTo>
                                  <a:pt x="8965" y="15639"/>
                                  <a:pt x="8950" y="15639"/>
                                  <a:pt x="8942" y="15650"/>
                                </a:cubicBezTo>
                                <a:cubicBezTo>
                                  <a:pt x="8934" y="15659"/>
                                  <a:pt x="8942" y="15672"/>
                                  <a:pt x="8953" y="15675"/>
                                </a:cubicBezTo>
                                <a:cubicBezTo>
                                  <a:pt x="8988" y="15683"/>
                                  <a:pt x="9015" y="15700"/>
                                  <a:pt x="9045" y="15708"/>
                                </a:cubicBezTo>
                                <a:cubicBezTo>
                                  <a:pt x="9057" y="15711"/>
                                  <a:pt x="9072" y="15711"/>
                                  <a:pt x="9080" y="15700"/>
                                </a:cubicBezTo>
                                <a:cubicBezTo>
                                  <a:pt x="9083" y="15694"/>
                                  <a:pt x="9080" y="15681"/>
                                  <a:pt x="9068" y="15675"/>
                                </a:cubicBezTo>
                                <a:close/>
                                <a:moveTo>
                                  <a:pt x="8628" y="15854"/>
                                </a:moveTo>
                                <a:cubicBezTo>
                                  <a:pt x="8606" y="15857"/>
                                  <a:pt x="8590" y="15865"/>
                                  <a:pt x="8579" y="15876"/>
                                </a:cubicBezTo>
                                <a:cubicBezTo>
                                  <a:pt x="8579" y="15851"/>
                                  <a:pt x="8590" y="15815"/>
                                  <a:pt x="8598" y="15818"/>
                                </a:cubicBezTo>
                                <a:cubicBezTo>
                                  <a:pt x="8628" y="15826"/>
                                  <a:pt x="8640" y="15788"/>
                                  <a:pt x="8609" y="15782"/>
                                </a:cubicBezTo>
                                <a:cubicBezTo>
                                  <a:pt x="8548" y="15769"/>
                                  <a:pt x="8529" y="15835"/>
                                  <a:pt x="8525" y="15865"/>
                                </a:cubicBezTo>
                                <a:cubicBezTo>
                                  <a:pt x="8521" y="15909"/>
                                  <a:pt x="8541" y="15945"/>
                                  <a:pt x="8609" y="15942"/>
                                </a:cubicBezTo>
                                <a:cubicBezTo>
                                  <a:pt x="8655" y="15939"/>
                                  <a:pt x="8713" y="15914"/>
                                  <a:pt x="8690" y="15876"/>
                                </a:cubicBezTo>
                                <a:cubicBezTo>
                                  <a:pt x="8678" y="15859"/>
                                  <a:pt x="8651" y="15854"/>
                                  <a:pt x="8628" y="15854"/>
                                </a:cubicBezTo>
                                <a:close/>
                                <a:moveTo>
                                  <a:pt x="8613" y="15906"/>
                                </a:moveTo>
                                <a:cubicBezTo>
                                  <a:pt x="8625" y="15898"/>
                                  <a:pt x="8640" y="15887"/>
                                  <a:pt x="8640" y="15895"/>
                                </a:cubicBezTo>
                                <a:cubicBezTo>
                                  <a:pt x="8640" y="15901"/>
                                  <a:pt x="8628" y="15903"/>
                                  <a:pt x="8613" y="15906"/>
                                </a:cubicBezTo>
                                <a:close/>
                                <a:moveTo>
                                  <a:pt x="8881" y="15749"/>
                                </a:moveTo>
                                <a:cubicBezTo>
                                  <a:pt x="8854" y="15733"/>
                                  <a:pt x="8820" y="15760"/>
                                  <a:pt x="8846" y="15777"/>
                                </a:cubicBezTo>
                                <a:cubicBezTo>
                                  <a:pt x="8873" y="15793"/>
                                  <a:pt x="8904" y="15810"/>
                                  <a:pt x="8931" y="15829"/>
                                </a:cubicBezTo>
                                <a:cubicBezTo>
                                  <a:pt x="8957" y="15846"/>
                                  <a:pt x="8992" y="15818"/>
                                  <a:pt x="8965" y="15802"/>
                                </a:cubicBezTo>
                                <a:cubicBezTo>
                                  <a:pt x="8938" y="15782"/>
                                  <a:pt x="8911" y="15766"/>
                                  <a:pt x="8881" y="15749"/>
                                </a:cubicBezTo>
                                <a:close/>
                                <a:moveTo>
                                  <a:pt x="8919" y="15197"/>
                                </a:moveTo>
                                <a:cubicBezTo>
                                  <a:pt x="8942" y="15180"/>
                                  <a:pt x="8904" y="15156"/>
                                  <a:pt x="8881" y="15172"/>
                                </a:cubicBezTo>
                                <a:cubicBezTo>
                                  <a:pt x="8854" y="15191"/>
                                  <a:pt x="8831" y="15210"/>
                                  <a:pt x="8804" y="15230"/>
                                </a:cubicBezTo>
                                <a:cubicBezTo>
                                  <a:pt x="8781" y="15246"/>
                                  <a:pt x="8820" y="15271"/>
                                  <a:pt x="8843" y="15254"/>
                                </a:cubicBezTo>
                                <a:lnTo>
                                  <a:pt x="8919" y="15197"/>
                                </a:lnTo>
                                <a:close/>
                                <a:moveTo>
                                  <a:pt x="8277" y="8002"/>
                                </a:moveTo>
                                <a:cubicBezTo>
                                  <a:pt x="8303" y="8019"/>
                                  <a:pt x="8338" y="7991"/>
                                  <a:pt x="8311" y="7975"/>
                                </a:cubicBezTo>
                                <a:cubicBezTo>
                                  <a:pt x="8284" y="7958"/>
                                  <a:pt x="8254" y="7942"/>
                                  <a:pt x="8227" y="7923"/>
                                </a:cubicBezTo>
                                <a:cubicBezTo>
                                  <a:pt x="8200" y="7906"/>
                                  <a:pt x="8166" y="7934"/>
                                  <a:pt x="8193" y="7950"/>
                                </a:cubicBezTo>
                                <a:cubicBezTo>
                                  <a:pt x="8223" y="7967"/>
                                  <a:pt x="8250" y="7983"/>
                                  <a:pt x="8277" y="8002"/>
                                </a:cubicBezTo>
                                <a:close/>
                                <a:moveTo>
                                  <a:pt x="18218" y="956"/>
                                </a:moveTo>
                                <a:cubicBezTo>
                                  <a:pt x="18218" y="956"/>
                                  <a:pt x="18218" y="953"/>
                                  <a:pt x="18222" y="953"/>
                                </a:cubicBezTo>
                                <a:cubicBezTo>
                                  <a:pt x="18237" y="912"/>
                                  <a:pt x="18176" y="876"/>
                                  <a:pt x="18123" y="893"/>
                                </a:cubicBezTo>
                                <a:cubicBezTo>
                                  <a:pt x="18077" y="907"/>
                                  <a:pt x="18062" y="956"/>
                                  <a:pt x="18100" y="981"/>
                                </a:cubicBezTo>
                                <a:cubicBezTo>
                                  <a:pt x="18123" y="995"/>
                                  <a:pt x="18153" y="995"/>
                                  <a:pt x="18176" y="986"/>
                                </a:cubicBezTo>
                                <a:cubicBezTo>
                                  <a:pt x="18176" y="1006"/>
                                  <a:pt x="18165" y="1022"/>
                                  <a:pt x="18142" y="1033"/>
                                </a:cubicBezTo>
                                <a:cubicBezTo>
                                  <a:pt x="18115" y="1047"/>
                                  <a:pt x="18142" y="1077"/>
                                  <a:pt x="18172" y="1063"/>
                                </a:cubicBezTo>
                                <a:cubicBezTo>
                                  <a:pt x="18218" y="1041"/>
                                  <a:pt x="18237" y="997"/>
                                  <a:pt x="18218" y="956"/>
                                </a:cubicBezTo>
                                <a:close/>
                                <a:moveTo>
                                  <a:pt x="18161" y="948"/>
                                </a:moveTo>
                                <a:cubicBezTo>
                                  <a:pt x="18157" y="948"/>
                                  <a:pt x="18153" y="948"/>
                                  <a:pt x="18146" y="948"/>
                                </a:cubicBezTo>
                                <a:cubicBezTo>
                                  <a:pt x="18142" y="945"/>
                                  <a:pt x="18138" y="942"/>
                                  <a:pt x="18130" y="942"/>
                                </a:cubicBezTo>
                                <a:cubicBezTo>
                                  <a:pt x="18130" y="942"/>
                                  <a:pt x="18130" y="942"/>
                                  <a:pt x="18130" y="940"/>
                                </a:cubicBezTo>
                                <a:cubicBezTo>
                                  <a:pt x="18134" y="931"/>
                                  <a:pt x="18142" y="929"/>
                                  <a:pt x="18153" y="929"/>
                                </a:cubicBezTo>
                                <a:cubicBezTo>
                                  <a:pt x="18161" y="926"/>
                                  <a:pt x="18165" y="929"/>
                                  <a:pt x="18169" y="937"/>
                                </a:cubicBezTo>
                                <a:cubicBezTo>
                                  <a:pt x="18169" y="940"/>
                                  <a:pt x="18172" y="940"/>
                                  <a:pt x="18172" y="940"/>
                                </a:cubicBezTo>
                                <a:cubicBezTo>
                                  <a:pt x="18165" y="942"/>
                                  <a:pt x="18161" y="945"/>
                                  <a:pt x="18161" y="948"/>
                                </a:cubicBezTo>
                                <a:close/>
                                <a:moveTo>
                                  <a:pt x="8644" y="8263"/>
                                </a:moveTo>
                                <a:cubicBezTo>
                                  <a:pt x="8644" y="8263"/>
                                  <a:pt x="8644" y="8263"/>
                                  <a:pt x="8644" y="8263"/>
                                </a:cubicBezTo>
                                <a:cubicBezTo>
                                  <a:pt x="8686" y="8239"/>
                                  <a:pt x="8682" y="8192"/>
                                  <a:pt x="8644" y="8167"/>
                                </a:cubicBezTo>
                                <a:cubicBezTo>
                                  <a:pt x="8628" y="8156"/>
                                  <a:pt x="8609" y="8153"/>
                                  <a:pt x="8590" y="8153"/>
                                </a:cubicBezTo>
                                <a:cubicBezTo>
                                  <a:pt x="8586" y="8109"/>
                                  <a:pt x="8583" y="8063"/>
                                  <a:pt x="8579" y="8019"/>
                                </a:cubicBezTo>
                                <a:cubicBezTo>
                                  <a:pt x="8579" y="7994"/>
                                  <a:pt x="8525" y="7997"/>
                                  <a:pt x="8525" y="8021"/>
                                </a:cubicBezTo>
                                <a:cubicBezTo>
                                  <a:pt x="8525" y="8071"/>
                                  <a:pt x="8533" y="8118"/>
                                  <a:pt x="8537" y="8167"/>
                                </a:cubicBezTo>
                                <a:cubicBezTo>
                                  <a:pt x="8525" y="8173"/>
                                  <a:pt x="8518" y="8178"/>
                                  <a:pt x="8510" y="8186"/>
                                </a:cubicBezTo>
                                <a:cubicBezTo>
                                  <a:pt x="8510" y="8186"/>
                                  <a:pt x="8510" y="8186"/>
                                  <a:pt x="8510" y="8186"/>
                                </a:cubicBezTo>
                                <a:cubicBezTo>
                                  <a:pt x="8491" y="8206"/>
                                  <a:pt x="8491" y="8230"/>
                                  <a:pt x="8510" y="8252"/>
                                </a:cubicBezTo>
                                <a:cubicBezTo>
                                  <a:pt x="8529" y="8272"/>
                                  <a:pt x="8563" y="8280"/>
                                  <a:pt x="8594" y="8277"/>
                                </a:cubicBezTo>
                                <a:cubicBezTo>
                                  <a:pt x="8655" y="8327"/>
                                  <a:pt x="8709" y="8376"/>
                                  <a:pt x="8766" y="8428"/>
                                </a:cubicBezTo>
                                <a:cubicBezTo>
                                  <a:pt x="8785" y="8448"/>
                                  <a:pt x="8831" y="8428"/>
                                  <a:pt x="8808" y="8406"/>
                                </a:cubicBezTo>
                                <a:cubicBezTo>
                                  <a:pt x="8755" y="8360"/>
                                  <a:pt x="8701" y="8310"/>
                                  <a:pt x="8644" y="8263"/>
                                </a:cubicBezTo>
                                <a:close/>
                                <a:moveTo>
                                  <a:pt x="8609" y="8233"/>
                                </a:moveTo>
                                <a:cubicBezTo>
                                  <a:pt x="8594" y="8244"/>
                                  <a:pt x="8563" y="8244"/>
                                  <a:pt x="8548" y="8230"/>
                                </a:cubicBezTo>
                                <a:cubicBezTo>
                                  <a:pt x="8537" y="8219"/>
                                  <a:pt x="8544" y="8203"/>
                                  <a:pt x="8563" y="8197"/>
                                </a:cubicBezTo>
                                <a:cubicBezTo>
                                  <a:pt x="8571" y="8195"/>
                                  <a:pt x="8575" y="8192"/>
                                  <a:pt x="8579" y="8189"/>
                                </a:cubicBezTo>
                                <a:cubicBezTo>
                                  <a:pt x="8586" y="8189"/>
                                  <a:pt x="8598" y="8189"/>
                                  <a:pt x="8606" y="8192"/>
                                </a:cubicBezTo>
                                <a:cubicBezTo>
                                  <a:pt x="8625" y="8203"/>
                                  <a:pt x="8625" y="8225"/>
                                  <a:pt x="8609" y="8233"/>
                                </a:cubicBezTo>
                                <a:close/>
                                <a:moveTo>
                                  <a:pt x="18417" y="8494"/>
                                </a:moveTo>
                                <a:cubicBezTo>
                                  <a:pt x="18390" y="8514"/>
                                  <a:pt x="18367" y="8533"/>
                                  <a:pt x="18341" y="8552"/>
                                </a:cubicBezTo>
                                <a:cubicBezTo>
                                  <a:pt x="18318" y="8569"/>
                                  <a:pt x="18356" y="8593"/>
                                  <a:pt x="18379" y="8577"/>
                                </a:cubicBezTo>
                                <a:cubicBezTo>
                                  <a:pt x="18406" y="8558"/>
                                  <a:pt x="18429" y="8538"/>
                                  <a:pt x="18455" y="8519"/>
                                </a:cubicBezTo>
                                <a:cubicBezTo>
                                  <a:pt x="18478" y="8500"/>
                                  <a:pt x="18440" y="8475"/>
                                  <a:pt x="18417" y="8494"/>
                                </a:cubicBezTo>
                                <a:close/>
                                <a:moveTo>
                                  <a:pt x="8116" y="8236"/>
                                </a:moveTo>
                                <a:cubicBezTo>
                                  <a:pt x="8116" y="8236"/>
                                  <a:pt x="8116" y="8233"/>
                                  <a:pt x="8120" y="8233"/>
                                </a:cubicBezTo>
                                <a:cubicBezTo>
                                  <a:pt x="8135" y="8192"/>
                                  <a:pt x="8074" y="8156"/>
                                  <a:pt x="8021" y="8173"/>
                                </a:cubicBezTo>
                                <a:cubicBezTo>
                                  <a:pt x="7975" y="8186"/>
                                  <a:pt x="7959" y="8236"/>
                                  <a:pt x="7998" y="8261"/>
                                </a:cubicBezTo>
                                <a:cubicBezTo>
                                  <a:pt x="8021" y="8274"/>
                                  <a:pt x="8051" y="8274"/>
                                  <a:pt x="8074" y="8266"/>
                                </a:cubicBezTo>
                                <a:cubicBezTo>
                                  <a:pt x="8074" y="8285"/>
                                  <a:pt x="8063" y="8302"/>
                                  <a:pt x="8040" y="8313"/>
                                </a:cubicBezTo>
                                <a:cubicBezTo>
                                  <a:pt x="8013" y="8327"/>
                                  <a:pt x="8040" y="8357"/>
                                  <a:pt x="8070" y="8343"/>
                                </a:cubicBezTo>
                                <a:cubicBezTo>
                                  <a:pt x="8120" y="8318"/>
                                  <a:pt x="8139" y="8274"/>
                                  <a:pt x="8116" y="8236"/>
                                </a:cubicBezTo>
                                <a:close/>
                                <a:moveTo>
                                  <a:pt x="8063" y="8225"/>
                                </a:moveTo>
                                <a:cubicBezTo>
                                  <a:pt x="8059" y="8225"/>
                                  <a:pt x="8055" y="8225"/>
                                  <a:pt x="8047" y="8225"/>
                                </a:cubicBezTo>
                                <a:cubicBezTo>
                                  <a:pt x="8043" y="8222"/>
                                  <a:pt x="8040" y="8219"/>
                                  <a:pt x="8032" y="8219"/>
                                </a:cubicBezTo>
                                <a:cubicBezTo>
                                  <a:pt x="8032" y="8219"/>
                                  <a:pt x="8032" y="8219"/>
                                  <a:pt x="8032" y="8217"/>
                                </a:cubicBezTo>
                                <a:cubicBezTo>
                                  <a:pt x="8036" y="8208"/>
                                  <a:pt x="8043" y="8206"/>
                                  <a:pt x="8055" y="8206"/>
                                </a:cubicBezTo>
                                <a:cubicBezTo>
                                  <a:pt x="8063" y="8203"/>
                                  <a:pt x="8066" y="8206"/>
                                  <a:pt x="8070" y="8214"/>
                                </a:cubicBezTo>
                                <a:cubicBezTo>
                                  <a:pt x="8070" y="8217"/>
                                  <a:pt x="8074" y="8217"/>
                                  <a:pt x="8074" y="8217"/>
                                </a:cubicBezTo>
                                <a:cubicBezTo>
                                  <a:pt x="8066" y="8219"/>
                                  <a:pt x="8063" y="8222"/>
                                  <a:pt x="8063" y="8225"/>
                                </a:cubicBezTo>
                                <a:close/>
                                <a:moveTo>
                                  <a:pt x="8628" y="8577"/>
                                </a:moveTo>
                                <a:cubicBezTo>
                                  <a:pt x="8606" y="8580"/>
                                  <a:pt x="8590" y="8588"/>
                                  <a:pt x="8579" y="8599"/>
                                </a:cubicBezTo>
                                <a:cubicBezTo>
                                  <a:pt x="8579" y="8574"/>
                                  <a:pt x="8590" y="8538"/>
                                  <a:pt x="8598" y="8541"/>
                                </a:cubicBezTo>
                                <a:cubicBezTo>
                                  <a:pt x="8628" y="8549"/>
                                  <a:pt x="8640" y="8511"/>
                                  <a:pt x="8609" y="8505"/>
                                </a:cubicBezTo>
                                <a:cubicBezTo>
                                  <a:pt x="8548" y="8492"/>
                                  <a:pt x="8529" y="8558"/>
                                  <a:pt x="8525" y="8588"/>
                                </a:cubicBezTo>
                                <a:cubicBezTo>
                                  <a:pt x="8521" y="8632"/>
                                  <a:pt x="8541" y="8668"/>
                                  <a:pt x="8609" y="8665"/>
                                </a:cubicBezTo>
                                <a:cubicBezTo>
                                  <a:pt x="8655" y="8662"/>
                                  <a:pt x="8713" y="8637"/>
                                  <a:pt x="8690" y="8599"/>
                                </a:cubicBezTo>
                                <a:cubicBezTo>
                                  <a:pt x="8678" y="8582"/>
                                  <a:pt x="8651" y="8574"/>
                                  <a:pt x="8628" y="8577"/>
                                </a:cubicBezTo>
                                <a:close/>
                                <a:moveTo>
                                  <a:pt x="8613" y="8629"/>
                                </a:moveTo>
                                <a:cubicBezTo>
                                  <a:pt x="8625" y="8621"/>
                                  <a:pt x="8640" y="8610"/>
                                  <a:pt x="8640" y="8618"/>
                                </a:cubicBezTo>
                                <a:cubicBezTo>
                                  <a:pt x="8640" y="8624"/>
                                  <a:pt x="8628" y="8626"/>
                                  <a:pt x="8613" y="8629"/>
                                </a:cubicBezTo>
                                <a:close/>
                                <a:moveTo>
                                  <a:pt x="18195" y="8074"/>
                                </a:moveTo>
                                <a:cubicBezTo>
                                  <a:pt x="18230" y="8082"/>
                                  <a:pt x="18257" y="8098"/>
                                  <a:pt x="18287" y="8107"/>
                                </a:cubicBezTo>
                                <a:cubicBezTo>
                                  <a:pt x="18299" y="8109"/>
                                  <a:pt x="18314" y="8109"/>
                                  <a:pt x="18322" y="8098"/>
                                </a:cubicBezTo>
                                <a:cubicBezTo>
                                  <a:pt x="18329" y="8090"/>
                                  <a:pt x="18322" y="8076"/>
                                  <a:pt x="18310" y="8074"/>
                                </a:cubicBezTo>
                                <a:cubicBezTo>
                                  <a:pt x="18276" y="8065"/>
                                  <a:pt x="18249" y="8049"/>
                                  <a:pt x="18218" y="8041"/>
                                </a:cubicBezTo>
                                <a:cubicBezTo>
                                  <a:pt x="18207" y="8038"/>
                                  <a:pt x="18192" y="8038"/>
                                  <a:pt x="18184" y="8049"/>
                                </a:cubicBezTo>
                                <a:cubicBezTo>
                                  <a:pt x="18176" y="8057"/>
                                  <a:pt x="18180" y="8071"/>
                                  <a:pt x="18195" y="8074"/>
                                </a:cubicBezTo>
                                <a:close/>
                                <a:moveTo>
                                  <a:pt x="8430" y="7832"/>
                                </a:moveTo>
                                <a:cubicBezTo>
                                  <a:pt x="8433" y="7870"/>
                                  <a:pt x="8437" y="7912"/>
                                  <a:pt x="8437" y="7950"/>
                                </a:cubicBezTo>
                                <a:cubicBezTo>
                                  <a:pt x="8437" y="7975"/>
                                  <a:pt x="8491" y="7972"/>
                                  <a:pt x="8491" y="7947"/>
                                </a:cubicBezTo>
                                <a:cubicBezTo>
                                  <a:pt x="8487" y="7909"/>
                                  <a:pt x="8483" y="7868"/>
                                  <a:pt x="8483" y="7829"/>
                                </a:cubicBezTo>
                                <a:cubicBezTo>
                                  <a:pt x="8479" y="7807"/>
                                  <a:pt x="8430" y="7810"/>
                                  <a:pt x="8430" y="7832"/>
                                </a:cubicBezTo>
                                <a:close/>
                                <a:moveTo>
                                  <a:pt x="8319" y="8494"/>
                                </a:moveTo>
                                <a:cubicBezTo>
                                  <a:pt x="8292" y="8514"/>
                                  <a:pt x="8269" y="8533"/>
                                  <a:pt x="8242" y="8552"/>
                                </a:cubicBezTo>
                                <a:cubicBezTo>
                                  <a:pt x="8219" y="8569"/>
                                  <a:pt x="8258" y="8593"/>
                                  <a:pt x="8281" y="8577"/>
                                </a:cubicBezTo>
                                <a:cubicBezTo>
                                  <a:pt x="8307" y="8558"/>
                                  <a:pt x="8330" y="8538"/>
                                  <a:pt x="8357" y="8519"/>
                                </a:cubicBezTo>
                                <a:cubicBezTo>
                                  <a:pt x="8380" y="8500"/>
                                  <a:pt x="8342" y="8475"/>
                                  <a:pt x="8319" y="8494"/>
                                </a:cubicBezTo>
                                <a:close/>
                                <a:moveTo>
                                  <a:pt x="18379" y="8002"/>
                                </a:moveTo>
                                <a:cubicBezTo>
                                  <a:pt x="18406" y="8019"/>
                                  <a:pt x="18440" y="7991"/>
                                  <a:pt x="18413" y="7975"/>
                                </a:cubicBezTo>
                                <a:cubicBezTo>
                                  <a:pt x="18387" y="7958"/>
                                  <a:pt x="18356" y="7942"/>
                                  <a:pt x="18329" y="7923"/>
                                </a:cubicBezTo>
                                <a:cubicBezTo>
                                  <a:pt x="18302" y="7906"/>
                                  <a:pt x="18268" y="7934"/>
                                  <a:pt x="18295" y="7950"/>
                                </a:cubicBezTo>
                                <a:lnTo>
                                  <a:pt x="18379" y="8002"/>
                                </a:lnTo>
                                <a:close/>
                                <a:moveTo>
                                  <a:pt x="8915" y="8071"/>
                                </a:moveTo>
                                <a:cubicBezTo>
                                  <a:pt x="8923" y="8079"/>
                                  <a:pt x="8938" y="8082"/>
                                  <a:pt x="8950" y="8076"/>
                                </a:cubicBezTo>
                                <a:cubicBezTo>
                                  <a:pt x="8980" y="8065"/>
                                  <a:pt x="9003" y="8046"/>
                                  <a:pt x="9038" y="8035"/>
                                </a:cubicBezTo>
                                <a:cubicBezTo>
                                  <a:pt x="9049" y="8030"/>
                                  <a:pt x="9053" y="8016"/>
                                  <a:pt x="9045" y="8010"/>
                                </a:cubicBezTo>
                                <a:cubicBezTo>
                                  <a:pt x="9038" y="8002"/>
                                  <a:pt x="9022" y="7999"/>
                                  <a:pt x="9011" y="8005"/>
                                </a:cubicBezTo>
                                <a:cubicBezTo>
                                  <a:pt x="8980" y="8016"/>
                                  <a:pt x="8957" y="8035"/>
                                  <a:pt x="8923" y="8046"/>
                                </a:cubicBezTo>
                                <a:cubicBezTo>
                                  <a:pt x="8911" y="8049"/>
                                  <a:pt x="8908" y="8063"/>
                                  <a:pt x="8915" y="8071"/>
                                </a:cubicBezTo>
                                <a:close/>
                                <a:moveTo>
                                  <a:pt x="18344" y="8401"/>
                                </a:moveTo>
                                <a:cubicBezTo>
                                  <a:pt x="18337" y="8393"/>
                                  <a:pt x="18322" y="8390"/>
                                  <a:pt x="18310" y="8395"/>
                                </a:cubicBezTo>
                                <a:cubicBezTo>
                                  <a:pt x="18279" y="8406"/>
                                  <a:pt x="18257" y="8426"/>
                                  <a:pt x="18222" y="8437"/>
                                </a:cubicBezTo>
                                <a:cubicBezTo>
                                  <a:pt x="18211" y="8442"/>
                                  <a:pt x="18207" y="8456"/>
                                  <a:pt x="18214" y="8461"/>
                                </a:cubicBezTo>
                                <a:cubicBezTo>
                                  <a:pt x="18222" y="8470"/>
                                  <a:pt x="18237" y="8472"/>
                                  <a:pt x="18249" y="8467"/>
                                </a:cubicBezTo>
                                <a:cubicBezTo>
                                  <a:pt x="18279" y="8456"/>
                                  <a:pt x="18302" y="8437"/>
                                  <a:pt x="18337" y="8426"/>
                                </a:cubicBezTo>
                                <a:cubicBezTo>
                                  <a:pt x="18352" y="8423"/>
                                  <a:pt x="18352" y="8409"/>
                                  <a:pt x="18344" y="8401"/>
                                </a:cubicBezTo>
                                <a:close/>
                                <a:moveTo>
                                  <a:pt x="18218" y="8236"/>
                                </a:moveTo>
                                <a:cubicBezTo>
                                  <a:pt x="18218" y="8236"/>
                                  <a:pt x="18218" y="8233"/>
                                  <a:pt x="18222" y="8233"/>
                                </a:cubicBezTo>
                                <a:cubicBezTo>
                                  <a:pt x="18237" y="8192"/>
                                  <a:pt x="18176" y="8156"/>
                                  <a:pt x="18123" y="8173"/>
                                </a:cubicBezTo>
                                <a:cubicBezTo>
                                  <a:pt x="18077" y="8186"/>
                                  <a:pt x="18062" y="8236"/>
                                  <a:pt x="18100" y="8261"/>
                                </a:cubicBezTo>
                                <a:cubicBezTo>
                                  <a:pt x="18123" y="8274"/>
                                  <a:pt x="18153" y="8274"/>
                                  <a:pt x="18176" y="8266"/>
                                </a:cubicBezTo>
                                <a:cubicBezTo>
                                  <a:pt x="18176" y="8285"/>
                                  <a:pt x="18165" y="8302"/>
                                  <a:pt x="18142" y="8313"/>
                                </a:cubicBezTo>
                                <a:cubicBezTo>
                                  <a:pt x="18115" y="8327"/>
                                  <a:pt x="18142" y="8357"/>
                                  <a:pt x="18172" y="8343"/>
                                </a:cubicBezTo>
                                <a:cubicBezTo>
                                  <a:pt x="18218" y="8318"/>
                                  <a:pt x="18237" y="8274"/>
                                  <a:pt x="18218" y="8236"/>
                                </a:cubicBezTo>
                                <a:close/>
                                <a:moveTo>
                                  <a:pt x="18161" y="8225"/>
                                </a:moveTo>
                                <a:cubicBezTo>
                                  <a:pt x="18157" y="8225"/>
                                  <a:pt x="18153" y="8225"/>
                                  <a:pt x="18146" y="8225"/>
                                </a:cubicBezTo>
                                <a:cubicBezTo>
                                  <a:pt x="18142" y="8222"/>
                                  <a:pt x="18138" y="8219"/>
                                  <a:pt x="18130" y="8219"/>
                                </a:cubicBezTo>
                                <a:cubicBezTo>
                                  <a:pt x="18130" y="8219"/>
                                  <a:pt x="18130" y="8219"/>
                                  <a:pt x="18130" y="8217"/>
                                </a:cubicBezTo>
                                <a:cubicBezTo>
                                  <a:pt x="18134" y="8208"/>
                                  <a:pt x="18142" y="8206"/>
                                  <a:pt x="18153" y="8206"/>
                                </a:cubicBezTo>
                                <a:cubicBezTo>
                                  <a:pt x="18161" y="8203"/>
                                  <a:pt x="18165" y="8206"/>
                                  <a:pt x="18169" y="8214"/>
                                </a:cubicBezTo>
                                <a:cubicBezTo>
                                  <a:pt x="18169" y="8217"/>
                                  <a:pt x="18172" y="8217"/>
                                  <a:pt x="18172" y="8217"/>
                                </a:cubicBezTo>
                                <a:cubicBezTo>
                                  <a:pt x="18165" y="8219"/>
                                  <a:pt x="18161" y="8222"/>
                                  <a:pt x="18161" y="8225"/>
                                </a:cubicBezTo>
                                <a:close/>
                                <a:moveTo>
                                  <a:pt x="8556" y="7857"/>
                                </a:moveTo>
                                <a:cubicBezTo>
                                  <a:pt x="8567" y="7848"/>
                                  <a:pt x="8590" y="7832"/>
                                  <a:pt x="8606" y="7843"/>
                                </a:cubicBezTo>
                                <a:cubicBezTo>
                                  <a:pt x="8621" y="7854"/>
                                  <a:pt x="8594" y="7873"/>
                                  <a:pt x="8583" y="7881"/>
                                </a:cubicBezTo>
                                <a:cubicBezTo>
                                  <a:pt x="8560" y="7898"/>
                                  <a:pt x="8537" y="7912"/>
                                  <a:pt x="8529" y="7934"/>
                                </a:cubicBezTo>
                                <a:cubicBezTo>
                                  <a:pt x="8525" y="7945"/>
                                  <a:pt x="8537" y="7953"/>
                                  <a:pt x="8548" y="7956"/>
                                </a:cubicBezTo>
                                <a:cubicBezTo>
                                  <a:pt x="8583" y="7964"/>
                                  <a:pt x="8621" y="7961"/>
                                  <a:pt x="8655" y="7956"/>
                                </a:cubicBezTo>
                                <a:cubicBezTo>
                                  <a:pt x="8686" y="7947"/>
                                  <a:pt x="8671" y="7914"/>
                                  <a:pt x="8640" y="7920"/>
                                </a:cubicBezTo>
                                <a:cubicBezTo>
                                  <a:pt x="8625" y="7923"/>
                                  <a:pt x="8609" y="7925"/>
                                  <a:pt x="8594" y="7923"/>
                                </a:cubicBezTo>
                                <a:cubicBezTo>
                                  <a:pt x="8609" y="7909"/>
                                  <a:pt x="8628" y="7901"/>
                                  <a:pt x="8644" y="7887"/>
                                </a:cubicBezTo>
                                <a:cubicBezTo>
                                  <a:pt x="8659" y="7870"/>
                                  <a:pt x="8667" y="7848"/>
                                  <a:pt x="8655" y="7829"/>
                                </a:cubicBezTo>
                                <a:cubicBezTo>
                                  <a:pt x="8625" y="7785"/>
                                  <a:pt x="8552" y="7802"/>
                                  <a:pt x="8514" y="7829"/>
                                </a:cubicBezTo>
                                <a:cubicBezTo>
                                  <a:pt x="8495" y="7851"/>
                                  <a:pt x="8533" y="7876"/>
                                  <a:pt x="8556" y="7857"/>
                                </a:cubicBezTo>
                                <a:close/>
                                <a:moveTo>
                                  <a:pt x="18983" y="8470"/>
                                </a:moveTo>
                                <a:cubicBezTo>
                                  <a:pt x="18956" y="8453"/>
                                  <a:pt x="18922" y="8481"/>
                                  <a:pt x="18949" y="8497"/>
                                </a:cubicBezTo>
                                <a:cubicBezTo>
                                  <a:pt x="18975" y="8514"/>
                                  <a:pt x="19006" y="8530"/>
                                  <a:pt x="19033" y="8549"/>
                                </a:cubicBezTo>
                                <a:cubicBezTo>
                                  <a:pt x="19059" y="8566"/>
                                  <a:pt x="19094" y="8538"/>
                                  <a:pt x="19067" y="8522"/>
                                </a:cubicBezTo>
                                <a:cubicBezTo>
                                  <a:pt x="19037" y="8505"/>
                                  <a:pt x="19010" y="8489"/>
                                  <a:pt x="18983" y="8470"/>
                                </a:cubicBezTo>
                                <a:close/>
                                <a:moveTo>
                                  <a:pt x="8246" y="8401"/>
                                </a:moveTo>
                                <a:cubicBezTo>
                                  <a:pt x="8238" y="8393"/>
                                  <a:pt x="8223" y="8390"/>
                                  <a:pt x="8212" y="8395"/>
                                </a:cubicBezTo>
                                <a:cubicBezTo>
                                  <a:pt x="8181" y="8406"/>
                                  <a:pt x="8158" y="8426"/>
                                  <a:pt x="8124" y="8437"/>
                                </a:cubicBezTo>
                                <a:cubicBezTo>
                                  <a:pt x="8112" y="8442"/>
                                  <a:pt x="8108" y="8456"/>
                                  <a:pt x="8116" y="8461"/>
                                </a:cubicBezTo>
                                <a:cubicBezTo>
                                  <a:pt x="8124" y="8470"/>
                                  <a:pt x="8139" y="8472"/>
                                  <a:pt x="8151" y="8467"/>
                                </a:cubicBezTo>
                                <a:cubicBezTo>
                                  <a:pt x="8181" y="8456"/>
                                  <a:pt x="8204" y="8437"/>
                                  <a:pt x="8238" y="8426"/>
                                </a:cubicBezTo>
                                <a:cubicBezTo>
                                  <a:pt x="8250" y="8423"/>
                                  <a:pt x="8250" y="8409"/>
                                  <a:pt x="8246" y="8401"/>
                                </a:cubicBezTo>
                                <a:close/>
                                <a:moveTo>
                                  <a:pt x="9053" y="898"/>
                                </a:moveTo>
                                <a:cubicBezTo>
                                  <a:pt x="9061" y="896"/>
                                  <a:pt x="9087" y="885"/>
                                  <a:pt x="9095" y="887"/>
                                </a:cubicBezTo>
                                <a:cubicBezTo>
                                  <a:pt x="9095" y="893"/>
                                  <a:pt x="9099" y="898"/>
                                  <a:pt x="9099" y="904"/>
                                </a:cubicBezTo>
                                <a:cubicBezTo>
                                  <a:pt x="9095" y="907"/>
                                  <a:pt x="9087" y="909"/>
                                  <a:pt x="9080" y="912"/>
                                </a:cubicBezTo>
                                <a:cubicBezTo>
                                  <a:pt x="9061" y="920"/>
                                  <a:pt x="9068" y="942"/>
                                  <a:pt x="9087" y="945"/>
                                </a:cubicBezTo>
                                <a:cubicBezTo>
                                  <a:pt x="9110" y="951"/>
                                  <a:pt x="9141" y="962"/>
                                  <a:pt x="9110" y="978"/>
                                </a:cubicBezTo>
                                <a:cubicBezTo>
                                  <a:pt x="9095" y="986"/>
                                  <a:pt x="9072" y="989"/>
                                  <a:pt x="9053" y="989"/>
                                </a:cubicBezTo>
                                <a:cubicBezTo>
                                  <a:pt x="9018" y="989"/>
                                  <a:pt x="9022" y="1028"/>
                                  <a:pt x="9057" y="1028"/>
                                </a:cubicBezTo>
                                <a:cubicBezTo>
                                  <a:pt x="9099" y="1025"/>
                                  <a:pt x="9164" y="1011"/>
                                  <a:pt x="9179" y="978"/>
                                </a:cubicBezTo>
                                <a:cubicBezTo>
                                  <a:pt x="9191" y="953"/>
                                  <a:pt x="9168" y="937"/>
                                  <a:pt x="9141" y="923"/>
                                </a:cubicBezTo>
                                <a:cubicBezTo>
                                  <a:pt x="9160" y="907"/>
                                  <a:pt x="9168" y="887"/>
                                  <a:pt x="9145" y="868"/>
                                </a:cubicBezTo>
                                <a:cubicBezTo>
                                  <a:pt x="9110" y="838"/>
                                  <a:pt x="9057" y="852"/>
                                  <a:pt x="9018" y="868"/>
                                </a:cubicBezTo>
                                <a:cubicBezTo>
                                  <a:pt x="8996" y="879"/>
                                  <a:pt x="9022" y="909"/>
                                  <a:pt x="9053" y="898"/>
                                </a:cubicBezTo>
                                <a:close/>
                                <a:moveTo>
                                  <a:pt x="19832" y="7373"/>
                                </a:moveTo>
                                <a:cubicBezTo>
                                  <a:pt x="19690" y="7287"/>
                                  <a:pt x="19484" y="7263"/>
                                  <a:pt x="19304" y="7290"/>
                                </a:cubicBezTo>
                                <a:cubicBezTo>
                                  <a:pt x="19220" y="7304"/>
                                  <a:pt x="19017" y="7348"/>
                                  <a:pt x="19086" y="7433"/>
                                </a:cubicBezTo>
                                <a:cubicBezTo>
                                  <a:pt x="19155" y="7507"/>
                                  <a:pt x="19232" y="7576"/>
                                  <a:pt x="19316" y="7639"/>
                                </a:cubicBezTo>
                                <a:cubicBezTo>
                                  <a:pt x="19304" y="7645"/>
                                  <a:pt x="19297" y="7653"/>
                                  <a:pt x="19285" y="7659"/>
                                </a:cubicBezTo>
                                <a:cubicBezTo>
                                  <a:pt x="19151" y="7579"/>
                                  <a:pt x="18991" y="7524"/>
                                  <a:pt x="18811" y="7513"/>
                                </a:cubicBezTo>
                                <a:cubicBezTo>
                                  <a:pt x="18643" y="7502"/>
                                  <a:pt x="18474" y="7527"/>
                                  <a:pt x="18322" y="7573"/>
                                </a:cubicBezTo>
                                <a:cubicBezTo>
                                  <a:pt x="18245" y="7595"/>
                                  <a:pt x="18169" y="7623"/>
                                  <a:pt x="18104" y="7659"/>
                                </a:cubicBezTo>
                                <a:cubicBezTo>
                                  <a:pt x="18069" y="7678"/>
                                  <a:pt x="18039" y="7697"/>
                                  <a:pt x="18008" y="7722"/>
                                </a:cubicBezTo>
                                <a:cubicBezTo>
                                  <a:pt x="18008" y="7722"/>
                                  <a:pt x="18004" y="7719"/>
                                  <a:pt x="18004" y="7719"/>
                                </a:cubicBezTo>
                                <a:cubicBezTo>
                                  <a:pt x="17989" y="7711"/>
                                  <a:pt x="17977" y="7705"/>
                                  <a:pt x="17962" y="7697"/>
                                </a:cubicBezTo>
                                <a:cubicBezTo>
                                  <a:pt x="18035" y="7628"/>
                                  <a:pt x="18100" y="7554"/>
                                  <a:pt x="18157" y="7477"/>
                                </a:cubicBezTo>
                                <a:cubicBezTo>
                                  <a:pt x="18157" y="7474"/>
                                  <a:pt x="18157" y="7474"/>
                                  <a:pt x="18157" y="7474"/>
                                </a:cubicBezTo>
                                <a:cubicBezTo>
                                  <a:pt x="18157" y="7474"/>
                                  <a:pt x="18157" y="7474"/>
                                  <a:pt x="18161" y="7472"/>
                                </a:cubicBezTo>
                                <a:cubicBezTo>
                                  <a:pt x="18207" y="7392"/>
                                  <a:pt x="18031" y="7364"/>
                                  <a:pt x="17958" y="7356"/>
                                </a:cubicBezTo>
                                <a:cubicBezTo>
                                  <a:pt x="17798" y="7337"/>
                                  <a:pt x="17614" y="7362"/>
                                  <a:pt x="17480" y="7430"/>
                                </a:cubicBezTo>
                                <a:cubicBezTo>
                                  <a:pt x="17331" y="7507"/>
                                  <a:pt x="17236" y="7648"/>
                                  <a:pt x="17297" y="7780"/>
                                </a:cubicBezTo>
                                <a:cubicBezTo>
                                  <a:pt x="17324" y="7837"/>
                                  <a:pt x="17377" y="7892"/>
                                  <a:pt x="17454" y="7923"/>
                                </a:cubicBezTo>
                                <a:cubicBezTo>
                                  <a:pt x="17538" y="7958"/>
                                  <a:pt x="17606" y="7950"/>
                                  <a:pt x="17679" y="7909"/>
                                </a:cubicBezTo>
                                <a:cubicBezTo>
                                  <a:pt x="17725" y="7884"/>
                                  <a:pt x="17763" y="7857"/>
                                  <a:pt x="17805" y="7829"/>
                                </a:cubicBezTo>
                                <a:cubicBezTo>
                                  <a:pt x="17824" y="7840"/>
                                  <a:pt x="17844" y="7854"/>
                                  <a:pt x="17866" y="7865"/>
                                </a:cubicBezTo>
                                <a:cubicBezTo>
                                  <a:pt x="17821" y="7920"/>
                                  <a:pt x="17782" y="7980"/>
                                  <a:pt x="17756" y="8041"/>
                                </a:cubicBezTo>
                                <a:cubicBezTo>
                                  <a:pt x="17652" y="8272"/>
                                  <a:pt x="17717" y="8525"/>
                                  <a:pt x="17924" y="8709"/>
                                </a:cubicBezTo>
                                <a:cubicBezTo>
                                  <a:pt x="17924" y="8712"/>
                                  <a:pt x="17924" y="8717"/>
                                  <a:pt x="17924" y="8720"/>
                                </a:cubicBezTo>
                                <a:cubicBezTo>
                                  <a:pt x="17954" y="8816"/>
                                  <a:pt x="17977" y="8912"/>
                                  <a:pt x="17989" y="9008"/>
                                </a:cubicBezTo>
                                <a:cubicBezTo>
                                  <a:pt x="17993" y="9052"/>
                                  <a:pt x="17989" y="9099"/>
                                  <a:pt x="18000" y="9143"/>
                                </a:cubicBezTo>
                                <a:cubicBezTo>
                                  <a:pt x="18004" y="9165"/>
                                  <a:pt x="18012" y="9187"/>
                                  <a:pt x="18039" y="9201"/>
                                </a:cubicBezTo>
                                <a:cubicBezTo>
                                  <a:pt x="18104" y="9234"/>
                                  <a:pt x="18157" y="9182"/>
                                  <a:pt x="18172" y="9140"/>
                                </a:cubicBezTo>
                                <a:cubicBezTo>
                                  <a:pt x="18207" y="9061"/>
                                  <a:pt x="18226" y="8975"/>
                                  <a:pt x="18253" y="8896"/>
                                </a:cubicBezTo>
                                <a:cubicBezTo>
                                  <a:pt x="18432" y="8953"/>
                                  <a:pt x="18635" y="8962"/>
                                  <a:pt x="18834" y="8940"/>
                                </a:cubicBezTo>
                                <a:cubicBezTo>
                                  <a:pt x="18975" y="8923"/>
                                  <a:pt x="19124" y="8896"/>
                                  <a:pt x="19258" y="8846"/>
                                </a:cubicBezTo>
                                <a:cubicBezTo>
                                  <a:pt x="19297" y="8926"/>
                                  <a:pt x="19335" y="9011"/>
                                  <a:pt x="19381" y="9088"/>
                                </a:cubicBezTo>
                                <a:cubicBezTo>
                                  <a:pt x="19404" y="9127"/>
                                  <a:pt x="19461" y="9182"/>
                                  <a:pt x="19526" y="9140"/>
                                </a:cubicBezTo>
                                <a:cubicBezTo>
                                  <a:pt x="19553" y="9124"/>
                                  <a:pt x="19553" y="9099"/>
                                  <a:pt x="19553" y="9077"/>
                                </a:cubicBezTo>
                                <a:cubicBezTo>
                                  <a:pt x="19553" y="9030"/>
                                  <a:pt x="19545" y="8986"/>
                                  <a:pt x="19541" y="8940"/>
                                </a:cubicBezTo>
                                <a:cubicBezTo>
                                  <a:pt x="19537" y="8843"/>
                                  <a:pt x="19545" y="8745"/>
                                  <a:pt x="19560" y="8648"/>
                                </a:cubicBezTo>
                                <a:cubicBezTo>
                                  <a:pt x="19560" y="8646"/>
                                  <a:pt x="19560" y="8643"/>
                                  <a:pt x="19560" y="8643"/>
                                </a:cubicBezTo>
                                <a:cubicBezTo>
                                  <a:pt x="19660" y="8519"/>
                                  <a:pt x="19687" y="8365"/>
                                  <a:pt x="19664" y="8222"/>
                                </a:cubicBezTo>
                                <a:cubicBezTo>
                                  <a:pt x="19637" y="8065"/>
                                  <a:pt x="19568" y="7914"/>
                                  <a:pt x="19438" y="7785"/>
                                </a:cubicBezTo>
                                <a:cubicBezTo>
                                  <a:pt x="19453" y="7777"/>
                                  <a:pt x="19472" y="7769"/>
                                  <a:pt x="19488" y="7760"/>
                                </a:cubicBezTo>
                                <a:cubicBezTo>
                                  <a:pt x="19503" y="7769"/>
                                  <a:pt x="19522" y="7780"/>
                                  <a:pt x="19537" y="7788"/>
                                </a:cubicBezTo>
                                <a:cubicBezTo>
                                  <a:pt x="19610" y="7824"/>
                                  <a:pt x="19694" y="7876"/>
                                  <a:pt x="19786" y="7851"/>
                                </a:cubicBezTo>
                                <a:cubicBezTo>
                                  <a:pt x="19866" y="7829"/>
                                  <a:pt x="19927" y="7777"/>
                                  <a:pt x="19962" y="7722"/>
                                </a:cubicBezTo>
                                <a:cubicBezTo>
                                  <a:pt x="20038" y="7593"/>
                                  <a:pt x="19970" y="7455"/>
                                  <a:pt x="19832" y="7373"/>
                                </a:cubicBezTo>
                                <a:close/>
                                <a:moveTo>
                                  <a:pt x="17725" y="7804"/>
                                </a:moveTo>
                                <a:cubicBezTo>
                                  <a:pt x="17691" y="7829"/>
                                  <a:pt x="17641" y="7868"/>
                                  <a:pt x="17595" y="7881"/>
                                </a:cubicBezTo>
                                <a:cubicBezTo>
                                  <a:pt x="17534" y="7901"/>
                                  <a:pt x="17469" y="7873"/>
                                  <a:pt x="17427" y="7840"/>
                                </a:cubicBezTo>
                                <a:cubicBezTo>
                                  <a:pt x="17358" y="7788"/>
                                  <a:pt x="17331" y="7708"/>
                                  <a:pt x="17354" y="7637"/>
                                </a:cubicBezTo>
                                <a:cubicBezTo>
                                  <a:pt x="17408" y="7477"/>
                                  <a:pt x="17633" y="7400"/>
                                  <a:pt x="17844" y="7400"/>
                                </a:cubicBezTo>
                                <a:cubicBezTo>
                                  <a:pt x="17886" y="7400"/>
                                  <a:pt x="18096" y="7414"/>
                                  <a:pt x="18081" y="7452"/>
                                </a:cubicBezTo>
                                <a:cubicBezTo>
                                  <a:pt x="17989" y="7582"/>
                                  <a:pt x="17874" y="7703"/>
                                  <a:pt x="17725" y="7804"/>
                                </a:cubicBezTo>
                                <a:close/>
                                <a:moveTo>
                                  <a:pt x="17851" y="7785"/>
                                </a:moveTo>
                                <a:cubicBezTo>
                                  <a:pt x="17870" y="7769"/>
                                  <a:pt x="17893" y="7752"/>
                                  <a:pt x="17912" y="7736"/>
                                </a:cubicBezTo>
                                <a:cubicBezTo>
                                  <a:pt x="17928" y="7744"/>
                                  <a:pt x="17943" y="7752"/>
                                  <a:pt x="17958" y="7758"/>
                                </a:cubicBezTo>
                                <a:cubicBezTo>
                                  <a:pt x="17939" y="7774"/>
                                  <a:pt x="17920" y="7793"/>
                                  <a:pt x="17901" y="7813"/>
                                </a:cubicBezTo>
                                <a:cubicBezTo>
                                  <a:pt x="17882" y="7807"/>
                                  <a:pt x="17866" y="7796"/>
                                  <a:pt x="17851" y="7785"/>
                                </a:cubicBezTo>
                                <a:close/>
                                <a:moveTo>
                                  <a:pt x="18123" y="9041"/>
                                </a:moveTo>
                                <a:cubicBezTo>
                                  <a:pt x="18115" y="9066"/>
                                  <a:pt x="18111" y="9105"/>
                                  <a:pt x="18092" y="9129"/>
                                </a:cubicBezTo>
                                <a:cubicBezTo>
                                  <a:pt x="18073" y="9151"/>
                                  <a:pt x="18077" y="9140"/>
                                  <a:pt x="18069" y="9124"/>
                                </a:cubicBezTo>
                                <a:cubicBezTo>
                                  <a:pt x="18062" y="9110"/>
                                  <a:pt x="18069" y="9088"/>
                                  <a:pt x="18065" y="9074"/>
                                </a:cubicBezTo>
                                <a:cubicBezTo>
                                  <a:pt x="18058" y="8975"/>
                                  <a:pt x="18039" y="8874"/>
                                  <a:pt x="18012" y="8778"/>
                                </a:cubicBezTo>
                                <a:cubicBezTo>
                                  <a:pt x="18050" y="8802"/>
                                  <a:pt x="18092" y="8827"/>
                                  <a:pt x="18138" y="8846"/>
                                </a:cubicBezTo>
                                <a:cubicBezTo>
                                  <a:pt x="18153" y="8852"/>
                                  <a:pt x="18165" y="8860"/>
                                  <a:pt x="18180" y="8865"/>
                                </a:cubicBezTo>
                                <a:cubicBezTo>
                                  <a:pt x="18161" y="8923"/>
                                  <a:pt x="18142" y="8981"/>
                                  <a:pt x="18123" y="9041"/>
                                </a:cubicBezTo>
                                <a:close/>
                                <a:moveTo>
                                  <a:pt x="19461" y="9083"/>
                                </a:moveTo>
                                <a:cubicBezTo>
                                  <a:pt x="19434" y="9066"/>
                                  <a:pt x="19423" y="9017"/>
                                  <a:pt x="19411" y="8992"/>
                                </a:cubicBezTo>
                                <a:cubicBezTo>
                                  <a:pt x="19381" y="8931"/>
                                  <a:pt x="19350" y="8871"/>
                                  <a:pt x="19319" y="8810"/>
                                </a:cubicBezTo>
                                <a:cubicBezTo>
                                  <a:pt x="19377" y="8786"/>
                                  <a:pt x="19430" y="8756"/>
                                  <a:pt x="19472" y="8720"/>
                                </a:cubicBezTo>
                                <a:cubicBezTo>
                                  <a:pt x="19461" y="8821"/>
                                  <a:pt x="19457" y="8923"/>
                                  <a:pt x="19469" y="9022"/>
                                </a:cubicBezTo>
                                <a:cubicBezTo>
                                  <a:pt x="19469" y="9036"/>
                                  <a:pt x="19472" y="9050"/>
                                  <a:pt x="19472" y="9063"/>
                                </a:cubicBezTo>
                                <a:cubicBezTo>
                                  <a:pt x="19472" y="9080"/>
                                  <a:pt x="19480" y="9094"/>
                                  <a:pt x="19461" y="9083"/>
                                </a:cubicBezTo>
                                <a:close/>
                                <a:moveTo>
                                  <a:pt x="19576" y="8164"/>
                                </a:moveTo>
                                <a:cubicBezTo>
                                  <a:pt x="19614" y="8307"/>
                                  <a:pt x="19602" y="8461"/>
                                  <a:pt x="19507" y="8593"/>
                                </a:cubicBezTo>
                                <a:cubicBezTo>
                                  <a:pt x="19396" y="8742"/>
                                  <a:pt x="19189" y="8810"/>
                                  <a:pt x="18975" y="8854"/>
                                </a:cubicBezTo>
                                <a:cubicBezTo>
                                  <a:pt x="18742" y="8901"/>
                                  <a:pt x="18482" y="8912"/>
                                  <a:pt x="18257" y="8832"/>
                                </a:cubicBezTo>
                                <a:cubicBezTo>
                                  <a:pt x="17889" y="8701"/>
                                  <a:pt x="17706" y="8395"/>
                                  <a:pt x="17794" y="8112"/>
                                </a:cubicBezTo>
                                <a:cubicBezTo>
                                  <a:pt x="17855" y="7917"/>
                                  <a:pt x="18023" y="7738"/>
                                  <a:pt x="18272" y="7648"/>
                                </a:cubicBezTo>
                                <a:cubicBezTo>
                                  <a:pt x="18409" y="7598"/>
                                  <a:pt x="18562" y="7565"/>
                                  <a:pt x="18715" y="7565"/>
                                </a:cubicBezTo>
                                <a:cubicBezTo>
                                  <a:pt x="18945" y="7562"/>
                                  <a:pt x="19144" y="7634"/>
                                  <a:pt x="19300" y="7747"/>
                                </a:cubicBezTo>
                                <a:cubicBezTo>
                                  <a:pt x="19457" y="7862"/>
                                  <a:pt x="19537" y="8010"/>
                                  <a:pt x="19576" y="8164"/>
                                </a:cubicBezTo>
                                <a:close/>
                                <a:moveTo>
                                  <a:pt x="19339" y="7694"/>
                                </a:moveTo>
                                <a:cubicBezTo>
                                  <a:pt x="19346" y="7689"/>
                                  <a:pt x="19358" y="7683"/>
                                  <a:pt x="19365" y="7678"/>
                                </a:cubicBezTo>
                                <a:cubicBezTo>
                                  <a:pt x="19384" y="7692"/>
                                  <a:pt x="19407" y="7705"/>
                                  <a:pt x="19430" y="7719"/>
                                </a:cubicBezTo>
                                <a:cubicBezTo>
                                  <a:pt x="19419" y="7725"/>
                                  <a:pt x="19407" y="7730"/>
                                  <a:pt x="19396" y="7736"/>
                                </a:cubicBezTo>
                                <a:cubicBezTo>
                                  <a:pt x="19396" y="7736"/>
                                  <a:pt x="19396" y="7736"/>
                                  <a:pt x="19396" y="7736"/>
                                </a:cubicBezTo>
                                <a:cubicBezTo>
                                  <a:pt x="19384" y="7725"/>
                                  <a:pt x="19373" y="7716"/>
                                  <a:pt x="19362" y="7705"/>
                                </a:cubicBezTo>
                                <a:cubicBezTo>
                                  <a:pt x="19354" y="7703"/>
                                  <a:pt x="19346" y="7700"/>
                                  <a:pt x="19339" y="7694"/>
                                </a:cubicBezTo>
                                <a:close/>
                                <a:moveTo>
                                  <a:pt x="19870" y="7733"/>
                                </a:moveTo>
                                <a:cubicBezTo>
                                  <a:pt x="19836" y="7769"/>
                                  <a:pt x="19775" y="7810"/>
                                  <a:pt x="19710" y="7793"/>
                                </a:cubicBezTo>
                                <a:cubicBezTo>
                                  <a:pt x="19667" y="7785"/>
                                  <a:pt x="19625" y="7758"/>
                                  <a:pt x="19591" y="7738"/>
                                </a:cubicBezTo>
                                <a:cubicBezTo>
                                  <a:pt x="19415" y="7650"/>
                                  <a:pt x="19270" y="7532"/>
                                  <a:pt x="19151" y="7406"/>
                                </a:cubicBezTo>
                                <a:cubicBezTo>
                                  <a:pt x="19121" y="7367"/>
                                  <a:pt x="19381" y="7334"/>
                                  <a:pt x="19415" y="7334"/>
                                </a:cubicBezTo>
                                <a:cubicBezTo>
                                  <a:pt x="19618" y="7326"/>
                                  <a:pt x="19851" y="7392"/>
                                  <a:pt x="19912" y="7546"/>
                                </a:cubicBezTo>
                                <a:cubicBezTo>
                                  <a:pt x="19935" y="7609"/>
                                  <a:pt x="19920" y="7681"/>
                                  <a:pt x="19870" y="7733"/>
                                </a:cubicBezTo>
                                <a:close/>
                                <a:moveTo>
                                  <a:pt x="8919" y="7920"/>
                                </a:moveTo>
                                <a:cubicBezTo>
                                  <a:pt x="8942" y="7903"/>
                                  <a:pt x="8904" y="7879"/>
                                  <a:pt x="8881" y="7895"/>
                                </a:cubicBezTo>
                                <a:cubicBezTo>
                                  <a:pt x="8854" y="7914"/>
                                  <a:pt x="8831" y="7934"/>
                                  <a:pt x="8804" y="7953"/>
                                </a:cubicBezTo>
                                <a:cubicBezTo>
                                  <a:pt x="8781" y="7969"/>
                                  <a:pt x="8820" y="7994"/>
                                  <a:pt x="8843" y="7978"/>
                                </a:cubicBezTo>
                                <a:lnTo>
                                  <a:pt x="8919" y="7920"/>
                                </a:lnTo>
                                <a:close/>
                                <a:moveTo>
                                  <a:pt x="8300" y="445"/>
                                </a:moveTo>
                                <a:cubicBezTo>
                                  <a:pt x="8082" y="511"/>
                                  <a:pt x="7929" y="640"/>
                                  <a:pt x="7860" y="805"/>
                                </a:cubicBezTo>
                                <a:cubicBezTo>
                                  <a:pt x="7760" y="1036"/>
                                  <a:pt x="7875" y="1292"/>
                                  <a:pt x="8162" y="1426"/>
                                </a:cubicBezTo>
                                <a:cubicBezTo>
                                  <a:pt x="8319" y="1501"/>
                                  <a:pt x="8502" y="1514"/>
                                  <a:pt x="8686" y="1495"/>
                                </a:cubicBezTo>
                                <a:cubicBezTo>
                                  <a:pt x="8869" y="1476"/>
                                  <a:pt x="9076" y="1429"/>
                                  <a:pt x="9202" y="1325"/>
                                </a:cubicBezTo>
                                <a:cubicBezTo>
                                  <a:pt x="9458" y="1113"/>
                                  <a:pt x="9359" y="739"/>
                                  <a:pt x="9106" y="547"/>
                                </a:cubicBezTo>
                                <a:cubicBezTo>
                                  <a:pt x="8885" y="390"/>
                                  <a:pt x="8583" y="360"/>
                                  <a:pt x="8300" y="445"/>
                                </a:cubicBezTo>
                                <a:close/>
                                <a:moveTo>
                                  <a:pt x="9202" y="1228"/>
                                </a:moveTo>
                                <a:cubicBezTo>
                                  <a:pt x="9114" y="1347"/>
                                  <a:pt x="8942" y="1399"/>
                                  <a:pt x="8770" y="1429"/>
                                </a:cubicBezTo>
                                <a:cubicBezTo>
                                  <a:pt x="8598" y="1459"/>
                                  <a:pt x="8411" y="1462"/>
                                  <a:pt x="8250" y="1404"/>
                                </a:cubicBezTo>
                                <a:cubicBezTo>
                                  <a:pt x="7971" y="1303"/>
                                  <a:pt x="7841" y="1066"/>
                                  <a:pt x="7917" y="852"/>
                                </a:cubicBezTo>
                                <a:cubicBezTo>
                                  <a:pt x="7967" y="709"/>
                                  <a:pt x="8093" y="577"/>
                                  <a:pt x="8277" y="511"/>
                                </a:cubicBezTo>
                                <a:cubicBezTo>
                                  <a:pt x="8544" y="417"/>
                                  <a:pt x="8835" y="431"/>
                                  <a:pt x="9049" y="588"/>
                                </a:cubicBezTo>
                                <a:cubicBezTo>
                                  <a:pt x="9256" y="745"/>
                                  <a:pt x="9351" y="1033"/>
                                  <a:pt x="9202" y="1228"/>
                                </a:cubicBezTo>
                                <a:close/>
                                <a:moveTo>
                                  <a:pt x="5849" y="21388"/>
                                </a:moveTo>
                                <a:cubicBezTo>
                                  <a:pt x="5803" y="21377"/>
                                  <a:pt x="5757" y="21366"/>
                                  <a:pt x="5711" y="21355"/>
                                </a:cubicBezTo>
                                <a:cubicBezTo>
                                  <a:pt x="5719" y="21316"/>
                                  <a:pt x="5738" y="21231"/>
                                  <a:pt x="5692" y="21223"/>
                                </a:cubicBezTo>
                                <a:cubicBezTo>
                                  <a:pt x="5665" y="21217"/>
                                  <a:pt x="5646" y="21245"/>
                                  <a:pt x="5631" y="21256"/>
                                </a:cubicBezTo>
                                <a:cubicBezTo>
                                  <a:pt x="5608" y="21275"/>
                                  <a:pt x="5589" y="21294"/>
                                  <a:pt x="5566" y="21311"/>
                                </a:cubicBezTo>
                                <a:cubicBezTo>
                                  <a:pt x="5512" y="21294"/>
                                  <a:pt x="5462" y="21281"/>
                                  <a:pt x="5413" y="21261"/>
                                </a:cubicBezTo>
                                <a:cubicBezTo>
                                  <a:pt x="5394" y="21256"/>
                                  <a:pt x="5371" y="21270"/>
                                  <a:pt x="5386" y="21283"/>
                                </a:cubicBezTo>
                                <a:cubicBezTo>
                                  <a:pt x="5420" y="21316"/>
                                  <a:pt x="5447" y="21352"/>
                                  <a:pt x="5478" y="21388"/>
                                </a:cubicBezTo>
                                <a:cubicBezTo>
                                  <a:pt x="5436" y="21424"/>
                                  <a:pt x="5394" y="21459"/>
                                  <a:pt x="5352" y="21495"/>
                                </a:cubicBezTo>
                                <a:cubicBezTo>
                                  <a:pt x="5340" y="21503"/>
                                  <a:pt x="5344" y="21517"/>
                                  <a:pt x="5359" y="21520"/>
                                </a:cubicBezTo>
                                <a:cubicBezTo>
                                  <a:pt x="5363" y="21523"/>
                                  <a:pt x="5371" y="21523"/>
                                  <a:pt x="5375" y="21520"/>
                                </a:cubicBezTo>
                                <a:cubicBezTo>
                                  <a:pt x="5432" y="21509"/>
                                  <a:pt x="5493" y="21492"/>
                                  <a:pt x="5550" y="21479"/>
                                </a:cubicBezTo>
                                <a:cubicBezTo>
                                  <a:pt x="5581" y="21514"/>
                                  <a:pt x="5608" y="21547"/>
                                  <a:pt x="5642" y="21583"/>
                                </a:cubicBezTo>
                                <a:lnTo>
                                  <a:pt x="5684" y="21583"/>
                                </a:lnTo>
                                <a:cubicBezTo>
                                  <a:pt x="5684" y="21580"/>
                                  <a:pt x="5684" y="21580"/>
                                  <a:pt x="5684" y="21578"/>
                                </a:cubicBezTo>
                                <a:cubicBezTo>
                                  <a:pt x="5688" y="21534"/>
                                  <a:pt x="5692" y="21490"/>
                                  <a:pt x="5700" y="21446"/>
                                </a:cubicBezTo>
                                <a:cubicBezTo>
                                  <a:pt x="5749" y="21435"/>
                                  <a:pt x="5799" y="21424"/>
                                  <a:pt x="5852" y="21418"/>
                                </a:cubicBezTo>
                                <a:cubicBezTo>
                                  <a:pt x="5872" y="21413"/>
                                  <a:pt x="5868" y="21391"/>
                                  <a:pt x="5849" y="21388"/>
                                </a:cubicBezTo>
                                <a:close/>
                                <a:moveTo>
                                  <a:pt x="9068" y="1121"/>
                                </a:moveTo>
                                <a:cubicBezTo>
                                  <a:pt x="9034" y="1113"/>
                                  <a:pt x="9007" y="1096"/>
                                  <a:pt x="8976" y="1088"/>
                                </a:cubicBezTo>
                                <a:cubicBezTo>
                                  <a:pt x="8965" y="1085"/>
                                  <a:pt x="8950" y="1085"/>
                                  <a:pt x="8942" y="1096"/>
                                </a:cubicBezTo>
                                <a:cubicBezTo>
                                  <a:pt x="8934" y="1105"/>
                                  <a:pt x="8942" y="1118"/>
                                  <a:pt x="8953" y="1121"/>
                                </a:cubicBezTo>
                                <a:cubicBezTo>
                                  <a:pt x="8988" y="1129"/>
                                  <a:pt x="9015" y="1146"/>
                                  <a:pt x="9045" y="1154"/>
                                </a:cubicBezTo>
                                <a:cubicBezTo>
                                  <a:pt x="9057" y="1157"/>
                                  <a:pt x="9072" y="1157"/>
                                  <a:pt x="9080" y="1146"/>
                                </a:cubicBezTo>
                                <a:cubicBezTo>
                                  <a:pt x="9083" y="1138"/>
                                  <a:pt x="9080" y="1124"/>
                                  <a:pt x="9068" y="1121"/>
                                </a:cubicBezTo>
                                <a:close/>
                                <a:moveTo>
                                  <a:pt x="1325" y="4316"/>
                                </a:moveTo>
                                <a:cubicBezTo>
                                  <a:pt x="1318" y="4175"/>
                                  <a:pt x="1310" y="4032"/>
                                  <a:pt x="1298" y="3892"/>
                                </a:cubicBezTo>
                                <a:cubicBezTo>
                                  <a:pt x="1291" y="3832"/>
                                  <a:pt x="1283" y="3769"/>
                                  <a:pt x="1272" y="3708"/>
                                </a:cubicBezTo>
                                <a:cubicBezTo>
                                  <a:pt x="1260" y="3661"/>
                                  <a:pt x="1241" y="3637"/>
                                  <a:pt x="1168" y="3639"/>
                                </a:cubicBezTo>
                                <a:cubicBezTo>
                                  <a:pt x="1119" y="3642"/>
                                  <a:pt x="1069" y="3645"/>
                                  <a:pt x="1019" y="3648"/>
                                </a:cubicBezTo>
                                <a:cubicBezTo>
                                  <a:pt x="1073" y="3551"/>
                                  <a:pt x="1119" y="3450"/>
                                  <a:pt x="1161" y="3351"/>
                                </a:cubicBezTo>
                                <a:cubicBezTo>
                                  <a:pt x="1165" y="3351"/>
                                  <a:pt x="1168" y="3351"/>
                                  <a:pt x="1168" y="3348"/>
                                </a:cubicBezTo>
                                <a:cubicBezTo>
                                  <a:pt x="1214" y="3329"/>
                                  <a:pt x="1222" y="3381"/>
                                  <a:pt x="1218" y="3400"/>
                                </a:cubicBezTo>
                                <a:cubicBezTo>
                                  <a:pt x="1214" y="3419"/>
                                  <a:pt x="1203" y="3436"/>
                                  <a:pt x="1191" y="3452"/>
                                </a:cubicBezTo>
                                <a:cubicBezTo>
                                  <a:pt x="1172" y="3485"/>
                                  <a:pt x="1157" y="3516"/>
                                  <a:pt x="1138" y="3549"/>
                                </a:cubicBezTo>
                                <a:cubicBezTo>
                                  <a:pt x="1119" y="3579"/>
                                  <a:pt x="1191" y="3593"/>
                                  <a:pt x="1211" y="3562"/>
                                </a:cubicBezTo>
                                <a:cubicBezTo>
                                  <a:pt x="1245" y="3502"/>
                                  <a:pt x="1321" y="3414"/>
                                  <a:pt x="1287" y="3348"/>
                                </a:cubicBezTo>
                                <a:cubicBezTo>
                                  <a:pt x="1272" y="3315"/>
                                  <a:pt x="1230" y="3296"/>
                                  <a:pt x="1188" y="3293"/>
                                </a:cubicBezTo>
                                <a:cubicBezTo>
                                  <a:pt x="1188" y="3290"/>
                                  <a:pt x="1191" y="3285"/>
                                  <a:pt x="1191" y="3282"/>
                                </a:cubicBezTo>
                                <a:cubicBezTo>
                                  <a:pt x="1218" y="3224"/>
                                  <a:pt x="1249" y="3164"/>
                                  <a:pt x="1241" y="3101"/>
                                </a:cubicBezTo>
                                <a:cubicBezTo>
                                  <a:pt x="1237" y="3062"/>
                                  <a:pt x="1214" y="3004"/>
                                  <a:pt x="1161" y="2988"/>
                                </a:cubicBezTo>
                                <a:cubicBezTo>
                                  <a:pt x="1027" y="2944"/>
                                  <a:pt x="947" y="3147"/>
                                  <a:pt x="920" y="3205"/>
                                </a:cubicBezTo>
                                <a:cubicBezTo>
                                  <a:pt x="859" y="3331"/>
                                  <a:pt x="805" y="3458"/>
                                  <a:pt x="759" y="3587"/>
                                </a:cubicBezTo>
                                <a:cubicBezTo>
                                  <a:pt x="725" y="3469"/>
                                  <a:pt x="687" y="3351"/>
                                  <a:pt x="641" y="3232"/>
                                </a:cubicBezTo>
                                <a:cubicBezTo>
                                  <a:pt x="625" y="3194"/>
                                  <a:pt x="610" y="3156"/>
                                  <a:pt x="595" y="3117"/>
                                </a:cubicBezTo>
                                <a:cubicBezTo>
                                  <a:pt x="583" y="3092"/>
                                  <a:pt x="576" y="3054"/>
                                  <a:pt x="553" y="3035"/>
                                </a:cubicBezTo>
                                <a:cubicBezTo>
                                  <a:pt x="526" y="3013"/>
                                  <a:pt x="495" y="3015"/>
                                  <a:pt x="457" y="3021"/>
                                </a:cubicBezTo>
                                <a:cubicBezTo>
                                  <a:pt x="419" y="3026"/>
                                  <a:pt x="365" y="3032"/>
                                  <a:pt x="343" y="3062"/>
                                </a:cubicBezTo>
                                <a:cubicBezTo>
                                  <a:pt x="339" y="3070"/>
                                  <a:pt x="335" y="3079"/>
                                  <a:pt x="339" y="3087"/>
                                </a:cubicBezTo>
                                <a:cubicBezTo>
                                  <a:pt x="323" y="3084"/>
                                  <a:pt x="308" y="3081"/>
                                  <a:pt x="289" y="3081"/>
                                </a:cubicBezTo>
                                <a:cubicBezTo>
                                  <a:pt x="190" y="3084"/>
                                  <a:pt x="151" y="3139"/>
                                  <a:pt x="140" y="3202"/>
                                </a:cubicBezTo>
                                <a:cubicBezTo>
                                  <a:pt x="-36" y="3191"/>
                                  <a:pt x="6" y="3430"/>
                                  <a:pt x="2" y="3505"/>
                                </a:cubicBezTo>
                                <a:cubicBezTo>
                                  <a:pt x="2" y="3538"/>
                                  <a:pt x="75" y="3538"/>
                                  <a:pt x="75" y="3505"/>
                                </a:cubicBezTo>
                                <a:cubicBezTo>
                                  <a:pt x="75" y="3463"/>
                                  <a:pt x="79" y="3422"/>
                                  <a:pt x="79" y="3381"/>
                                </a:cubicBezTo>
                                <a:cubicBezTo>
                                  <a:pt x="79" y="3353"/>
                                  <a:pt x="67" y="3254"/>
                                  <a:pt x="132" y="3254"/>
                                </a:cubicBezTo>
                                <a:cubicBezTo>
                                  <a:pt x="132" y="3271"/>
                                  <a:pt x="132" y="3285"/>
                                  <a:pt x="132" y="3298"/>
                                </a:cubicBezTo>
                                <a:cubicBezTo>
                                  <a:pt x="132" y="3439"/>
                                  <a:pt x="128" y="3579"/>
                                  <a:pt x="128" y="3719"/>
                                </a:cubicBezTo>
                                <a:cubicBezTo>
                                  <a:pt x="109" y="3722"/>
                                  <a:pt x="90" y="3727"/>
                                  <a:pt x="79" y="3738"/>
                                </a:cubicBezTo>
                                <a:cubicBezTo>
                                  <a:pt x="33" y="3771"/>
                                  <a:pt x="63" y="3846"/>
                                  <a:pt x="71" y="3887"/>
                                </a:cubicBezTo>
                                <a:cubicBezTo>
                                  <a:pt x="94" y="4021"/>
                                  <a:pt x="132" y="4156"/>
                                  <a:pt x="167" y="4288"/>
                                </a:cubicBezTo>
                                <a:cubicBezTo>
                                  <a:pt x="186" y="4365"/>
                                  <a:pt x="205" y="4442"/>
                                  <a:pt x="228" y="4519"/>
                                </a:cubicBezTo>
                                <a:cubicBezTo>
                                  <a:pt x="239" y="4555"/>
                                  <a:pt x="247" y="4593"/>
                                  <a:pt x="258" y="4629"/>
                                </a:cubicBezTo>
                                <a:cubicBezTo>
                                  <a:pt x="266" y="4659"/>
                                  <a:pt x="266" y="4698"/>
                                  <a:pt x="289" y="4725"/>
                                </a:cubicBezTo>
                                <a:cubicBezTo>
                                  <a:pt x="335" y="4778"/>
                                  <a:pt x="446" y="4756"/>
                                  <a:pt x="515" y="4750"/>
                                </a:cubicBezTo>
                                <a:cubicBezTo>
                                  <a:pt x="618" y="4742"/>
                                  <a:pt x="717" y="4734"/>
                                  <a:pt x="821" y="4720"/>
                                </a:cubicBezTo>
                                <a:cubicBezTo>
                                  <a:pt x="912" y="4714"/>
                                  <a:pt x="1004" y="4709"/>
                                  <a:pt x="1096" y="4701"/>
                                </a:cubicBezTo>
                                <a:cubicBezTo>
                                  <a:pt x="1161" y="4695"/>
                                  <a:pt x="1256" y="4698"/>
                                  <a:pt x="1310" y="4668"/>
                                </a:cubicBezTo>
                                <a:cubicBezTo>
                                  <a:pt x="1363" y="4637"/>
                                  <a:pt x="1344" y="4580"/>
                                  <a:pt x="1344" y="4538"/>
                                </a:cubicBezTo>
                                <a:cubicBezTo>
                                  <a:pt x="1333" y="4467"/>
                                  <a:pt x="1329" y="4390"/>
                                  <a:pt x="1325" y="4316"/>
                                </a:cubicBezTo>
                                <a:close/>
                                <a:moveTo>
                                  <a:pt x="1008" y="3180"/>
                                </a:moveTo>
                                <a:cubicBezTo>
                                  <a:pt x="1023" y="3147"/>
                                  <a:pt x="1058" y="3046"/>
                                  <a:pt x="1119" y="3043"/>
                                </a:cubicBezTo>
                                <a:cubicBezTo>
                                  <a:pt x="1191" y="3037"/>
                                  <a:pt x="1165" y="3142"/>
                                  <a:pt x="1134" y="3227"/>
                                </a:cubicBezTo>
                                <a:cubicBezTo>
                                  <a:pt x="1134" y="3227"/>
                                  <a:pt x="1134" y="3227"/>
                                  <a:pt x="1134" y="3227"/>
                                </a:cubicBezTo>
                                <a:cubicBezTo>
                                  <a:pt x="1088" y="3219"/>
                                  <a:pt x="1046" y="3205"/>
                                  <a:pt x="1004" y="3188"/>
                                </a:cubicBezTo>
                                <a:cubicBezTo>
                                  <a:pt x="1004" y="3186"/>
                                  <a:pt x="1004" y="3183"/>
                                  <a:pt x="1008" y="3180"/>
                                </a:cubicBezTo>
                                <a:close/>
                                <a:moveTo>
                                  <a:pt x="931" y="3340"/>
                                </a:moveTo>
                                <a:cubicBezTo>
                                  <a:pt x="947" y="3304"/>
                                  <a:pt x="962" y="3271"/>
                                  <a:pt x="981" y="3238"/>
                                </a:cubicBezTo>
                                <a:cubicBezTo>
                                  <a:pt x="1023" y="3254"/>
                                  <a:pt x="1069" y="3265"/>
                                  <a:pt x="1115" y="3276"/>
                                </a:cubicBezTo>
                                <a:cubicBezTo>
                                  <a:pt x="1103" y="3304"/>
                                  <a:pt x="1092" y="3323"/>
                                  <a:pt x="1092" y="3331"/>
                                </a:cubicBezTo>
                                <a:cubicBezTo>
                                  <a:pt x="1077" y="3364"/>
                                  <a:pt x="1065" y="3397"/>
                                  <a:pt x="1050" y="3430"/>
                                </a:cubicBezTo>
                                <a:cubicBezTo>
                                  <a:pt x="1004" y="3414"/>
                                  <a:pt x="962" y="3400"/>
                                  <a:pt x="916" y="3384"/>
                                </a:cubicBezTo>
                                <a:cubicBezTo>
                                  <a:pt x="920" y="3370"/>
                                  <a:pt x="924" y="3356"/>
                                  <a:pt x="931" y="3340"/>
                                </a:cubicBezTo>
                                <a:close/>
                                <a:moveTo>
                                  <a:pt x="893" y="3436"/>
                                </a:moveTo>
                                <a:cubicBezTo>
                                  <a:pt x="935" y="3452"/>
                                  <a:pt x="981" y="3466"/>
                                  <a:pt x="1023" y="3483"/>
                                </a:cubicBezTo>
                                <a:cubicBezTo>
                                  <a:pt x="996" y="3540"/>
                                  <a:pt x="970" y="3598"/>
                                  <a:pt x="935" y="3653"/>
                                </a:cubicBezTo>
                                <a:cubicBezTo>
                                  <a:pt x="935" y="3653"/>
                                  <a:pt x="935" y="3653"/>
                                  <a:pt x="935" y="3656"/>
                                </a:cubicBezTo>
                                <a:cubicBezTo>
                                  <a:pt x="893" y="3659"/>
                                  <a:pt x="847" y="3664"/>
                                  <a:pt x="805" y="3670"/>
                                </a:cubicBezTo>
                                <a:cubicBezTo>
                                  <a:pt x="832" y="3587"/>
                                  <a:pt x="859" y="3510"/>
                                  <a:pt x="893" y="3436"/>
                                </a:cubicBezTo>
                                <a:close/>
                                <a:moveTo>
                                  <a:pt x="606" y="3342"/>
                                </a:moveTo>
                                <a:cubicBezTo>
                                  <a:pt x="645" y="3452"/>
                                  <a:pt x="679" y="3565"/>
                                  <a:pt x="710" y="3675"/>
                                </a:cubicBezTo>
                                <a:cubicBezTo>
                                  <a:pt x="702" y="3675"/>
                                  <a:pt x="691" y="3678"/>
                                  <a:pt x="683" y="3678"/>
                                </a:cubicBezTo>
                                <a:cubicBezTo>
                                  <a:pt x="656" y="3681"/>
                                  <a:pt x="629" y="3683"/>
                                  <a:pt x="603" y="3683"/>
                                </a:cubicBezTo>
                                <a:cubicBezTo>
                                  <a:pt x="572" y="3571"/>
                                  <a:pt x="534" y="3458"/>
                                  <a:pt x="495" y="3348"/>
                                </a:cubicBezTo>
                                <a:cubicBezTo>
                                  <a:pt x="492" y="3342"/>
                                  <a:pt x="492" y="3334"/>
                                  <a:pt x="488" y="3329"/>
                                </a:cubicBezTo>
                                <a:cubicBezTo>
                                  <a:pt x="522" y="3323"/>
                                  <a:pt x="560" y="3315"/>
                                  <a:pt x="595" y="3307"/>
                                </a:cubicBezTo>
                                <a:cubicBezTo>
                                  <a:pt x="595" y="3318"/>
                                  <a:pt x="599" y="3329"/>
                                  <a:pt x="606" y="3342"/>
                                </a:cubicBezTo>
                                <a:close/>
                                <a:moveTo>
                                  <a:pt x="526" y="3689"/>
                                </a:moveTo>
                                <a:cubicBezTo>
                                  <a:pt x="492" y="3692"/>
                                  <a:pt x="453" y="3694"/>
                                  <a:pt x="419" y="3697"/>
                                </a:cubicBezTo>
                                <a:cubicBezTo>
                                  <a:pt x="427" y="3598"/>
                                  <a:pt x="430" y="3496"/>
                                  <a:pt x="434" y="3397"/>
                                </a:cubicBezTo>
                                <a:cubicBezTo>
                                  <a:pt x="465" y="3496"/>
                                  <a:pt x="499" y="3593"/>
                                  <a:pt x="526" y="3689"/>
                                </a:cubicBezTo>
                                <a:close/>
                                <a:moveTo>
                                  <a:pt x="572" y="3254"/>
                                </a:moveTo>
                                <a:cubicBezTo>
                                  <a:pt x="538" y="3263"/>
                                  <a:pt x="503" y="3271"/>
                                  <a:pt x="469" y="3276"/>
                                </a:cubicBezTo>
                                <a:cubicBezTo>
                                  <a:pt x="461" y="3254"/>
                                  <a:pt x="453" y="3232"/>
                                  <a:pt x="450" y="3210"/>
                                </a:cubicBezTo>
                                <a:cubicBezTo>
                                  <a:pt x="484" y="3205"/>
                                  <a:pt x="515" y="3199"/>
                                  <a:pt x="549" y="3191"/>
                                </a:cubicBezTo>
                                <a:cubicBezTo>
                                  <a:pt x="557" y="3213"/>
                                  <a:pt x="564" y="3232"/>
                                  <a:pt x="572" y="3254"/>
                                </a:cubicBezTo>
                                <a:close/>
                                <a:moveTo>
                                  <a:pt x="423" y="3084"/>
                                </a:moveTo>
                                <a:cubicBezTo>
                                  <a:pt x="430" y="3079"/>
                                  <a:pt x="469" y="3073"/>
                                  <a:pt x="476" y="3076"/>
                                </a:cubicBezTo>
                                <a:cubicBezTo>
                                  <a:pt x="495" y="3076"/>
                                  <a:pt x="484" y="3070"/>
                                  <a:pt x="499" y="3087"/>
                                </a:cubicBezTo>
                                <a:cubicBezTo>
                                  <a:pt x="515" y="3101"/>
                                  <a:pt x="522" y="3123"/>
                                  <a:pt x="526" y="3145"/>
                                </a:cubicBezTo>
                                <a:cubicBezTo>
                                  <a:pt x="495" y="3153"/>
                                  <a:pt x="461" y="3158"/>
                                  <a:pt x="430" y="3164"/>
                                </a:cubicBezTo>
                                <a:cubicBezTo>
                                  <a:pt x="423" y="3136"/>
                                  <a:pt x="408" y="3092"/>
                                  <a:pt x="423" y="3084"/>
                                </a:cubicBezTo>
                                <a:close/>
                                <a:moveTo>
                                  <a:pt x="205" y="3268"/>
                                </a:moveTo>
                                <a:cubicBezTo>
                                  <a:pt x="205" y="3227"/>
                                  <a:pt x="205" y="3147"/>
                                  <a:pt x="281" y="3136"/>
                                </a:cubicBezTo>
                                <a:cubicBezTo>
                                  <a:pt x="388" y="3123"/>
                                  <a:pt x="365" y="3331"/>
                                  <a:pt x="362" y="3400"/>
                                </a:cubicBezTo>
                                <a:cubicBezTo>
                                  <a:pt x="308" y="3397"/>
                                  <a:pt x="258" y="3400"/>
                                  <a:pt x="205" y="3406"/>
                                </a:cubicBezTo>
                                <a:cubicBezTo>
                                  <a:pt x="205" y="3362"/>
                                  <a:pt x="205" y="3315"/>
                                  <a:pt x="205" y="3268"/>
                                </a:cubicBezTo>
                                <a:close/>
                                <a:moveTo>
                                  <a:pt x="201" y="3461"/>
                                </a:moveTo>
                                <a:cubicBezTo>
                                  <a:pt x="255" y="3455"/>
                                  <a:pt x="304" y="3452"/>
                                  <a:pt x="358" y="3455"/>
                                </a:cubicBezTo>
                                <a:cubicBezTo>
                                  <a:pt x="354" y="3538"/>
                                  <a:pt x="350" y="3623"/>
                                  <a:pt x="343" y="3705"/>
                                </a:cubicBezTo>
                                <a:cubicBezTo>
                                  <a:pt x="312" y="3708"/>
                                  <a:pt x="281" y="3711"/>
                                  <a:pt x="255" y="3714"/>
                                </a:cubicBezTo>
                                <a:cubicBezTo>
                                  <a:pt x="239" y="3714"/>
                                  <a:pt x="220" y="3716"/>
                                  <a:pt x="197" y="3716"/>
                                </a:cubicBezTo>
                                <a:cubicBezTo>
                                  <a:pt x="201" y="3628"/>
                                  <a:pt x="201" y="3546"/>
                                  <a:pt x="201" y="3461"/>
                                </a:cubicBezTo>
                                <a:close/>
                                <a:moveTo>
                                  <a:pt x="136" y="3868"/>
                                </a:moveTo>
                                <a:cubicBezTo>
                                  <a:pt x="132" y="3851"/>
                                  <a:pt x="117" y="3804"/>
                                  <a:pt x="125" y="3788"/>
                                </a:cubicBezTo>
                                <a:cubicBezTo>
                                  <a:pt x="128" y="3780"/>
                                  <a:pt x="140" y="3774"/>
                                  <a:pt x="155" y="3771"/>
                                </a:cubicBezTo>
                                <a:cubicBezTo>
                                  <a:pt x="163" y="3771"/>
                                  <a:pt x="170" y="3771"/>
                                  <a:pt x="178" y="3769"/>
                                </a:cubicBezTo>
                                <a:cubicBezTo>
                                  <a:pt x="201" y="3766"/>
                                  <a:pt x="224" y="3766"/>
                                  <a:pt x="239" y="3766"/>
                                </a:cubicBezTo>
                                <a:cubicBezTo>
                                  <a:pt x="346" y="3758"/>
                                  <a:pt x="453" y="3749"/>
                                  <a:pt x="560" y="3738"/>
                                </a:cubicBezTo>
                                <a:cubicBezTo>
                                  <a:pt x="564" y="3738"/>
                                  <a:pt x="572" y="3738"/>
                                  <a:pt x="576" y="3738"/>
                                </a:cubicBezTo>
                                <a:cubicBezTo>
                                  <a:pt x="687" y="3730"/>
                                  <a:pt x="798" y="3719"/>
                                  <a:pt x="908" y="3711"/>
                                </a:cubicBezTo>
                                <a:cubicBezTo>
                                  <a:pt x="981" y="3705"/>
                                  <a:pt x="1061" y="3692"/>
                                  <a:pt x="1134" y="3692"/>
                                </a:cubicBezTo>
                                <a:cubicBezTo>
                                  <a:pt x="1199" y="3692"/>
                                  <a:pt x="1195" y="3708"/>
                                  <a:pt x="1203" y="3752"/>
                                </a:cubicBezTo>
                                <a:cubicBezTo>
                                  <a:pt x="1207" y="3780"/>
                                  <a:pt x="1211" y="3810"/>
                                  <a:pt x="1214" y="3837"/>
                                </a:cubicBezTo>
                                <a:cubicBezTo>
                                  <a:pt x="859" y="3868"/>
                                  <a:pt x="503" y="3898"/>
                                  <a:pt x="148" y="3931"/>
                                </a:cubicBezTo>
                                <a:cubicBezTo>
                                  <a:pt x="144" y="3909"/>
                                  <a:pt x="140" y="3890"/>
                                  <a:pt x="136" y="3868"/>
                                </a:cubicBezTo>
                                <a:close/>
                                <a:moveTo>
                                  <a:pt x="170" y="4038"/>
                                </a:moveTo>
                                <a:cubicBezTo>
                                  <a:pt x="167" y="4019"/>
                                  <a:pt x="163" y="4002"/>
                                  <a:pt x="159" y="3983"/>
                                </a:cubicBezTo>
                                <a:cubicBezTo>
                                  <a:pt x="515" y="3953"/>
                                  <a:pt x="866" y="3923"/>
                                  <a:pt x="1222" y="3892"/>
                                </a:cubicBezTo>
                                <a:cubicBezTo>
                                  <a:pt x="1222" y="3892"/>
                                  <a:pt x="1222" y="3892"/>
                                  <a:pt x="1222" y="3892"/>
                                </a:cubicBezTo>
                                <a:cubicBezTo>
                                  <a:pt x="1226" y="3939"/>
                                  <a:pt x="1230" y="3986"/>
                                  <a:pt x="1233" y="4032"/>
                                </a:cubicBezTo>
                                <a:cubicBezTo>
                                  <a:pt x="886" y="4063"/>
                                  <a:pt x="541" y="4093"/>
                                  <a:pt x="193" y="4123"/>
                                </a:cubicBezTo>
                                <a:cubicBezTo>
                                  <a:pt x="186" y="4093"/>
                                  <a:pt x="178" y="4065"/>
                                  <a:pt x="170" y="4038"/>
                                </a:cubicBezTo>
                                <a:close/>
                                <a:moveTo>
                                  <a:pt x="243" y="4310"/>
                                </a:moveTo>
                                <a:cubicBezTo>
                                  <a:pt x="232" y="4263"/>
                                  <a:pt x="220" y="4219"/>
                                  <a:pt x="209" y="4173"/>
                                </a:cubicBezTo>
                                <a:cubicBezTo>
                                  <a:pt x="553" y="4142"/>
                                  <a:pt x="897" y="4112"/>
                                  <a:pt x="1237" y="4085"/>
                                </a:cubicBezTo>
                                <a:cubicBezTo>
                                  <a:pt x="1237" y="4115"/>
                                  <a:pt x="1241" y="4145"/>
                                  <a:pt x="1241" y="4175"/>
                                </a:cubicBezTo>
                                <a:cubicBezTo>
                                  <a:pt x="1241" y="4192"/>
                                  <a:pt x="1245" y="4208"/>
                                  <a:pt x="1245" y="4225"/>
                                </a:cubicBezTo>
                                <a:cubicBezTo>
                                  <a:pt x="912" y="4252"/>
                                  <a:pt x="576" y="4283"/>
                                  <a:pt x="243" y="4310"/>
                                </a:cubicBezTo>
                                <a:close/>
                                <a:moveTo>
                                  <a:pt x="293" y="4500"/>
                                </a:moveTo>
                                <a:cubicBezTo>
                                  <a:pt x="281" y="4453"/>
                                  <a:pt x="270" y="4409"/>
                                  <a:pt x="258" y="4362"/>
                                </a:cubicBezTo>
                                <a:cubicBezTo>
                                  <a:pt x="587" y="4335"/>
                                  <a:pt x="920" y="4305"/>
                                  <a:pt x="1249" y="4277"/>
                                </a:cubicBezTo>
                                <a:cubicBezTo>
                                  <a:pt x="1253" y="4324"/>
                                  <a:pt x="1253" y="4371"/>
                                  <a:pt x="1256" y="4417"/>
                                </a:cubicBezTo>
                                <a:cubicBezTo>
                                  <a:pt x="935" y="4445"/>
                                  <a:pt x="614" y="4472"/>
                                  <a:pt x="293" y="4500"/>
                                </a:cubicBezTo>
                                <a:close/>
                                <a:moveTo>
                                  <a:pt x="1218" y="4637"/>
                                </a:moveTo>
                                <a:cubicBezTo>
                                  <a:pt x="1180" y="4648"/>
                                  <a:pt x="1119" y="4648"/>
                                  <a:pt x="1077" y="4651"/>
                                </a:cubicBezTo>
                                <a:cubicBezTo>
                                  <a:pt x="989" y="4659"/>
                                  <a:pt x="901" y="4665"/>
                                  <a:pt x="813" y="4668"/>
                                </a:cubicBezTo>
                                <a:cubicBezTo>
                                  <a:pt x="809" y="4668"/>
                                  <a:pt x="809" y="4668"/>
                                  <a:pt x="809" y="4668"/>
                                </a:cubicBezTo>
                                <a:cubicBezTo>
                                  <a:pt x="809" y="4668"/>
                                  <a:pt x="805" y="4668"/>
                                  <a:pt x="805" y="4668"/>
                                </a:cubicBezTo>
                                <a:cubicBezTo>
                                  <a:pt x="725" y="4676"/>
                                  <a:pt x="648" y="4684"/>
                                  <a:pt x="568" y="4692"/>
                                </a:cubicBezTo>
                                <a:cubicBezTo>
                                  <a:pt x="515" y="4698"/>
                                  <a:pt x="373" y="4723"/>
                                  <a:pt x="346" y="4684"/>
                                </a:cubicBezTo>
                                <a:cubicBezTo>
                                  <a:pt x="331" y="4665"/>
                                  <a:pt x="331" y="4629"/>
                                  <a:pt x="327" y="4607"/>
                                </a:cubicBezTo>
                                <a:lnTo>
                                  <a:pt x="312" y="4552"/>
                                </a:lnTo>
                                <a:cubicBezTo>
                                  <a:pt x="629" y="4525"/>
                                  <a:pt x="947" y="4497"/>
                                  <a:pt x="1268" y="4470"/>
                                </a:cubicBezTo>
                                <a:cubicBezTo>
                                  <a:pt x="1268" y="4494"/>
                                  <a:pt x="1272" y="4519"/>
                                  <a:pt x="1272" y="4541"/>
                                </a:cubicBezTo>
                                <a:cubicBezTo>
                                  <a:pt x="1268" y="4582"/>
                                  <a:pt x="1276" y="4618"/>
                                  <a:pt x="1218" y="4637"/>
                                </a:cubicBezTo>
                                <a:close/>
                                <a:moveTo>
                                  <a:pt x="19017" y="791"/>
                                </a:moveTo>
                                <a:cubicBezTo>
                                  <a:pt x="19025" y="799"/>
                                  <a:pt x="19040" y="802"/>
                                  <a:pt x="19052" y="797"/>
                                </a:cubicBezTo>
                                <a:cubicBezTo>
                                  <a:pt x="19082" y="786"/>
                                  <a:pt x="19105" y="767"/>
                                  <a:pt x="19140" y="756"/>
                                </a:cubicBezTo>
                                <a:cubicBezTo>
                                  <a:pt x="19151" y="750"/>
                                  <a:pt x="19155" y="736"/>
                                  <a:pt x="19147" y="731"/>
                                </a:cubicBezTo>
                                <a:cubicBezTo>
                                  <a:pt x="19140" y="723"/>
                                  <a:pt x="19124" y="720"/>
                                  <a:pt x="19113" y="725"/>
                                </a:cubicBezTo>
                                <a:cubicBezTo>
                                  <a:pt x="19082" y="736"/>
                                  <a:pt x="19059" y="756"/>
                                  <a:pt x="19025" y="767"/>
                                </a:cubicBezTo>
                                <a:cubicBezTo>
                                  <a:pt x="19010" y="772"/>
                                  <a:pt x="19010" y="786"/>
                                  <a:pt x="19017" y="791"/>
                                </a:cubicBezTo>
                                <a:close/>
                                <a:moveTo>
                                  <a:pt x="18195" y="797"/>
                                </a:moveTo>
                                <a:cubicBezTo>
                                  <a:pt x="18230" y="805"/>
                                  <a:pt x="18257" y="821"/>
                                  <a:pt x="18287" y="830"/>
                                </a:cubicBezTo>
                                <a:cubicBezTo>
                                  <a:pt x="18299" y="832"/>
                                  <a:pt x="18314" y="832"/>
                                  <a:pt x="18322" y="821"/>
                                </a:cubicBezTo>
                                <a:cubicBezTo>
                                  <a:pt x="18329" y="813"/>
                                  <a:pt x="18322" y="799"/>
                                  <a:pt x="18310" y="797"/>
                                </a:cubicBezTo>
                                <a:cubicBezTo>
                                  <a:pt x="18276" y="788"/>
                                  <a:pt x="18249" y="772"/>
                                  <a:pt x="18218" y="764"/>
                                </a:cubicBezTo>
                                <a:cubicBezTo>
                                  <a:pt x="18207" y="761"/>
                                  <a:pt x="18192" y="761"/>
                                  <a:pt x="18184" y="772"/>
                                </a:cubicBezTo>
                                <a:cubicBezTo>
                                  <a:pt x="18176" y="778"/>
                                  <a:pt x="18180" y="791"/>
                                  <a:pt x="18195" y="797"/>
                                </a:cubicBezTo>
                                <a:close/>
                                <a:moveTo>
                                  <a:pt x="18379" y="723"/>
                                </a:moveTo>
                                <a:cubicBezTo>
                                  <a:pt x="18406" y="739"/>
                                  <a:pt x="18440" y="712"/>
                                  <a:pt x="18413" y="695"/>
                                </a:cubicBezTo>
                                <a:cubicBezTo>
                                  <a:pt x="18387" y="679"/>
                                  <a:pt x="18356" y="662"/>
                                  <a:pt x="18329" y="643"/>
                                </a:cubicBezTo>
                                <a:cubicBezTo>
                                  <a:pt x="18302" y="626"/>
                                  <a:pt x="18268" y="654"/>
                                  <a:pt x="18295" y="670"/>
                                </a:cubicBezTo>
                                <a:cubicBezTo>
                                  <a:pt x="18322" y="690"/>
                                  <a:pt x="18352" y="706"/>
                                  <a:pt x="18379" y="723"/>
                                </a:cubicBezTo>
                                <a:close/>
                                <a:moveTo>
                                  <a:pt x="19167" y="15675"/>
                                </a:moveTo>
                                <a:cubicBezTo>
                                  <a:pt x="19132" y="15667"/>
                                  <a:pt x="19105" y="15650"/>
                                  <a:pt x="19075" y="15642"/>
                                </a:cubicBezTo>
                                <a:cubicBezTo>
                                  <a:pt x="19063" y="15639"/>
                                  <a:pt x="19048" y="15639"/>
                                  <a:pt x="19040" y="15650"/>
                                </a:cubicBezTo>
                                <a:cubicBezTo>
                                  <a:pt x="19033" y="15659"/>
                                  <a:pt x="19040" y="15672"/>
                                  <a:pt x="19052" y="15675"/>
                                </a:cubicBezTo>
                                <a:cubicBezTo>
                                  <a:pt x="19086" y="15683"/>
                                  <a:pt x="19113" y="15700"/>
                                  <a:pt x="19144" y="15708"/>
                                </a:cubicBezTo>
                                <a:cubicBezTo>
                                  <a:pt x="19155" y="15711"/>
                                  <a:pt x="19170" y="15711"/>
                                  <a:pt x="19178" y="15700"/>
                                </a:cubicBezTo>
                                <a:cubicBezTo>
                                  <a:pt x="19186" y="15694"/>
                                  <a:pt x="19182" y="15681"/>
                                  <a:pt x="19167" y="15675"/>
                                </a:cubicBezTo>
                                <a:close/>
                                <a:moveTo>
                                  <a:pt x="19151" y="15452"/>
                                </a:moveTo>
                                <a:cubicBezTo>
                                  <a:pt x="19159" y="15450"/>
                                  <a:pt x="19186" y="15439"/>
                                  <a:pt x="19193" y="15441"/>
                                </a:cubicBezTo>
                                <a:cubicBezTo>
                                  <a:pt x="19193" y="15447"/>
                                  <a:pt x="19197" y="15452"/>
                                  <a:pt x="19197" y="15458"/>
                                </a:cubicBezTo>
                                <a:cubicBezTo>
                                  <a:pt x="19193" y="15461"/>
                                  <a:pt x="19186" y="15463"/>
                                  <a:pt x="19178" y="15466"/>
                                </a:cubicBezTo>
                                <a:cubicBezTo>
                                  <a:pt x="19159" y="15474"/>
                                  <a:pt x="19167" y="15496"/>
                                  <a:pt x="19186" y="15499"/>
                                </a:cubicBezTo>
                                <a:cubicBezTo>
                                  <a:pt x="19209" y="15505"/>
                                  <a:pt x="19239" y="15516"/>
                                  <a:pt x="19209" y="15532"/>
                                </a:cubicBezTo>
                                <a:cubicBezTo>
                                  <a:pt x="19193" y="15540"/>
                                  <a:pt x="19170" y="15543"/>
                                  <a:pt x="19151" y="15543"/>
                                </a:cubicBezTo>
                                <a:cubicBezTo>
                                  <a:pt x="19117" y="15543"/>
                                  <a:pt x="19121" y="15582"/>
                                  <a:pt x="19155" y="15582"/>
                                </a:cubicBezTo>
                                <a:cubicBezTo>
                                  <a:pt x="19197" y="15579"/>
                                  <a:pt x="19262" y="15565"/>
                                  <a:pt x="19277" y="15532"/>
                                </a:cubicBezTo>
                                <a:cubicBezTo>
                                  <a:pt x="19289" y="15507"/>
                                  <a:pt x="19266" y="15491"/>
                                  <a:pt x="19239" y="15477"/>
                                </a:cubicBezTo>
                                <a:cubicBezTo>
                                  <a:pt x="19258" y="15461"/>
                                  <a:pt x="19266" y="15441"/>
                                  <a:pt x="19243" y="15422"/>
                                </a:cubicBezTo>
                                <a:cubicBezTo>
                                  <a:pt x="19209" y="15392"/>
                                  <a:pt x="19155" y="15406"/>
                                  <a:pt x="19117" y="15422"/>
                                </a:cubicBezTo>
                                <a:cubicBezTo>
                                  <a:pt x="19094" y="15433"/>
                                  <a:pt x="19124" y="15463"/>
                                  <a:pt x="19151" y="15452"/>
                                </a:cubicBezTo>
                                <a:close/>
                                <a:moveTo>
                                  <a:pt x="8430" y="15112"/>
                                </a:moveTo>
                                <a:cubicBezTo>
                                  <a:pt x="8433" y="15150"/>
                                  <a:pt x="8437" y="15191"/>
                                  <a:pt x="8437" y="15230"/>
                                </a:cubicBezTo>
                                <a:cubicBezTo>
                                  <a:pt x="8437" y="15254"/>
                                  <a:pt x="8491" y="15252"/>
                                  <a:pt x="8491" y="15227"/>
                                </a:cubicBezTo>
                                <a:cubicBezTo>
                                  <a:pt x="8487" y="15188"/>
                                  <a:pt x="8483" y="15147"/>
                                  <a:pt x="8483" y="15109"/>
                                </a:cubicBezTo>
                                <a:cubicBezTo>
                                  <a:pt x="8479" y="15084"/>
                                  <a:pt x="8430" y="15087"/>
                                  <a:pt x="8430" y="15112"/>
                                </a:cubicBezTo>
                                <a:close/>
                                <a:moveTo>
                                  <a:pt x="18658" y="580"/>
                                </a:moveTo>
                                <a:cubicBezTo>
                                  <a:pt x="18669" y="571"/>
                                  <a:pt x="18692" y="555"/>
                                  <a:pt x="18708" y="566"/>
                                </a:cubicBezTo>
                                <a:cubicBezTo>
                                  <a:pt x="18723" y="577"/>
                                  <a:pt x="18696" y="596"/>
                                  <a:pt x="18685" y="604"/>
                                </a:cubicBezTo>
                                <a:cubicBezTo>
                                  <a:pt x="18662" y="621"/>
                                  <a:pt x="18639" y="635"/>
                                  <a:pt x="18631" y="657"/>
                                </a:cubicBezTo>
                                <a:cubicBezTo>
                                  <a:pt x="18627" y="668"/>
                                  <a:pt x="18639" y="676"/>
                                  <a:pt x="18650" y="679"/>
                                </a:cubicBezTo>
                                <a:cubicBezTo>
                                  <a:pt x="18685" y="687"/>
                                  <a:pt x="18723" y="684"/>
                                  <a:pt x="18757" y="679"/>
                                </a:cubicBezTo>
                                <a:cubicBezTo>
                                  <a:pt x="18788" y="670"/>
                                  <a:pt x="18773" y="637"/>
                                  <a:pt x="18742" y="643"/>
                                </a:cubicBezTo>
                                <a:cubicBezTo>
                                  <a:pt x="18727" y="646"/>
                                  <a:pt x="18712" y="648"/>
                                  <a:pt x="18696" y="646"/>
                                </a:cubicBezTo>
                                <a:cubicBezTo>
                                  <a:pt x="18712" y="632"/>
                                  <a:pt x="18731" y="624"/>
                                  <a:pt x="18746" y="610"/>
                                </a:cubicBezTo>
                                <a:cubicBezTo>
                                  <a:pt x="18761" y="593"/>
                                  <a:pt x="18769" y="571"/>
                                  <a:pt x="18757" y="552"/>
                                </a:cubicBezTo>
                                <a:cubicBezTo>
                                  <a:pt x="18727" y="508"/>
                                  <a:pt x="18654" y="525"/>
                                  <a:pt x="18616" y="552"/>
                                </a:cubicBezTo>
                                <a:cubicBezTo>
                                  <a:pt x="18597" y="574"/>
                                  <a:pt x="18635" y="599"/>
                                  <a:pt x="18658" y="580"/>
                                </a:cubicBezTo>
                                <a:close/>
                                <a:moveTo>
                                  <a:pt x="8881" y="1193"/>
                                </a:moveTo>
                                <a:cubicBezTo>
                                  <a:pt x="8854" y="1176"/>
                                  <a:pt x="8820" y="1204"/>
                                  <a:pt x="8846" y="1220"/>
                                </a:cubicBezTo>
                                <a:cubicBezTo>
                                  <a:pt x="8873" y="1237"/>
                                  <a:pt x="8904" y="1253"/>
                                  <a:pt x="8931" y="1272"/>
                                </a:cubicBezTo>
                                <a:cubicBezTo>
                                  <a:pt x="8957" y="1289"/>
                                  <a:pt x="8992" y="1261"/>
                                  <a:pt x="8965" y="1245"/>
                                </a:cubicBezTo>
                                <a:cubicBezTo>
                                  <a:pt x="8938" y="1228"/>
                                  <a:pt x="8911" y="1209"/>
                                  <a:pt x="8881" y="1193"/>
                                </a:cubicBezTo>
                                <a:close/>
                                <a:moveTo>
                                  <a:pt x="19167" y="8398"/>
                                </a:moveTo>
                                <a:cubicBezTo>
                                  <a:pt x="19132" y="8390"/>
                                  <a:pt x="19105" y="8373"/>
                                  <a:pt x="19075" y="8365"/>
                                </a:cubicBezTo>
                                <a:cubicBezTo>
                                  <a:pt x="19063" y="8362"/>
                                  <a:pt x="19048" y="8362"/>
                                  <a:pt x="19040" y="8373"/>
                                </a:cubicBezTo>
                                <a:cubicBezTo>
                                  <a:pt x="19033" y="8382"/>
                                  <a:pt x="19040" y="8395"/>
                                  <a:pt x="19052" y="8398"/>
                                </a:cubicBezTo>
                                <a:cubicBezTo>
                                  <a:pt x="19086" y="8406"/>
                                  <a:pt x="19113" y="8423"/>
                                  <a:pt x="19144" y="8431"/>
                                </a:cubicBezTo>
                                <a:cubicBezTo>
                                  <a:pt x="19155" y="8434"/>
                                  <a:pt x="19170" y="8434"/>
                                  <a:pt x="19178" y="8423"/>
                                </a:cubicBezTo>
                                <a:cubicBezTo>
                                  <a:pt x="19186" y="8415"/>
                                  <a:pt x="19182" y="8401"/>
                                  <a:pt x="19167" y="8398"/>
                                </a:cubicBezTo>
                                <a:close/>
                                <a:moveTo>
                                  <a:pt x="8116" y="15513"/>
                                </a:moveTo>
                                <a:cubicBezTo>
                                  <a:pt x="8116" y="15513"/>
                                  <a:pt x="8116" y="15510"/>
                                  <a:pt x="8120" y="15510"/>
                                </a:cubicBezTo>
                                <a:cubicBezTo>
                                  <a:pt x="8135" y="15469"/>
                                  <a:pt x="8074" y="15433"/>
                                  <a:pt x="8021" y="15450"/>
                                </a:cubicBezTo>
                                <a:cubicBezTo>
                                  <a:pt x="7975" y="15463"/>
                                  <a:pt x="7959" y="15513"/>
                                  <a:pt x="7998" y="15538"/>
                                </a:cubicBezTo>
                                <a:cubicBezTo>
                                  <a:pt x="8021" y="15551"/>
                                  <a:pt x="8051" y="15551"/>
                                  <a:pt x="8074" y="15543"/>
                                </a:cubicBezTo>
                                <a:cubicBezTo>
                                  <a:pt x="8074" y="15562"/>
                                  <a:pt x="8063" y="15579"/>
                                  <a:pt x="8040" y="15590"/>
                                </a:cubicBezTo>
                                <a:cubicBezTo>
                                  <a:pt x="8013" y="15604"/>
                                  <a:pt x="8040" y="15634"/>
                                  <a:pt x="8070" y="15620"/>
                                </a:cubicBezTo>
                                <a:cubicBezTo>
                                  <a:pt x="8120" y="15598"/>
                                  <a:pt x="8139" y="15551"/>
                                  <a:pt x="8116" y="15513"/>
                                </a:cubicBezTo>
                                <a:close/>
                                <a:moveTo>
                                  <a:pt x="8063" y="15505"/>
                                </a:moveTo>
                                <a:cubicBezTo>
                                  <a:pt x="8059" y="15505"/>
                                  <a:pt x="8055" y="15505"/>
                                  <a:pt x="8047" y="15505"/>
                                </a:cubicBezTo>
                                <a:cubicBezTo>
                                  <a:pt x="8043" y="15502"/>
                                  <a:pt x="8040" y="15499"/>
                                  <a:pt x="8032" y="15499"/>
                                </a:cubicBezTo>
                                <a:cubicBezTo>
                                  <a:pt x="8032" y="15499"/>
                                  <a:pt x="8032" y="15499"/>
                                  <a:pt x="8032" y="15496"/>
                                </a:cubicBezTo>
                                <a:cubicBezTo>
                                  <a:pt x="8036" y="15488"/>
                                  <a:pt x="8043" y="15485"/>
                                  <a:pt x="8055" y="15485"/>
                                </a:cubicBezTo>
                                <a:cubicBezTo>
                                  <a:pt x="8063" y="15483"/>
                                  <a:pt x="8066" y="15485"/>
                                  <a:pt x="8070" y="15494"/>
                                </a:cubicBezTo>
                                <a:cubicBezTo>
                                  <a:pt x="8070" y="15496"/>
                                  <a:pt x="8074" y="15496"/>
                                  <a:pt x="8074" y="15496"/>
                                </a:cubicBezTo>
                                <a:cubicBezTo>
                                  <a:pt x="8066" y="15496"/>
                                  <a:pt x="8063" y="15499"/>
                                  <a:pt x="8063" y="15505"/>
                                </a:cubicBezTo>
                                <a:close/>
                                <a:moveTo>
                                  <a:pt x="8277" y="15279"/>
                                </a:moveTo>
                                <a:cubicBezTo>
                                  <a:pt x="8303" y="15296"/>
                                  <a:pt x="8338" y="15268"/>
                                  <a:pt x="8311" y="15252"/>
                                </a:cubicBezTo>
                                <a:cubicBezTo>
                                  <a:pt x="8284" y="15235"/>
                                  <a:pt x="8254" y="15219"/>
                                  <a:pt x="8227" y="15199"/>
                                </a:cubicBezTo>
                                <a:cubicBezTo>
                                  <a:pt x="8200" y="15183"/>
                                  <a:pt x="8166" y="15210"/>
                                  <a:pt x="8193" y="15227"/>
                                </a:cubicBezTo>
                                <a:cubicBezTo>
                                  <a:pt x="8223" y="15243"/>
                                  <a:pt x="8250" y="15263"/>
                                  <a:pt x="8277" y="15279"/>
                                </a:cubicBezTo>
                                <a:close/>
                                <a:moveTo>
                                  <a:pt x="8093" y="15351"/>
                                </a:moveTo>
                                <a:cubicBezTo>
                                  <a:pt x="8128" y="15359"/>
                                  <a:pt x="8154" y="15375"/>
                                  <a:pt x="8185" y="15384"/>
                                </a:cubicBezTo>
                                <a:cubicBezTo>
                                  <a:pt x="8196" y="15386"/>
                                  <a:pt x="8212" y="15386"/>
                                  <a:pt x="8219" y="15375"/>
                                </a:cubicBezTo>
                                <a:cubicBezTo>
                                  <a:pt x="8227" y="15367"/>
                                  <a:pt x="8219" y="15353"/>
                                  <a:pt x="8208" y="15351"/>
                                </a:cubicBezTo>
                                <a:cubicBezTo>
                                  <a:pt x="8173" y="15342"/>
                                  <a:pt x="8147" y="15326"/>
                                  <a:pt x="8116" y="15318"/>
                                </a:cubicBezTo>
                                <a:cubicBezTo>
                                  <a:pt x="8105" y="15315"/>
                                  <a:pt x="8089" y="15315"/>
                                  <a:pt x="8082" y="15326"/>
                                </a:cubicBezTo>
                                <a:cubicBezTo>
                                  <a:pt x="8078" y="15334"/>
                                  <a:pt x="8082" y="15348"/>
                                  <a:pt x="8093" y="15351"/>
                                </a:cubicBezTo>
                                <a:close/>
                                <a:moveTo>
                                  <a:pt x="7715" y="17297"/>
                                </a:moveTo>
                                <a:cubicBezTo>
                                  <a:pt x="7680" y="17300"/>
                                  <a:pt x="7650" y="17300"/>
                                  <a:pt x="7615" y="17300"/>
                                </a:cubicBezTo>
                                <a:cubicBezTo>
                                  <a:pt x="7627" y="17292"/>
                                  <a:pt x="7638" y="17283"/>
                                  <a:pt x="7650" y="17275"/>
                                </a:cubicBezTo>
                                <a:cubicBezTo>
                                  <a:pt x="7680" y="17253"/>
                                  <a:pt x="7634" y="17217"/>
                                  <a:pt x="7600" y="17239"/>
                                </a:cubicBezTo>
                                <a:cubicBezTo>
                                  <a:pt x="7588" y="17248"/>
                                  <a:pt x="7577" y="17256"/>
                                  <a:pt x="7565" y="17264"/>
                                </a:cubicBezTo>
                                <a:cubicBezTo>
                                  <a:pt x="7565" y="17239"/>
                                  <a:pt x="7565" y="17217"/>
                                  <a:pt x="7565" y="17193"/>
                                </a:cubicBezTo>
                                <a:cubicBezTo>
                                  <a:pt x="7565" y="17162"/>
                                  <a:pt x="7497" y="17162"/>
                                  <a:pt x="7497" y="17193"/>
                                </a:cubicBezTo>
                                <a:cubicBezTo>
                                  <a:pt x="7497" y="17231"/>
                                  <a:pt x="7497" y="17270"/>
                                  <a:pt x="7493" y="17308"/>
                                </a:cubicBezTo>
                                <a:cubicBezTo>
                                  <a:pt x="7474" y="17322"/>
                                  <a:pt x="7451" y="17333"/>
                                  <a:pt x="7432" y="17347"/>
                                </a:cubicBezTo>
                                <a:cubicBezTo>
                                  <a:pt x="7432" y="17316"/>
                                  <a:pt x="7432" y="17283"/>
                                  <a:pt x="7432" y="17253"/>
                                </a:cubicBezTo>
                                <a:cubicBezTo>
                                  <a:pt x="7432" y="17223"/>
                                  <a:pt x="7363" y="17223"/>
                                  <a:pt x="7363" y="17253"/>
                                </a:cubicBezTo>
                                <a:cubicBezTo>
                                  <a:pt x="7363" y="17297"/>
                                  <a:pt x="7363" y="17341"/>
                                  <a:pt x="7367" y="17385"/>
                                </a:cubicBezTo>
                                <a:cubicBezTo>
                                  <a:pt x="7359" y="17391"/>
                                  <a:pt x="7351" y="17393"/>
                                  <a:pt x="7344" y="17399"/>
                                </a:cubicBezTo>
                                <a:cubicBezTo>
                                  <a:pt x="7332" y="17407"/>
                                  <a:pt x="7321" y="17413"/>
                                  <a:pt x="7309" y="17421"/>
                                </a:cubicBezTo>
                                <a:cubicBezTo>
                                  <a:pt x="7313" y="17388"/>
                                  <a:pt x="7317" y="17358"/>
                                  <a:pt x="7321" y="17325"/>
                                </a:cubicBezTo>
                                <a:cubicBezTo>
                                  <a:pt x="7325" y="17294"/>
                                  <a:pt x="7256" y="17294"/>
                                  <a:pt x="7252" y="17325"/>
                                </a:cubicBezTo>
                                <a:cubicBezTo>
                                  <a:pt x="7248" y="17371"/>
                                  <a:pt x="7240" y="17418"/>
                                  <a:pt x="7237" y="17465"/>
                                </a:cubicBezTo>
                                <a:cubicBezTo>
                                  <a:pt x="7221" y="17473"/>
                                  <a:pt x="7210" y="17481"/>
                                  <a:pt x="7195" y="17490"/>
                                </a:cubicBezTo>
                                <a:cubicBezTo>
                                  <a:pt x="7195" y="17457"/>
                                  <a:pt x="7195" y="17421"/>
                                  <a:pt x="7202" y="17388"/>
                                </a:cubicBezTo>
                                <a:cubicBezTo>
                                  <a:pt x="7206" y="17358"/>
                                  <a:pt x="7137" y="17358"/>
                                  <a:pt x="7133" y="17388"/>
                                </a:cubicBezTo>
                                <a:cubicBezTo>
                                  <a:pt x="7126" y="17435"/>
                                  <a:pt x="7126" y="17484"/>
                                  <a:pt x="7130" y="17531"/>
                                </a:cubicBezTo>
                                <a:cubicBezTo>
                                  <a:pt x="7076" y="17564"/>
                                  <a:pt x="7023" y="17597"/>
                                  <a:pt x="6969" y="17630"/>
                                </a:cubicBezTo>
                                <a:cubicBezTo>
                                  <a:pt x="6980" y="17498"/>
                                  <a:pt x="6946" y="17360"/>
                                  <a:pt x="6770" y="17289"/>
                                </a:cubicBezTo>
                                <a:cubicBezTo>
                                  <a:pt x="6579" y="17212"/>
                                  <a:pt x="6350" y="17253"/>
                                  <a:pt x="6185" y="17347"/>
                                </a:cubicBezTo>
                                <a:cubicBezTo>
                                  <a:pt x="6059" y="17418"/>
                                  <a:pt x="5979" y="17509"/>
                                  <a:pt x="5895" y="17602"/>
                                </a:cubicBezTo>
                                <a:cubicBezTo>
                                  <a:pt x="5776" y="17561"/>
                                  <a:pt x="5665" y="17520"/>
                                  <a:pt x="5535" y="17501"/>
                                </a:cubicBezTo>
                                <a:cubicBezTo>
                                  <a:pt x="5313" y="17470"/>
                                  <a:pt x="5069" y="17503"/>
                                  <a:pt x="4939" y="17646"/>
                                </a:cubicBezTo>
                                <a:cubicBezTo>
                                  <a:pt x="4816" y="17778"/>
                                  <a:pt x="4897" y="17924"/>
                                  <a:pt x="5011" y="18039"/>
                                </a:cubicBezTo>
                                <a:cubicBezTo>
                                  <a:pt x="4942" y="18031"/>
                                  <a:pt x="4874" y="18023"/>
                                  <a:pt x="4805" y="18017"/>
                                </a:cubicBezTo>
                                <a:cubicBezTo>
                                  <a:pt x="4801" y="18017"/>
                                  <a:pt x="4801" y="18015"/>
                                  <a:pt x="4797" y="18015"/>
                                </a:cubicBezTo>
                                <a:cubicBezTo>
                                  <a:pt x="4763" y="17968"/>
                                  <a:pt x="4724" y="17924"/>
                                  <a:pt x="4679" y="17883"/>
                                </a:cubicBezTo>
                                <a:cubicBezTo>
                                  <a:pt x="4652" y="17858"/>
                                  <a:pt x="4606" y="17894"/>
                                  <a:pt x="4629" y="17918"/>
                                </a:cubicBezTo>
                                <a:cubicBezTo>
                                  <a:pt x="4659" y="17949"/>
                                  <a:pt x="4690" y="17979"/>
                                  <a:pt x="4713" y="18009"/>
                                </a:cubicBezTo>
                                <a:cubicBezTo>
                                  <a:pt x="4694" y="18006"/>
                                  <a:pt x="4679" y="18006"/>
                                  <a:pt x="4659" y="18004"/>
                                </a:cubicBezTo>
                                <a:cubicBezTo>
                                  <a:pt x="4659" y="18004"/>
                                  <a:pt x="4659" y="18004"/>
                                  <a:pt x="4659" y="18001"/>
                                </a:cubicBezTo>
                                <a:cubicBezTo>
                                  <a:pt x="4617" y="17960"/>
                                  <a:pt x="4575" y="17918"/>
                                  <a:pt x="4537" y="17877"/>
                                </a:cubicBezTo>
                                <a:cubicBezTo>
                                  <a:pt x="4510" y="17852"/>
                                  <a:pt x="4453" y="17877"/>
                                  <a:pt x="4480" y="17902"/>
                                </a:cubicBezTo>
                                <a:cubicBezTo>
                                  <a:pt x="4510" y="17932"/>
                                  <a:pt x="4541" y="17962"/>
                                  <a:pt x="4572" y="17993"/>
                                </a:cubicBezTo>
                                <a:cubicBezTo>
                                  <a:pt x="4545" y="17990"/>
                                  <a:pt x="4522" y="17987"/>
                                  <a:pt x="4495" y="17984"/>
                                </a:cubicBezTo>
                                <a:cubicBezTo>
                                  <a:pt x="4461" y="17943"/>
                                  <a:pt x="4426" y="17902"/>
                                  <a:pt x="4392" y="17861"/>
                                </a:cubicBezTo>
                                <a:cubicBezTo>
                                  <a:pt x="4369" y="17833"/>
                                  <a:pt x="4312" y="17858"/>
                                  <a:pt x="4334" y="17885"/>
                                </a:cubicBezTo>
                                <a:cubicBezTo>
                                  <a:pt x="4357" y="17916"/>
                                  <a:pt x="4384" y="17943"/>
                                  <a:pt x="4407" y="17973"/>
                                </a:cubicBezTo>
                                <a:cubicBezTo>
                                  <a:pt x="4380" y="17971"/>
                                  <a:pt x="4350" y="17965"/>
                                  <a:pt x="4323" y="17962"/>
                                </a:cubicBezTo>
                                <a:cubicBezTo>
                                  <a:pt x="4292" y="17929"/>
                                  <a:pt x="4266" y="17896"/>
                                  <a:pt x="4235" y="17861"/>
                                </a:cubicBezTo>
                                <a:cubicBezTo>
                                  <a:pt x="4212" y="17833"/>
                                  <a:pt x="4155" y="17858"/>
                                  <a:pt x="4178" y="17885"/>
                                </a:cubicBezTo>
                                <a:cubicBezTo>
                                  <a:pt x="4197" y="17907"/>
                                  <a:pt x="4216" y="17927"/>
                                  <a:pt x="4231" y="17949"/>
                                </a:cubicBezTo>
                                <a:cubicBezTo>
                                  <a:pt x="4216" y="17946"/>
                                  <a:pt x="4201" y="17943"/>
                                  <a:pt x="4185" y="17940"/>
                                </a:cubicBezTo>
                                <a:cubicBezTo>
                                  <a:pt x="4143" y="17932"/>
                                  <a:pt x="4124" y="17982"/>
                                  <a:pt x="4166" y="17987"/>
                                </a:cubicBezTo>
                                <a:cubicBezTo>
                                  <a:pt x="4182" y="17990"/>
                                  <a:pt x="4197" y="17993"/>
                                  <a:pt x="4212" y="17995"/>
                                </a:cubicBezTo>
                                <a:cubicBezTo>
                                  <a:pt x="4182" y="18009"/>
                                  <a:pt x="4151" y="18023"/>
                                  <a:pt x="4120" y="18031"/>
                                </a:cubicBezTo>
                                <a:cubicBezTo>
                                  <a:pt x="4082" y="18045"/>
                                  <a:pt x="4117" y="18086"/>
                                  <a:pt x="4155" y="18072"/>
                                </a:cubicBezTo>
                                <a:cubicBezTo>
                                  <a:pt x="4212" y="18056"/>
                                  <a:pt x="4258" y="18028"/>
                                  <a:pt x="4315" y="18009"/>
                                </a:cubicBezTo>
                                <a:cubicBezTo>
                                  <a:pt x="4338" y="18012"/>
                                  <a:pt x="4357" y="18015"/>
                                  <a:pt x="4380" y="18017"/>
                                </a:cubicBezTo>
                                <a:cubicBezTo>
                                  <a:pt x="4346" y="18034"/>
                                  <a:pt x="4315" y="18056"/>
                                  <a:pt x="4277" y="18070"/>
                                </a:cubicBezTo>
                                <a:cubicBezTo>
                                  <a:pt x="4239" y="18086"/>
                                  <a:pt x="4273" y="18127"/>
                                  <a:pt x="4312" y="18111"/>
                                </a:cubicBezTo>
                                <a:cubicBezTo>
                                  <a:pt x="4369" y="18086"/>
                                  <a:pt x="4419" y="18050"/>
                                  <a:pt x="4480" y="18031"/>
                                </a:cubicBezTo>
                                <a:cubicBezTo>
                                  <a:pt x="4480" y="18031"/>
                                  <a:pt x="4484" y="18031"/>
                                  <a:pt x="4484" y="18028"/>
                                </a:cubicBezTo>
                                <a:cubicBezTo>
                                  <a:pt x="4507" y="18031"/>
                                  <a:pt x="4526" y="18034"/>
                                  <a:pt x="4549" y="18037"/>
                                </a:cubicBezTo>
                                <a:cubicBezTo>
                                  <a:pt x="4514" y="18056"/>
                                  <a:pt x="4484" y="18072"/>
                                  <a:pt x="4449" y="18092"/>
                                </a:cubicBezTo>
                                <a:cubicBezTo>
                                  <a:pt x="4415" y="18108"/>
                                  <a:pt x="4445" y="18152"/>
                                  <a:pt x="4484" y="18133"/>
                                </a:cubicBezTo>
                                <a:cubicBezTo>
                                  <a:pt x="4537" y="18105"/>
                                  <a:pt x="4591" y="18075"/>
                                  <a:pt x="4644" y="18048"/>
                                </a:cubicBezTo>
                                <a:cubicBezTo>
                                  <a:pt x="4667" y="18050"/>
                                  <a:pt x="4690" y="18053"/>
                                  <a:pt x="4713" y="18056"/>
                                </a:cubicBezTo>
                                <a:cubicBezTo>
                                  <a:pt x="4679" y="18081"/>
                                  <a:pt x="4644" y="18105"/>
                                  <a:pt x="4606" y="18127"/>
                                </a:cubicBezTo>
                                <a:cubicBezTo>
                                  <a:pt x="4572" y="18147"/>
                                  <a:pt x="4621" y="18182"/>
                                  <a:pt x="4656" y="18163"/>
                                </a:cubicBezTo>
                                <a:cubicBezTo>
                                  <a:pt x="4705" y="18133"/>
                                  <a:pt x="4755" y="18100"/>
                                  <a:pt x="4801" y="18067"/>
                                </a:cubicBezTo>
                                <a:cubicBezTo>
                                  <a:pt x="4885" y="18075"/>
                                  <a:pt x="4965" y="18086"/>
                                  <a:pt x="5050" y="18094"/>
                                </a:cubicBezTo>
                                <a:cubicBezTo>
                                  <a:pt x="5057" y="18094"/>
                                  <a:pt x="5069" y="18094"/>
                                  <a:pt x="5072" y="18092"/>
                                </a:cubicBezTo>
                                <a:cubicBezTo>
                                  <a:pt x="5229" y="18232"/>
                                  <a:pt x="5413" y="18358"/>
                                  <a:pt x="5612" y="18471"/>
                                </a:cubicBezTo>
                                <a:cubicBezTo>
                                  <a:pt x="5619" y="18474"/>
                                  <a:pt x="5627" y="18479"/>
                                  <a:pt x="5635" y="18482"/>
                                </a:cubicBezTo>
                                <a:cubicBezTo>
                                  <a:pt x="5470" y="18584"/>
                                  <a:pt x="5310" y="18685"/>
                                  <a:pt x="5149" y="18787"/>
                                </a:cubicBezTo>
                                <a:cubicBezTo>
                                  <a:pt x="5157" y="18768"/>
                                  <a:pt x="5164" y="18749"/>
                                  <a:pt x="5168" y="18729"/>
                                </a:cubicBezTo>
                                <a:cubicBezTo>
                                  <a:pt x="5176" y="18699"/>
                                  <a:pt x="5111" y="18685"/>
                                  <a:pt x="5103" y="18716"/>
                                </a:cubicBezTo>
                                <a:cubicBezTo>
                                  <a:pt x="5088" y="18762"/>
                                  <a:pt x="5069" y="18806"/>
                                  <a:pt x="5046" y="18850"/>
                                </a:cubicBezTo>
                                <a:cubicBezTo>
                                  <a:pt x="5038" y="18867"/>
                                  <a:pt x="5053" y="18878"/>
                                  <a:pt x="5072" y="18878"/>
                                </a:cubicBezTo>
                                <a:cubicBezTo>
                                  <a:pt x="5080" y="18881"/>
                                  <a:pt x="5088" y="18881"/>
                                  <a:pt x="5095" y="18878"/>
                                </a:cubicBezTo>
                                <a:cubicBezTo>
                                  <a:pt x="5153" y="18875"/>
                                  <a:pt x="5214" y="18872"/>
                                  <a:pt x="5271" y="18867"/>
                                </a:cubicBezTo>
                                <a:cubicBezTo>
                                  <a:pt x="5313" y="18864"/>
                                  <a:pt x="5313" y="18815"/>
                                  <a:pt x="5271" y="18817"/>
                                </a:cubicBezTo>
                                <a:cubicBezTo>
                                  <a:pt x="5245" y="18820"/>
                                  <a:pt x="5214" y="18820"/>
                                  <a:pt x="5187" y="18823"/>
                                </a:cubicBezTo>
                                <a:cubicBezTo>
                                  <a:pt x="5355" y="18718"/>
                                  <a:pt x="5524" y="18614"/>
                                  <a:pt x="5692" y="18509"/>
                                </a:cubicBezTo>
                                <a:cubicBezTo>
                                  <a:pt x="5895" y="18617"/>
                                  <a:pt x="6116" y="18707"/>
                                  <a:pt x="6350" y="18779"/>
                                </a:cubicBezTo>
                                <a:cubicBezTo>
                                  <a:pt x="6357" y="18782"/>
                                  <a:pt x="6361" y="18782"/>
                                  <a:pt x="6369" y="18782"/>
                                </a:cubicBezTo>
                                <a:cubicBezTo>
                                  <a:pt x="6380" y="18782"/>
                                  <a:pt x="6388" y="18779"/>
                                  <a:pt x="6395" y="18771"/>
                                </a:cubicBezTo>
                                <a:cubicBezTo>
                                  <a:pt x="6541" y="18622"/>
                                  <a:pt x="6663" y="18463"/>
                                  <a:pt x="6759" y="18292"/>
                                </a:cubicBezTo>
                                <a:cubicBezTo>
                                  <a:pt x="6977" y="18317"/>
                                  <a:pt x="7198" y="18347"/>
                                  <a:pt x="7416" y="18369"/>
                                </a:cubicBezTo>
                                <a:cubicBezTo>
                                  <a:pt x="7390" y="18377"/>
                                  <a:pt x="7367" y="18388"/>
                                  <a:pt x="7340" y="18397"/>
                                </a:cubicBezTo>
                                <a:cubicBezTo>
                                  <a:pt x="7302" y="18410"/>
                                  <a:pt x="7336" y="18454"/>
                                  <a:pt x="7374" y="18438"/>
                                </a:cubicBezTo>
                                <a:cubicBezTo>
                                  <a:pt x="7428" y="18419"/>
                                  <a:pt x="7478" y="18399"/>
                                  <a:pt x="7531" y="18380"/>
                                </a:cubicBezTo>
                                <a:cubicBezTo>
                                  <a:pt x="7546" y="18380"/>
                                  <a:pt x="7558" y="18372"/>
                                  <a:pt x="7562" y="18361"/>
                                </a:cubicBezTo>
                                <a:cubicBezTo>
                                  <a:pt x="7565" y="18353"/>
                                  <a:pt x="7562" y="18342"/>
                                  <a:pt x="7550" y="18336"/>
                                </a:cubicBezTo>
                                <a:cubicBezTo>
                                  <a:pt x="7550" y="18336"/>
                                  <a:pt x="7550" y="18334"/>
                                  <a:pt x="7546" y="18334"/>
                                </a:cubicBezTo>
                                <a:cubicBezTo>
                                  <a:pt x="7497" y="18306"/>
                                  <a:pt x="7451" y="18276"/>
                                  <a:pt x="7405" y="18243"/>
                                </a:cubicBezTo>
                                <a:cubicBezTo>
                                  <a:pt x="7374" y="18221"/>
                                  <a:pt x="7328" y="18254"/>
                                  <a:pt x="7355" y="18279"/>
                                </a:cubicBezTo>
                                <a:cubicBezTo>
                                  <a:pt x="7374" y="18292"/>
                                  <a:pt x="7397" y="18306"/>
                                  <a:pt x="7416" y="18320"/>
                                </a:cubicBezTo>
                                <a:cubicBezTo>
                                  <a:pt x="7202" y="18295"/>
                                  <a:pt x="6992" y="18270"/>
                                  <a:pt x="6778" y="18243"/>
                                </a:cubicBezTo>
                                <a:cubicBezTo>
                                  <a:pt x="6870" y="18072"/>
                                  <a:pt x="6935" y="17894"/>
                                  <a:pt x="6969" y="17709"/>
                                </a:cubicBezTo>
                                <a:cubicBezTo>
                                  <a:pt x="6969" y="17701"/>
                                  <a:pt x="6973" y="17696"/>
                                  <a:pt x="6973" y="17687"/>
                                </a:cubicBezTo>
                                <a:cubicBezTo>
                                  <a:pt x="6977" y="17687"/>
                                  <a:pt x="6984" y="17685"/>
                                  <a:pt x="6988" y="17682"/>
                                </a:cubicBezTo>
                                <a:cubicBezTo>
                                  <a:pt x="7045" y="17646"/>
                                  <a:pt x="7107" y="17608"/>
                                  <a:pt x="7164" y="17572"/>
                                </a:cubicBezTo>
                                <a:cubicBezTo>
                                  <a:pt x="7168" y="17572"/>
                                  <a:pt x="7172" y="17575"/>
                                  <a:pt x="7175" y="17575"/>
                                </a:cubicBezTo>
                                <a:cubicBezTo>
                                  <a:pt x="7240" y="17588"/>
                                  <a:pt x="7305" y="17597"/>
                                  <a:pt x="7370" y="17605"/>
                                </a:cubicBezTo>
                                <a:cubicBezTo>
                                  <a:pt x="7413" y="17610"/>
                                  <a:pt x="7432" y="17561"/>
                                  <a:pt x="7390" y="17558"/>
                                </a:cubicBezTo>
                                <a:cubicBezTo>
                                  <a:pt x="7336" y="17553"/>
                                  <a:pt x="7279" y="17545"/>
                                  <a:pt x="7225" y="17536"/>
                                </a:cubicBezTo>
                                <a:cubicBezTo>
                                  <a:pt x="7240" y="17525"/>
                                  <a:pt x="7260" y="17517"/>
                                  <a:pt x="7275" y="17506"/>
                                </a:cubicBezTo>
                                <a:cubicBezTo>
                                  <a:pt x="7275" y="17506"/>
                                  <a:pt x="7275" y="17506"/>
                                  <a:pt x="7275" y="17506"/>
                                </a:cubicBezTo>
                                <a:cubicBezTo>
                                  <a:pt x="7348" y="17509"/>
                                  <a:pt x="7420" y="17517"/>
                                  <a:pt x="7493" y="17520"/>
                                </a:cubicBezTo>
                                <a:cubicBezTo>
                                  <a:pt x="7535" y="17523"/>
                                  <a:pt x="7535" y="17473"/>
                                  <a:pt x="7493" y="17470"/>
                                </a:cubicBezTo>
                                <a:cubicBezTo>
                                  <a:pt x="7443" y="17468"/>
                                  <a:pt x="7397" y="17465"/>
                                  <a:pt x="7348" y="17462"/>
                                </a:cubicBezTo>
                                <a:cubicBezTo>
                                  <a:pt x="7363" y="17451"/>
                                  <a:pt x="7382" y="17443"/>
                                  <a:pt x="7397" y="17432"/>
                                </a:cubicBezTo>
                                <a:cubicBezTo>
                                  <a:pt x="7401" y="17432"/>
                                  <a:pt x="7401" y="17429"/>
                                  <a:pt x="7405" y="17429"/>
                                </a:cubicBezTo>
                                <a:cubicBezTo>
                                  <a:pt x="7413" y="17432"/>
                                  <a:pt x="7420" y="17435"/>
                                  <a:pt x="7428" y="17432"/>
                                </a:cubicBezTo>
                                <a:cubicBezTo>
                                  <a:pt x="7493" y="17426"/>
                                  <a:pt x="7558" y="17437"/>
                                  <a:pt x="7619" y="17437"/>
                                </a:cubicBezTo>
                                <a:cubicBezTo>
                                  <a:pt x="7661" y="17437"/>
                                  <a:pt x="7661" y="17388"/>
                                  <a:pt x="7619" y="17388"/>
                                </a:cubicBezTo>
                                <a:cubicBezTo>
                                  <a:pt x="7573" y="17388"/>
                                  <a:pt x="7527" y="17382"/>
                                  <a:pt x="7478" y="17382"/>
                                </a:cubicBezTo>
                                <a:cubicBezTo>
                                  <a:pt x="7497" y="17371"/>
                                  <a:pt x="7516" y="17360"/>
                                  <a:pt x="7531" y="17349"/>
                                </a:cubicBezTo>
                                <a:cubicBezTo>
                                  <a:pt x="7531" y="17349"/>
                                  <a:pt x="7535" y="17349"/>
                                  <a:pt x="7535" y="17349"/>
                                </a:cubicBezTo>
                                <a:cubicBezTo>
                                  <a:pt x="7600" y="17344"/>
                                  <a:pt x="7665" y="17349"/>
                                  <a:pt x="7730" y="17344"/>
                                </a:cubicBezTo>
                                <a:cubicBezTo>
                                  <a:pt x="7776" y="17338"/>
                                  <a:pt x="7757" y="17292"/>
                                  <a:pt x="7715" y="17297"/>
                                </a:cubicBezTo>
                                <a:close/>
                                <a:moveTo>
                                  <a:pt x="6885" y="17748"/>
                                </a:moveTo>
                                <a:cubicBezTo>
                                  <a:pt x="6850" y="17913"/>
                                  <a:pt x="6789" y="18075"/>
                                  <a:pt x="6705" y="18229"/>
                                </a:cubicBezTo>
                                <a:cubicBezTo>
                                  <a:pt x="6610" y="18405"/>
                                  <a:pt x="6487" y="18570"/>
                                  <a:pt x="6338" y="18727"/>
                                </a:cubicBezTo>
                                <a:cubicBezTo>
                                  <a:pt x="5940" y="18600"/>
                                  <a:pt x="5577" y="18419"/>
                                  <a:pt x="5279" y="18193"/>
                                </a:cubicBezTo>
                                <a:cubicBezTo>
                                  <a:pt x="5134" y="18083"/>
                                  <a:pt x="4908" y="17927"/>
                                  <a:pt x="4946" y="17762"/>
                                </a:cubicBezTo>
                                <a:cubicBezTo>
                                  <a:pt x="4984" y="17586"/>
                                  <a:pt x="5267" y="17523"/>
                                  <a:pt x="5482" y="17545"/>
                                </a:cubicBezTo>
                                <a:cubicBezTo>
                                  <a:pt x="5631" y="17561"/>
                                  <a:pt x="5757" y="17608"/>
                                  <a:pt x="5891" y="17654"/>
                                </a:cubicBezTo>
                                <a:cubicBezTo>
                                  <a:pt x="5906" y="17660"/>
                                  <a:pt x="5925" y="17657"/>
                                  <a:pt x="5937" y="17646"/>
                                </a:cubicBezTo>
                                <a:cubicBezTo>
                                  <a:pt x="5994" y="17580"/>
                                  <a:pt x="6047" y="17512"/>
                                  <a:pt x="6120" y="17454"/>
                                </a:cubicBezTo>
                                <a:cubicBezTo>
                                  <a:pt x="6265" y="17341"/>
                                  <a:pt x="6483" y="17256"/>
                                  <a:pt x="6698" y="17319"/>
                                </a:cubicBezTo>
                                <a:cubicBezTo>
                                  <a:pt x="6942" y="17388"/>
                                  <a:pt x="6919" y="17594"/>
                                  <a:pt x="6885" y="17748"/>
                                </a:cubicBezTo>
                                <a:close/>
                                <a:moveTo>
                                  <a:pt x="8246" y="15681"/>
                                </a:moveTo>
                                <a:cubicBezTo>
                                  <a:pt x="8238" y="15672"/>
                                  <a:pt x="8223" y="15670"/>
                                  <a:pt x="8212" y="15675"/>
                                </a:cubicBezTo>
                                <a:cubicBezTo>
                                  <a:pt x="8181" y="15686"/>
                                  <a:pt x="8158" y="15705"/>
                                  <a:pt x="8124" y="15716"/>
                                </a:cubicBezTo>
                                <a:cubicBezTo>
                                  <a:pt x="8112" y="15722"/>
                                  <a:pt x="8108" y="15736"/>
                                  <a:pt x="8116" y="15741"/>
                                </a:cubicBezTo>
                                <a:cubicBezTo>
                                  <a:pt x="8124" y="15749"/>
                                  <a:pt x="8139" y="15752"/>
                                  <a:pt x="8151" y="15747"/>
                                </a:cubicBezTo>
                                <a:cubicBezTo>
                                  <a:pt x="8181" y="15736"/>
                                  <a:pt x="8204" y="15716"/>
                                  <a:pt x="8238" y="15705"/>
                                </a:cubicBezTo>
                                <a:cubicBezTo>
                                  <a:pt x="8250" y="15700"/>
                                  <a:pt x="8250" y="15686"/>
                                  <a:pt x="8246" y="15681"/>
                                </a:cubicBezTo>
                                <a:close/>
                                <a:moveTo>
                                  <a:pt x="8319" y="15771"/>
                                </a:moveTo>
                                <a:cubicBezTo>
                                  <a:pt x="8292" y="15791"/>
                                  <a:pt x="8269" y="15810"/>
                                  <a:pt x="8242" y="15829"/>
                                </a:cubicBezTo>
                                <a:cubicBezTo>
                                  <a:pt x="8219" y="15846"/>
                                  <a:pt x="8258" y="15870"/>
                                  <a:pt x="8281" y="15854"/>
                                </a:cubicBezTo>
                                <a:cubicBezTo>
                                  <a:pt x="8307" y="15835"/>
                                  <a:pt x="8330" y="15815"/>
                                  <a:pt x="8357" y="15796"/>
                                </a:cubicBezTo>
                                <a:cubicBezTo>
                                  <a:pt x="8380" y="15780"/>
                                  <a:pt x="8342" y="15755"/>
                                  <a:pt x="8319" y="15771"/>
                                </a:cubicBezTo>
                                <a:close/>
                                <a:moveTo>
                                  <a:pt x="8556" y="15136"/>
                                </a:moveTo>
                                <a:cubicBezTo>
                                  <a:pt x="8567" y="15128"/>
                                  <a:pt x="8590" y="15112"/>
                                  <a:pt x="8606" y="15123"/>
                                </a:cubicBezTo>
                                <a:cubicBezTo>
                                  <a:pt x="8621" y="15134"/>
                                  <a:pt x="8594" y="15153"/>
                                  <a:pt x="8583" y="15161"/>
                                </a:cubicBezTo>
                                <a:cubicBezTo>
                                  <a:pt x="8560" y="15178"/>
                                  <a:pt x="8537" y="15191"/>
                                  <a:pt x="8529" y="15213"/>
                                </a:cubicBezTo>
                                <a:cubicBezTo>
                                  <a:pt x="8525" y="15224"/>
                                  <a:pt x="8537" y="15232"/>
                                  <a:pt x="8548" y="15235"/>
                                </a:cubicBezTo>
                                <a:cubicBezTo>
                                  <a:pt x="8583" y="15243"/>
                                  <a:pt x="8621" y="15241"/>
                                  <a:pt x="8655" y="15235"/>
                                </a:cubicBezTo>
                                <a:cubicBezTo>
                                  <a:pt x="8686" y="15227"/>
                                  <a:pt x="8671" y="15194"/>
                                  <a:pt x="8640" y="15199"/>
                                </a:cubicBezTo>
                                <a:cubicBezTo>
                                  <a:pt x="8625" y="15202"/>
                                  <a:pt x="8609" y="15205"/>
                                  <a:pt x="8594" y="15202"/>
                                </a:cubicBezTo>
                                <a:cubicBezTo>
                                  <a:pt x="8609" y="15188"/>
                                  <a:pt x="8628" y="15180"/>
                                  <a:pt x="8644" y="15167"/>
                                </a:cubicBezTo>
                                <a:cubicBezTo>
                                  <a:pt x="8659" y="15150"/>
                                  <a:pt x="8667" y="15128"/>
                                  <a:pt x="8655" y="15109"/>
                                </a:cubicBezTo>
                                <a:cubicBezTo>
                                  <a:pt x="8625" y="15065"/>
                                  <a:pt x="8552" y="15081"/>
                                  <a:pt x="8514" y="15109"/>
                                </a:cubicBezTo>
                                <a:cubicBezTo>
                                  <a:pt x="8495" y="15128"/>
                                  <a:pt x="8533" y="15153"/>
                                  <a:pt x="8556" y="15136"/>
                                </a:cubicBezTo>
                                <a:close/>
                                <a:moveTo>
                                  <a:pt x="18398" y="7722"/>
                                </a:moveTo>
                                <a:cubicBezTo>
                                  <a:pt x="18180" y="7788"/>
                                  <a:pt x="18027" y="7917"/>
                                  <a:pt x="17958" y="8082"/>
                                </a:cubicBezTo>
                                <a:cubicBezTo>
                                  <a:pt x="17859" y="8313"/>
                                  <a:pt x="17974" y="8569"/>
                                  <a:pt x="18260" y="8703"/>
                                </a:cubicBezTo>
                                <a:cubicBezTo>
                                  <a:pt x="18417" y="8778"/>
                                  <a:pt x="18601" y="8791"/>
                                  <a:pt x="18784" y="8772"/>
                                </a:cubicBezTo>
                                <a:cubicBezTo>
                                  <a:pt x="18968" y="8753"/>
                                  <a:pt x="19174" y="8706"/>
                                  <a:pt x="19300" y="8602"/>
                                </a:cubicBezTo>
                                <a:cubicBezTo>
                                  <a:pt x="19557" y="8390"/>
                                  <a:pt x="19457" y="8016"/>
                                  <a:pt x="19205" y="7824"/>
                                </a:cubicBezTo>
                                <a:cubicBezTo>
                                  <a:pt x="18983" y="7667"/>
                                  <a:pt x="18685" y="7637"/>
                                  <a:pt x="18398" y="7722"/>
                                </a:cubicBezTo>
                                <a:close/>
                                <a:moveTo>
                                  <a:pt x="19304" y="8508"/>
                                </a:moveTo>
                                <a:cubicBezTo>
                                  <a:pt x="19216" y="8626"/>
                                  <a:pt x="19044" y="8679"/>
                                  <a:pt x="18872" y="8709"/>
                                </a:cubicBezTo>
                                <a:cubicBezTo>
                                  <a:pt x="18700" y="8739"/>
                                  <a:pt x="18513" y="8742"/>
                                  <a:pt x="18352" y="8684"/>
                                </a:cubicBezTo>
                                <a:cubicBezTo>
                                  <a:pt x="18073" y="8582"/>
                                  <a:pt x="17943" y="8346"/>
                                  <a:pt x="18019" y="8131"/>
                                </a:cubicBezTo>
                                <a:cubicBezTo>
                                  <a:pt x="18069" y="7988"/>
                                  <a:pt x="18195" y="7857"/>
                                  <a:pt x="18379" y="7791"/>
                                </a:cubicBezTo>
                                <a:cubicBezTo>
                                  <a:pt x="18647" y="7697"/>
                                  <a:pt x="18937" y="7711"/>
                                  <a:pt x="19151" y="7868"/>
                                </a:cubicBezTo>
                                <a:cubicBezTo>
                                  <a:pt x="19358" y="8021"/>
                                  <a:pt x="19449" y="8310"/>
                                  <a:pt x="19304" y="8508"/>
                                </a:cubicBezTo>
                                <a:close/>
                                <a:moveTo>
                                  <a:pt x="8919" y="643"/>
                                </a:moveTo>
                                <a:cubicBezTo>
                                  <a:pt x="8942" y="626"/>
                                  <a:pt x="8904" y="602"/>
                                  <a:pt x="8881" y="618"/>
                                </a:cubicBezTo>
                                <a:cubicBezTo>
                                  <a:pt x="8854" y="637"/>
                                  <a:pt x="8831" y="657"/>
                                  <a:pt x="8804" y="676"/>
                                </a:cubicBezTo>
                                <a:cubicBezTo>
                                  <a:pt x="8781" y="692"/>
                                  <a:pt x="8820" y="717"/>
                                  <a:pt x="8843" y="701"/>
                                </a:cubicBezTo>
                                <a:lnTo>
                                  <a:pt x="8919" y="643"/>
                                </a:lnTo>
                                <a:close/>
                                <a:moveTo>
                                  <a:pt x="8644" y="986"/>
                                </a:moveTo>
                                <a:cubicBezTo>
                                  <a:pt x="8644" y="984"/>
                                  <a:pt x="8644" y="984"/>
                                  <a:pt x="8644" y="986"/>
                                </a:cubicBezTo>
                                <a:cubicBezTo>
                                  <a:pt x="8686" y="962"/>
                                  <a:pt x="8682" y="915"/>
                                  <a:pt x="8644" y="890"/>
                                </a:cubicBezTo>
                                <a:cubicBezTo>
                                  <a:pt x="8628" y="879"/>
                                  <a:pt x="8609" y="876"/>
                                  <a:pt x="8590" y="876"/>
                                </a:cubicBezTo>
                                <a:cubicBezTo>
                                  <a:pt x="8586" y="832"/>
                                  <a:pt x="8583" y="786"/>
                                  <a:pt x="8579" y="742"/>
                                </a:cubicBezTo>
                                <a:cubicBezTo>
                                  <a:pt x="8579" y="717"/>
                                  <a:pt x="8525" y="720"/>
                                  <a:pt x="8525" y="745"/>
                                </a:cubicBezTo>
                                <a:cubicBezTo>
                                  <a:pt x="8525" y="794"/>
                                  <a:pt x="8533" y="841"/>
                                  <a:pt x="8537" y="890"/>
                                </a:cubicBezTo>
                                <a:cubicBezTo>
                                  <a:pt x="8525" y="896"/>
                                  <a:pt x="8518" y="901"/>
                                  <a:pt x="8510" y="909"/>
                                </a:cubicBezTo>
                                <a:cubicBezTo>
                                  <a:pt x="8510" y="909"/>
                                  <a:pt x="8510" y="909"/>
                                  <a:pt x="8510" y="909"/>
                                </a:cubicBezTo>
                                <a:cubicBezTo>
                                  <a:pt x="8491" y="929"/>
                                  <a:pt x="8491" y="953"/>
                                  <a:pt x="8510" y="975"/>
                                </a:cubicBezTo>
                                <a:cubicBezTo>
                                  <a:pt x="8529" y="995"/>
                                  <a:pt x="8563" y="1003"/>
                                  <a:pt x="8594" y="1000"/>
                                </a:cubicBezTo>
                                <a:cubicBezTo>
                                  <a:pt x="8655" y="1050"/>
                                  <a:pt x="8709" y="1099"/>
                                  <a:pt x="8766" y="1151"/>
                                </a:cubicBezTo>
                                <a:cubicBezTo>
                                  <a:pt x="8785" y="1171"/>
                                  <a:pt x="8831" y="1151"/>
                                  <a:pt x="8808" y="1129"/>
                                </a:cubicBezTo>
                                <a:cubicBezTo>
                                  <a:pt x="8755" y="1083"/>
                                  <a:pt x="8701" y="1033"/>
                                  <a:pt x="8644" y="986"/>
                                </a:cubicBezTo>
                                <a:close/>
                                <a:moveTo>
                                  <a:pt x="8609" y="956"/>
                                </a:moveTo>
                                <a:cubicBezTo>
                                  <a:pt x="8594" y="967"/>
                                  <a:pt x="8563" y="967"/>
                                  <a:pt x="8548" y="953"/>
                                </a:cubicBezTo>
                                <a:cubicBezTo>
                                  <a:pt x="8537" y="942"/>
                                  <a:pt x="8544" y="926"/>
                                  <a:pt x="8563" y="920"/>
                                </a:cubicBezTo>
                                <a:cubicBezTo>
                                  <a:pt x="8571" y="918"/>
                                  <a:pt x="8575" y="915"/>
                                  <a:pt x="8579" y="912"/>
                                </a:cubicBezTo>
                                <a:cubicBezTo>
                                  <a:pt x="8586" y="912"/>
                                  <a:pt x="8598" y="912"/>
                                  <a:pt x="8606" y="915"/>
                                </a:cubicBezTo>
                                <a:cubicBezTo>
                                  <a:pt x="8625" y="926"/>
                                  <a:pt x="8625" y="945"/>
                                  <a:pt x="8609" y="956"/>
                                </a:cubicBezTo>
                                <a:close/>
                                <a:moveTo>
                                  <a:pt x="8915" y="15348"/>
                                </a:moveTo>
                                <a:cubicBezTo>
                                  <a:pt x="8923" y="15356"/>
                                  <a:pt x="8938" y="15359"/>
                                  <a:pt x="8950" y="15353"/>
                                </a:cubicBezTo>
                                <a:cubicBezTo>
                                  <a:pt x="8980" y="15342"/>
                                  <a:pt x="9003" y="15323"/>
                                  <a:pt x="9038" y="15312"/>
                                </a:cubicBezTo>
                                <a:cubicBezTo>
                                  <a:pt x="9049" y="15307"/>
                                  <a:pt x="9053" y="15293"/>
                                  <a:pt x="9045" y="15287"/>
                                </a:cubicBezTo>
                                <a:cubicBezTo>
                                  <a:pt x="9038" y="15279"/>
                                  <a:pt x="9022" y="15276"/>
                                  <a:pt x="9011" y="15282"/>
                                </a:cubicBezTo>
                                <a:cubicBezTo>
                                  <a:pt x="8980" y="15293"/>
                                  <a:pt x="8957" y="15312"/>
                                  <a:pt x="8923" y="15323"/>
                                </a:cubicBezTo>
                                <a:cubicBezTo>
                                  <a:pt x="8911" y="15326"/>
                                  <a:pt x="8908" y="15340"/>
                                  <a:pt x="8915" y="15348"/>
                                </a:cubicBezTo>
                                <a:close/>
                                <a:moveTo>
                                  <a:pt x="19151" y="8175"/>
                                </a:moveTo>
                                <a:cubicBezTo>
                                  <a:pt x="19159" y="8173"/>
                                  <a:pt x="19186" y="8162"/>
                                  <a:pt x="19193" y="8164"/>
                                </a:cubicBezTo>
                                <a:cubicBezTo>
                                  <a:pt x="19193" y="8170"/>
                                  <a:pt x="19197" y="8175"/>
                                  <a:pt x="19197" y="8181"/>
                                </a:cubicBezTo>
                                <a:cubicBezTo>
                                  <a:pt x="19193" y="8184"/>
                                  <a:pt x="19186" y="8186"/>
                                  <a:pt x="19178" y="8189"/>
                                </a:cubicBezTo>
                                <a:cubicBezTo>
                                  <a:pt x="19159" y="8197"/>
                                  <a:pt x="19167" y="8219"/>
                                  <a:pt x="19186" y="8222"/>
                                </a:cubicBezTo>
                                <a:cubicBezTo>
                                  <a:pt x="19209" y="8228"/>
                                  <a:pt x="19239" y="8239"/>
                                  <a:pt x="19209" y="8255"/>
                                </a:cubicBezTo>
                                <a:cubicBezTo>
                                  <a:pt x="19193" y="8263"/>
                                  <a:pt x="19170" y="8266"/>
                                  <a:pt x="19151" y="8266"/>
                                </a:cubicBezTo>
                                <a:cubicBezTo>
                                  <a:pt x="19117" y="8266"/>
                                  <a:pt x="19121" y="8305"/>
                                  <a:pt x="19155" y="8305"/>
                                </a:cubicBezTo>
                                <a:cubicBezTo>
                                  <a:pt x="19197" y="8302"/>
                                  <a:pt x="19262" y="8288"/>
                                  <a:pt x="19277" y="8255"/>
                                </a:cubicBezTo>
                                <a:cubicBezTo>
                                  <a:pt x="19289" y="8230"/>
                                  <a:pt x="19266" y="8214"/>
                                  <a:pt x="19239" y="8200"/>
                                </a:cubicBezTo>
                                <a:cubicBezTo>
                                  <a:pt x="19258" y="8184"/>
                                  <a:pt x="19266" y="8164"/>
                                  <a:pt x="19243" y="8145"/>
                                </a:cubicBezTo>
                                <a:cubicBezTo>
                                  <a:pt x="19209" y="8115"/>
                                  <a:pt x="19155" y="8129"/>
                                  <a:pt x="19117" y="8145"/>
                                </a:cubicBezTo>
                                <a:cubicBezTo>
                                  <a:pt x="19094" y="8156"/>
                                  <a:pt x="19124" y="8186"/>
                                  <a:pt x="19151" y="8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09600" y="50800"/>
                            <a:ext cx="6882073" cy="99586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579" extrusionOk="0">
                                <a:moveTo>
                                  <a:pt x="17259" y="10695"/>
                                </a:moveTo>
                                <a:cubicBezTo>
                                  <a:pt x="17208" y="10693"/>
                                  <a:pt x="17160" y="10687"/>
                                  <a:pt x="17108" y="10682"/>
                                </a:cubicBezTo>
                                <a:cubicBezTo>
                                  <a:pt x="17104" y="10643"/>
                                  <a:pt x="17100" y="10558"/>
                                  <a:pt x="17048" y="10555"/>
                                </a:cubicBezTo>
                                <a:cubicBezTo>
                                  <a:pt x="17020" y="10555"/>
                                  <a:pt x="17009" y="10582"/>
                                  <a:pt x="16997" y="10596"/>
                                </a:cubicBezTo>
                                <a:cubicBezTo>
                                  <a:pt x="16981" y="10618"/>
                                  <a:pt x="16965" y="10640"/>
                                  <a:pt x="16945" y="10660"/>
                                </a:cubicBezTo>
                                <a:cubicBezTo>
                                  <a:pt x="16889" y="10651"/>
                                  <a:pt x="16829" y="10643"/>
                                  <a:pt x="16774" y="10635"/>
                                </a:cubicBezTo>
                                <a:cubicBezTo>
                                  <a:pt x="16754" y="10632"/>
                                  <a:pt x="16734" y="10649"/>
                                  <a:pt x="16754" y="10660"/>
                                </a:cubicBezTo>
                                <a:cubicBezTo>
                                  <a:pt x="16797" y="10687"/>
                                  <a:pt x="16837" y="10717"/>
                                  <a:pt x="16877" y="10748"/>
                                </a:cubicBezTo>
                                <a:cubicBezTo>
                                  <a:pt x="16845" y="10789"/>
                                  <a:pt x="16813" y="10830"/>
                                  <a:pt x="16781" y="10871"/>
                                </a:cubicBezTo>
                                <a:cubicBezTo>
                                  <a:pt x="16770" y="10880"/>
                                  <a:pt x="16781" y="10893"/>
                                  <a:pt x="16797" y="10896"/>
                                </a:cubicBezTo>
                                <a:cubicBezTo>
                                  <a:pt x="16801" y="10896"/>
                                  <a:pt x="16809" y="10896"/>
                                  <a:pt x="16813" y="10893"/>
                                </a:cubicBezTo>
                                <a:cubicBezTo>
                                  <a:pt x="16869" y="10871"/>
                                  <a:pt x="16925" y="10849"/>
                                  <a:pt x="16981" y="10827"/>
                                </a:cubicBezTo>
                                <a:cubicBezTo>
                                  <a:pt x="17020" y="10858"/>
                                  <a:pt x="17064" y="10891"/>
                                  <a:pt x="17108" y="10918"/>
                                </a:cubicBezTo>
                                <a:cubicBezTo>
                                  <a:pt x="17124" y="10929"/>
                                  <a:pt x="17148" y="10918"/>
                                  <a:pt x="17144" y="10904"/>
                                </a:cubicBezTo>
                                <a:cubicBezTo>
                                  <a:pt x="17132" y="10860"/>
                                  <a:pt x="17124" y="10816"/>
                                  <a:pt x="17120" y="10772"/>
                                </a:cubicBezTo>
                                <a:cubicBezTo>
                                  <a:pt x="17168" y="10753"/>
                                  <a:pt x="17216" y="10737"/>
                                  <a:pt x="17267" y="10723"/>
                                </a:cubicBezTo>
                                <a:cubicBezTo>
                                  <a:pt x="17291" y="10717"/>
                                  <a:pt x="17275" y="10698"/>
                                  <a:pt x="17259" y="10695"/>
                                </a:cubicBezTo>
                                <a:close/>
                                <a:moveTo>
                                  <a:pt x="17259" y="3411"/>
                                </a:moveTo>
                                <a:cubicBezTo>
                                  <a:pt x="17208" y="3408"/>
                                  <a:pt x="17160" y="3403"/>
                                  <a:pt x="17108" y="3397"/>
                                </a:cubicBezTo>
                                <a:cubicBezTo>
                                  <a:pt x="17104" y="3359"/>
                                  <a:pt x="17100" y="3273"/>
                                  <a:pt x="17048" y="3271"/>
                                </a:cubicBezTo>
                                <a:cubicBezTo>
                                  <a:pt x="17020" y="3271"/>
                                  <a:pt x="17009" y="3298"/>
                                  <a:pt x="16997" y="3312"/>
                                </a:cubicBezTo>
                                <a:cubicBezTo>
                                  <a:pt x="16981" y="3334"/>
                                  <a:pt x="16965" y="3356"/>
                                  <a:pt x="16945" y="3375"/>
                                </a:cubicBezTo>
                                <a:cubicBezTo>
                                  <a:pt x="16889" y="3367"/>
                                  <a:pt x="16829" y="3359"/>
                                  <a:pt x="16774" y="3350"/>
                                </a:cubicBezTo>
                                <a:cubicBezTo>
                                  <a:pt x="16754" y="3348"/>
                                  <a:pt x="16734" y="3364"/>
                                  <a:pt x="16754" y="3375"/>
                                </a:cubicBezTo>
                                <a:cubicBezTo>
                                  <a:pt x="16797" y="3403"/>
                                  <a:pt x="16837" y="3433"/>
                                  <a:pt x="16877" y="3463"/>
                                </a:cubicBezTo>
                                <a:cubicBezTo>
                                  <a:pt x="16845" y="3504"/>
                                  <a:pt x="16813" y="3546"/>
                                  <a:pt x="16781" y="3587"/>
                                </a:cubicBezTo>
                                <a:cubicBezTo>
                                  <a:pt x="16770" y="3595"/>
                                  <a:pt x="16781" y="3609"/>
                                  <a:pt x="16797" y="3612"/>
                                </a:cubicBezTo>
                                <a:cubicBezTo>
                                  <a:pt x="16801" y="3612"/>
                                  <a:pt x="16809" y="3612"/>
                                  <a:pt x="16813" y="3609"/>
                                </a:cubicBezTo>
                                <a:cubicBezTo>
                                  <a:pt x="16869" y="3587"/>
                                  <a:pt x="16925" y="3565"/>
                                  <a:pt x="16981" y="3543"/>
                                </a:cubicBezTo>
                                <a:cubicBezTo>
                                  <a:pt x="17020" y="3573"/>
                                  <a:pt x="17064" y="3606"/>
                                  <a:pt x="17108" y="3634"/>
                                </a:cubicBezTo>
                                <a:cubicBezTo>
                                  <a:pt x="17124" y="3645"/>
                                  <a:pt x="17148" y="3634"/>
                                  <a:pt x="17144" y="3620"/>
                                </a:cubicBezTo>
                                <a:cubicBezTo>
                                  <a:pt x="17132" y="3576"/>
                                  <a:pt x="17124" y="3532"/>
                                  <a:pt x="17120" y="3488"/>
                                </a:cubicBezTo>
                                <a:cubicBezTo>
                                  <a:pt x="17168" y="3469"/>
                                  <a:pt x="17216" y="3452"/>
                                  <a:pt x="17267" y="3438"/>
                                </a:cubicBezTo>
                                <a:cubicBezTo>
                                  <a:pt x="17291" y="3433"/>
                                  <a:pt x="17275" y="3411"/>
                                  <a:pt x="17259" y="3411"/>
                                </a:cubicBezTo>
                                <a:close/>
                                <a:moveTo>
                                  <a:pt x="18582" y="13995"/>
                                </a:moveTo>
                                <a:cubicBezTo>
                                  <a:pt x="18534" y="14003"/>
                                  <a:pt x="18482" y="14011"/>
                                  <a:pt x="18434" y="14017"/>
                                </a:cubicBezTo>
                                <a:cubicBezTo>
                                  <a:pt x="18415" y="13981"/>
                                  <a:pt x="18367" y="13901"/>
                                  <a:pt x="18319" y="13912"/>
                                </a:cubicBezTo>
                                <a:cubicBezTo>
                                  <a:pt x="18291" y="13918"/>
                                  <a:pt x="18295" y="13948"/>
                                  <a:pt x="18291" y="13965"/>
                                </a:cubicBezTo>
                                <a:cubicBezTo>
                                  <a:pt x="18287" y="13989"/>
                                  <a:pt x="18279" y="14014"/>
                                  <a:pt x="18275" y="14036"/>
                                </a:cubicBezTo>
                                <a:cubicBezTo>
                                  <a:pt x="18219" y="14042"/>
                                  <a:pt x="18160" y="14047"/>
                                  <a:pt x="18100" y="14053"/>
                                </a:cubicBezTo>
                                <a:cubicBezTo>
                                  <a:pt x="18080" y="14055"/>
                                  <a:pt x="18072" y="14075"/>
                                  <a:pt x="18092" y="14080"/>
                                </a:cubicBezTo>
                                <a:cubicBezTo>
                                  <a:pt x="18148" y="14097"/>
                                  <a:pt x="18199" y="14116"/>
                                  <a:pt x="18251" y="14135"/>
                                </a:cubicBezTo>
                                <a:cubicBezTo>
                                  <a:pt x="18239" y="14182"/>
                                  <a:pt x="18231" y="14226"/>
                                  <a:pt x="18219" y="14273"/>
                                </a:cubicBezTo>
                                <a:cubicBezTo>
                                  <a:pt x="18215" y="14284"/>
                                  <a:pt x="18231" y="14295"/>
                                  <a:pt x="18247" y="14292"/>
                                </a:cubicBezTo>
                                <a:cubicBezTo>
                                  <a:pt x="18255" y="14292"/>
                                  <a:pt x="18259" y="14289"/>
                                  <a:pt x="18263" y="14287"/>
                                </a:cubicBezTo>
                                <a:cubicBezTo>
                                  <a:pt x="18307" y="14254"/>
                                  <a:pt x="18347" y="14221"/>
                                  <a:pt x="18391" y="14185"/>
                                </a:cubicBezTo>
                                <a:cubicBezTo>
                                  <a:pt x="18446" y="14204"/>
                                  <a:pt x="18498" y="14223"/>
                                  <a:pt x="18558" y="14240"/>
                                </a:cubicBezTo>
                                <a:cubicBezTo>
                                  <a:pt x="18578" y="14245"/>
                                  <a:pt x="18598" y="14232"/>
                                  <a:pt x="18586" y="14218"/>
                                </a:cubicBezTo>
                                <a:cubicBezTo>
                                  <a:pt x="18554" y="14179"/>
                                  <a:pt x="18526" y="14138"/>
                                  <a:pt x="18498" y="14099"/>
                                </a:cubicBezTo>
                                <a:cubicBezTo>
                                  <a:pt x="18534" y="14072"/>
                                  <a:pt x="18574" y="14044"/>
                                  <a:pt x="18614" y="14017"/>
                                </a:cubicBezTo>
                                <a:cubicBezTo>
                                  <a:pt x="18626" y="14009"/>
                                  <a:pt x="18602" y="13992"/>
                                  <a:pt x="18582" y="13995"/>
                                </a:cubicBezTo>
                                <a:close/>
                                <a:moveTo>
                                  <a:pt x="18582" y="21282"/>
                                </a:moveTo>
                                <a:cubicBezTo>
                                  <a:pt x="18534" y="21290"/>
                                  <a:pt x="18482" y="21299"/>
                                  <a:pt x="18434" y="21304"/>
                                </a:cubicBezTo>
                                <a:cubicBezTo>
                                  <a:pt x="18415" y="21268"/>
                                  <a:pt x="18367" y="21188"/>
                                  <a:pt x="18319" y="21199"/>
                                </a:cubicBezTo>
                                <a:cubicBezTo>
                                  <a:pt x="18291" y="21205"/>
                                  <a:pt x="18295" y="21235"/>
                                  <a:pt x="18291" y="21252"/>
                                </a:cubicBezTo>
                                <a:cubicBezTo>
                                  <a:pt x="18287" y="21277"/>
                                  <a:pt x="18279" y="21301"/>
                                  <a:pt x="18275" y="21323"/>
                                </a:cubicBezTo>
                                <a:cubicBezTo>
                                  <a:pt x="18219" y="21329"/>
                                  <a:pt x="18160" y="21334"/>
                                  <a:pt x="18100" y="21340"/>
                                </a:cubicBezTo>
                                <a:cubicBezTo>
                                  <a:pt x="18080" y="21343"/>
                                  <a:pt x="18072" y="21362"/>
                                  <a:pt x="18092" y="21367"/>
                                </a:cubicBezTo>
                                <a:cubicBezTo>
                                  <a:pt x="18148" y="21384"/>
                                  <a:pt x="18199" y="21403"/>
                                  <a:pt x="18251" y="21422"/>
                                </a:cubicBezTo>
                                <a:cubicBezTo>
                                  <a:pt x="18239" y="21469"/>
                                  <a:pt x="18231" y="21513"/>
                                  <a:pt x="18219" y="21560"/>
                                </a:cubicBezTo>
                                <a:cubicBezTo>
                                  <a:pt x="18215" y="21571"/>
                                  <a:pt x="18231" y="21582"/>
                                  <a:pt x="18247" y="21579"/>
                                </a:cubicBezTo>
                                <a:cubicBezTo>
                                  <a:pt x="18255" y="21579"/>
                                  <a:pt x="18259" y="21576"/>
                                  <a:pt x="18263" y="21574"/>
                                </a:cubicBezTo>
                                <a:cubicBezTo>
                                  <a:pt x="18307" y="21541"/>
                                  <a:pt x="18347" y="21508"/>
                                  <a:pt x="18391" y="21472"/>
                                </a:cubicBezTo>
                                <a:cubicBezTo>
                                  <a:pt x="18446" y="21491"/>
                                  <a:pt x="18498" y="21510"/>
                                  <a:pt x="18558" y="21527"/>
                                </a:cubicBezTo>
                                <a:cubicBezTo>
                                  <a:pt x="18578" y="21532"/>
                                  <a:pt x="18598" y="21519"/>
                                  <a:pt x="18586" y="21505"/>
                                </a:cubicBezTo>
                                <a:cubicBezTo>
                                  <a:pt x="18554" y="21466"/>
                                  <a:pt x="18526" y="21425"/>
                                  <a:pt x="18498" y="21387"/>
                                </a:cubicBezTo>
                                <a:cubicBezTo>
                                  <a:pt x="18534" y="21359"/>
                                  <a:pt x="18574" y="21332"/>
                                  <a:pt x="18614" y="21304"/>
                                </a:cubicBezTo>
                                <a:cubicBezTo>
                                  <a:pt x="18626" y="21293"/>
                                  <a:pt x="18602" y="21279"/>
                                  <a:pt x="18582" y="21282"/>
                                </a:cubicBezTo>
                                <a:close/>
                                <a:moveTo>
                                  <a:pt x="21458" y="11653"/>
                                </a:moveTo>
                                <a:cubicBezTo>
                                  <a:pt x="21485" y="11620"/>
                                  <a:pt x="21513" y="11587"/>
                                  <a:pt x="21545" y="11557"/>
                                </a:cubicBezTo>
                                <a:cubicBezTo>
                                  <a:pt x="21557" y="11543"/>
                                  <a:pt x="21533" y="11529"/>
                                  <a:pt x="21513" y="11537"/>
                                </a:cubicBezTo>
                                <a:cubicBezTo>
                                  <a:pt x="21470" y="11554"/>
                                  <a:pt x="21422" y="11568"/>
                                  <a:pt x="21374" y="11581"/>
                                </a:cubicBezTo>
                                <a:cubicBezTo>
                                  <a:pt x="21342" y="11551"/>
                                  <a:pt x="21270" y="11480"/>
                                  <a:pt x="21227" y="11496"/>
                                </a:cubicBezTo>
                                <a:cubicBezTo>
                                  <a:pt x="21203" y="11507"/>
                                  <a:pt x="21211" y="11535"/>
                                  <a:pt x="21215" y="11551"/>
                                </a:cubicBezTo>
                                <a:cubicBezTo>
                                  <a:pt x="21219" y="11576"/>
                                  <a:pt x="21219" y="11601"/>
                                  <a:pt x="21223" y="11625"/>
                                </a:cubicBezTo>
                                <a:cubicBezTo>
                                  <a:pt x="21167" y="11639"/>
                                  <a:pt x="21115" y="11653"/>
                                  <a:pt x="21059" y="11667"/>
                                </a:cubicBezTo>
                                <a:cubicBezTo>
                                  <a:pt x="21039" y="11672"/>
                                  <a:pt x="21035" y="11694"/>
                                  <a:pt x="21059" y="11697"/>
                                </a:cubicBezTo>
                                <a:cubicBezTo>
                                  <a:pt x="21119" y="11705"/>
                                  <a:pt x="21175" y="11716"/>
                                  <a:pt x="21231" y="11727"/>
                                </a:cubicBezTo>
                                <a:cubicBezTo>
                                  <a:pt x="21235" y="11774"/>
                                  <a:pt x="21239" y="11821"/>
                                  <a:pt x="21242" y="11868"/>
                                </a:cubicBezTo>
                                <a:cubicBezTo>
                                  <a:pt x="21239" y="11879"/>
                                  <a:pt x="21258" y="11887"/>
                                  <a:pt x="21274" y="11884"/>
                                </a:cubicBezTo>
                                <a:cubicBezTo>
                                  <a:pt x="21278" y="11884"/>
                                  <a:pt x="21286" y="11879"/>
                                  <a:pt x="21286" y="11876"/>
                                </a:cubicBezTo>
                                <a:cubicBezTo>
                                  <a:pt x="21318" y="11837"/>
                                  <a:pt x="21350" y="11799"/>
                                  <a:pt x="21378" y="11758"/>
                                </a:cubicBezTo>
                                <a:cubicBezTo>
                                  <a:pt x="21438" y="11769"/>
                                  <a:pt x="21497" y="11780"/>
                                  <a:pt x="21557" y="11788"/>
                                </a:cubicBezTo>
                                <a:cubicBezTo>
                                  <a:pt x="21581" y="11791"/>
                                  <a:pt x="21593" y="11774"/>
                                  <a:pt x="21577" y="11763"/>
                                </a:cubicBezTo>
                                <a:cubicBezTo>
                                  <a:pt x="21537" y="11722"/>
                                  <a:pt x="21497" y="11689"/>
                                  <a:pt x="21458" y="11653"/>
                                </a:cubicBezTo>
                                <a:close/>
                                <a:moveTo>
                                  <a:pt x="4984" y="21158"/>
                                </a:moveTo>
                                <a:cubicBezTo>
                                  <a:pt x="4948" y="21095"/>
                                  <a:pt x="4884" y="21059"/>
                                  <a:pt x="4801" y="21040"/>
                                </a:cubicBezTo>
                                <a:cubicBezTo>
                                  <a:pt x="4864" y="20990"/>
                                  <a:pt x="4824" y="20880"/>
                                  <a:pt x="4805" y="20822"/>
                                </a:cubicBezTo>
                                <a:cubicBezTo>
                                  <a:pt x="4793" y="20789"/>
                                  <a:pt x="4781" y="20759"/>
                                  <a:pt x="4765" y="20726"/>
                                </a:cubicBezTo>
                                <a:cubicBezTo>
                                  <a:pt x="4609" y="20379"/>
                                  <a:pt x="4458" y="20033"/>
                                  <a:pt x="4303" y="19686"/>
                                </a:cubicBezTo>
                                <a:cubicBezTo>
                                  <a:pt x="4255" y="19576"/>
                                  <a:pt x="4199" y="19427"/>
                                  <a:pt x="4072" y="19347"/>
                                </a:cubicBezTo>
                                <a:cubicBezTo>
                                  <a:pt x="4036" y="19325"/>
                                  <a:pt x="3988" y="19312"/>
                                  <a:pt x="3944" y="19328"/>
                                </a:cubicBezTo>
                                <a:cubicBezTo>
                                  <a:pt x="3825" y="19378"/>
                                  <a:pt x="3884" y="19532"/>
                                  <a:pt x="3908" y="19606"/>
                                </a:cubicBezTo>
                                <a:cubicBezTo>
                                  <a:pt x="3960" y="19746"/>
                                  <a:pt x="4032" y="19887"/>
                                  <a:pt x="4092" y="20027"/>
                                </a:cubicBezTo>
                                <a:cubicBezTo>
                                  <a:pt x="4203" y="20283"/>
                                  <a:pt x="4311" y="20536"/>
                                  <a:pt x="4422" y="20792"/>
                                </a:cubicBezTo>
                                <a:cubicBezTo>
                                  <a:pt x="4438" y="20825"/>
                                  <a:pt x="4454" y="20861"/>
                                  <a:pt x="4474" y="20894"/>
                                </a:cubicBezTo>
                                <a:cubicBezTo>
                                  <a:pt x="4510" y="20955"/>
                                  <a:pt x="4562" y="21043"/>
                                  <a:pt x="4665" y="21062"/>
                                </a:cubicBezTo>
                                <a:cubicBezTo>
                                  <a:pt x="4669" y="21067"/>
                                  <a:pt x="4677" y="21070"/>
                                  <a:pt x="4689" y="21073"/>
                                </a:cubicBezTo>
                                <a:cubicBezTo>
                                  <a:pt x="4689" y="21172"/>
                                  <a:pt x="4697" y="21277"/>
                                  <a:pt x="4773" y="21359"/>
                                </a:cubicBezTo>
                                <a:cubicBezTo>
                                  <a:pt x="4840" y="21433"/>
                                  <a:pt x="4952" y="21486"/>
                                  <a:pt x="5079" y="21480"/>
                                </a:cubicBezTo>
                                <a:cubicBezTo>
                                  <a:pt x="5111" y="21477"/>
                                  <a:pt x="5131" y="21455"/>
                                  <a:pt x="5111" y="21436"/>
                                </a:cubicBezTo>
                                <a:cubicBezTo>
                                  <a:pt x="5016" y="21362"/>
                                  <a:pt x="5036" y="21249"/>
                                  <a:pt x="4984" y="21158"/>
                                </a:cubicBezTo>
                                <a:close/>
                                <a:moveTo>
                                  <a:pt x="4024" y="19697"/>
                                </a:moveTo>
                                <a:cubicBezTo>
                                  <a:pt x="3984" y="19614"/>
                                  <a:pt x="3940" y="19521"/>
                                  <a:pt x="3948" y="19433"/>
                                </a:cubicBezTo>
                                <a:cubicBezTo>
                                  <a:pt x="3952" y="19413"/>
                                  <a:pt x="3956" y="19394"/>
                                  <a:pt x="3972" y="19378"/>
                                </a:cubicBezTo>
                                <a:cubicBezTo>
                                  <a:pt x="3984" y="19367"/>
                                  <a:pt x="3988" y="19369"/>
                                  <a:pt x="3988" y="19369"/>
                                </a:cubicBezTo>
                                <a:cubicBezTo>
                                  <a:pt x="3980" y="19372"/>
                                  <a:pt x="3988" y="19369"/>
                                  <a:pt x="4000" y="19375"/>
                                </a:cubicBezTo>
                                <a:cubicBezTo>
                                  <a:pt x="4044" y="19394"/>
                                  <a:pt x="4068" y="19427"/>
                                  <a:pt x="4092" y="19458"/>
                                </a:cubicBezTo>
                                <a:cubicBezTo>
                                  <a:pt x="4151" y="19532"/>
                                  <a:pt x="4191" y="19617"/>
                                  <a:pt x="4227" y="19697"/>
                                </a:cubicBezTo>
                                <a:cubicBezTo>
                                  <a:pt x="4378" y="20035"/>
                                  <a:pt x="4530" y="20377"/>
                                  <a:pt x="4677" y="20715"/>
                                </a:cubicBezTo>
                                <a:cubicBezTo>
                                  <a:pt x="4609" y="20729"/>
                                  <a:pt x="4546" y="20743"/>
                                  <a:pt x="4478" y="20754"/>
                                </a:cubicBezTo>
                                <a:cubicBezTo>
                                  <a:pt x="4331" y="20407"/>
                                  <a:pt x="4183" y="20035"/>
                                  <a:pt x="4024" y="19697"/>
                                </a:cubicBezTo>
                                <a:close/>
                                <a:moveTo>
                                  <a:pt x="4506" y="20806"/>
                                </a:moveTo>
                                <a:cubicBezTo>
                                  <a:pt x="4570" y="20792"/>
                                  <a:pt x="4637" y="20781"/>
                                  <a:pt x="4701" y="20767"/>
                                </a:cubicBezTo>
                                <a:cubicBezTo>
                                  <a:pt x="4709" y="20784"/>
                                  <a:pt x="4713" y="20798"/>
                                  <a:pt x="4721" y="20814"/>
                                </a:cubicBezTo>
                                <a:cubicBezTo>
                                  <a:pt x="4657" y="20828"/>
                                  <a:pt x="4593" y="20842"/>
                                  <a:pt x="4530" y="20853"/>
                                </a:cubicBezTo>
                                <a:cubicBezTo>
                                  <a:pt x="4522" y="20839"/>
                                  <a:pt x="4514" y="20822"/>
                                  <a:pt x="4506" y="20806"/>
                                </a:cubicBezTo>
                                <a:close/>
                                <a:moveTo>
                                  <a:pt x="4681" y="21012"/>
                                </a:moveTo>
                                <a:cubicBezTo>
                                  <a:pt x="4617" y="20996"/>
                                  <a:pt x="4581" y="20944"/>
                                  <a:pt x="4558" y="20900"/>
                                </a:cubicBezTo>
                                <a:cubicBezTo>
                                  <a:pt x="4621" y="20889"/>
                                  <a:pt x="4681" y="20875"/>
                                  <a:pt x="4745" y="20861"/>
                                </a:cubicBezTo>
                                <a:cubicBezTo>
                                  <a:pt x="4761" y="20924"/>
                                  <a:pt x="4793" y="21043"/>
                                  <a:pt x="4681" y="21012"/>
                                </a:cubicBezTo>
                                <a:close/>
                                <a:moveTo>
                                  <a:pt x="4761" y="21087"/>
                                </a:moveTo>
                                <a:cubicBezTo>
                                  <a:pt x="4816" y="21095"/>
                                  <a:pt x="4864" y="21114"/>
                                  <a:pt x="4896" y="21150"/>
                                </a:cubicBezTo>
                                <a:cubicBezTo>
                                  <a:pt x="4928" y="21183"/>
                                  <a:pt x="4940" y="21224"/>
                                  <a:pt x="4948" y="21263"/>
                                </a:cubicBezTo>
                                <a:cubicBezTo>
                                  <a:pt x="4964" y="21321"/>
                                  <a:pt x="4972" y="21378"/>
                                  <a:pt x="5012" y="21428"/>
                                </a:cubicBezTo>
                                <a:cubicBezTo>
                                  <a:pt x="4805" y="21403"/>
                                  <a:pt x="4765" y="21216"/>
                                  <a:pt x="4761" y="21087"/>
                                </a:cubicBezTo>
                                <a:close/>
                                <a:moveTo>
                                  <a:pt x="1503" y="794"/>
                                </a:moveTo>
                                <a:cubicBezTo>
                                  <a:pt x="1574" y="769"/>
                                  <a:pt x="1666" y="761"/>
                                  <a:pt x="1746" y="783"/>
                                </a:cubicBezTo>
                                <a:cubicBezTo>
                                  <a:pt x="1857" y="816"/>
                                  <a:pt x="1769" y="885"/>
                                  <a:pt x="1714" y="923"/>
                                </a:cubicBezTo>
                                <a:cubicBezTo>
                                  <a:pt x="1638" y="975"/>
                                  <a:pt x="1546" y="1053"/>
                                  <a:pt x="1542" y="1130"/>
                                </a:cubicBezTo>
                                <a:cubicBezTo>
                                  <a:pt x="1538" y="1196"/>
                                  <a:pt x="1638" y="1220"/>
                                  <a:pt x="1718" y="1212"/>
                                </a:cubicBezTo>
                                <a:cubicBezTo>
                                  <a:pt x="1777" y="1207"/>
                                  <a:pt x="1857" y="1174"/>
                                  <a:pt x="1913" y="1198"/>
                                </a:cubicBezTo>
                                <a:cubicBezTo>
                                  <a:pt x="1989" y="1231"/>
                                  <a:pt x="1933" y="1306"/>
                                  <a:pt x="1901" y="1344"/>
                                </a:cubicBezTo>
                                <a:cubicBezTo>
                                  <a:pt x="1781" y="1490"/>
                                  <a:pt x="1718" y="1694"/>
                                  <a:pt x="1781" y="1859"/>
                                </a:cubicBezTo>
                                <a:cubicBezTo>
                                  <a:pt x="1833" y="1999"/>
                                  <a:pt x="2032" y="2090"/>
                                  <a:pt x="2243" y="2057"/>
                                </a:cubicBezTo>
                                <a:cubicBezTo>
                                  <a:pt x="2474" y="2021"/>
                                  <a:pt x="2582" y="1837"/>
                                  <a:pt x="2494" y="1694"/>
                                </a:cubicBezTo>
                                <a:cubicBezTo>
                                  <a:pt x="2474" y="1666"/>
                                  <a:pt x="2415" y="1691"/>
                                  <a:pt x="2435" y="1718"/>
                                </a:cubicBezTo>
                                <a:cubicBezTo>
                                  <a:pt x="2534" y="1878"/>
                                  <a:pt x="2327" y="2051"/>
                                  <a:pt x="2080" y="2007"/>
                                </a:cubicBezTo>
                                <a:cubicBezTo>
                                  <a:pt x="1793" y="1958"/>
                                  <a:pt x="1817" y="1716"/>
                                  <a:pt x="1857" y="1559"/>
                                </a:cubicBezTo>
                                <a:cubicBezTo>
                                  <a:pt x="1869" y="1512"/>
                                  <a:pt x="1889" y="1465"/>
                                  <a:pt x="1917" y="1421"/>
                                </a:cubicBezTo>
                                <a:cubicBezTo>
                                  <a:pt x="1941" y="1385"/>
                                  <a:pt x="1977" y="1350"/>
                                  <a:pt x="2000" y="1311"/>
                                </a:cubicBezTo>
                                <a:cubicBezTo>
                                  <a:pt x="2028" y="1259"/>
                                  <a:pt x="2024" y="1190"/>
                                  <a:pt x="1953" y="1154"/>
                                </a:cubicBezTo>
                                <a:cubicBezTo>
                                  <a:pt x="1853" y="1105"/>
                                  <a:pt x="1750" y="1182"/>
                                  <a:pt x="1646" y="1154"/>
                                </a:cubicBezTo>
                                <a:cubicBezTo>
                                  <a:pt x="1515" y="1119"/>
                                  <a:pt x="1754" y="953"/>
                                  <a:pt x="1793" y="920"/>
                                </a:cubicBezTo>
                                <a:cubicBezTo>
                                  <a:pt x="1857" y="871"/>
                                  <a:pt x="1905" y="797"/>
                                  <a:pt x="1813" y="747"/>
                                </a:cubicBezTo>
                                <a:cubicBezTo>
                                  <a:pt x="1718" y="695"/>
                                  <a:pt x="1562" y="709"/>
                                  <a:pt x="1459" y="742"/>
                                </a:cubicBezTo>
                                <a:cubicBezTo>
                                  <a:pt x="1427" y="766"/>
                                  <a:pt x="1463" y="808"/>
                                  <a:pt x="1503" y="794"/>
                                </a:cubicBezTo>
                                <a:close/>
                                <a:moveTo>
                                  <a:pt x="415" y="18937"/>
                                </a:moveTo>
                                <a:cubicBezTo>
                                  <a:pt x="443" y="18904"/>
                                  <a:pt x="471" y="18871"/>
                                  <a:pt x="503" y="18841"/>
                                </a:cubicBezTo>
                                <a:cubicBezTo>
                                  <a:pt x="515" y="18827"/>
                                  <a:pt x="491" y="18814"/>
                                  <a:pt x="471" y="18822"/>
                                </a:cubicBezTo>
                                <a:cubicBezTo>
                                  <a:pt x="427" y="18838"/>
                                  <a:pt x="379" y="18852"/>
                                  <a:pt x="332" y="18866"/>
                                </a:cubicBezTo>
                                <a:cubicBezTo>
                                  <a:pt x="300" y="18836"/>
                                  <a:pt x="228" y="18764"/>
                                  <a:pt x="184" y="18781"/>
                                </a:cubicBezTo>
                                <a:cubicBezTo>
                                  <a:pt x="160" y="18792"/>
                                  <a:pt x="168" y="18819"/>
                                  <a:pt x="172" y="18836"/>
                                </a:cubicBezTo>
                                <a:cubicBezTo>
                                  <a:pt x="176" y="18860"/>
                                  <a:pt x="176" y="18885"/>
                                  <a:pt x="180" y="18910"/>
                                </a:cubicBezTo>
                                <a:cubicBezTo>
                                  <a:pt x="124" y="18924"/>
                                  <a:pt x="73" y="18937"/>
                                  <a:pt x="17" y="18951"/>
                                </a:cubicBezTo>
                                <a:cubicBezTo>
                                  <a:pt x="-3" y="18957"/>
                                  <a:pt x="-7" y="18979"/>
                                  <a:pt x="17" y="18981"/>
                                </a:cubicBezTo>
                                <a:cubicBezTo>
                                  <a:pt x="77" y="18990"/>
                                  <a:pt x="132" y="19001"/>
                                  <a:pt x="188" y="19012"/>
                                </a:cubicBezTo>
                                <a:cubicBezTo>
                                  <a:pt x="192" y="19058"/>
                                  <a:pt x="196" y="19105"/>
                                  <a:pt x="200" y="19152"/>
                                </a:cubicBezTo>
                                <a:cubicBezTo>
                                  <a:pt x="196" y="19163"/>
                                  <a:pt x="216" y="19171"/>
                                  <a:pt x="232" y="19169"/>
                                </a:cubicBezTo>
                                <a:cubicBezTo>
                                  <a:pt x="236" y="19169"/>
                                  <a:pt x="244" y="19163"/>
                                  <a:pt x="244" y="19160"/>
                                </a:cubicBezTo>
                                <a:cubicBezTo>
                                  <a:pt x="276" y="19122"/>
                                  <a:pt x="308" y="19083"/>
                                  <a:pt x="336" y="19042"/>
                                </a:cubicBezTo>
                                <a:cubicBezTo>
                                  <a:pt x="395" y="19053"/>
                                  <a:pt x="455" y="19064"/>
                                  <a:pt x="515" y="19072"/>
                                </a:cubicBezTo>
                                <a:cubicBezTo>
                                  <a:pt x="539" y="19075"/>
                                  <a:pt x="551" y="19058"/>
                                  <a:pt x="535" y="19047"/>
                                </a:cubicBezTo>
                                <a:cubicBezTo>
                                  <a:pt x="495" y="19009"/>
                                  <a:pt x="455" y="18973"/>
                                  <a:pt x="415" y="18937"/>
                                </a:cubicBezTo>
                                <a:close/>
                                <a:moveTo>
                                  <a:pt x="1503" y="8081"/>
                                </a:moveTo>
                                <a:cubicBezTo>
                                  <a:pt x="1574" y="8056"/>
                                  <a:pt x="1666" y="8048"/>
                                  <a:pt x="1746" y="8070"/>
                                </a:cubicBezTo>
                                <a:cubicBezTo>
                                  <a:pt x="1857" y="8103"/>
                                  <a:pt x="1769" y="8172"/>
                                  <a:pt x="1714" y="8210"/>
                                </a:cubicBezTo>
                                <a:cubicBezTo>
                                  <a:pt x="1638" y="8263"/>
                                  <a:pt x="1546" y="8340"/>
                                  <a:pt x="1542" y="8417"/>
                                </a:cubicBezTo>
                                <a:cubicBezTo>
                                  <a:pt x="1538" y="8483"/>
                                  <a:pt x="1638" y="8508"/>
                                  <a:pt x="1718" y="8499"/>
                                </a:cubicBezTo>
                                <a:cubicBezTo>
                                  <a:pt x="1777" y="8494"/>
                                  <a:pt x="1857" y="8461"/>
                                  <a:pt x="1913" y="8486"/>
                                </a:cubicBezTo>
                                <a:cubicBezTo>
                                  <a:pt x="1989" y="8519"/>
                                  <a:pt x="1933" y="8593"/>
                                  <a:pt x="1901" y="8631"/>
                                </a:cubicBezTo>
                                <a:cubicBezTo>
                                  <a:pt x="1781" y="8777"/>
                                  <a:pt x="1718" y="8981"/>
                                  <a:pt x="1781" y="9146"/>
                                </a:cubicBezTo>
                                <a:cubicBezTo>
                                  <a:pt x="1833" y="9286"/>
                                  <a:pt x="2032" y="9377"/>
                                  <a:pt x="2243" y="9344"/>
                                </a:cubicBezTo>
                                <a:cubicBezTo>
                                  <a:pt x="2474" y="9308"/>
                                  <a:pt x="2582" y="9124"/>
                                  <a:pt x="2494" y="8981"/>
                                </a:cubicBezTo>
                                <a:cubicBezTo>
                                  <a:pt x="2474" y="8953"/>
                                  <a:pt x="2415" y="8978"/>
                                  <a:pt x="2435" y="9006"/>
                                </a:cubicBezTo>
                                <a:cubicBezTo>
                                  <a:pt x="2534" y="9165"/>
                                  <a:pt x="2327" y="9339"/>
                                  <a:pt x="2080" y="9295"/>
                                </a:cubicBezTo>
                                <a:cubicBezTo>
                                  <a:pt x="1793" y="9245"/>
                                  <a:pt x="1817" y="9003"/>
                                  <a:pt x="1857" y="8846"/>
                                </a:cubicBezTo>
                                <a:cubicBezTo>
                                  <a:pt x="1869" y="8799"/>
                                  <a:pt x="1889" y="8752"/>
                                  <a:pt x="1917" y="8708"/>
                                </a:cubicBezTo>
                                <a:cubicBezTo>
                                  <a:pt x="1941" y="8673"/>
                                  <a:pt x="1977" y="8637"/>
                                  <a:pt x="2000" y="8598"/>
                                </a:cubicBezTo>
                                <a:cubicBezTo>
                                  <a:pt x="2028" y="8546"/>
                                  <a:pt x="2024" y="8477"/>
                                  <a:pt x="1953" y="8441"/>
                                </a:cubicBezTo>
                                <a:cubicBezTo>
                                  <a:pt x="1853" y="8392"/>
                                  <a:pt x="1750" y="8469"/>
                                  <a:pt x="1646" y="8441"/>
                                </a:cubicBezTo>
                                <a:cubicBezTo>
                                  <a:pt x="1515" y="8406"/>
                                  <a:pt x="1754" y="8241"/>
                                  <a:pt x="1793" y="8208"/>
                                </a:cubicBezTo>
                                <a:cubicBezTo>
                                  <a:pt x="1857" y="8158"/>
                                  <a:pt x="1905" y="8084"/>
                                  <a:pt x="1813" y="8034"/>
                                </a:cubicBezTo>
                                <a:cubicBezTo>
                                  <a:pt x="1718" y="7982"/>
                                  <a:pt x="1562" y="7996"/>
                                  <a:pt x="1459" y="8029"/>
                                </a:cubicBezTo>
                                <a:cubicBezTo>
                                  <a:pt x="1427" y="8051"/>
                                  <a:pt x="1463" y="8095"/>
                                  <a:pt x="1503" y="8081"/>
                                </a:cubicBezTo>
                                <a:close/>
                                <a:moveTo>
                                  <a:pt x="21059" y="4407"/>
                                </a:moveTo>
                                <a:cubicBezTo>
                                  <a:pt x="21119" y="4415"/>
                                  <a:pt x="21175" y="4426"/>
                                  <a:pt x="21231" y="4437"/>
                                </a:cubicBezTo>
                                <a:cubicBezTo>
                                  <a:pt x="21235" y="4484"/>
                                  <a:pt x="21239" y="4531"/>
                                  <a:pt x="21242" y="4578"/>
                                </a:cubicBezTo>
                                <a:cubicBezTo>
                                  <a:pt x="21239" y="4589"/>
                                  <a:pt x="21258" y="4597"/>
                                  <a:pt x="21274" y="4594"/>
                                </a:cubicBezTo>
                                <a:cubicBezTo>
                                  <a:pt x="21278" y="4594"/>
                                  <a:pt x="21286" y="4589"/>
                                  <a:pt x="21286" y="4586"/>
                                </a:cubicBezTo>
                                <a:cubicBezTo>
                                  <a:pt x="21318" y="4547"/>
                                  <a:pt x="21350" y="4509"/>
                                  <a:pt x="21378" y="4468"/>
                                </a:cubicBezTo>
                                <a:cubicBezTo>
                                  <a:pt x="21438" y="4479"/>
                                  <a:pt x="21497" y="4490"/>
                                  <a:pt x="21557" y="4498"/>
                                </a:cubicBezTo>
                                <a:cubicBezTo>
                                  <a:pt x="21581" y="4501"/>
                                  <a:pt x="21593" y="4484"/>
                                  <a:pt x="21577" y="4473"/>
                                </a:cubicBezTo>
                                <a:cubicBezTo>
                                  <a:pt x="21533" y="4440"/>
                                  <a:pt x="21493" y="4404"/>
                                  <a:pt x="21454" y="4369"/>
                                </a:cubicBezTo>
                                <a:cubicBezTo>
                                  <a:pt x="21481" y="4336"/>
                                  <a:pt x="21509" y="4303"/>
                                  <a:pt x="21541" y="4272"/>
                                </a:cubicBezTo>
                                <a:cubicBezTo>
                                  <a:pt x="21553" y="4259"/>
                                  <a:pt x="21529" y="4245"/>
                                  <a:pt x="21509" y="4253"/>
                                </a:cubicBezTo>
                                <a:cubicBezTo>
                                  <a:pt x="21466" y="4270"/>
                                  <a:pt x="21418" y="4283"/>
                                  <a:pt x="21370" y="4297"/>
                                </a:cubicBezTo>
                                <a:cubicBezTo>
                                  <a:pt x="21338" y="4267"/>
                                  <a:pt x="21266" y="4195"/>
                                  <a:pt x="21223" y="4212"/>
                                </a:cubicBezTo>
                                <a:cubicBezTo>
                                  <a:pt x="21199" y="4223"/>
                                  <a:pt x="21207" y="4250"/>
                                  <a:pt x="21211" y="4267"/>
                                </a:cubicBezTo>
                                <a:cubicBezTo>
                                  <a:pt x="21215" y="4292"/>
                                  <a:pt x="21215" y="4316"/>
                                  <a:pt x="21219" y="4341"/>
                                </a:cubicBezTo>
                                <a:cubicBezTo>
                                  <a:pt x="21163" y="4355"/>
                                  <a:pt x="21111" y="4369"/>
                                  <a:pt x="21055" y="4382"/>
                                </a:cubicBezTo>
                                <a:cubicBezTo>
                                  <a:pt x="21035" y="4382"/>
                                  <a:pt x="21035" y="4404"/>
                                  <a:pt x="21059" y="4407"/>
                                </a:cubicBezTo>
                                <a:close/>
                                <a:moveTo>
                                  <a:pt x="12022" y="794"/>
                                </a:moveTo>
                                <a:cubicBezTo>
                                  <a:pt x="12093" y="769"/>
                                  <a:pt x="12185" y="761"/>
                                  <a:pt x="12265" y="783"/>
                                </a:cubicBezTo>
                                <a:cubicBezTo>
                                  <a:pt x="12376" y="816"/>
                                  <a:pt x="12289" y="885"/>
                                  <a:pt x="12233" y="923"/>
                                </a:cubicBezTo>
                                <a:cubicBezTo>
                                  <a:pt x="12157" y="975"/>
                                  <a:pt x="12066" y="1053"/>
                                  <a:pt x="12062" y="1130"/>
                                </a:cubicBezTo>
                                <a:cubicBezTo>
                                  <a:pt x="12058" y="1196"/>
                                  <a:pt x="12157" y="1220"/>
                                  <a:pt x="12237" y="1212"/>
                                </a:cubicBezTo>
                                <a:cubicBezTo>
                                  <a:pt x="12297" y="1207"/>
                                  <a:pt x="12376" y="1174"/>
                                  <a:pt x="12432" y="1198"/>
                                </a:cubicBezTo>
                                <a:cubicBezTo>
                                  <a:pt x="12508" y="1231"/>
                                  <a:pt x="12452" y="1306"/>
                                  <a:pt x="12420" y="1344"/>
                                </a:cubicBezTo>
                                <a:cubicBezTo>
                                  <a:pt x="12301" y="1490"/>
                                  <a:pt x="12237" y="1694"/>
                                  <a:pt x="12301" y="1859"/>
                                </a:cubicBezTo>
                                <a:cubicBezTo>
                                  <a:pt x="12352" y="1999"/>
                                  <a:pt x="12552" y="2090"/>
                                  <a:pt x="12763" y="2057"/>
                                </a:cubicBezTo>
                                <a:cubicBezTo>
                                  <a:pt x="12994" y="2021"/>
                                  <a:pt x="13101" y="1837"/>
                                  <a:pt x="13014" y="1694"/>
                                </a:cubicBezTo>
                                <a:cubicBezTo>
                                  <a:pt x="12994" y="1666"/>
                                  <a:pt x="12934" y="1691"/>
                                  <a:pt x="12954" y="1718"/>
                                </a:cubicBezTo>
                                <a:cubicBezTo>
                                  <a:pt x="13053" y="1878"/>
                                  <a:pt x="12846" y="2051"/>
                                  <a:pt x="12599" y="2007"/>
                                </a:cubicBezTo>
                                <a:cubicBezTo>
                                  <a:pt x="12313" y="1958"/>
                                  <a:pt x="12336" y="1716"/>
                                  <a:pt x="12376" y="1559"/>
                                </a:cubicBezTo>
                                <a:cubicBezTo>
                                  <a:pt x="12388" y="1512"/>
                                  <a:pt x="12408" y="1465"/>
                                  <a:pt x="12436" y="1421"/>
                                </a:cubicBezTo>
                                <a:cubicBezTo>
                                  <a:pt x="12460" y="1385"/>
                                  <a:pt x="12496" y="1350"/>
                                  <a:pt x="12520" y="1311"/>
                                </a:cubicBezTo>
                                <a:cubicBezTo>
                                  <a:pt x="12548" y="1259"/>
                                  <a:pt x="12544" y="1190"/>
                                  <a:pt x="12472" y="1154"/>
                                </a:cubicBezTo>
                                <a:cubicBezTo>
                                  <a:pt x="12372" y="1105"/>
                                  <a:pt x="12269" y="1182"/>
                                  <a:pt x="12165" y="1154"/>
                                </a:cubicBezTo>
                                <a:cubicBezTo>
                                  <a:pt x="12034" y="1119"/>
                                  <a:pt x="12273" y="953"/>
                                  <a:pt x="12313" y="920"/>
                                </a:cubicBezTo>
                                <a:cubicBezTo>
                                  <a:pt x="12376" y="871"/>
                                  <a:pt x="12424" y="797"/>
                                  <a:pt x="12332" y="747"/>
                                </a:cubicBezTo>
                                <a:cubicBezTo>
                                  <a:pt x="12237" y="695"/>
                                  <a:pt x="12082" y="709"/>
                                  <a:pt x="11978" y="742"/>
                                </a:cubicBezTo>
                                <a:cubicBezTo>
                                  <a:pt x="11946" y="766"/>
                                  <a:pt x="11982" y="808"/>
                                  <a:pt x="12022" y="794"/>
                                </a:cubicBezTo>
                                <a:close/>
                                <a:moveTo>
                                  <a:pt x="12022" y="8081"/>
                                </a:moveTo>
                                <a:cubicBezTo>
                                  <a:pt x="12093" y="8056"/>
                                  <a:pt x="12185" y="8048"/>
                                  <a:pt x="12265" y="8070"/>
                                </a:cubicBezTo>
                                <a:cubicBezTo>
                                  <a:pt x="12376" y="8103"/>
                                  <a:pt x="12289" y="8172"/>
                                  <a:pt x="12233" y="8210"/>
                                </a:cubicBezTo>
                                <a:cubicBezTo>
                                  <a:pt x="12157" y="8263"/>
                                  <a:pt x="12066" y="8340"/>
                                  <a:pt x="12062" y="8417"/>
                                </a:cubicBezTo>
                                <a:cubicBezTo>
                                  <a:pt x="12058" y="8483"/>
                                  <a:pt x="12157" y="8508"/>
                                  <a:pt x="12237" y="8499"/>
                                </a:cubicBezTo>
                                <a:cubicBezTo>
                                  <a:pt x="12297" y="8494"/>
                                  <a:pt x="12376" y="8461"/>
                                  <a:pt x="12432" y="8486"/>
                                </a:cubicBezTo>
                                <a:cubicBezTo>
                                  <a:pt x="12508" y="8519"/>
                                  <a:pt x="12452" y="8593"/>
                                  <a:pt x="12420" y="8631"/>
                                </a:cubicBezTo>
                                <a:cubicBezTo>
                                  <a:pt x="12301" y="8777"/>
                                  <a:pt x="12237" y="8981"/>
                                  <a:pt x="12301" y="9146"/>
                                </a:cubicBezTo>
                                <a:cubicBezTo>
                                  <a:pt x="12352" y="9286"/>
                                  <a:pt x="12552" y="9377"/>
                                  <a:pt x="12763" y="9344"/>
                                </a:cubicBezTo>
                                <a:cubicBezTo>
                                  <a:pt x="12994" y="9308"/>
                                  <a:pt x="13101" y="9124"/>
                                  <a:pt x="13014" y="8981"/>
                                </a:cubicBezTo>
                                <a:cubicBezTo>
                                  <a:pt x="12994" y="8953"/>
                                  <a:pt x="12934" y="8978"/>
                                  <a:pt x="12954" y="9006"/>
                                </a:cubicBezTo>
                                <a:cubicBezTo>
                                  <a:pt x="13053" y="9165"/>
                                  <a:pt x="12846" y="9339"/>
                                  <a:pt x="12599" y="9295"/>
                                </a:cubicBezTo>
                                <a:cubicBezTo>
                                  <a:pt x="12313" y="9245"/>
                                  <a:pt x="12336" y="9003"/>
                                  <a:pt x="12376" y="8846"/>
                                </a:cubicBezTo>
                                <a:cubicBezTo>
                                  <a:pt x="12388" y="8799"/>
                                  <a:pt x="12408" y="8752"/>
                                  <a:pt x="12436" y="8708"/>
                                </a:cubicBezTo>
                                <a:cubicBezTo>
                                  <a:pt x="12460" y="8673"/>
                                  <a:pt x="12496" y="8637"/>
                                  <a:pt x="12520" y="8598"/>
                                </a:cubicBezTo>
                                <a:cubicBezTo>
                                  <a:pt x="12548" y="8546"/>
                                  <a:pt x="12544" y="8477"/>
                                  <a:pt x="12472" y="8441"/>
                                </a:cubicBezTo>
                                <a:cubicBezTo>
                                  <a:pt x="12372" y="8392"/>
                                  <a:pt x="12269" y="8469"/>
                                  <a:pt x="12165" y="8441"/>
                                </a:cubicBezTo>
                                <a:cubicBezTo>
                                  <a:pt x="12034" y="8406"/>
                                  <a:pt x="12273" y="8241"/>
                                  <a:pt x="12313" y="8208"/>
                                </a:cubicBezTo>
                                <a:cubicBezTo>
                                  <a:pt x="12376" y="8158"/>
                                  <a:pt x="12424" y="8084"/>
                                  <a:pt x="12332" y="8034"/>
                                </a:cubicBezTo>
                                <a:cubicBezTo>
                                  <a:pt x="12237" y="7982"/>
                                  <a:pt x="12082" y="7996"/>
                                  <a:pt x="11978" y="8029"/>
                                </a:cubicBezTo>
                                <a:cubicBezTo>
                                  <a:pt x="11946" y="8051"/>
                                  <a:pt x="11982" y="8095"/>
                                  <a:pt x="12022" y="8081"/>
                                </a:cubicBezTo>
                                <a:close/>
                                <a:moveTo>
                                  <a:pt x="17259" y="17982"/>
                                </a:moveTo>
                                <a:cubicBezTo>
                                  <a:pt x="17208" y="17980"/>
                                  <a:pt x="17160" y="17974"/>
                                  <a:pt x="17108" y="17969"/>
                                </a:cubicBezTo>
                                <a:cubicBezTo>
                                  <a:pt x="17104" y="17930"/>
                                  <a:pt x="17100" y="17845"/>
                                  <a:pt x="17048" y="17842"/>
                                </a:cubicBezTo>
                                <a:cubicBezTo>
                                  <a:pt x="17020" y="17842"/>
                                  <a:pt x="17009" y="17870"/>
                                  <a:pt x="16997" y="17883"/>
                                </a:cubicBezTo>
                                <a:cubicBezTo>
                                  <a:pt x="16981" y="17905"/>
                                  <a:pt x="16965" y="17927"/>
                                  <a:pt x="16945" y="17947"/>
                                </a:cubicBezTo>
                                <a:cubicBezTo>
                                  <a:pt x="16889" y="17938"/>
                                  <a:pt x="16829" y="17930"/>
                                  <a:pt x="16774" y="17922"/>
                                </a:cubicBezTo>
                                <a:cubicBezTo>
                                  <a:pt x="16754" y="17919"/>
                                  <a:pt x="16734" y="17936"/>
                                  <a:pt x="16754" y="17947"/>
                                </a:cubicBezTo>
                                <a:cubicBezTo>
                                  <a:pt x="16797" y="17974"/>
                                  <a:pt x="16837" y="18004"/>
                                  <a:pt x="16877" y="18035"/>
                                </a:cubicBezTo>
                                <a:cubicBezTo>
                                  <a:pt x="16845" y="18076"/>
                                  <a:pt x="16813" y="18117"/>
                                  <a:pt x="16781" y="18159"/>
                                </a:cubicBezTo>
                                <a:cubicBezTo>
                                  <a:pt x="16770" y="18167"/>
                                  <a:pt x="16781" y="18181"/>
                                  <a:pt x="16797" y="18183"/>
                                </a:cubicBezTo>
                                <a:cubicBezTo>
                                  <a:pt x="16801" y="18183"/>
                                  <a:pt x="16809" y="18183"/>
                                  <a:pt x="16813" y="18181"/>
                                </a:cubicBezTo>
                                <a:cubicBezTo>
                                  <a:pt x="16869" y="18159"/>
                                  <a:pt x="16925" y="18137"/>
                                  <a:pt x="16981" y="18115"/>
                                </a:cubicBezTo>
                                <a:cubicBezTo>
                                  <a:pt x="17020" y="18145"/>
                                  <a:pt x="17064" y="18178"/>
                                  <a:pt x="17108" y="18205"/>
                                </a:cubicBezTo>
                                <a:cubicBezTo>
                                  <a:pt x="17124" y="18216"/>
                                  <a:pt x="17148" y="18205"/>
                                  <a:pt x="17144" y="18192"/>
                                </a:cubicBezTo>
                                <a:cubicBezTo>
                                  <a:pt x="17132" y="18148"/>
                                  <a:pt x="17124" y="18104"/>
                                  <a:pt x="17120" y="18060"/>
                                </a:cubicBezTo>
                                <a:cubicBezTo>
                                  <a:pt x="17168" y="18040"/>
                                  <a:pt x="17216" y="18024"/>
                                  <a:pt x="17267" y="18010"/>
                                </a:cubicBezTo>
                                <a:cubicBezTo>
                                  <a:pt x="17291" y="18004"/>
                                  <a:pt x="17275" y="17982"/>
                                  <a:pt x="17259" y="17982"/>
                                </a:cubicBezTo>
                                <a:close/>
                                <a:moveTo>
                                  <a:pt x="21458" y="18937"/>
                                </a:moveTo>
                                <a:cubicBezTo>
                                  <a:pt x="21485" y="18904"/>
                                  <a:pt x="21513" y="18871"/>
                                  <a:pt x="21545" y="18841"/>
                                </a:cubicBezTo>
                                <a:cubicBezTo>
                                  <a:pt x="21557" y="18827"/>
                                  <a:pt x="21533" y="18814"/>
                                  <a:pt x="21513" y="18822"/>
                                </a:cubicBezTo>
                                <a:cubicBezTo>
                                  <a:pt x="21470" y="18838"/>
                                  <a:pt x="21422" y="18852"/>
                                  <a:pt x="21374" y="18866"/>
                                </a:cubicBezTo>
                                <a:cubicBezTo>
                                  <a:pt x="21342" y="18836"/>
                                  <a:pt x="21270" y="18764"/>
                                  <a:pt x="21227" y="18781"/>
                                </a:cubicBezTo>
                                <a:cubicBezTo>
                                  <a:pt x="21203" y="18792"/>
                                  <a:pt x="21211" y="18819"/>
                                  <a:pt x="21215" y="18836"/>
                                </a:cubicBezTo>
                                <a:cubicBezTo>
                                  <a:pt x="21219" y="18860"/>
                                  <a:pt x="21219" y="18885"/>
                                  <a:pt x="21223" y="18910"/>
                                </a:cubicBezTo>
                                <a:cubicBezTo>
                                  <a:pt x="21167" y="18924"/>
                                  <a:pt x="21115" y="18937"/>
                                  <a:pt x="21059" y="18951"/>
                                </a:cubicBezTo>
                                <a:cubicBezTo>
                                  <a:pt x="21039" y="18957"/>
                                  <a:pt x="21035" y="18979"/>
                                  <a:pt x="21059" y="18981"/>
                                </a:cubicBezTo>
                                <a:cubicBezTo>
                                  <a:pt x="21119" y="18990"/>
                                  <a:pt x="21175" y="19001"/>
                                  <a:pt x="21231" y="19012"/>
                                </a:cubicBezTo>
                                <a:cubicBezTo>
                                  <a:pt x="21235" y="19058"/>
                                  <a:pt x="21239" y="19105"/>
                                  <a:pt x="21242" y="19152"/>
                                </a:cubicBezTo>
                                <a:cubicBezTo>
                                  <a:pt x="21239" y="19163"/>
                                  <a:pt x="21258" y="19171"/>
                                  <a:pt x="21274" y="19169"/>
                                </a:cubicBezTo>
                                <a:cubicBezTo>
                                  <a:pt x="21278" y="19169"/>
                                  <a:pt x="21286" y="19163"/>
                                  <a:pt x="21286" y="19160"/>
                                </a:cubicBezTo>
                                <a:cubicBezTo>
                                  <a:pt x="21318" y="19122"/>
                                  <a:pt x="21350" y="19083"/>
                                  <a:pt x="21378" y="19042"/>
                                </a:cubicBezTo>
                                <a:cubicBezTo>
                                  <a:pt x="21438" y="19053"/>
                                  <a:pt x="21497" y="19064"/>
                                  <a:pt x="21557" y="19072"/>
                                </a:cubicBezTo>
                                <a:cubicBezTo>
                                  <a:pt x="21581" y="19075"/>
                                  <a:pt x="21593" y="19058"/>
                                  <a:pt x="21577" y="19047"/>
                                </a:cubicBezTo>
                                <a:cubicBezTo>
                                  <a:pt x="21537" y="19009"/>
                                  <a:pt x="21497" y="18973"/>
                                  <a:pt x="21458" y="18937"/>
                                </a:cubicBezTo>
                                <a:close/>
                                <a:moveTo>
                                  <a:pt x="18582" y="6711"/>
                                </a:moveTo>
                                <a:cubicBezTo>
                                  <a:pt x="18534" y="6719"/>
                                  <a:pt x="18482" y="6727"/>
                                  <a:pt x="18434" y="6733"/>
                                </a:cubicBezTo>
                                <a:cubicBezTo>
                                  <a:pt x="18415" y="6697"/>
                                  <a:pt x="18367" y="6617"/>
                                  <a:pt x="18319" y="6628"/>
                                </a:cubicBezTo>
                                <a:cubicBezTo>
                                  <a:pt x="18291" y="6633"/>
                                  <a:pt x="18295" y="6664"/>
                                  <a:pt x="18291" y="6680"/>
                                </a:cubicBezTo>
                                <a:cubicBezTo>
                                  <a:pt x="18287" y="6705"/>
                                  <a:pt x="18279" y="6730"/>
                                  <a:pt x="18275" y="6752"/>
                                </a:cubicBezTo>
                                <a:cubicBezTo>
                                  <a:pt x="18219" y="6757"/>
                                  <a:pt x="18160" y="6763"/>
                                  <a:pt x="18100" y="6768"/>
                                </a:cubicBezTo>
                                <a:cubicBezTo>
                                  <a:pt x="18080" y="6771"/>
                                  <a:pt x="18072" y="6790"/>
                                  <a:pt x="18092" y="6796"/>
                                </a:cubicBezTo>
                                <a:cubicBezTo>
                                  <a:pt x="18148" y="6812"/>
                                  <a:pt x="18199" y="6832"/>
                                  <a:pt x="18251" y="6851"/>
                                </a:cubicBezTo>
                                <a:cubicBezTo>
                                  <a:pt x="18239" y="6898"/>
                                  <a:pt x="18231" y="6942"/>
                                  <a:pt x="18219" y="6988"/>
                                </a:cubicBezTo>
                                <a:cubicBezTo>
                                  <a:pt x="18215" y="6999"/>
                                  <a:pt x="18231" y="7010"/>
                                  <a:pt x="18247" y="7008"/>
                                </a:cubicBezTo>
                                <a:cubicBezTo>
                                  <a:pt x="18255" y="7008"/>
                                  <a:pt x="18259" y="7005"/>
                                  <a:pt x="18263" y="7002"/>
                                </a:cubicBezTo>
                                <a:cubicBezTo>
                                  <a:pt x="18307" y="6969"/>
                                  <a:pt x="18347" y="6936"/>
                                  <a:pt x="18391" y="6900"/>
                                </a:cubicBezTo>
                                <a:cubicBezTo>
                                  <a:pt x="18446" y="6920"/>
                                  <a:pt x="18498" y="6939"/>
                                  <a:pt x="18558" y="6955"/>
                                </a:cubicBezTo>
                                <a:cubicBezTo>
                                  <a:pt x="18578" y="6961"/>
                                  <a:pt x="18598" y="6947"/>
                                  <a:pt x="18586" y="6933"/>
                                </a:cubicBezTo>
                                <a:cubicBezTo>
                                  <a:pt x="18554" y="6895"/>
                                  <a:pt x="18526" y="6854"/>
                                  <a:pt x="18498" y="6815"/>
                                </a:cubicBezTo>
                                <a:cubicBezTo>
                                  <a:pt x="18534" y="6788"/>
                                  <a:pt x="18574" y="6760"/>
                                  <a:pt x="18614" y="6733"/>
                                </a:cubicBezTo>
                                <a:cubicBezTo>
                                  <a:pt x="18626" y="6724"/>
                                  <a:pt x="18602" y="6708"/>
                                  <a:pt x="18582" y="6711"/>
                                </a:cubicBezTo>
                                <a:close/>
                                <a:moveTo>
                                  <a:pt x="415" y="11653"/>
                                </a:moveTo>
                                <a:cubicBezTo>
                                  <a:pt x="443" y="11620"/>
                                  <a:pt x="471" y="11587"/>
                                  <a:pt x="503" y="11557"/>
                                </a:cubicBezTo>
                                <a:cubicBezTo>
                                  <a:pt x="515" y="11543"/>
                                  <a:pt x="491" y="11529"/>
                                  <a:pt x="471" y="11537"/>
                                </a:cubicBezTo>
                                <a:cubicBezTo>
                                  <a:pt x="427" y="11554"/>
                                  <a:pt x="379" y="11568"/>
                                  <a:pt x="332" y="11581"/>
                                </a:cubicBezTo>
                                <a:cubicBezTo>
                                  <a:pt x="300" y="11551"/>
                                  <a:pt x="228" y="11480"/>
                                  <a:pt x="184" y="11496"/>
                                </a:cubicBezTo>
                                <a:cubicBezTo>
                                  <a:pt x="160" y="11507"/>
                                  <a:pt x="168" y="11535"/>
                                  <a:pt x="172" y="11551"/>
                                </a:cubicBezTo>
                                <a:cubicBezTo>
                                  <a:pt x="176" y="11576"/>
                                  <a:pt x="176" y="11601"/>
                                  <a:pt x="180" y="11625"/>
                                </a:cubicBezTo>
                                <a:cubicBezTo>
                                  <a:pt x="124" y="11639"/>
                                  <a:pt x="73" y="11653"/>
                                  <a:pt x="17" y="11667"/>
                                </a:cubicBezTo>
                                <a:cubicBezTo>
                                  <a:pt x="-3" y="11672"/>
                                  <a:pt x="-7" y="11694"/>
                                  <a:pt x="17" y="11697"/>
                                </a:cubicBezTo>
                                <a:cubicBezTo>
                                  <a:pt x="77" y="11705"/>
                                  <a:pt x="132" y="11716"/>
                                  <a:pt x="188" y="11727"/>
                                </a:cubicBezTo>
                                <a:cubicBezTo>
                                  <a:pt x="192" y="11774"/>
                                  <a:pt x="196" y="11821"/>
                                  <a:pt x="200" y="11868"/>
                                </a:cubicBezTo>
                                <a:cubicBezTo>
                                  <a:pt x="196" y="11879"/>
                                  <a:pt x="216" y="11887"/>
                                  <a:pt x="232" y="11884"/>
                                </a:cubicBezTo>
                                <a:cubicBezTo>
                                  <a:pt x="236" y="11884"/>
                                  <a:pt x="244" y="11879"/>
                                  <a:pt x="244" y="11876"/>
                                </a:cubicBezTo>
                                <a:cubicBezTo>
                                  <a:pt x="276" y="11837"/>
                                  <a:pt x="308" y="11799"/>
                                  <a:pt x="336" y="11758"/>
                                </a:cubicBezTo>
                                <a:cubicBezTo>
                                  <a:pt x="395" y="11769"/>
                                  <a:pt x="455" y="11780"/>
                                  <a:pt x="515" y="11788"/>
                                </a:cubicBezTo>
                                <a:cubicBezTo>
                                  <a:pt x="539" y="11791"/>
                                  <a:pt x="551" y="11774"/>
                                  <a:pt x="535" y="11763"/>
                                </a:cubicBezTo>
                                <a:cubicBezTo>
                                  <a:pt x="495" y="11722"/>
                                  <a:pt x="455" y="11689"/>
                                  <a:pt x="415" y="11653"/>
                                </a:cubicBezTo>
                                <a:close/>
                                <a:moveTo>
                                  <a:pt x="2435" y="16296"/>
                                </a:moveTo>
                                <a:cubicBezTo>
                                  <a:pt x="2534" y="16455"/>
                                  <a:pt x="2327" y="16629"/>
                                  <a:pt x="2080" y="16584"/>
                                </a:cubicBezTo>
                                <a:cubicBezTo>
                                  <a:pt x="1793" y="16535"/>
                                  <a:pt x="1817" y="16293"/>
                                  <a:pt x="1857" y="16136"/>
                                </a:cubicBezTo>
                                <a:cubicBezTo>
                                  <a:pt x="1869" y="16089"/>
                                  <a:pt x="1889" y="16042"/>
                                  <a:pt x="1917" y="15998"/>
                                </a:cubicBezTo>
                                <a:cubicBezTo>
                                  <a:pt x="1941" y="15963"/>
                                  <a:pt x="1977" y="15927"/>
                                  <a:pt x="2000" y="15888"/>
                                </a:cubicBezTo>
                                <a:cubicBezTo>
                                  <a:pt x="2028" y="15836"/>
                                  <a:pt x="2024" y="15767"/>
                                  <a:pt x="1953" y="15731"/>
                                </a:cubicBezTo>
                                <a:cubicBezTo>
                                  <a:pt x="1853" y="15682"/>
                                  <a:pt x="1750" y="15759"/>
                                  <a:pt x="1646" y="15731"/>
                                </a:cubicBezTo>
                                <a:cubicBezTo>
                                  <a:pt x="1515" y="15696"/>
                                  <a:pt x="1754" y="15530"/>
                                  <a:pt x="1793" y="15497"/>
                                </a:cubicBezTo>
                                <a:cubicBezTo>
                                  <a:pt x="1857" y="15448"/>
                                  <a:pt x="1905" y="15374"/>
                                  <a:pt x="1813" y="15324"/>
                                </a:cubicBezTo>
                                <a:cubicBezTo>
                                  <a:pt x="1718" y="15272"/>
                                  <a:pt x="1562" y="15286"/>
                                  <a:pt x="1459" y="15319"/>
                                </a:cubicBezTo>
                                <a:cubicBezTo>
                                  <a:pt x="1419" y="15332"/>
                                  <a:pt x="1455" y="15374"/>
                                  <a:pt x="1495" y="15360"/>
                                </a:cubicBezTo>
                                <a:cubicBezTo>
                                  <a:pt x="1566" y="15335"/>
                                  <a:pt x="1658" y="15327"/>
                                  <a:pt x="1738" y="15349"/>
                                </a:cubicBezTo>
                                <a:cubicBezTo>
                                  <a:pt x="1849" y="15382"/>
                                  <a:pt x="1761" y="15451"/>
                                  <a:pt x="1706" y="15489"/>
                                </a:cubicBezTo>
                                <a:cubicBezTo>
                                  <a:pt x="1630" y="15541"/>
                                  <a:pt x="1538" y="15619"/>
                                  <a:pt x="1534" y="15696"/>
                                </a:cubicBezTo>
                                <a:cubicBezTo>
                                  <a:pt x="1530" y="15762"/>
                                  <a:pt x="1630" y="15786"/>
                                  <a:pt x="1710" y="15778"/>
                                </a:cubicBezTo>
                                <a:cubicBezTo>
                                  <a:pt x="1769" y="15773"/>
                                  <a:pt x="1849" y="15740"/>
                                  <a:pt x="1905" y="15764"/>
                                </a:cubicBezTo>
                                <a:cubicBezTo>
                                  <a:pt x="1981" y="15797"/>
                                  <a:pt x="1925" y="15872"/>
                                  <a:pt x="1893" y="15910"/>
                                </a:cubicBezTo>
                                <a:cubicBezTo>
                                  <a:pt x="1773" y="16056"/>
                                  <a:pt x="1710" y="16260"/>
                                  <a:pt x="1773" y="16425"/>
                                </a:cubicBezTo>
                                <a:cubicBezTo>
                                  <a:pt x="1825" y="16565"/>
                                  <a:pt x="2024" y="16656"/>
                                  <a:pt x="2235" y="16623"/>
                                </a:cubicBezTo>
                                <a:cubicBezTo>
                                  <a:pt x="2466" y="16587"/>
                                  <a:pt x="2574" y="16403"/>
                                  <a:pt x="2486" y="16260"/>
                                </a:cubicBezTo>
                                <a:cubicBezTo>
                                  <a:pt x="2478" y="16240"/>
                                  <a:pt x="2415" y="16265"/>
                                  <a:pt x="2435" y="16296"/>
                                </a:cubicBezTo>
                                <a:close/>
                                <a:moveTo>
                                  <a:pt x="415" y="4369"/>
                                </a:moveTo>
                                <a:cubicBezTo>
                                  <a:pt x="443" y="4336"/>
                                  <a:pt x="471" y="4303"/>
                                  <a:pt x="503" y="4272"/>
                                </a:cubicBezTo>
                                <a:cubicBezTo>
                                  <a:pt x="515" y="4259"/>
                                  <a:pt x="491" y="4245"/>
                                  <a:pt x="471" y="4253"/>
                                </a:cubicBezTo>
                                <a:cubicBezTo>
                                  <a:pt x="427" y="4270"/>
                                  <a:pt x="379" y="4283"/>
                                  <a:pt x="332" y="4297"/>
                                </a:cubicBezTo>
                                <a:cubicBezTo>
                                  <a:pt x="300" y="4267"/>
                                  <a:pt x="228" y="4195"/>
                                  <a:pt x="184" y="4212"/>
                                </a:cubicBezTo>
                                <a:cubicBezTo>
                                  <a:pt x="160" y="4223"/>
                                  <a:pt x="168" y="4250"/>
                                  <a:pt x="172" y="4267"/>
                                </a:cubicBezTo>
                                <a:cubicBezTo>
                                  <a:pt x="176" y="4292"/>
                                  <a:pt x="176" y="4316"/>
                                  <a:pt x="180" y="4341"/>
                                </a:cubicBezTo>
                                <a:cubicBezTo>
                                  <a:pt x="124" y="4355"/>
                                  <a:pt x="73" y="4369"/>
                                  <a:pt x="17" y="4382"/>
                                </a:cubicBezTo>
                                <a:cubicBezTo>
                                  <a:pt x="-3" y="4388"/>
                                  <a:pt x="-7" y="4410"/>
                                  <a:pt x="17" y="4413"/>
                                </a:cubicBezTo>
                                <a:cubicBezTo>
                                  <a:pt x="77" y="4421"/>
                                  <a:pt x="132" y="4432"/>
                                  <a:pt x="188" y="4443"/>
                                </a:cubicBezTo>
                                <a:cubicBezTo>
                                  <a:pt x="192" y="4490"/>
                                  <a:pt x="196" y="4536"/>
                                  <a:pt x="200" y="4583"/>
                                </a:cubicBezTo>
                                <a:cubicBezTo>
                                  <a:pt x="196" y="4594"/>
                                  <a:pt x="216" y="4603"/>
                                  <a:pt x="232" y="4600"/>
                                </a:cubicBezTo>
                                <a:cubicBezTo>
                                  <a:pt x="236" y="4600"/>
                                  <a:pt x="244" y="4594"/>
                                  <a:pt x="244" y="4592"/>
                                </a:cubicBezTo>
                                <a:cubicBezTo>
                                  <a:pt x="276" y="4553"/>
                                  <a:pt x="308" y="4514"/>
                                  <a:pt x="336" y="4473"/>
                                </a:cubicBezTo>
                                <a:cubicBezTo>
                                  <a:pt x="395" y="4484"/>
                                  <a:pt x="455" y="4495"/>
                                  <a:pt x="515" y="4503"/>
                                </a:cubicBezTo>
                                <a:cubicBezTo>
                                  <a:pt x="539" y="4506"/>
                                  <a:pt x="551" y="4490"/>
                                  <a:pt x="535" y="4479"/>
                                </a:cubicBezTo>
                                <a:cubicBezTo>
                                  <a:pt x="495" y="4437"/>
                                  <a:pt x="455" y="4402"/>
                                  <a:pt x="415" y="4369"/>
                                </a:cubicBezTo>
                                <a:close/>
                                <a:moveTo>
                                  <a:pt x="5083" y="14785"/>
                                </a:moveTo>
                                <a:cubicBezTo>
                                  <a:pt x="5059" y="14760"/>
                                  <a:pt x="5036" y="14735"/>
                                  <a:pt x="5012" y="14713"/>
                                </a:cubicBezTo>
                                <a:cubicBezTo>
                                  <a:pt x="4980" y="14688"/>
                                  <a:pt x="4940" y="14664"/>
                                  <a:pt x="4908" y="14639"/>
                                </a:cubicBezTo>
                                <a:cubicBezTo>
                                  <a:pt x="4880" y="14620"/>
                                  <a:pt x="4852" y="14595"/>
                                  <a:pt x="4820" y="14581"/>
                                </a:cubicBezTo>
                                <a:cubicBezTo>
                                  <a:pt x="4753" y="14554"/>
                                  <a:pt x="4689" y="14595"/>
                                  <a:pt x="4633" y="14620"/>
                                </a:cubicBezTo>
                                <a:cubicBezTo>
                                  <a:pt x="4542" y="14661"/>
                                  <a:pt x="4450" y="14705"/>
                                  <a:pt x="4358" y="14746"/>
                                </a:cubicBezTo>
                                <a:cubicBezTo>
                                  <a:pt x="4171" y="14831"/>
                                  <a:pt x="3984" y="14920"/>
                                  <a:pt x="3797" y="15005"/>
                                </a:cubicBezTo>
                                <a:cubicBezTo>
                                  <a:pt x="3590" y="15101"/>
                                  <a:pt x="3387" y="15195"/>
                                  <a:pt x="3179" y="15291"/>
                                </a:cubicBezTo>
                                <a:cubicBezTo>
                                  <a:pt x="2992" y="15379"/>
                                  <a:pt x="2789" y="15459"/>
                                  <a:pt x="2630" y="15575"/>
                                </a:cubicBezTo>
                                <a:cubicBezTo>
                                  <a:pt x="2510" y="15665"/>
                                  <a:pt x="2439" y="15775"/>
                                  <a:pt x="2379" y="15891"/>
                                </a:cubicBezTo>
                                <a:cubicBezTo>
                                  <a:pt x="2351" y="15946"/>
                                  <a:pt x="2275" y="16045"/>
                                  <a:pt x="2367" y="16092"/>
                                </a:cubicBezTo>
                                <a:cubicBezTo>
                                  <a:pt x="2423" y="16119"/>
                                  <a:pt x="2514" y="16111"/>
                                  <a:pt x="2574" y="16111"/>
                                </a:cubicBezTo>
                                <a:cubicBezTo>
                                  <a:pt x="2753" y="16114"/>
                                  <a:pt x="2940" y="16108"/>
                                  <a:pt x="3108" y="16062"/>
                                </a:cubicBezTo>
                                <a:cubicBezTo>
                                  <a:pt x="3291" y="16009"/>
                                  <a:pt x="3446" y="15924"/>
                                  <a:pt x="3606" y="15844"/>
                                </a:cubicBezTo>
                                <a:cubicBezTo>
                                  <a:pt x="3789" y="15753"/>
                                  <a:pt x="3972" y="15663"/>
                                  <a:pt x="4155" y="15572"/>
                                </a:cubicBezTo>
                                <a:cubicBezTo>
                                  <a:pt x="4335" y="15484"/>
                                  <a:pt x="4514" y="15393"/>
                                  <a:pt x="4693" y="15305"/>
                                </a:cubicBezTo>
                                <a:cubicBezTo>
                                  <a:pt x="4785" y="15258"/>
                                  <a:pt x="4880" y="15211"/>
                                  <a:pt x="4972" y="15164"/>
                                </a:cubicBezTo>
                                <a:cubicBezTo>
                                  <a:pt x="5016" y="15142"/>
                                  <a:pt x="5059" y="15120"/>
                                  <a:pt x="5099" y="15101"/>
                                </a:cubicBezTo>
                                <a:cubicBezTo>
                                  <a:pt x="5135" y="15085"/>
                                  <a:pt x="5183" y="15068"/>
                                  <a:pt x="5207" y="15043"/>
                                </a:cubicBezTo>
                                <a:cubicBezTo>
                                  <a:pt x="5255" y="14999"/>
                                  <a:pt x="5187" y="14933"/>
                                  <a:pt x="5159" y="14892"/>
                                </a:cubicBezTo>
                                <a:cubicBezTo>
                                  <a:pt x="5139" y="14851"/>
                                  <a:pt x="5119" y="14818"/>
                                  <a:pt x="5083" y="14785"/>
                                </a:cubicBezTo>
                                <a:close/>
                                <a:moveTo>
                                  <a:pt x="4988" y="14768"/>
                                </a:moveTo>
                                <a:cubicBezTo>
                                  <a:pt x="5012" y="14790"/>
                                  <a:pt x="5036" y="14815"/>
                                  <a:pt x="5059" y="14837"/>
                                </a:cubicBezTo>
                                <a:cubicBezTo>
                                  <a:pt x="5063" y="14842"/>
                                  <a:pt x="5067" y="14848"/>
                                  <a:pt x="5071" y="14854"/>
                                </a:cubicBezTo>
                                <a:cubicBezTo>
                                  <a:pt x="4406" y="15203"/>
                                  <a:pt x="3685" y="15495"/>
                                  <a:pt x="3020" y="15844"/>
                                </a:cubicBezTo>
                                <a:cubicBezTo>
                                  <a:pt x="2980" y="15795"/>
                                  <a:pt x="2932" y="15748"/>
                                  <a:pt x="2881" y="15704"/>
                                </a:cubicBezTo>
                                <a:cubicBezTo>
                                  <a:pt x="3586" y="15398"/>
                                  <a:pt x="4251" y="15046"/>
                                  <a:pt x="4956" y="14738"/>
                                </a:cubicBezTo>
                                <a:cubicBezTo>
                                  <a:pt x="4968" y="14749"/>
                                  <a:pt x="4980" y="14760"/>
                                  <a:pt x="4988" y="14768"/>
                                </a:cubicBezTo>
                                <a:close/>
                                <a:moveTo>
                                  <a:pt x="3132" y="15368"/>
                                </a:moveTo>
                                <a:cubicBezTo>
                                  <a:pt x="3295" y="15291"/>
                                  <a:pt x="3462" y="15217"/>
                                  <a:pt x="3626" y="15140"/>
                                </a:cubicBezTo>
                                <a:cubicBezTo>
                                  <a:pt x="3960" y="14986"/>
                                  <a:pt x="4295" y="14831"/>
                                  <a:pt x="4629" y="14677"/>
                                </a:cubicBezTo>
                                <a:cubicBezTo>
                                  <a:pt x="4661" y="14664"/>
                                  <a:pt x="4705" y="14633"/>
                                  <a:pt x="4741" y="14628"/>
                                </a:cubicBezTo>
                                <a:cubicBezTo>
                                  <a:pt x="4805" y="14617"/>
                                  <a:pt x="4844" y="14664"/>
                                  <a:pt x="4880" y="14688"/>
                                </a:cubicBezTo>
                                <a:cubicBezTo>
                                  <a:pt x="4888" y="14694"/>
                                  <a:pt x="4900" y="14702"/>
                                  <a:pt x="4908" y="14708"/>
                                </a:cubicBezTo>
                                <a:cubicBezTo>
                                  <a:pt x="4203" y="15013"/>
                                  <a:pt x="3542" y="15365"/>
                                  <a:pt x="2833" y="15671"/>
                                </a:cubicBezTo>
                                <a:cubicBezTo>
                                  <a:pt x="2793" y="15641"/>
                                  <a:pt x="2749" y="15613"/>
                                  <a:pt x="2701" y="15586"/>
                                </a:cubicBezTo>
                                <a:cubicBezTo>
                                  <a:pt x="2833" y="15500"/>
                                  <a:pt x="2988" y="15434"/>
                                  <a:pt x="3132" y="15368"/>
                                </a:cubicBezTo>
                                <a:close/>
                                <a:moveTo>
                                  <a:pt x="2602" y="16062"/>
                                </a:moveTo>
                                <a:cubicBezTo>
                                  <a:pt x="2566" y="16001"/>
                                  <a:pt x="2514" y="15943"/>
                                  <a:pt x="2451" y="15891"/>
                                </a:cubicBezTo>
                                <a:cubicBezTo>
                                  <a:pt x="2502" y="15792"/>
                                  <a:pt x="2562" y="15698"/>
                                  <a:pt x="2662" y="15619"/>
                                </a:cubicBezTo>
                                <a:cubicBezTo>
                                  <a:pt x="2849" y="15723"/>
                                  <a:pt x="2988" y="15863"/>
                                  <a:pt x="3056" y="16020"/>
                                </a:cubicBezTo>
                                <a:cubicBezTo>
                                  <a:pt x="2913" y="16059"/>
                                  <a:pt x="2753" y="16064"/>
                                  <a:pt x="2602" y="16062"/>
                                </a:cubicBezTo>
                                <a:close/>
                                <a:moveTo>
                                  <a:pt x="5135" y="15024"/>
                                </a:moveTo>
                                <a:cubicBezTo>
                                  <a:pt x="5111" y="15043"/>
                                  <a:pt x="5059" y="15063"/>
                                  <a:pt x="5028" y="15076"/>
                                </a:cubicBezTo>
                                <a:cubicBezTo>
                                  <a:pt x="4984" y="15098"/>
                                  <a:pt x="4940" y="15120"/>
                                  <a:pt x="4900" y="15140"/>
                                </a:cubicBezTo>
                                <a:cubicBezTo>
                                  <a:pt x="4820" y="15178"/>
                                  <a:pt x="4741" y="15220"/>
                                  <a:pt x="4665" y="15258"/>
                                </a:cubicBezTo>
                                <a:cubicBezTo>
                                  <a:pt x="4502" y="15341"/>
                                  <a:pt x="4335" y="15423"/>
                                  <a:pt x="4171" y="15503"/>
                                </a:cubicBezTo>
                                <a:cubicBezTo>
                                  <a:pt x="3992" y="15591"/>
                                  <a:pt x="3813" y="15682"/>
                                  <a:pt x="3633" y="15770"/>
                                </a:cubicBezTo>
                                <a:cubicBezTo>
                                  <a:pt x="3470" y="15852"/>
                                  <a:pt x="3307" y="15943"/>
                                  <a:pt x="3120" y="16004"/>
                                </a:cubicBezTo>
                                <a:cubicBezTo>
                                  <a:pt x="3100" y="15963"/>
                                  <a:pt x="3080" y="15924"/>
                                  <a:pt x="3052" y="15888"/>
                                </a:cubicBezTo>
                                <a:cubicBezTo>
                                  <a:pt x="3713" y="15539"/>
                                  <a:pt x="4438" y="15247"/>
                                  <a:pt x="5099" y="14898"/>
                                </a:cubicBezTo>
                                <a:cubicBezTo>
                                  <a:pt x="5099" y="14900"/>
                                  <a:pt x="5103" y="14903"/>
                                  <a:pt x="5103" y="14906"/>
                                </a:cubicBezTo>
                                <a:cubicBezTo>
                                  <a:pt x="5111" y="14920"/>
                                  <a:pt x="5119" y="14931"/>
                                  <a:pt x="5131" y="14944"/>
                                </a:cubicBezTo>
                                <a:cubicBezTo>
                                  <a:pt x="5139" y="14955"/>
                                  <a:pt x="5143" y="14966"/>
                                  <a:pt x="5151" y="14975"/>
                                </a:cubicBezTo>
                                <a:cubicBezTo>
                                  <a:pt x="5167" y="14999"/>
                                  <a:pt x="5159" y="15013"/>
                                  <a:pt x="5135" y="15024"/>
                                </a:cubicBezTo>
                                <a:close/>
                                <a:moveTo>
                                  <a:pt x="10934" y="18937"/>
                                </a:moveTo>
                                <a:cubicBezTo>
                                  <a:pt x="10962" y="18904"/>
                                  <a:pt x="10990" y="18871"/>
                                  <a:pt x="11022" y="18841"/>
                                </a:cubicBezTo>
                                <a:cubicBezTo>
                                  <a:pt x="11034" y="18827"/>
                                  <a:pt x="11010" y="18814"/>
                                  <a:pt x="10990" y="18822"/>
                                </a:cubicBezTo>
                                <a:cubicBezTo>
                                  <a:pt x="10946" y="18838"/>
                                  <a:pt x="10899" y="18852"/>
                                  <a:pt x="10851" y="18866"/>
                                </a:cubicBezTo>
                                <a:cubicBezTo>
                                  <a:pt x="10819" y="18836"/>
                                  <a:pt x="10747" y="18764"/>
                                  <a:pt x="10703" y="18781"/>
                                </a:cubicBezTo>
                                <a:cubicBezTo>
                                  <a:pt x="10679" y="18792"/>
                                  <a:pt x="10687" y="18819"/>
                                  <a:pt x="10691" y="18836"/>
                                </a:cubicBezTo>
                                <a:cubicBezTo>
                                  <a:pt x="10695" y="18860"/>
                                  <a:pt x="10695" y="18885"/>
                                  <a:pt x="10699" y="18910"/>
                                </a:cubicBezTo>
                                <a:cubicBezTo>
                                  <a:pt x="10644" y="18924"/>
                                  <a:pt x="10592" y="18937"/>
                                  <a:pt x="10536" y="18951"/>
                                </a:cubicBezTo>
                                <a:cubicBezTo>
                                  <a:pt x="10516" y="18957"/>
                                  <a:pt x="10512" y="18979"/>
                                  <a:pt x="10536" y="18981"/>
                                </a:cubicBezTo>
                                <a:cubicBezTo>
                                  <a:pt x="10596" y="18990"/>
                                  <a:pt x="10652" y="19001"/>
                                  <a:pt x="10707" y="19012"/>
                                </a:cubicBezTo>
                                <a:cubicBezTo>
                                  <a:pt x="10711" y="19058"/>
                                  <a:pt x="10715" y="19105"/>
                                  <a:pt x="10719" y="19152"/>
                                </a:cubicBezTo>
                                <a:cubicBezTo>
                                  <a:pt x="10715" y="19163"/>
                                  <a:pt x="10735" y="19171"/>
                                  <a:pt x="10751" y="19169"/>
                                </a:cubicBezTo>
                                <a:cubicBezTo>
                                  <a:pt x="10755" y="19169"/>
                                  <a:pt x="10763" y="19163"/>
                                  <a:pt x="10763" y="19160"/>
                                </a:cubicBezTo>
                                <a:cubicBezTo>
                                  <a:pt x="10795" y="19122"/>
                                  <a:pt x="10827" y="19083"/>
                                  <a:pt x="10855" y="19042"/>
                                </a:cubicBezTo>
                                <a:cubicBezTo>
                                  <a:pt x="10914" y="19053"/>
                                  <a:pt x="10974" y="19064"/>
                                  <a:pt x="11034" y="19072"/>
                                </a:cubicBezTo>
                                <a:cubicBezTo>
                                  <a:pt x="11058" y="19075"/>
                                  <a:pt x="11070" y="19058"/>
                                  <a:pt x="11054" y="19047"/>
                                </a:cubicBezTo>
                                <a:cubicBezTo>
                                  <a:pt x="11014" y="19009"/>
                                  <a:pt x="10974" y="18973"/>
                                  <a:pt x="10934" y="18937"/>
                                </a:cubicBezTo>
                                <a:close/>
                                <a:moveTo>
                                  <a:pt x="8063" y="21282"/>
                                </a:moveTo>
                                <a:cubicBezTo>
                                  <a:pt x="8015" y="21290"/>
                                  <a:pt x="7963" y="21299"/>
                                  <a:pt x="7915" y="21304"/>
                                </a:cubicBezTo>
                                <a:cubicBezTo>
                                  <a:pt x="7895" y="21268"/>
                                  <a:pt x="7848" y="21188"/>
                                  <a:pt x="7800" y="21199"/>
                                </a:cubicBezTo>
                                <a:cubicBezTo>
                                  <a:pt x="7772" y="21205"/>
                                  <a:pt x="7776" y="21235"/>
                                  <a:pt x="7772" y="21252"/>
                                </a:cubicBezTo>
                                <a:cubicBezTo>
                                  <a:pt x="7768" y="21277"/>
                                  <a:pt x="7760" y="21301"/>
                                  <a:pt x="7756" y="21323"/>
                                </a:cubicBezTo>
                                <a:cubicBezTo>
                                  <a:pt x="7700" y="21329"/>
                                  <a:pt x="7640" y="21334"/>
                                  <a:pt x="7581" y="21340"/>
                                </a:cubicBezTo>
                                <a:cubicBezTo>
                                  <a:pt x="7561" y="21343"/>
                                  <a:pt x="7553" y="21362"/>
                                  <a:pt x="7573" y="21367"/>
                                </a:cubicBezTo>
                                <a:cubicBezTo>
                                  <a:pt x="7628" y="21384"/>
                                  <a:pt x="7680" y="21403"/>
                                  <a:pt x="7732" y="21422"/>
                                </a:cubicBezTo>
                                <a:cubicBezTo>
                                  <a:pt x="7720" y="21469"/>
                                  <a:pt x="7712" y="21513"/>
                                  <a:pt x="7700" y="21560"/>
                                </a:cubicBezTo>
                                <a:cubicBezTo>
                                  <a:pt x="7696" y="21571"/>
                                  <a:pt x="7712" y="21582"/>
                                  <a:pt x="7728" y="21579"/>
                                </a:cubicBezTo>
                                <a:cubicBezTo>
                                  <a:pt x="7736" y="21579"/>
                                  <a:pt x="7740" y="21576"/>
                                  <a:pt x="7744" y="21574"/>
                                </a:cubicBezTo>
                                <a:cubicBezTo>
                                  <a:pt x="7788" y="21541"/>
                                  <a:pt x="7828" y="21508"/>
                                  <a:pt x="7871" y="21472"/>
                                </a:cubicBezTo>
                                <a:cubicBezTo>
                                  <a:pt x="7927" y="21491"/>
                                  <a:pt x="7979" y="21510"/>
                                  <a:pt x="8039" y="21527"/>
                                </a:cubicBezTo>
                                <a:cubicBezTo>
                                  <a:pt x="8059" y="21532"/>
                                  <a:pt x="8079" y="21519"/>
                                  <a:pt x="8067" y="21505"/>
                                </a:cubicBezTo>
                                <a:cubicBezTo>
                                  <a:pt x="8035" y="21466"/>
                                  <a:pt x="8007" y="21425"/>
                                  <a:pt x="7979" y="21387"/>
                                </a:cubicBezTo>
                                <a:cubicBezTo>
                                  <a:pt x="8015" y="21359"/>
                                  <a:pt x="8055" y="21332"/>
                                  <a:pt x="8094" y="21304"/>
                                </a:cubicBezTo>
                                <a:cubicBezTo>
                                  <a:pt x="8102" y="21293"/>
                                  <a:pt x="8083" y="21279"/>
                                  <a:pt x="8063" y="21282"/>
                                </a:cubicBezTo>
                                <a:close/>
                                <a:moveTo>
                                  <a:pt x="10934" y="11653"/>
                                </a:moveTo>
                                <a:cubicBezTo>
                                  <a:pt x="10962" y="11620"/>
                                  <a:pt x="10990" y="11587"/>
                                  <a:pt x="11022" y="11557"/>
                                </a:cubicBezTo>
                                <a:cubicBezTo>
                                  <a:pt x="11034" y="11543"/>
                                  <a:pt x="11010" y="11529"/>
                                  <a:pt x="10990" y="11537"/>
                                </a:cubicBezTo>
                                <a:cubicBezTo>
                                  <a:pt x="10946" y="11554"/>
                                  <a:pt x="10899" y="11568"/>
                                  <a:pt x="10851" y="11581"/>
                                </a:cubicBezTo>
                                <a:cubicBezTo>
                                  <a:pt x="10819" y="11551"/>
                                  <a:pt x="10747" y="11480"/>
                                  <a:pt x="10703" y="11496"/>
                                </a:cubicBezTo>
                                <a:cubicBezTo>
                                  <a:pt x="10679" y="11507"/>
                                  <a:pt x="10687" y="11535"/>
                                  <a:pt x="10691" y="11551"/>
                                </a:cubicBezTo>
                                <a:cubicBezTo>
                                  <a:pt x="10695" y="11576"/>
                                  <a:pt x="10695" y="11601"/>
                                  <a:pt x="10699" y="11625"/>
                                </a:cubicBezTo>
                                <a:cubicBezTo>
                                  <a:pt x="10644" y="11639"/>
                                  <a:pt x="10592" y="11653"/>
                                  <a:pt x="10536" y="11667"/>
                                </a:cubicBezTo>
                                <a:cubicBezTo>
                                  <a:pt x="10516" y="11672"/>
                                  <a:pt x="10512" y="11694"/>
                                  <a:pt x="10536" y="11697"/>
                                </a:cubicBezTo>
                                <a:cubicBezTo>
                                  <a:pt x="10596" y="11705"/>
                                  <a:pt x="10652" y="11716"/>
                                  <a:pt x="10707" y="11727"/>
                                </a:cubicBezTo>
                                <a:cubicBezTo>
                                  <a:pt x="10711" y="11774"/>
                                  <a:pt x="10715" y="11821"/>
                                  <a:pt x="10719" y="11868"/>
                                </a:cubicBezTo>
                                <a:cubicBezTo>
                                  <a:pt x="10715" y="11879"/>
                                  <a:pt x="10735" y="11887"/>
                                  <a:pt x="10751" y="11884"/>
                                </a:cubicBezTo>
                                <a:cubicBezTo>
                                  <a:pt x="10755" y="11884"/>
                                  <a:pt x="10763" y="11879"/>
                                  <a:pt x="10763" y="11876"/>
                                </a:cubicBezTo>
                                <a:cubicBezTo>
                                  <a:pt x="10795" y="11837"/>
                                  <a:pt x="10827" y="11799"/>
                                  <a:pt x="10855" y="11758"/>
                                </a:cubicBezTo>
                                <a:cubicBezTo>
                                  <a:pt x="10914" y="11769"/>
                                  <a:pt x="10974" y="11780"/>
                                  <a:pt x="11034" y="11788"/>
                                </a:cubicBezTo>
                                <a:cubicBezTo>
                                  <a:pt x="11058" y="11791"/>
                                  <a:pt x="11070" y="11774"/>
                                  <a:pt x="11054" y="11763"/>
                                </a:cubicBezTo>
                                <a:cubicBezTo>
                                  <a:pt x="11014" y="11722"/>
                                  <a:pt x="10974" y="11689"/>
                                  <a:pt x="10934" y="11653"/>
                                </a:cubicBezTo>
                                <a:close/>
                                <a:moveTo>
                                  <a:pt x="8063" y="6711"/>
                                </a:moveTo>
                                <a:cubicBezTo>
                                  <a:pt x="8015" y="6719"/>
                                  <a:pt x="7963" y="6727"/>
                                  <a:pt x="7915" y="6733"/>
                                </a:cubicBezTo>
                                <a:cubicBezTo>
                                  <a:pt x="7895" y="6697"/>
                                  <a:pt x="7848" y="6617"/>
                                  <a:pt x="7800" y="6628"/>
                                </a:cubicBezTo>
                                <a:cubicBezTo>
                                  <a:pt x="7772" y="6633"/>
                                  <a:pt x="7776" y="6664"/>
                                  <a:pt x="7772" y="6680"/>
                                </a:cubicBezTo>
                                <a:cubicBezTo>
                                  <a:pt x="7768" y="6705"/>
                                  <a:pt x="7760" y="6730"/>
                                  <a:pt x="7756" y="6752"/>
                                </a:cubicBezTo>
                                <a:cubicBezTo>
                                  <a:pt x="7700" y="6757"/>
                                  <a:pt x="7640" y="6763"/>
                                  <a:pt x="7581" y="6768"/>
                                </a:cubicBezTo>
                                <a:cubicBezTo>
                                  <a:pt x="7561" y="6771"/>
                                  <a:pt x="7553" y="6790"/>
                                  <a:pt x="7573" y="6796"/>
                                </a:cubicBezTo>
                                <a:cubicBezTo>
                                  <a:pt x="7628" y="6812"/>
                                  <a:pt x="7680" y="6832"/>
                                  <a:pt x="7732" y="6851"/>
                                </a:cubicBezTo>
                                <a:cubicBezTo>
                                  <a:pt x="7720" y="6898"/>
                                  <a:pt x="7712" y="6942"/>
                                  <a:pt x="7700" y="6988"/>
                                </a:cubicBezTo>
                                <a:cubicBezTo>
                                  <a:pt x="7696" y="6999"/>
                                  <a:pt x="7712" y="7010"/>
                                  <a:pt x="7728" y="7008"/>
                                </a:cubicBezTo>
                                <a:cubicBezTo>
                                  <a:pt x="7736" y="7008"/>
                                  <a:pt x="7740" y="7005"/>
                                  <a:pt x="7744" y="7002"/>
                                </a:cubicBezTo>
                                <a:cubicBezTo>
                                  <a:pt x="7788" y="6969"/>
                                  <a:pt x="7828" y="6936"/>
                                  <a:pt x="7871" y="6900"/>
                                </a:cubicBezTo>
                                <a:cubicBezTo>
                                  <a:pt x="7927" y="6920"/>
                                  <a:pt x="7979" y="6939"/>
                                  <a:pt x="8039" y="6955"/>
                                </a:cubicBezTo>
                                <a:cubicBezTo>
                                  <a:pt x="8059" y="6961"/>
                                  <a:pt x="8079" y="6947"/>
                                  <a:pt x="8067" y="6933"/>
                                </a:cubicBezTo>
                                <a:cubicBezTo>
                                  <a:pt x="8035" y="6895"/>
                                  <a:pt x="8007" y="6854"/>
                                  <a:pt x="7979" y="6815"/>
                                </a:cubicBezTo>
                                <a:cubicBezTo>
                                  <a:pt x="8015" y="6788"/>
                                  <a:pt x="8055" y="6760"/>
                                  <a:pt x="8094" y="6733"/>
                                </a:cubicBezTo>
                                <a:cubicBezTo>
                                  <a:pt x="8102" y="6724"/>
                                  <a:pt x="8083" y="6708"/>
                                  <a:pt x="8063" y="6711"/>
                                </a:cubicBezTo>
                                <a:close/>
                                <a:moveTo>
                                  <a:pt x="8063" y="13995"/>
                                </a:moveTo>
                                <a:cubicBezTo>
                                  <a:pt x="8015" y="14003"/>
                                  <a:pt x="7963" y="14011"/>
                                  <a:pt x="7915" y="14017"/>
                                </a:cubicBezTo>
                                <a:cubicBezTo>
                                  <a:pt x="7895" y="13981"/>
                                  <a:pt x="7848" y="13901"/>
                                  <a:pt x="7800" y="13912"/>
                                </a:cubicBezTo>
                                <a:cubicBezTo>
                                  <a:pt x="7772" y="13918"/>
                                  <a:pt x="7776" y="13948"/>
                                  <a:pt x="7772" y="13965"/>
                                </a:cubicBezTo>
                                <a:cubicBezTo>
                                  <a:pt x="7768" y="13989"/>
                                  <a:pt x="7760" y="14014"/>
                                  <a:pt x="7756" y="14036"/>
                                </a:cubicBezTo>
                                <a:cubicBezTo>
                                  <a:pt x="7700" y="14042"/>
                                  <a:pt x="7640" y="14047"/>
                                  <a:pt x="7581" y="14053"/>
                                </a:cubicBezTo>
                                <a:cubicBezTo>
                                  <a:pt x="7561" y="14055"/>
                                  <a:pt x="7553" y="14075"/>
                                  <a:pt x="7573" y="14080"/>
                                </a:cubicBezTo>
                                <a:cubicBezTo>
                                  <a:pt x="7628" y="14097"/>
                                  <a:pt x="7680" y="14116"/>
                                  <a:pt x="7732" y="14135"/>
                                </a:cubicBezTo>
                                <a:cubicBezTo>
                                  <a:pt x="7720" y="14182"/>
                                  <a:pt x="7712" y="14226"/>
                                  <a:pt x="7700" y="14273"/>
                                </a:cubicBezTo>
                                <a:cubicBezTo>
                                  <a:pt x="7696" y="14284"/>
                                  <a:pt x="7712" y="14295"/>
                                  <a:pt x="7728" y="14292"/>
                                </a:cubicBezTo>
                                <a:cubicBezTo>
                                  <a:pt x="7736" y="14292"/>
                                  <a:pt x="7740" y="14289"/>
                                  <a:pt x="7744" y="14287"/>
                                </a:cubicBezTo>
                                <a:cubicBezTo>
                                  <a:pt x="7788" y="14254"/>
                                  <a:pt x="7828" y="14221"/>
                                  <a:pt x="7871" y="14185"/>
                                </a:cubicBezTo>
                                <a:cubicBezTo>
                                  <a:pt x="7927" y="14204"/>
                                  <a:pt x="7979" y="14223"/>
                                  <a:pt x="8039" y="14240"/>
                                </a:cubicBezTo>
                                <a:cubicBezTo>
                                  <a:pt x="8059" y="14245"/>
                                  <a:pt x="8079" y="14232"/>
                                  <a:pt x="8067" y="14218"/>
                                </a:cubicBezTo>
                                <a:cubicBezTo>
                                  <a:pt x="8035" y="14179"/>
                                  <a:pt x="8007" y="14138"/>
                                  <a:pt x="7979" y="14099"/>
                                </a:cubicBezTo>
                                <a:cubicBezTo>
                                  <a:pt x="8015" y="14072"/>
                                  <a:pt x="8055" y="14044"/>
                                  <a:pt x="8094" y="14017"/>
                                </a:cubicBezTo>
                                <a:cubicBezTo>
                                  <a:pt x="8102" y="14009"/>
                                  <a:pt x="8083" y="13992"/>
                                  <a:pt x="8063" y="13995"/>
                                </a:cubicBezTo>
                                <a:close/>
                                <a:moveTo>
                                  <a:pt x="10934" y="4369"/>
                                </a:moveTo>
                                <a:cubicBezTo>
                                  <a:pt x="10962" y="4336"/>
                                  <a:pt x="10990" y="4303"/>
                                  <a:pt x="11022" y="4272"/>
                                </a:cubicBezTo>
                                <a:cubicBezTo>
                                  <a:pt x="11034" y="4259"/>
                                  <a:pt x="11010" y="4245"/>
                                  <a:pt x="10990" y="4253"/>
                                </a:cubicBezTo>
                                <a:cubicBezTo>
                                  <a:pt x="10946" y="4270"/>
                                  <a:pt x="10899" y="4283"/>
                                  <a:pt x="10851" y="4297"/>
                                </a:cubicBezTo>
                                <a:cubicBezTo>
                                  <a:pt x="10819" y="4267"/>
                                  <a:pt x="10747" y="4195"/>
                                  <a:pt x="10703" y="4212"/>
                                </a:cubicBezTo>
                                <a:cubicBezTo>
                                  <a:pt x="10679" y="4223"/>
                                  <a:pt x="10687" y="4250"/>
                                  <a:pt x="10691" y="4267"/>
                                </a:cubicBezTo>
                                <a:cubicBezTo>
                                  <a:pt x="10695" y="4292"/>
                                  <a:pt x="10695" y="4316"/>
                                  <a:pt x="10699" y="4341"/>
                                </a:cubicBezTo>
                                <a:cubicBezTo>
                                  <a:pt x="10644" y="4355"/>
                                  <a:pt x="10592" y="4369"/>
                                  <a:pt x="10536" y="4382"/>
                                </a:cubicBezTo>
                                <a:cubicBezTo>
                                  <a:pt x="10516" y="4388"/>
                                  <a:pt x="10512" y="4410"/>
                                  <a:pt x="10536" y="4413"/>
                                </a:cubicBezTo>
                                <a:cubicBezTo>
                                  <a:pt x="10596" y="4421"/>
                                  <a:pt x="10652" y="4432"/>
                                  <a:pt x="10707" y="4443"/>
                                </a:cubicBezTo>
                                <a:cubicBezTo>
                                  <a:pt x="10711" y="4490"/>
                                  <a:pt x="10715" y="4536"/>
                                  <a:pt x="10719" y="4583"/>
                                </a:cubicBezTo>
                                <a:cubicBezTo>
                                  <a:pt x="10715" y="4594"/>
                                  <a:pt x="10735" y="4603"/>
                                  <a:pt x="10751" y="4600"/>
                                </a:cubicBezTo>
                                <a:cubicBezTo>
                                  <a:pt x="10755" y="4600"/>
                                  <a:pt x="10763" y="4594"/>
                                  <a:pt x="10763" y="4592"/>
                                </a:cubicBezTo>
                                <a:cubicBezTo>
                                  <a:pt x="10795" y="4553"/>
                                  <a:pt x="10827" y="4514"/>
                                  <a:pt x="10855" y="4473"/>
                                </a:cubicBezTo>
                                <a:cubicBezTo>
                                  <a:pt x="10914" y="4484"/>
                                  <a:pt x="10974" y="4495"/>
                                  <a:pt x="11034" y="4503"/>
                                </a:cubicBezTo>
                                <a:cubicBezTo>
                                  <a:pt x="11058" y="4506"/>
                                  <a:pt x="11070" y="4490"/>
                                  <a:pt x="11054" y="4479"/>
                                </a:cubicBezTo>
                                <a:cubicBezTo>
                                  <a:pt x="11014" y="4437"/>
                                  <a:pt x="10974" y="4402"/>
                                  <a:pt x="10934" y="4369"/>
                                </a:cubicBezTo>
                                <a:close/>
                                <a:moveTo>
                                  <a:pt x="15507" y="21158"/>
                                </a:moveTo>
                                <a:cubicBezTo>
                                  <a:pt x="15471" y="21095"/>
                                  <a:pt x="15407" y="21059"/>
                                  <a:pt x="15324" y="21040"/>
                                </a:cubicBezTo>
                                <a:cubicBezTo>
                                  <a:pt x="15387" y="20990"/>
                                  <a:pt x="15348" y="20880"/>
                                  <a:pt x="15328" y="20822"/>
                                </a:cubicBezTo>
                                <a:cubicBezTo>
                                  <a:pt x="15316" y="20789"/>
                                  <a:pt x="15304" y="20759"/>
                                  <a:pt x="15288" y="20726"/>
                                </a:cubicBezTo>
                                <a:cubicBezTo>
                                  <a:pt x="15133" y="20379"/>
                                  <a:pt x="14981" y="20033"/>
                                  <a:pt x="14826" y="19686"/>
                                </a:cubicBezTo>
                                <a:cubicBezTo>
                                  <a:pt x="14778" y="19576"/>
                                  <a:pt x="14722" y="19427"/>
                                  <a:pt x="14595" y="19347"/>
                                </a:cubicBezTo>
                                <a:cubicBezTo>
                                  <a:pt x="14559" y="19325"/>
                                  <a:pt x="14511" y="19312"/>
                                  <a:pt x="14467" y="19328"/>
                                </a:cubicBezTo>
                                <a:cubicBezTo>
                                  <a:pt x="14348" y="19378"/>
                                  <a:pt x="14408" y="19532"/>
                                  <a:pt x="14432" y="19606"/>
                                </a:cubicBezTo>
                                <a:cubicBezTo>
                                  <a:pt x="14483" y="19746"/>
                                  <a:pt x="14555" y="19887"/>
                                  <a:pt x="14615" y="20027"/>
                                </a:cubicBezTo>
                                <a:cubicBezTo>
                                  <a:pt x="14726" y="20283"/>
                                  <a:pt x="14834" y="20536"/>
                                  <a:pt x="14945" y="20792"/>
                                </a:cubicBezTo>
                                <a:cubicBezTo>
                                  <a:pt x="14961" y="20825"/>
                                  <a:pt x="14977" y="20861"/>
                                  <a:pt x="14997" y="20894"/>
                                </a:cubicBezTo>
                                <a:cubicBezTo>
                                  <a:pt x="15033" y="20955"/>
                                  <a:pt x="15085" y="21043"/>
                                  <a:pt x="15188" y="21062"/>
                                </a:cubicBezTo>
                                <a:cubicBezTo>
                                  <a:pt x="15192" y="21067"/>
                                  <a:pt x="15200" y="21070"/>
                                  <a:pt x="15212" y="21073"/>
                                </a:cubicBezTo>
                                <a:cubicBezTo>
                                  <a:pt x="15212" y="21172"/>
                                  <a:pt x="15220" y="21277"/>
                                  <a:pt x="15296" y="21359"/>
                                </a:cubicBezTo>
                                <a:cubicBezTo>
                                  <a:pt x="15364" y="21433"/>
                                  <a:pt x="15475" y="21486"/>
                                  <a:pt x="15603" y="21480"/>
                                </a:cubicBezTo>
                                <a:cubicBezTo>
                                  <a:pt x="15634" y="21477"/>
                                  <a:pt x="15654" y="21455"/>
                                  <a:pt x="15634" y="21436"/>
                                </a:cubicBezTo>
                                <a:cubicBezTo>
                                  <a:pt x="15535" y="21362"/>
                                  <a:pt x="15559" y="21249"/>
                                  <a:pt x="15507" y="21158"/>
                                </a:cubicBezTo>
                                <a:close/>
                                <a:moveTo>
                                  <a:pt x="14543" y="19697"/>
                                </a:moveTo>
                                <a:cubicBezTo>
                                  <a:pt x="14503" y="19614"/>
                                  <a:pt x="14459" y="19521"/>
                                  <a:pt x="14467" y="19433"/>
                                </a:cubicBezTo>
                                <a:cubicBezTo>
                                  <a:pt x="14471" y="19413"/>
                                  <a:pt x="14475" y="19394"/>
                                  <a:pt x="14491" y="19378"/>
                                </a:cubicBezTo>
                                <a:cubicBezTo>
                                  <a:pt x="14503" y="19367"/>
                                  <a:pt x="14507" y="19369"/>
                                  <a:pt x="14507" y="19369"/>
                                </a:cubicBezTo>
                                <a:cubicBezTo>
                                  <a:pt x="14499" y="19372"/>
                                  <a:pt x="14507" y="19369"/>
                                  <a:pt x="14519" y="19375"/>
                                </a:cubicBezTo>
                                <a:cubicBezTo>
                                  <a:pt x="14563" y="19394"/>
                                  <a:pt x="14587" y="19427"/>
                                  <a:pt x="14611" y="19458"/>
                                </a:cubicBezTo>
                                <a:cubicBezTo>
                                  <a:pt x="14670" y="19532"/>
                                  <a:pt x="14710" y="19617"/>
                                  <a:pt x="14746" y="19697"/>
                                </a:cubicBezTo>
                                <a:cubicBezTo>
                                  <a:pt x="14898" y="20035"/>
                                  <a:pt x="15049" y="20377"/>
                                  <a:pt x="15196" y="20715"/>
                                </a:cubicBezTo>
                                <a:cubicBezTo>
                                  <a:pt x="15129" y="20729"/>
                                  <a:pt x="15065" y="20743"/>
                                  <a:pt x="14997" y="20754"/>
                                </a:cubicBezTo>
                                <a:cubicBezTo>
                                  <a:pt x="14850" y="20407"/>
                                  <a:pt x="14702" y="20035"/>
                                  <a:pt x="14543" y="19697"/>
                                </a:cubicBezTo>
                                <a:close/>
                                <a:moveTo>
                                  <a:pt x="15029" y="20806"/>
                                </a:moveTo>
                                <a:cubicBezTo>
                                  <a:pt x="15093" y="20792"/>
                                  <a:pt x="15160" y="20781"/>
                                  <a:pt x="15224" y="20767"/>
                                </a:cubicBezTo>
                                <a:cubicBezTo>
                                  <a:pt x="15232" y="20784"/>
                                  <a:pt x="15236" y="20798"/>
                                  <a:pt x="15244" y="20814"/>
                                </a:cubicBezTo>
                                <a:cubicBezTo>
                                  <a:pt x="15180" y="20828"/>
                                  <a:pt x="15117" y="20842"/>
                                  <a:pt x="15053" y="20853"/>
                                </a:cubicBezTo>
                                <a:cubicBezTo>
                                  <a:pt x="15041" y="20839"/>
                                  <a:pt x="15037" y="20822"/>
                                  <a:pt x="15029" y="20806"/>
                                </a:cubicBezTo>
                                <a:close/>
                                <a:moveTo>
                                  <a:pt x="15200" y="21012"/>
                                </a:moveTo>
                                <a:cubicBezTo>
                                  <a:pt x="15136" y="20996"/>
                                  <a:pt x="15101" y="20944"/>
                                  <a:pt x="15077" y="20900"/>
                                </a:cubicBezTo>
                                <a:cubicBezTo>
                                  <a:pt x="15140" y="20889"/>
                                  <a:pt x="15200" y="20875"/>
                                  <a:pt x="15264" y="20861"/>
                                </a:cubicBezTo>
                                <a:cubicBezTo>
                                  <a:pt x="15284" y="20924"/>
                                  <a:pt x="15312" y="21043"/>
                                  <a:pt x="15200" y="21012"/>
                                </a:cubicBezTo>
                                <a:close/>
                                <a:moveTo>
                                  <a:pt x="15280" y="21087"/>
                                </a:moveTo>
                                <a:cubicBezTo>
                                  <a:pt x="15336" y="21095"/>
                                  <a:pt x="15383" y="21114"/>
                                  <a:pt x="15415" y="21150"/>
                                </a:cubicBezTo>
                                <a:cubicBezTo>
                                  <a:pt x="15447" y="21183"/>
                                  <a:pt x="15459" y="21224"/>
                                  <a:pt x="15467" y="21263"/>
                                </a:cubicBezTo>
                                <a:cubicBezTo>
                                  <a:pt x="15483" y="21321"/>
                                  <a:pt x="15491" y="21378"/>
                                  <a:pt x="15531" y="21428"/>
                                </a:cubicBezTo>
                                <a:cubicBezTo>
                                  <a:pt x="15324" y="21403"/>
                                  <a:pt x="15288" y="21216"/>
                                  <a:pt x="15280" y="21087"/>
                                </a:cubicBezTo>
                                <a:close/>
                                <a:moveTo>
                                  <a:pt x="15606" y="14785"/>
                                </a:moveTo>
                                <a:cubicBezTo>
                                  <a:pt x="15583" y="14760"/>
                                  <a:pt x="15559" y="14735"/>
                                  <a:pt x="15535" y="14713"/>
                                </a:cubicBezTo>
                                <a:cubicBezTo>
                                  <a:pt x="15503" y="14688"/>
                                  <a:pt x="15463" y="14664"/>
                                  <a:pt x="15431" y="14639"/>
                                </a:cubicBezTo>
                                <a:cubicBezTo>
                                  <a:pt x="15403" y="14620"/>
                                  <a:pt x="15375" y="14595"/>
                                  <a:pt x="15344" y="14581"/>
                                </a:cubicBezTo>
                                <a:cubicBezTo>
                                  <a:pt x="15276" y="14554"/>
                                  <a:pt x="15212" y="14595"/>
                                  <a:pt x="15156" y="14620"/>
                                </a:cubicBezTo>
                                <a:lnTo>
                                  <a:pt x="14882" y="14746"/>
                                </a:lnTo>
                                <a:cubicBezTo>
                                  <a:pt x="14694" y="14831"/>
                                  <a:pt x="14507" y="14920"/>
                                  <a:pt x="14320" y="15005"/>
                                </a:cubicBezTo>
                                <a:cubicBezTo>
                                  <a:pt x="14113" y="15101"/>
                                  <a:pt x="13910" y="15195"/>
                                  <a:pt x="13703" y="15291"/>
                                </a:cubicBezTo>
                                <a:cubicBezTo>
                                  <a:pt x="13515" y="15379"/>
                                  <a:pt x="13312" y="15459"/>
                                  <a:pt x="13153" y="15575"/>
                                </a:cubicBezTo>
                                <a:cubicBezTo>
                                  <a:pt x="13033" y="15665"/>
                                  <a:pt x="12962" y="15775"/>
                                  <a:pt x="12902" y="15891"/>
                                </a:cubicBezTo>
                                <a:cubicBezTo>
                                  <a:pt x="12874" y="15946"/>
                                  <a:pt x="12798" y="16045"/>
                                  <a:pt x="12890" y="16092"/>
                                </a:cubicBezTo>
                                <a:cubicBezTo>
                                  <a:pt x="12946" y="16119"/>
                                  <a:pt x="13037" y="16111"/>
                                  <a:pt x="13097" y="16111"/>
                                </a:cubicBezTo>
                                <a:cubicBezTo>
                                  <a:pt x="13276" y="16114"/>
                                  <a:pt x="13464" y="16108"/>
                                  <a:pt x="13631" y="16062"/>
                                </a:cubicBezTo>
                                <a:cubicBezTo>
                                  <a:pt x="13814" y="16009"/>
                                  <a:pt x="13969" y="15924"/>
                                  <a:pt x="14129" y="15844"/>
                                </a:cubicBezTo>
                                <a:cubicBezTo>
                                  <a:pt x="14312" y="15753"/>
                                  <a:pt x="14495" y="15663"/>
                                  <a:pt x="14678" y="15572"/>
                                </a:cubicBezTo>
                                <a:cubicBezTo>
                                  <a:pt x="14858" y="15484"/>
                                  <a:pt x="15037" y="15393"/>
                                  <a:pt x="15216" y="15305"/>
                                </a:cubicBezTo>
                                <a:cubicBezTo>
                                  <a:pt x="15308" y="15258"/>
                                  <a:pt x="15403" y="15211"/>
                                  <a:pt x="15495" y="15164"/>
                                </a:cubicBezTo>
                                <a:cubicBezTo>
                                  <a:pt x="15539" y="15142"/>
                                  <a:pt x="15583" y="15120"/>
                                  <a:pt x="15622" y="15101"/>
                                </a:cubicBezTo>
                                <a:cubicBezTo>
                                  <a:pt x="15658" y="15085"/>
                                  <a:pt x="15706" y="15068"/>
                                  <a:pt x="15730" y="15043"/>
                                </a:cubicBezTo>
                                <a:cubicBezTo>
                                  <a:pt x="15778" y="14999"/>
                                  <a:pt x="15710" y="14933"/>
                                  <a:pt x="15682" y="14892"/>
                                </a:cubicBezTo>
                                <a:cubicBezTo>
                                  <a:pt x="15662" y="14851"/>
                                  <a:pt x="15638" y="14818"/>
                                  <a:pt x="15606" y="14785"/>
                                </a:cubicBezTo>
                                <a:close/>
                                <a:moveTo>
                                  <a:pt x="15511" y="14768"/>
                                </a:moveTo>
                                <a:cubicBezTo>
                                  <a:pt x="15535" y="14790"/>
                                  <a:pt x="15559" y="14815"/>
                                  <a:pt x="15583" y="14837"/>
                                </a:cubicBezTo>
                                <a:cubicBezTo>
                                  <a:pt x="15587" y="14842"/>
                                  <a:pt x="15591" y="14848"/>
                                  <a:pt x="15595" y="14854"/>
                                </a:cubicBezTo>
                                <a:cubicBezTo>
                                  <a:pt x="14929" y="15203"/>
                                  <a:pt x="14208" y="15495"/>
                                  <a:pt x="13543" y="15844"/>
                                </a:cubicBezTo>
                                <a:cubicBezTo>
                                  <a:pt x="13503" y="15795"/>
                                  <a:pt x="13456" y="15748"/>
                                  <a:pt x="13404" y="15704"/>
                                </a:cubicBezTo>
                                <a:cubicBezTo>
                                  <a:pt x="14109" y="15398"/>
                                  <a:pt x="14774" y="15046"/>
                                  <a:pt x="15479" y="14738"/>
                                </a:cubicBezTo>
                                <a:cubicBezTo>
                                  <a:pt x="15487" y="14749"/>
                                  <a:pt x="15499" y="14760"/>
                                  <a:pt x="15511" y="14768"/>
                                </a:cubicBezTo>
                                <a:close/>
                                <a:moveTo>
                                  <a:pt x="13655" y="15368"/>
                                </a:moveTo>
                                <a:cubicBezTo>
                                  <a:pt x="13818" y="15291"/>
                                  <a:pt x="13985" y="15217"/>
                                  <a:pt x="14149" y="15140"/>
                                </a:cubicBezTo>
                                <a:cubicBezTo>
                                  <a:pt x="14483" y="14986"/>
                                  <a:pt x="14818" y="14831"/>
                                  <a:pt x="15152" y="14677"/>
                                </a:cubicBezTo>
                                <a:cubicBezTo>
                                  <a:pt x="15184" y="14664"/>
                                  <a:pt x="15228" y="14633"/>
                                  <a:pt x="15264" y="14628"/>
                                </a:cubicBezTo>
                                <a:cubicBezTo>
                                  <a:pt x="15328" y="14617"/>
                                  <a:pt x="15368" y="14664"/>
                                  <a:pt x="15403" y="14688"/>
                                </a:cubicBezTo>
                                <a:cubicBezTo>
                                  <a:pt x="15411" y="14694"/>
                                  <a:pt x="15423" y="14702"/>
                                  <a:pt x="15431" y="14708"/>
                                </a:cubicBezTo>
                                <a:cubicBezTo>
                                  <a:pt x="14726" y="15013"/>
                                  <a:pt x="14065" y="15365"/>
                                  <a:pt x="13356" y="15671"/>
                                </a:cubicBezTo>
                                <a:cubicBezTo>
                                  <a:pt x="13316" y="15641"/>
                                  <a:pt x="13272" y="15613"/>
                                  <a:pt x="13225" y="15586"/>
                                </a:cubicBezTo>
                                <a:cubicBezTo>
                                  <a:pt x="13352" y="15500"/>
                                  <a:pt x="13507" y="15434"/>
                                  <a:pt x="13655" y="15368"/>
                                </a:cubicBezTo>
                                <a:close/>
                                <a:moveTo>
                                  <a:pt x="13121" y="16062"/>
                                </a:moveTo>
                                <a:cubicBezTo>
                                  <a:pt x="13085" y="16001"/>
                                  <a:pt x="13033" y="15943"/>
                                  <a:pt x="12970" y="15891"/>
                                </a:cubicBezTo>
                                <a:cubicBezTo>
                                  <a:pt x="13022" y="15792"/>
                                  <a:pt x="13081" y="15698"/>
                                  <a:pt x="13181" y="15619"/>
                                </a:cubicBezTo>
                                <a:cubicBezTo>
                                  <a:pt x="13368" y="15723"/>
                                  <a:pt x="13507" y="15863"/>
                                  <a:pt x="13575" y="16020"/>
                                </a:cubicBezTo>
                                <a:cubicBezTo>
                                  <a:pt x="13432" y="16059"/>
                                  <a:pt x="13276" y="16064"/>
                                  <a:pt x="13121" y="16062"/>
                                </a:cubicBezTo>
                                <a:close/>
                                <a:moveTo>
                                  <a:pt x="15658" y="15024"/>
                                </a:moveTo>
                                <a:cubicBezTo>
                                  <a:pt x="15634" y="15043"/>
                                  <a:pt x="15583" y="15063"/>
                                  <a:pt x="15551" y="15076"/>
                                </a:cubicBezTo>
                                <a:cubicBezTo>
                                  <a:pt x="15507" y="15098"/>
                                  <a:pt x="15463" y="15120"/>
                                  <a:pt x="15423" y="15140"/>
                                </a:cubicBezTo>
                                <a:cubicBezTo>
                                  <a:pt x="15344" y="15178"/>
                                  <a:pt x="15264" y="15220"/>
                                  <a:pt x="15188" y="15258"/>
                                </a:cubicBezTo>
                                <a:cubicBezTo>
                                  <a:pt x="15025" y="15341"/>
                                  <a:pt x="14858" y="15423"/>
                                  <a:pt x="14694" y="15503"/>
                                </a:cubicBezTo>
                                <a:cubicBezTo>
                                  <a:pt x="14515" y="15591"/>
                                  <a:pt x="14336" y="15682"/>
                                  <a:pt x="14157" y="15770"/>
                                </a:cubicBezTo>
                                <a:cubicBezTo>
                                  <a:pt x="13993" y="15852"/>
                                  <a:pt x="13830" y="15943"/>
                                  <a:pt x="13643" y="16004"/>
                                </a:cubicBezTo>
                                <a:cubicBezTo>
                                  <a:pt x="13623" y="15963"/>
                                  <a:pt x="13603" y="15924"/>
                                  <a:pt x="13575" y="15888"/>
                                </a:cubicBezTo>
                                <a:cubicBezTo>
                                  <a:pt x="14236" y="15539"/>
                                  <a:pt x="14961" y="15247"/>
                                  <a:pt x="15622" y="14898"/>
                                </a:cubicBezTo>
                                <a:cubicBezTo>
                                  <a:pt x="15622" y="14900"/>
                                  <a:pt x="15626" y="14903"/>
                                  <a:pt x="15626" y="14906"/>
                                </a:cubicBezTo>
                                <a:cubicBezTo>
                                  <a:pt x="15634" y="14920"/>
                                  <a:pt x="15642" y="14931"/>
                                  <a:pt x="15654" y="14944"/>
                                </a:cubicBezTo>
                                <a:cubicBezTo>
                                  <a:pt x="15662" y="14955"/>
                                  <a:pt x="15666" y="14966"/>
                                  <a:pt x="15674" y="14975"/>
                                </a:cubicBezTo>
                                <a:cubicBezTo>
                                  <a:pt x="15686" y="14999"/>
                                  <a:pt x="15682" y="15013"/>
                                  <a:pt x="15658" y="15024"/>
                                </a:cubicBezTo>
                                <a:close/>
                                <a:moveTo>
                                  <a:pt x="12954" y="16296"/>
                                </a:moveTo>
                                <a:cubicBezTo>
                                  <a:pt x="13053" y="16455"/>
                                  <a:pt x="12846" y="16629"/>
                                  <a:pt x="12599" y="16584"/>
                                </a:cubicBezTo>
                                <a:cubicBezTo>
                                  <a:pt x="12313" y="16535"/>
                                  <a:pt x="12336" y="16293"/>
                                  <a:pt x="12376" y="16136"/>
                                </a:cubicBezTo>
                                <a:cubicBezTo>
                                  <a:pt x="12388" y="16089"/>
                                  <a:pt x="12408" y="16042"/>
                                  <a:pt x="12436" y="15998"/>
                                </a:cubicBezTo>
                                <a:cubicBezTo>
                                  <a:pt x="12460" y="15963"/>
                                  <a:pt x="12496" y="15927"/>
                                  <a:pt x="12520" y="15888"/>
                                </a:cubicBezTo>
                                <a:cubicBezTo>
                                  <a:pt x="12548" y="15836"/>
                                  <a:pt x="12544" y="15767"/>
                                  <a:pt x="12472" y="15731"/>
                                </a:cubicBezTo>
                                <a:cubicBezTo>
                                  <a:pt x="12372" y="15682"/>
                                  <a:pt x="12269" y="15759"/>
                                  <a:pt x="12165" y="15731"/>
                                </a:cubicBezTo>
                                <a:cubicBezTo>
                                  <a:pt x="12034" y="15696"/>
                                  <a:pt x="12273" y="15530"/>
                                  <a:pt x="12313" y="15497"/>
                                </a:cubicBezTo>
                                <a:cubicBezTo>
                                  <a:pt x="12376" y="15448"/>
                                  <a:pt x="12424" y="15374"/>
                                  <a:pt x="12332" y="15324"/>
                                </a:cubicBezTo>
                                <a:cubicBezTo>
                                  <a:pt x="12237" y="15272"/>
                                  <a:pt x="12082" y="15286"/>
                                  <a:pt x="11978" y="15319"/>
                                </a:cubicBezTo>
                                <a:cubicBezTo>
                                  <a:pt x="11938" y="15332"/>
                                  <a:pt x="11974" y="15374"/>
                                  <a:pt x="12014" y="15360"/>
                                </a:cubicBezTo>
                                <a:cubicBezTo>
                                  <a:pt x="12085" y="15335"/>
                                  <a:pt x="12177" y="15327"/>
                                  <a:pt x="12257" y="15349"/>
                                </a:cubicBezTo>
                                <a:cubicBezTo>
                                  <a:pt x="12368" y="15382"/>
                                  <a:pt x="12281" y="15451"/>
                                  <a:pt x="12225" y="15489"/>
                                </a:cubicBezTo>
                                <a:cubicBezTo>
                                  <a:pt x="12149" y="15541"/>
                                  <a:pt x="12058" y="15619"/>
                                  <a:pt x="12054" y="15696"/>
                                </a:cubicBezTo>
                                <a:cubicBezTo>
                                  <a:pt x="12050" y="15762"/>
                                  <a:pt x="12149" y="15786"/>
                                  <a:pt x="12229" y="15778"/>
                                </a:cubicBezTo>
                                <a:cubicBezTo>
                                  <a:pt x="12289" y="15773"/>
                                  <a:pt x="12368" y="15740"/>
                                  <a:pt x="12424" y="15764"/>
                                </a:cubicBezTo>
                                <a:cubicBezTo>
                                  <a:pt x="12500" y="15797"/>
                                  <a:pt x="12444" y="15872"/>
                                  <a:pt x="12412" y="15910"/>
                                </a:cubicBezTo>
                                <a:cubicBezTo>
                                  <a:pt x="12293" y="16056"/>
                                  <a:pt x="12229" y="16260"/>
                                  <a:pt x="12293" y="16425"/>
                                </a:cubicBezTo>
                                <a:cubicBezTo>
                                  <a:pt x="12344" y="16565"/>
                                  <a:pt x="12544" y="16656"/>
                                  <a:pt x="12755" y="16623"/>
                                </a:cubicBezTo>
                                <a:cubicBezTo>
                                  <a:pt x="12986" y="16587"/>
                                  <a:pt x="13093" y="16403"/>
                                  <a:pt x="13006" y="16260"/>
                                </a:cubicBezTo>
                                <a:cubicBezTo>
                                  <a:pt x="12998" y="16240"/>
                                  <a:pt x="12938" y="16265"/>
                                  <a:pt x="12954" y="16296"/>
                                </a:cubicBezTo>
                                <a:close/>
                                <a:moveTo>
                                  <a:pt x="15328" y="13541"/>
                                </a:moveTo>
                                <a:cubicBezTo>
                                  <a:pt x="15316" y="13508"/>
                                  <a:pt x="15304" y="13478"/>
                                  <a:pt x="15288" y="13445"/>
                                </a:cubicBezTo>
                                <a:cubicBezTo>
                                  <a:pt x="15133" y="13098"/>
                                  <a:pt x="14981" y="12751"/>
                                  <a:pt x="14826" y="12404"/>
                                </a:cubicBezTo>
                                <a:cubicBezTo>
                                  <a:pt x="14778" y="12294"/>
                                  <a:pt x="14722" y="12146"/>
                                  <a:pt x="14595" y="12066"/>
                                </a:cubicBezTo>
                                <a:cubicBezTo>
                                  <a:pt x="14559" y="12044"/>
                                  <a:pt x="14511" y="12030"/>
                                  <a:pt x="14467" y="12047"/>
                                </a:cubicBezTo>
                                <a:cubicBezTo>
                                  <a:pt x="14348" y="12096"/>
                                  <a:pt x="14408" y="12250"/>
                                  <a:pt x="14432" y="12324"/>
                                </a:cubicBezTo>
                                <a:cubicBezTo>
                                  <a:pt x="14483" y="12465"/>
                                  <a:pt x="14555" y="12605"/>
                                  <a:pt x="14615" y="12746"/>
                                </a:cubicBezTo>
                                <a:cubicBezTo>
                                  <a:pt x="14726" y="13001"/>
                                  <a:pt x="14834" y="13255"/>
                                  <a:pt x="14945" y="13511"/>
                                </a:cubicBezTo>
                                <a:cubicBezTo>
                                  <a:pt x="14961" y="13544"/>
                                  <a:pt x="14977" y="13579"/>
                                  <a:pt x="14997" y="13612"/>
                                </a:cubicBezTo>
                                <a:cubicBezTo>
                                  <a:pt x="15033" y="13673"/>
                                  <a:pt x="15085" y="13761"/>
                                  <a:pt x="15188" y="13780"/>
                                </a:cubicBezTo>
                                <a:cubicBezTo>
                                  <a:pt x="15192" y="13786"/>
                                  <a:pt x="15200" y="13788"/>
                                  <a:pt x="15212" y="13791"/>
                                </a:cubicBezTo>
                                <a:cubicBezTo>
                                  <a:pt x="15212" y="13890"/>
                                  <a:pt x="15220" y="13995"/>
                                  <a:pt x="15296" y="14077"/>
                                </a:cubicBezTo>
                                <a:cubicBezTo>
                                  <a:pt x="15364" y="14152"/>
                                  <a:pt x="15475" y="14204"/>
                                  <a:pt x="15603" y="14199"/>
                                </a:cubicBezTo>
                                <a:cubicBezTo>
                                  <a:pt x="15634" y="14196"/>
                                  <a:pt x="15654" y="14174"/>
                                  <a:pt x="15634" y="14155"/>
                                </a:cubicBezTo>
                                <a:cubicBezTo>
                                  <a:pt x="15543" y="14075"/>
                                  <a:pt x="15563" y="13965"/>
                                  <a:pt x="15511" y="13874"/>
                                </a:cubicBezTo>
                                <a:cubicBezTo>
                                  <a:pt x="15475" y="13811"/>
                                  <a:pt x="15411" y="13775"/>
                                  <a:pt x="15328" y="13755"/>
                                </a:cubicBezTo>
                                <a:cubicBezTo>
                                  <a:pt x="15383" y="13706"/>
                                  <a:pt x="15348" y="13596"/>
                                  <a:pt x="15328" y="13541"/>
                                </a:cubicBezTo>
                                <a:close/>
                                <a:moveTo>
                                  <a:pt x="14543" y="12413"/>
                                </a:moveTo>
                                <a:cubicBezTo>
                                  <a:pt x="14503" y="12330"/>
                                  <a:pt x="14459" y="12236"/>
                                  <a:pt x="14467" y="12148"/>
                                </a:cubicBezTo>
                                <a:cubicBezTo>
                                  <a:pt x="14471" y="12129"/>
                                  <a:pt x="14475" y="12110"/>
                                  <a:pt x="14491" y="12093"/>
                                </a:cubicBezTo>
                                <a:cubicBezTo>
                                  <a:pt x="14503" y="12082"/>
                                  <a:pt x="14507" y="12085"/>
                                  <a:pt x="14507" y="12085"/>
                                </a:cubicBezTo>
                                <a:cubicBezTo>
                                  <a:pt x="14499" y="12088"/>
                                  <a:pt x="14507" y="12085"/>
                                  <a:pt x="14519" y="12091"/>
                                </a:cubicBezTo>
                                <a:cubicBezTo>
                                  <a:pt x="14563" y="12110"/>
                                  <a:pt x="14587" y="12143"/>
                                  <a:pt x="14611" y="12173"/>
                                </a:cubicBezTo>
                                <a:cubicBezTo>
                                  <a:pt x="14670" y="12247"/>
                                  <a:pt x="14710" y="12333"/>
                                  <a:pt x="14746" y="12413"/>
                                </a:cubicBezTo>
                                <a:cubicBezTo>
                                  <a:pt x="14898" y="12751"/>
                                  <a:pt x="15049" y="13092"/>
                                  <a:pt x="15196" y="13431"/>
                                </a:cubicBezTo>
                                <a:cubicBezTo>
                                  <a:pt x="15129" y="13445"/>
                                  <a:pt x="15065" y="13458"/>
                                  <a:pt x="14997" y="13469"/>
                                </a:cubicBezTo>
                                <a:cubicBezTo>
                                  <a:pt x="14850" y="13120"/>
                                  <a:pt x="14702" y="12751"/>
                                  <a:pt x="14543" y="12413"/>
                                </a:cubicBezTo>
                                <a:close/>
                                <a:moveTo>
                                  <a:pt x="15029" y="13522"/>
                                </a:moveTo>
                                <a:cubicBezTo>
                                  <a:pt x="15093" y="13508"/>
                                  <a:pt x="15160" y="13497"/>
                                  <a:pt x="15224" y="13483"/>
                                </a:cubicBezTo>
                                <a:cubicBezTo>
                                  <a:pt x="15232" y="13500"/>
                                  <a:pt x="15236" y="13513"/>
                                  <a:pt x="15244" y="13530"/>
                                </a:cubicBezTo>
                                <a:cubicBezTo>
                                  <a:pt x="15180" y="13544"/>
                                  <a:pt x="15117" y="13557"/>
                                  <a:pt x="15053" y="13568"/>
                                </a:cubicBezTo>
                                <a:cubicBezTo>
                                  <a:pt x="15041" y="13552"/>
                                  <a:pt x="15037" y="13538"/>
                                  <a:pt x="15029" y="13522"/>
                                </a:cubicBezTo>
                                <a:close/>
                                <a:moveTo>
                                  <a:pt x="15200" y="13728"/>
                                </a:moveTo>
                                <a:cubicBezTo>
                                  <a:pt x="15136" y="13711"/>
                                  <a:pt x="15101" y="13659"/>
                                  <a:pt x="15077" y="13615"/>
                                </a:cubicBezTo>
                                <a:cubicBezTo>
                                  <a:pt x="15140" y="13604"/>
                                  <a:pt x="15200" y="13590"/>
                                  <a:pt x="15264" y="13577"/>
                                </a:cubicBezTo>
                                <a:cubicBezTo>
                                  <a:pt x="15284" y="13640"/>
                                  <a:pt x="15312" y="13758"/>
                                  <a:pt x="15200" y="13728"/>
                                </a:cubicBezTo>
                                <a:close/>
                                <a:moveTo>
                                  <a:pt x="15415" y="13863"/>
                                </a:moveTo>
                                <a:cubicBezTo>
                                  <a:pt x="15447" y="13896"/>
                                  <a:pt x="15459" y="13937"/>
                                  <a:pt x="15467" y="13976"/>
                                </a:cubicBezTo>
                                <a:cubicBezTo>
                                  <a:pt x="15483" y="14033"/>
                                  <a:pt x="15491" y="14091"/>
                                  <a:pt x="15531" y="14141"/>
                                </a:cubicBezTo>
                                <a:cubicBezTo>
                                  <a:pt x="15324" y="14116"/>
                                  <a:pt x="15288" y="13929"/>
                                  <a:pt x="15280" y="13800"/>
                                </a:cubicBezTo>
                                <a:cubicBezTo>
                                  <a:pt x="15336" y="13811"/>
                                  <a:pt x="15383" y="13827"/>
                                  <a:pt x="15415" y="13863"/>
                                </a:cubicBezTo>
                                <a:close/>
                                <a:moveTo>
                                  <a:pt x="5083" y="213"/>
                                </a:moveTo>
                                <a:cubicBezTo>
                                  <a:pt x="5059" y="188"/>
                                  <a:pt x="5036" y="164"/>
                                  <a:pt x="5012" y="142"/>
                                </a:cubicBezTo>
                                <a:cubicBezTo>
                                  <a:pt x="4980" y="117"/>
                                  <a:pt x="4940" y="92"/>
                                  <a:pt x="4908" y="67"/>
                                </a:cubicBezTo>
                                <a:cubicBezTo>
                                  <a:pt x="4880" y="48"/>
                                  <a:pt x="4852" y="23"/>
                                  <a:pt x="4820" y="10"/>
                                </a:cubicBezTo>
                                <a:cubicBezTo>
                                  <a:pt x="4753" y="-18"/>
                                  <a:pt x="4689" y="23"/>
                                  <a:pt x="4633" y="48"/>
                                </a:cubicBezTo>
                                <a:cubicBezTo>
                                  <a:pt x="4542" y="89"/>
                                  <a:pt x="4450" y="133"/>
                                  <a:pt x="4358" y="175"/>
                                </a:cubicBezTo>
                                <a:cubicBezTo>
                                  <a:pt x="4171" y="260"/>
                                  <a:pt x="3984" y="348"/>
                                  <a:pt x="3797" y="433"/>
                                </a:cubicBezTo>
                                <a:cubicBezTo>
                                  <a:pt x="3590" y="530"/>
                                  <a:pt x="3387" y="623"/>
                                  <a:pt x="3179" y="720"/>
                                </a:cubicBezTo>
                                <a:cubicBezTo>
                                  <a:pt x="2992" y="808"/>
                                  <a:pt x="2789" y="887"/>
                                  <a:pt x="2630" y="1003"/>
                                </a:cubicBezTo>
                                <a:cubicBezTo>
                                  <a:pt x="2510" y="1094"/>
                                  <a:pt x="2439" y="1204"/>
                                  <a:pt x="2379" y="1319"/>
                                </a:cubicBezTo>
                                <a:cubicBezTo>
                                  <a:pt x="2351" y="1374"/>
                                  <a:pt x="2275" y="1474"/>
                                  <a:pt x="2367" y="1520"/>
                                </a:cubicBezTo>
                                <a:cubicBezTo>
                                  <a:pt x="2423" y="1548"/>
                                  <a:pt x="2514" y="1540"/>
                                  <a:pt x="2574" y="1540"/>
                                </a:cubicBezTo>
                                <a:cubicBezTo>
                                  <a:pt x="2753" y="1542"/>
                                  <a:pt x="2940" y="1537"/>
                                  <a:pt x="3108" y="1490"/>
                                </a:cubicBezTo>
                                <a:cubicBezTo>
                                  <a:pt x="3291" y="1438"/>
                                  <a:pt x="3446" y="1352"/>
                                  <a:pt x="3606" y="1273"/>
                                </a:cubicBezTo>
                                <a:cubicBezTo>
                                  <a:pt x="3789" y="1182"/>
                                  <a:pt x="3972" y="1091"/>
                                  <a:pt x="4155" y="1000"/>
                                </a:cubicBezTo>
                                <a:cubicBezTo>
                                  <a:pt x="4335" y="912"/>
                                  <a:pt x="4514" y="821"/>
                                  <a:pt x="4693" y="733"/>
                                </a:cubicBezTo>
                                <a:cubicBezTo>
                                  <a:pt x="4785" y="686"/>
                                  <a:pt x="4880" y="640"/>
                                  <a:pt x="4972" y="593"/>
                                </a:cubicBezTo>
                                <a:cubicBezTo>
                                  <a:pt x="5016" y="571"/>
                                  <a:pt x="5059" y="549"/>
                                  <a:pt x="5099" y="530"/>
                                </a:cubicBezTo>
                                <a:cubicBezTo>
                                  <a:pt x="5135" y="513"/>
                                  <a:pt x="5183" y="497"/>
                                  <a:pt x="5207" y="472"/>
                                </a:cubicBezTo>
                                <a:cubicBezTo>
                                  <a:pt x="5255" y="428"/>
                                  <a:pt x="5187" y="362"/>
                                  <a:pt x="5159" y="320"/>
                                </a:cubicBezTo>
                                <a:cubicBezTo>
                                  <a:pt x="5139" y="279"/>
                                  <a:pt x="5119" y="246"/>
                                  <a:pt x="5083" y="213"/>
                                </a:cubicBezTo>
                                <a:close/>
                                <a:moveTo>
                                  <a:pt x="4988" y="199"/>
                                </a:moveTo>
                                <a:cubicBezTo>
                                  <a:pt x="5012" y="221"/>
                                  <a:pt x="5036" y="246"/>
                                  <a:pt x="5059" y="268"/>
                                </a:cubicBezTo>
                                <a:cubicBezTo>
                                  <a:pt x="5063" y="274"/>
                                  <a:pt x="5067" y="279"/>
                                  <a:pt x="5071" y="285"/>
                                </a:cubicBezTo>
                                <a:cubicBezTo>
                                  <a:pt x="4406" y="634"/>
                                  <a:pt x="3685" y="926"/>
                                  <a:pt x="3020" y="1275"/>
                                </a:cubicBezTo>
                                <a:cubicBezTo>
                                  <a:pt x="2980" y="1226"/>
                                  <a:pt x="2932" y="1179"/>
                                  <a:pt x="2881" y="1135"/>
                                </a:cubicBezTo>
                                <a:cubicBezTo>
                                  <a:pt x="3586" y="830"/>
                                  <a:pt x="4251" y="477"/>
                                  <a:pt x="4956" y="169"/>
                                </a:cubicBezTo>
                                <a:cubicBezTo>
                                  <a:pt x="4968" y="180"/>
                                  <a:pt x="4980" y="188"/>
                                  <a:pt x="4988" y="199"/>
                                </a:cubicBezTo>
                                <a:close/>
                                <a:moveTo>
                                  <a:pt x="3132" y="797"/>
                                </a:moveTo>
                                <a:cubicBezTo>
                                  <a:pt x="3295" y="720"/>
                                  <a:pt x="3462" y="645"/>
                                  <a:pt x="3626" y="568"/>
                                </a:cubicBezTo>
                                <a:cubicBezTo>
                                  <a:pt x="3960" y="414"/>
                                  <a:pt x="4295" y="260"/>
                                  <a:pt x="4629" y="106"/>
                                </a:cubicBezTo>
                                <a:cubicBezTo>
                                  <a:pt x="4661" y="92"/>
                                  <a:pt x="4705" y="62"/>
                                  <a:pt x="4741" y="56"/>
                                </a:cubicBezTo>
                                <a:cubicBezTo>
                                  <a:pt x="4805" y="45"/>
                                  <a:pt x="4844" y="92"/>
                                  <a:pt x="4880" y="117"/>
                                </a:cubicBezTo>
                                <a:cubicBezTo>
                                  <a:pt x="4888" y="122"/>
                                  <a:pt x="4900" y="131"/>
                                  <a:pt x="4908" y="136"/>
                                </a:cubicBezTo>
                                <a:cubicBezTo>
                                  <a:pt x="4203" y="442"/>
                                  <a:pt x="3542" y="794"/>
                                  <a:pt x="2833" y="1099"/>
                                </a:cubicBezTo>
                                <a:cubicBezTo>
                                  <a:pt x="2793" y="1069"/>
                                  <a:pt x="2749" y="1041"/>
                                  <a:pt x="2701" y="1014"/>
                                </a:cubicBezTo>
                                <a:cubicBezTo>
                                  <a:pt x="2833" y="929"/>
                                  <a:pt x="2988" y="865"/>
                                  <a:pt x="3132" y="797"/>
                                </a:cubicBezTo>
                                <a:close/>
                                <a:moveTo>
                                  <a:pt x="2602" y="1493"/>
                                </a:moveTo>
                                <a:cubicBezTo>
                                  <a:pt x="2566" y="1432"/>
                                  <a:pt x="2514" y="1374"/>
                                  <a:pt x="2451" y="1322"/>
                                </a:cubicBezTo>
                                <a:cubicBezTo>
                                  <a:pt x="2502" y="1223"/>
                                  <a:pt x="2562" y="1130"/>
                                  <a:pt x="2662" y="1050"/>
                                </a:cubicBezTo>
                                <a:cubicBezTo>
                                  <a:pt x="2849" y="1154"/>
                                  <a:pt x="2988" y="1295"/>
                                  <a:pt x="3056" y="1452"/>
                                </a:cubicBezTo>
                                <a:cubicBezTo>
                                  <a:pt x="2913" y="1487"/>
                                  <a:pt x="2753" y="1493"/>
                                  <a:pt x="2602" y="1493"/>
                                </a:cubicBezTo>
                                <a:close/>
                                <a:moveTo>
                                  <a:pt x="5135" y="453"/>
                                </a:moveTo>
                                <a:cubicBezTo>
                                  <a:pt x="5111" y="472"/>
                                  <a:pt x="5059" y="491"/>
                                  <a:pt x="5028" y="505"/>
                                </a:cubicBezTo>
                                <a:cubicBezTo>
                                  <a:pt x="4984" y="527"/>
                                  <a:pt x="4940" y="549"/>
                                  <a:pt x="4900" y="568"/>
                                </a:cubicBezTo>
                                <a:cubicBezTo>
                                  <a:pt x="4820" y="607"/>
                                  <a:pt x="4741" y="648"/>
                                  <a:pt x="4665" y="686"/>
                                </a:cubicBezTo>
                                <a:cubicBezTo>
                                  <a:pt x="4502" y="769"/>
                                  <a:pt x="4335" y="852"/>
                                  <a:pt x="4171" y="931"/>
                                </a:cubicBezTo>
                                <a:cubicBezTo>
                                  <a:pt x="3992" y="1019"/>
                                  <a:pt x="3813" y="1110"/>
                                  <a:pt x="3633" y="1198"/>
                                </a:cubicBezTo>
                                <a:cubicBezTo>
                                  <a:pt x="3470" y="1281"/>
                                  <a:pt x="3307" y="1372"/>
                                  <a:pt x="3120" y="1432"/>
                                </a:cubicBezTo>
                                <a:cubicBezTo>
                                  <a:pt x="3100" y="1391"/>
                                  <a:pt x="3080" y="1352"/>
                                  <a:pt x="3052" y="1317"/>
                                </a:cubicBezTo>
                                <a:cubicBezTo>
                                  <a:pt x="3713" y="967"/>
                                  <a:pt x="4438" y="675"/>
                                  <a:pt x="5099" y="326"/>
                                </a:cubicBezTo>
                                <a:cubicBezTo>
                                  <a:pt x="5099" y="329"/>
                                  <a:pt x="5103" y="331"/>
                                  <a:pt x="5103" y="334"/>
                                </a:cubicBezTo>
                                <a:cubicBezTo>
                                  <a:pt x="5111" y="348"/>
                                  <a:pt x="5119" y="359"/>
                                  <a:pt x="5131" y="373"/>
                                </a:cubicBezTo>
                                <a:cubicBezTo>
                                  <a:pt x="5139" y="384"/>
                                  <a:pt x="5143" y="395"/>
                                  <a:pt x="5151" y="403"/>
                                </a:cubicBezTo>
                                <a:cubicBezTo>
                                  <a:pt x="5167" y="428"/>
                                  <a:pt x="5159" y="444"/>
                                  <a:pt x="5135" y="453"/>
                                </a:cubicBezTo>
                                <a:close/>
                                <a:moveTo>
                                  <a:pt x="5083" y="7498"/>
                                </a:moveTo>
                                <a:cubicBezTo>
                                  <a:pt x="5059" y="7473"/>
                                  <a:pt x="5036" y="7448"/>
                                  <a:pt x="5012" y="7426"/>
                                </a:cubicBezTo>
                                <a:cubicBezTo>
                                  <a:pt x="4980" y="7401"/>
                                  <a:pt x="4940" y="7376"/>
                                  <a:pt x="4908" y="7352"/>
                                </a:cubicBezTo>
                                <a:cubicBezTo>
                                  <a:pt x="4880" y="7332"/>
                                  <a:pt x="4852" y="7308"/>
                                  <a:pt x="4820" y="7294"/>
                                </a:cubicBezTo>
                                <a:cubicBezTo>
                                  <a:pt x="4753" y="7266"/>
                                  <a:pt x="4689" y="7308"/>
                                  <a:pt x="4633" y="7332"/>
                                </a:cubicBezTo>
                                <a:cubicBezTo>
                                  <a:pt x="4542" y="7374"/>
                                  <a:pt x="4450" y="7418"/>
                                  <a:pt x="4358" y="7459"/>
                                </a:cubicBezTo>
                                <a:cubicBezTo>
                                  <a:pt x="4171" y="7544"/>
                                  <a:pt x="3984" y="7632"/>
                                  <a:pt x="3797" y="7718"/>
                                </a:cubicBezTo>
                                <a:cubicBezTo>
                                  <a:pt x="3590" y="7814"/>
                                  <a:pt x="3387" y="7908"/>
                                  <a:pt x="3179" y="8004"/>
                                </a:cubicBezTo>
                                <a:cubicBezTo>
                                  <a:pt x="2992" y="8092"/>
                                  <a:pt x="2789" y="8172"/>
                                  <a:pt x="2630" y="8287"/>
                                </a:cubicBezTo>
                                <a:cubicBezTo>
                                  <a:pt x="2510" y="8378"/>
                                  <a:pt x="2439" y="8488"/>
                                  <a:pt x="2379" y="8604"/>
                                </a:cubicBezTo>
                                <a:cubicBezTo>
                                  <a:pt x="2351" y="8659"/>
                                  <a:pt x="2275" y="8758"/>
                                  <a:pt x="2367" y="8805"/>
                                </a:cubicBezTo>
                                <a:cubicBezTo>
                                  <a:pt x="2423" y="8832"/>
                                  <a:pt x="2514" y="8824"/>
                                  <a:pt x="2574" y="8824"/>
                                </a:cubicBezTo>
                                <a:cubicBezTo>
                                  <a:pt x="2753" y="8827"/>
                                  <a:pt x="2940" y="8821"/>
                                  <a:pt x="3108" y="8774"/>
                                </a:cubicBezTo>
                                <a:cubicBezTo>
                                  <a:pt x="3291" y="8722"/>
                                  <a:pt x="3446" y="8637"/>
                                  <a:pt x="3606" y="8557"/>
                                </a:cubicBezTo>
                                <a:cubicBezTo>
                                  <a:pt x="3789" y="8466"/>
                                  <a:pt x="3972" y="8375"/>
                                  <a:pt x="4155" y="8285"/>
                                </a:cubicBezTo>
                                <a:cubicBezTo>
                                  <a:pt x="4335" y="8197"/>
                                  <a:pt x="4514" y="8106"/>
                                  <a:pt x="4693" y="8018"/>
                                </a:cubicBezTo>
                                <a:cubicBezTo>
                                  <a:pt x="4785" y="7971"/>
                                  <a:pt x="4880" y="7924"/>
                                  <a:pt x="4972" y="7877"/>
                                </a:cubicBezTo>
                                <a:cubicBezTo>
                                  <a:pt x="5016" y="7855"/>
                                  <a:pt x="5059" y="7833"/>
                                  <a:pt x="5099" y="7814"/>
                                </a:cubicBezTo>
                                <a:cubicBezTo>
                                  <a:pt x="5135" y="7798"/>
                                  <a:pt x="5183" y="7781"/>
                                  <a:pt x="5207" y="7756"/>
                                </a:cubicBezTo>
                                <a:cubicBezTo>
                                  <a:pt x="5255" y="7712"/>
                                  <a:pt x="5187" y="7646"/>
                                  <a:pt x="5159" y="7605"/>
                                </a:cubicBezTo>
                                <a:cubicBezTo>
                                  <a:pt x="5139" y="7566"/>
                                  <a:pt x="5119" y="7531"/>
                                  <a:pt x="5083" y="7498"/>
                                </a:cubicBezTo>
                                <a:close/>
                                <a:moveTo>
                                  <a:pt x="4988" y="7484"/>
                                </a:moveTo>
                                <a:cubicBezTo>
                                  <a:pt x="5012" y="7506"/>
                                  <a:pt x="5036" y="7531"/>
                                  <a:pt x="5059" y="7553"/>
                                </a:cubicBezTo>
                                <a:cubicBezTo>
                                  <a:pt x="5063" y="7558"/>
                                  <a:pt x="5067" y="7564"/>
                                  <a:pt x="5071" y="7569"/>
                                </a:cubicBezTo>
                                <a:cubicBezTo>
                                  <a:pt x="4406" y="7919"/>
                                  <a:pt x="3685" y="8210"/>
                                  <a:pt x="3020" y="8560"/>
                                </a:cubicBezTo>
                                <a:cubicBezTo>
                                  <a:pt x="2980" y="8510"/>
                                  <a:pt x="2932" y="8463"/>
                                  <a:pt x="2881" y="8419"/>
                                </a:cubicBezTo>
                                <a:cubicBezTo>
                                  <a:pt x="3586" y="8114"/>
                                  <a:pt x="4251" y="7762"/>
                                  <a:pt x="4956" y="7454"/>
                                </a:cubicBezTo>
                                <a:cubicBezTo>
                                  <a:pt x="4968" y="7465"/>
                                  <a:pt x="4980" y="7473"/>
                                  <a:pt x="4988" y="7484"/>
                                </a:cubicBezTo>
                                <a:close/>
                                <a:moveTo>
                                  <a:pt x="3132" y="8084"/>
                                </a:moveTo>
                                <a:cubicBezTo>
                                  <a:pt x="3295" y="8007"/>
                                  <a:pt x="3462" y="7932"/>
                                  <a:pt x="3626" y="7855"/>
                                </a:cubicBezTo>
                                <a:cubicBezTo>
                                  <a:pt x="3960" y="7701"/>
                                  <a:pt x="4295" y="7547"/>
                                  <a:pt x="4629" y="7393"/>
                                </a:cubicBezTo>
                                <a:cubicBezTo>
                                  <a:pt x="4661" y="7379"/>
                                  <a:pt x="4705" y="7349"/>
                                  <a:pt x="4741" y="7343"/>
                                </a:cubicBezTo>
                                <a:cubicBezTo>
                                  <a:pt x="4805" y="7332"/>
                                  <a:pt x="4844" y="7379"/>
                                  <a:pt x="4880" y="7404"/>
                                </a:cubicBezTo>
                                <a:cubicBezTo>
                                  <a:pt x="4888" y="7409"/>
                                  <a:pt x="4900" y="7418"/>
                                  <a:pt x="4908" y="7423"/>
                                </a:cubicBezTo>
                                <a:cubicBezTo>
                                  <a:pt x="4203" y="7729"/>
                                  <a:pt x="3542" y="8081"/>
                                  <a:pt x="2833" y="8386"/>
                                </a:cubicBezTo>
                                <a:cubicBezTo>
                                  <a:pt x="2793" y="8356"/>
                                  <a:pt x="2749" y="8329"/>
                                  <a:pt x="2701" y="8301"/>
                                </a:cubicBezTo>
                                <a:cubicBezTo>
                                  <a:pt x="2833" y="8213"/>
                                  <a:pt x="2988" y="8150"/>
                                  <a:pt x="3132" y="8084"/>
                                </a:cubicBezTo>
                                <a:close/>
                                <a:moveTo>
                                  <a:pt x="2602" y="8777"/>
                                </a:moveTo>
                                <a:cubicBezTo>
                                  <a:pt x="2566" y="8717"/>
                                  <a:pt x="2514" y="8659"/>
                                  <a:pt x="2451" y="8607"/>
                                </a:cubicBezTo>
                                <a:cubicBezTo>
                                  <a:pt x="2502" y="8508"/>
                                  <a:pt x="2562" y="8414"/>
                                  <a:pt x="2662" y="8334"/>
                                </a:cubicBezTo>
                                <a:cubicBezTo>
                                  <a:pt x="2849" y="8439"/>
                                  <a:pt x="2988" y="8579"/>
                                  <a:pt x="3056" y="8736"/>
                                </a:cubicBezTo>
                                <a:cubicBezTo>
                                  <a:pt x="2913" y="8772"/>
                                  <a:pt x="2753" y="8777"/>
                                  <a:pt x="2602" y="8777"/>
                                </a:cubicBezTo>
                                <a:close/>
                                <a:moveTo>
                                  <a:pt x="5135" y="7737"/>
                                </a:moveTo>
                                <a:cubicBezTo>
                                  <a:pt x="5111" y="7756"/>
                                  <a:pt x="5059" y="7776"/>
                                  <a:pt x="5028" y="7789"/>
                                </a:cubicBezTo>
                                <a:cubicBezTo>
                                  <a:pt x="4984" y="7811"/>
                                  <a:pt x="4940" y="7833"/>
                                  <a:pt x="4900" y="7853"/>
                                </a:cubicBezTo>
                                <a:cubicBezTo>
                                  <a:pt x="4820" y="7891"/>
                                  <a:pt x="4741" y="7932"/>
                                  <a:pt x="4665" y="7971"/>
                                </a:cubicBezTo>
                                <a:cubicBezTo>
                                  <a:pt x="4502" y="8053"/>
                                  <a:pt x="4335" y="8136"/>
                                  <a:pt x="4171" y="8216"/>
                                </a:cubicBezTo>
                                <a:cubicBezTo>
                                  <a:pt x="3992" y="8304"/>
                                  <a:pt x="3813" y="8395"/>
                                  <a:pt x="3633" y="8483"/>
                                </a:cubicBezTo>
                                <a:cubicBezTo>
                                  <a:pt x="3470" y="8565"/>
                                  <a:pt x="3307" y="8656"/>
                                  <a:pt x="3120" y="8717"/>
                                </a:cubicBezTo>
                                <a:cubicBezTo>
                                  <a:pt x="3100" y="8675"/>
                                  <a:pt x="3080" y="8637"/>
                                  <a:pt x="3052" y="8601"/>
                                </a:cubicBezTo>
                                <a:cubicBezTo>
                                  <a:pt x="3713" y="8252"/>
                                  <a:pt x="4438" y="7960"/>
                                  <a:pt x="5099" y="7610"/>
                                </a:cubicBezTo>
                                <a:cubicBezTo>
                                  <a:pt x="5099" y="7613"/>
                                  <a:pt x="5103" y="7616"/>
                                  <a:pt x="5103" y="7619"/>
                                </a:cubicBezTo>
                                <a:cubicBezTo>
                                  <a:pt x="5111" y="7632"/>
                                  <a:pt x="5119" y="7643"/>
                                  <a:pt x="5131" y="7657"/>
                                </a:cubicBezTo>
                                <a:cubicBezTo>
                                  <a:pt x="5139" y="7668"/>
                                  <a:pt x="5143" y="7679"/>
                                  <a:pt x="5151" y="7687"/>
                                </a:cubicBezTo>
                                <a:cubicBezTo>
                                  <a:pt x="5167" y="7712"/>
                                  <a:pt x="5159" y="7729"/>
                                  <a:pt x="5135" y="7737"/>
                                </a:cubicBezTo>
                                <a:close/>
                                <a:moveTo>
                                  <a:pt x="15328" y="6256"/>
                                </a:moveTo>
                                <a:cubicBezTo>
                                  <a:pt x="15316" y="6223"/>
                                  <a:pt x="15304" y="6193"/>
                                  <a:pt x="15288" y="6160"/>
                                </a:cubicBezTo>
                                <a:cubicBezTo>
                                  <a:pt x="15133" y="5813"/>
                                  <a:pt x="14981" y="5467"/>
                                  <a:pt x="14826" y="5120"/>
                                </a:cubicBezTo>
                                <a:cubicBezTo>
                                  <a:pt x="14778" y="5010"/>
                                  <a:pt x="14722" y="4861"/>
                                  <a:pt x="14595" y="4781"/>
                                </a:cubicBezTo>
                                <a:cubicBezTo>
                                  <a:pt x="14559" y="4759"/>
                                  <a:pt x="14511" y="4746"/>
                                  <a:pt x="14467" y="4762"/>
                                </a:cubicBezTo>
                                <a:cubicBezTo>
                                  <a:pt x="14348" y="4812"/>
                                  <a:pt x="14408" y="4966"/>
                                  <a:pt x="14432" y="5040"/>
                                </a:cubicBezTo>
                                <a:cubicBezTo>
                                  <a:pt x="14483" y="5180"/>
                                  <a:pt x="14555" y="5321"/>
                                  <a:pt x="14615" y="5461"/>
                                </a:cubicBezTo>
                                <a:cubicBezTo>
                                  <a:pt x="14726" y="5717"/>
                                  <a:pt x="14834" y="5970"/>
                                  <a:pt x="14945" y="6226"/>
                                </a:cubicBezTo>
                                <a:cubicBezTo>
                                  <a:pt x="14961" y="6259"/>
                                  <a:pt x="14977" y="6295"/>
                                  <a:pt x="14997" y="6328"/>
                                </a:cubicBezTo>
                                <a:cubicBezTo>
                                  <a:pt x="15033" y="6389"/>
                                  <a:pt x="15085" y="6477"/>
                                  <a:pt x="15188" y="6496"/>
                                </a:cubicBezTo>
                                <a:cubicBezTo>
                                  <a:pt x="15192" y="6501"/>
                                  <a:pt x="15200" y="6504"/>
                                  <a:pt x="15212" y="6507"/>
                                </a:cubicBezTo>
                                <a:cubicBezTo>
                                  <a:pt x="15212" y="6606"/>
                                  <a:pt x="15220" y="6711"/>
                                  <a:pt x="15296" y="6793"/>
                                </a:cubicBezTo>
                                <a:cubicBezTo>
                                  <a:pt x="15364" y="6867"/>
                                  <a:pt x="15475" y="6920"/>
                                  <a:pt x="15603" y="6914"/>
                                </a:cubicBezTo>
                                <a:cubicBezTo>
                                  <a:pt x="15634" y="6911"/>
                                  <a:pt x="15654" y="6889"/>
                                  <a:pt x="15634" y="6870"/>
                                </a:cubicBezTo>
                                <a:cubicBezTo>
                                  <a:pt x="15543" y="6790"/>
                                  <a:pt x="15563" y="6680"/>
                                  <a:pt x="15511" y="6589"/>
                                </a:cubicBezTo>
                                <a:cubicBezTo>
                                  <a:pt x="15475" y="6526"/>
                                  <a:pt x="15411" y="6490"/>
                                  <a:pt x="15328" y="6471"/>
                                </a:cubicBezTo>
                                <a:cubicBezTo>
                                  <a:pt x="15383" y="6422"/>
                                  <a:pt x="15348" y="6311"/>
                                  <a:pt x="15328" y="6256"/>
                                </a:cubicBezTo>
                                <a:close/>
                                <a:moveTo>
                                  <a:pt x="14543" y="5128"/>
                                </a:moveTo>
                                <a:cubicBezTo>
                                  <a:pt x="14503" y="5046"/>
                                  <a:pt x="14459" y="4952"/>
                                  <a:pt x="14467" y="4864"/>
                                </a:cubicBezTo>
                                <a:cubicBezTo>
                                  <a:pt x="14471" y="4845"/>
                                  <a:pt x="14475" y="4825"/>
                                  <a:pt x="14491" y="4809"/>
                                </a:cubicBezTo>
                                <a:cubicBezTo>
                                  <a:pt x="14503" y="4798"/>
                                  <a:pt x="14507" y="4801"/>
                                  <a:pt x="14507" y="4801"/>
                                </a:cubicBezTo>
                                <a:cubicBezTo>
                                  <a:pt x="14499" y="4803"/>
                                  <a:pt x="14507" y="4801"/>
                                  <a:pt x="14519" y="4806"/>
                                </a:cubicBezTo>
                                <a:cubicBezTo>
                                  <a:pt x="14563" y="4825"/>
                                  <a:pt x="14587" y="4858"/>
                                  <a:pt x="14611" y="4889"/>
                                </a:cubicBezTo>
                                <a:cubicBezTo>
                                  <a:pt x="14670" y="4963"/>
                                  <a:pt x="14710" y="5048"/>
                                  <a:pt x="14746" y="5128"/>
                                </a:cubicBezTo>
                                <a:cubicBezTo>
                                  <a:pt x="14898" y="5467"/>
                                  <a:pt x="15049" y="5808"/>
                                  <a:pt x="15196" y="6146"/>
                                </a:cubicBezTo>
                                <a:cubicBezTo>
                                  <a:pt x="15129" y="6160"/>
                                  <a:pt x="15065" y="6174"/>
                                  <a:pt x="14997" y="6185"/>
                                </a:cubicBezTo>
                                <a:cubicBezTo>
                                  <a:pt x="14850" y="5835"/>
                                  <a:pt x="14702" y="5464"/>
                                  <a:pt x="14543" y="5128"/>
                                </a:cubicBezTo>
                                <a:close/>
                                <a:moveTo>
                                  <a:pt x="15029" y="6237"/>
                                </a:moveTo>
                                <a:cubicBezTo>
                                  <a:pt x="15093" y="6223"/>
                                  <a:pt x="15160" y="6212"/>
                                  <a:pt x="15224" y="6199"/>
                                </a:cubicBezTo>
                                <a:cubicBezTo>
                                  <a:pt x="15232" y="6215"/>
                                  <a:pt x="15236" y="6229"/>
                                  <a:pt x="15244" y="6245"/>
                                </a:cubicBezTo>
                                <a:cubicBezTo>
                                  <a:pt x="15180" y="6259"/>
                                  <a:pt x="15117" y="6273"/>
                                  <a:pt x="15053" y="6284"/>
                                </a:cubicBezTo>
                                <a:cubicBezTo>
                                  <a:pt x="15041" y="6267"/>
                                  <a:pt x="15037" y="6251"/>
                                  <a:pt x="15029" y="6237"/>
                                </a:cubicBezTo>
                                <a:close/>
                                <a:moveTo>
                                  <a:pt x="15200" y="6444"/>
                                </a:moveTo>
                                <a:cubicBezTo>
                                  <a:pt x="15136" y="6427"/>
                                  <a:pt x="15101" y="6375"/>
                                  <a:pt x="15077" y="6331"/>
                                </a:cubicBezTo>
                                <a:cubicBezTo>
                                  <a:pt x="15140" y="6320"/>
                                  <a:pt x="15200" y="6306"/>
                                  <a:pt x="15264" y="6292"/>
                                </a:cubicBezTo>
                                <a:cubicBezTo>
                                  <a:pt x="15284" y="6353"/>
                                  <a:pt x="15312" y="6471"/>
                                  <a:pt x="15200" y="6444"/>
                                </a:cubicBezTo>
                                <a:close/>
                                <a:moveTo>
                                  <a:pt x="15415" y="6578"/>
                                </a:moveTo>
                                <a:cubicBezTo>
                                  <a:pt x="15447" y="6611"/>
                                  <a:pt x="15459" y="6653"/>
                                  <a:pt x="15467" y="6691"/>
                                </a:cubicBezTo>
                                <a:cubicBezTo>
                                  <a:pt x="15483" y="6749"/>
                                  <a:pt x="15491" y="6807"/>
                                  <a:pt x="15531" y="6856"/>
                                </a:cubicBezTo>
                                <a:cubicBezTo>
                                  <a:pt x="15324" y="6832"/>
                                  <a:pt x="15288" y="6644"/>
                                  <a:pt x="15280" y="6515"/>
                                </a:cubicBezTo>
                                <a:cubicBezTo>
                                  <a:pt x="15336" y="6526"/>
                                  <a:pt x="15383" y="6543"/>
                                  <a:pt x="15415" y="6578"/>
                                </a:cubicBezTo>
                                <a:close/>
                                <a:moveTo>
                                  <a:pt x="15606" y="7498"/>
                                </a:moveTo>
                                <a:cubicBezTo>
                                  <a:pt x="15583" y="7473"/>
                                  <a:pt x="15559" y="7448"/>
                                  <a:pt x="15535" y="7426"/>
                                </a:cubicBezTo>
                                <a:cubicBezTo>
                                  <a:pt x="15503" y="7401"/>
                                  <a:pt x="15463" y="7376"/>
                                  <a:pt x="15431" y="7352"/>
                                </a:cubicBezTo>
                                <a:cubicBezTo>
                                  <a:pt x="15403" y="7332"/>
                                  <a:pt x="15375" y="7308"/>
                                  <a:pt x="15344" y="7294"/>
                                </a:cubicBezTo>
                                <a:cubicBezTo>
                                  <a:pt x="15276" y="7266"/>
                                  <a:pt x="15212" y="7308"/>
                                  <a:pt x="15156" y="7332"/>
                                </a:cubicBezTo>
                                <a:cubicBezTo>
                                  <a:pt x="15065" y="7374"/>
                                  <a:pt x="14973" y="7418"/>
                                  <a:pt x="14882" y="7459"/>
                                </a:cubicBezTo>
                                <a:cubicBezTo>
                                  <a:pt x="14694" y="7544"/>
                                  <a:pt x="14507" y="7632"/>
                                  <a:pt x="14320" y="7718"/>
                                </a:cubicBezTo>
                                <a:cubicBezTo>
                                  <a:pt x="14113" y="7814"/>
                                  <a:pt x="13910" y="7908"/>
                                  <a:pt x="13703" y="8004"/>
                                </a:cubicBezTo>
                                <a:cubicBezTo>
                                  <a:pt x="13515" y="8092"/>
                                  <a:pt x="13312" y="8172"/>
                                  <a:pt x="13153" y="8287"/>
                                </a:cubicBezTo>
                                <a:cubicBezTo>
                                  <a:pt x="13033" y="8378"/>
                                  <a:pt x="12962" y="8488"/>
                                  <a:pt x="12902" y="8604"/>
                                </a:cubicBezTo>
                                <a:cubicBezTo>
                                  <a:pt x="12874" y="8659"/>
                                  <a:pt x="12798" y="8758"/>
                                  <a:pt x="12890" y="8805"/>
                                </a:cubicBezTo>
                                <a:cubicBezTo>
                                  <a:pt x="12946" y="8832"/>
                                  <a:pt x="13037" y="8824"/>
                                  <a:pt x="13097" y="8824"/>
                                </a:cubicBezTo>
                                <a:cubicBezTo>
                                  <a:pt x="13276" y="8827"/>
                                  <a:pt x="13464" y="8821"/>
                                  <a:pt x="13631" y="8774"/>
                                </a:cubicBezTo>
                                <a:cubicBezTo>
                                  <a:pt x="13814" y="8722"/>
                                  <a:pt x="13969" y="8637"/>
                                  <a:pt x="14129" y="8557"/>
                                </a:cubicBezTo>
                                <a:cubicBezTo>
                                  <a:pt x="14312" y="8466"/>
                                  <a:pt x="14495" y="8375"/>
                                  <a:pt x="14678" y="8285"/>
                                </a:cubicBezTo>
                                <a:cubicBezTo>
                                  <a:pt x="14858" y="8197"/>
                                  <a:pt x="15037" y="8106"/>
                                  <a:pt x="15216" y="8018"/>
                                </a:cubicBezTo>
                                <a:cubicBezTo>
                                  <a:pt x="15308" y="7971"/>
                                  <a:pt x="15403" y="7924"/>
                                  <a:pt x="15495" y="7877"/>
                                </a:cubicBezTo>
                                <a:cubicBezTo>
                                  <a:pt x="15539" y="7855"/>
                                  <a:pt x="15583" y="7833"/>
                                  <a:pt x="15622" y="7814"/>
                                </a:cubicBezTo>
                                <a:cubicBezTo>
                                  <a:pt x="15658" y="7798"/>
                                  <a:pt x="15706" y="7781"/>
                                  <a:pt x="15730" y="7756"/>
                                </a:cubicBezTo>
                                <a:cubicBezTo>
                                  <a:pt x="15778" y="7712"/>
                                  <a:pt x="15710" y="7646"/>
                                  <a:pt x="15682" y="7605"/>
                                </a:cubicBezTo>
                                <a:cubicBezTo>
                                  <a:pt x="15662" y="7566"/>
                                  <a:pt x="15638" y="7531"/>
                                  <a:pt x="15606" y="7498"/>
                                </a:cubicBezTo>
                                <a:close/>
                                <a:moveTo>
                                  <a:pt x="15511" y="7484"/>
                                </a:moveTo>
                                <a:cubicBezTo>
                                  <a:pt x="15535" y="7506"/>
                                  <a:pt x="15559" y="7531"/>
                                  <a:pt x="15583" y="7553"/>
                                </a:cubicBezTo>
                                <a:cubicBezTo>
                                  <a:pt x="15587" y="7558"/>
                                  <a:pt x="15591" y="7564"/>
                                  <a:pt x="15595" y="7569"/>
                                </a:cubicBezTo>
                                <a:cubicBezTo>
                                  <a:pt x="14929" y="7919"/>
                                  <a:pt x="14208" y="8210"/>
                                  <a:pt x="13543" y="8560"/>
                                </a:cubicBezTo>
                                <a:cubicBezTo>
                                  <a:pt x="13503" y="8510"/>
                                  <a:pt x="13456" y="8463"/>
                                  <a:pt x="13404" y="8419"/>
                                </a:cubicBezTo>
                                <a:cubicBezTo>
                                  <a:pt x="14109" y="8114"/>
                                  <a:pt x="14774" y="7762"/>
                                  <a:pt x="15479" y="7454"/>
                                </a:cubicBezTo>
                                <a:cubicBezTo>
                                  <a:pt x="15487" y="7465"/>
                                  <a:pt x="15499" y="7473"/>
                                  <a:pt x="15511" y="7484"/>
                                </a:cubicBezTo>
                                <a:close/>
                                <a:moveTo>
                                  <a:pt x="13655" y="8084"/>
                                </a:moveTo>
                                <a:cubicBezTo>
                                  <a:pt x="13818" y="8007"/>
                                  <a:pt x="13985" y="7932"/>
                                  <a:pt x="14149" y="7855"/>
                                </a:cubicBezTo>
                                <a:cubicBezTo>
                                  <a:pt x="14483" y="7701"/>
                                  <a:pt x="14818" y="7547"/>
                                  <a:pt x="15152" y="7393"/>
                                </a:cubicBezTo>
                                <a:cubicBezTo>
                                  <a:pt x="15184" y="7379"/>
                                  <a:pt x="15228" y="7349"/>
                                  <a:pt x="15264" y="7343"/>
                                </a:cubicBezTo>
                                <a:cubicBezTo>
                                  <a:pt x="15328" y="7332"/>
                                  <a:pt x="15368" y="7379"/>
                                  <a:pt x="15403" y="7404"/>
                                </a:cubicBezTo>
                                <a:cubicBezTo>
                                  <a:pt x="15411" y="7409"/>
                                  <a:pt x="15423" y="7418"/>
                                  <a:pt x="15431" y="7423"/>
                                </a:cubicBezTo>
                                <a:cubicBezTo>
                                  <a:pt x="14726" y="7729"/>
                                  <a:pt x="14065" y="8081"/>
                                  <a:pt x="13356" y="8386"/>
                                </a:cubicBezTo>
                                <a:cubicBezTo>
                                  <a:pt x="13316" y="8356"/>
                                  <a:pt x="13272" y="8329"/>
                                  <a:pt x="13225" y="8301"/>
                                </a:cubicBezTo>
                                <a:cubicBezTo>
                                  <a:pt x="13352" y="8213"/>
                                  <a:pt x="13507" y="8150"/>
                                  <a:pt x="13655" y="8084"/>
                                </a:cubicBezTo>
                                <a:close/>
                                <a:moveTo>
                                  <a:pt x="13121" y="8777"/>
                                </a:moveTo>
                                <a:cubicBezTo>
                                  <a:pt x="13085" y="8717"/>
                                  <a:pt x="13033" y="8659"/>
                                  <a:pt x="12970" y="8607"/>
                                </a:cubicBezTo>
                                <a:cubicBezTo>
                                  <a:pt x="13022" y="8508"/>
                                  <a:pt x="13081" y="8414"/>
                                  <a:pt x="13181" y="8334"/>
                                </a:cubicBezTo>
                                <a:cubicBezTo>
                                  <a:pt x="13368" y="8439"/>
                                  <a:pt x="13507" y="8579"/>
                                  <a:pt x="13575" y="8736"/>
                                </a:cubicBezTo>
                                <a:cubicBezTo>
                                  <a:pt x="13432" y="8772"/>
                                  <a:pt x="13276" y="8777"/>
                                  <a:pt x="13121" y="8777"/>
                                </a:cubicBezTo>
                                <a:close/>
                                <a:moveTo>
                                  <a:pt x="15658" y="7737"/>
                                </a:moveTo>
                                <a:cubicBezTo>
                                  <a:pt x="15634" y="7756"/>
                                  <a:pt x="15583" y="7776"/>
                                  <a:pt x="15551" y="7789"/>
                                </a:cubicBezTo>
                                <a:cubicBezTo>
                                  <a:pt x="15507" y="7811"/>
                                  <a:pt x="15463" y="7833"/>
                                  <a:pt x="15423" y="7853"/>
                                </a:cubicBezTo>
                                <a:cubicBezTo>
                                  <a:pt x="15344" y="7891"/>
                                  <a:pt x="15264" y="7932"/>
                                  <a:pt x="15188" y="7971"/>
                                </a:cubicBezTo>
                                <a:cubicBezTo>
                                  <a:pt x="15025" y="8053"/>
                                  <a:pt x="14858" y="8136"/>
                                  <a:pt x="14694" y="8216"/>
                                </a:cubicBezTo>
                                <a:cubicBezTo>
                                  <a:pt x="14515" y="8304"/>
                                  <a:pt x="14336" y="8395"/>
                                  <a:pt x="14157" y="8483"/>
                                </a:cubicBezTo>
                                <a:cubicBezTo>
                                  <a:pt x="13993" y="8565"/>
                                  <a:pt x="13830" y="8656"/>
                                  <a:pt x="13643" y="8717"/>
                                </a:cubicBezTo>
                                <a:cubicBezTo>
                                  <a:pt x="13623" y="8675"/>
                                  <a:pt x="13603" y="8637"/>
                                  <a:pt x="13575" y="8601"/>
                                </a:cubicBezTo>
                                <a:cubicBezTo>
                                  <a:pt x="14236" y="8252"/>
                                  <a:pt x="14961" y="7960"/>
                                  <a:pt x="15622" y="7610"/>
                                </a:cubicBezTo>
                                <a:cubicBezTo>
                                  <a:pt x="15622" y="7613"/>
                                  <a:pt x="15626" y="7616"/>
                                  <a:pt x="15626" y="7619"/>
                                </a:cubicBezTo>
                                <a:cubicBezTo>
                                  <a:pt x="15634" y="7632"/>
                                  <a:pt x="15642" y="7643"/>
                                  <a:pt x="15654" y="7657"/>
                                </a:cubicBezTo>
                                <a:cubicBezTo>
                                  <a:pt x="15662" y="7668"/>
                                  <a:pt x="15666" y="7679"/>
                                  <a:pt x="15674" y="7687"/>
                                </a:cubicBezTo>
                                <a:cubicBezTo>
                                  <a:pt x="15686" y="7712"/>
                                  <a:pt x="15682" y="7729"/>
                                  <a:pt x="15658" y="7737"/>
                                </a:cubicBezTo>
                                <a:close/>
                                <a:moveTo>
                                  <a:pt x="4805" y="13541"/>
                                </a:moveTo>
                                <a:cubicBezTo>
                                  <a:pt x="4793" y="13508"/>
                                  <a:pt x="4781" y="13478"/>
                                  <a:pt x="4765" y="13445"/>
                                </a:cubicBezTo>
                                <a:cubicBezTo>
                                  <a:pt x="4609" y="13098"/>
                                  <a:pt x="4458" y="12751"/>
                                  <a:pt x="4303" y="12404"/>
                                </a:cubicBezTo>
                                <a:cubicBezTo>
                                  <a:pt x="4255" y="12294"/>
                                  <a:pt x="4199" y="12146"/>
                                  <a:pt x="4072" y="12066"/>
                                </a:cubicBezTo>
                                <a:cubicBezTo>
                                  <a:pt x="4036" y="12044"/>
                                  <a:pt x="3988" y="12030"/>
                                  <a:pt x="3944" y="12047"/>
                                </a:cubicBezTo>
                                <a:cubicBezTo>
                                  <a:pt x="3825" y="12096"/>
                                  <a:pt x="3884" y="12250"/>
                                  <a:pt x="3908" y="12324"/>
                                </a:cubicBezTo>
                                <a:cubicBezTo>
                                  <a:pt x="3960" y="12465"/>
                                  <a:pt x="4032" y="12605"/>
                                  <a:pt x="4092" y="12746"/>
                                </a:cubicBezTo>
                                <a:cubicBezTo>
                                  <a:pt x="4203" y="13001"/>
                                  <a:pt x="4311" y="13255"/>
                                  <a:pt x="4422" y="13511"/>
                                </a:cubicBezTo>
                                <a:cubicBezTo>
                                  <a:pt x="4438" y="13544"/>
                                  <a:pt x="4454" y="13579"/>
                                  <a:pt x="4474" y="13612"/>
                                </a:cubicBezTo>
                                <a:cubicBezTo>
                                  <a:pt x="4510" y="13673"/>
                                  <a:pt x="4562" y="13761"/>
                                  <a:pt x="4665" y="13780"/>
                                </a:cubicBezTo>
                                <a:cubicBezTo>
                                  <a:pt x="4669" y="13786"/>
                                  <a:pt x="4677" y="13788"/>
                                  <a:pt x="4689" y="13791"/>
                                </a:cubicBezTo>
                                <a:cubicBezTo>
                                  <a:pt x="4689" y="13890"/>
                                  <a:pt x="4697" y="13995"/>
                                  <a:pt x="4773" y="14077"/>
                                </a:cubicBezTo>
                                <a:cubicBezTo>
                                  <a:pt x="4840" y="14152"/>
                                  <a:pt x="4952" y="14204"/>
                                  <a:pt x="5079" y="14199"/>
                                </a:cubicBezTo>
                                <a:cubicBezTo>
                                  <a:pt x="5111" y="14196"/>
                                  <a:pt x="5131" y="14174"/>
                                  <a:pt x="5111" y="14155"/>
                                </a:cubicBezTo>
                                <a:cubicBezTo>
                                  <a:pt x="5020" y="14075"/>
                                  <a:pt x="5040" y="13965"/>
                                  <a:pt x="4988" y="13874"/>
                                </a:cubicBezTo>
                                <a:cubicBezTo>
                                  <a:pt x="4952" y="13811"/>
                                  <a:pt x="4888" y="13775"/>
                                  <a:pt x="4805" y="13755"/>
                                </a:cubicBezTo>
                                <a:cubicBezTo>
                                  <a:pt x="4864" y="13706"/>
                                  <a:pt x="4824" y="13596"/>
                                  <a:pt x="4805" y="13541"/>
                                </a:cubicBezTo>
                                <a:close/>
                                <a:moveTo>
                                  <a:pt x="4024" y="12413"/>
                                </a:moveTo>
                                <a:cubicBezTo>
                                  <a:pt x="3984" y="12330"/>
                                  <a:pt x="3940" y="12236"/>
                                  <a:pt x="3948" y="12148"/>
                                </a:cubicBezTo>
                                <a:cubicBezTo>
                                  <a:pt x="3952" y="12129"/>
                                  <a:pt x="3956" y="12110"/>
                                  <a:pt x="3972" y="12093"/>
                                </a:cubicBezTo>
                                <a:cubicBezTo>
                                  <a:pt x="3984" y="12082"/>
                                  <a:pt x="3988" y="12085"/>
                                  <a:pt x="3988" y="12085"/>
                                </a:cubicBezTo>
                                <a:cubicBezTo>
                                  <a:pt x="3980" y="12088"/>
                                  <a:pt x="3988" y="12085"/>
                                  <a:pt x="4000" y="12091"/>
                                </a:cubicBezTo>
                                <a:cubicBezTo>
                                  <a:pt x="4044" y="12110"/>
                                  <a:pt x="4068" y="12143"/>
                                  <a:pt x="4092" y="12173"/>
                                </a:cubicBezTo>
                                <a:cubicBezTo>
                                  <a:pt x="4151" y="12247"/>
                                  <a:pt x="4191" y="12333"/>
                                  <a:pt x="4227" y="12413"/>
                                </a:cubicBezTo>
                                <a:cubicBezTo>
                                  <a:pt x="4378" y="12751"/>
                                  <a:pt x="4530" y="13092"/>
                                  <a:pt x="4677" y="13431"/>
                                </a:cubicBezTo>
                                <a:cubicBezTo>
                                  <a:pt x="4609" y="13445"/>
                                  <a:pt x="4546" y="13458"/>
                                  <a:pt x="4478" y="13469"/>
                                </a:cubicBezTo>
                                <a:cubicBezTo>
                                  <a:pt x="4331" y="13120"/>
                                  <a:pt x="4183" y="12751"/>
                                  <a:pt x="4024" y="12413"/>
                                </a:cubicBezTo>
                                <a:close/>
                                <a:moveTo>
                                  <a:pt x="4506" y="13522"/>
                                </a:moveTo>
                                <a:cubicBezTo>
                                  <a:pt x="4570" y="13508"/>
                                  <a:pt x="4637" y="13497"/>
                                  <a:pt x="4701" y="13483"/>
                                </a:cubicBezTo>
                                <a:cubicBezTo>
                                  <a:pt x="4709" y="13500"/>
                                  <a:pt x="4713" y="13513"/>
                                  <a:pt x="4721" y="13530"/>
                                </a:cubicBezTo>
                                <a:cubicBezTo>
                                  <a:pt x="4657" y="13544"/>
                                  <a:pt x="4593" y="13557"/>
                                  <a:pt x="4530" y="13568"/>
                                </a:cubicBezTo>
                                <a:cubicBezTo>
                                  <a:pt x="4522" y="13552"/>
                                  <a:pt x="4514" y="13538"/>
                                  <a:pt x="4506" y="13522"/>
                                </a:cubicBezTo>
                                <a:close/>
                                <a:moveTo>
                                  <a:pt x="4681" y="13728"/>
                                </a:moveTo>
                                <a:cubicBezTo>
                                  <a:pt x="4617" y="13711"/>
                                  <a:pt x="4581" y="13659"/>
                                  <a:pt x="4558" y="13615"/>
                                </a:cubicBezTo>
                                <a:cubicBezTo>
                                  <a:pt x="4621" y="13604"/>
                                  <a:pt x="4681" y="13590"/>
                                  <a:pt x="4745" y="13577"/>
                                </a:cubicBezTo>
                                <a:cubicBezTo>
                                  <a:pt x="4761" y="13640"/>
                                  <a:pt x="4793" y="13758"/>
                                  <a:pt x="4681" y="13728"/>
                                </a:cubicBezTo>
                                <a:close/>
                                <a:moveTo>
                                  <a:pt x="4896" y="13863"/>
                                </a:moveTo>
                                <a:cubicBezTo>
                                  <a:pt x="4928" y="13896"/>
                                  <a:pt x="4940" y="13937"/>
                                  <a:pt x="4948" y="13976"/>
                                </a:cubicBezTo>
                                <a:cubicBezTo>
                                  <a:pt x="4964" y="14033"/>
                                  <a:pt x="4972" y="14091"/>
                                  <a:pt x="5012" y="14141"/>
                                </a:cubicBezTo>
                                <a:cubicBezTo>
                                  <a:pt x="4805" y="14116"/>
                                  <a:pt x="4769" y="13929"/>
                                  <a:pt x="4761" y="13800"/>
                                </a:cubicBezTo>
                                <a:cubicBezTo>
                                  <a:pt x="4812" y="13811"/>
                                  <a:pt x="4860" y="13827"/>
                                  <a:pt x="4896" y="13863"/>
                                </a:cubicBezTo>
                                <a:close/>
                                <a:moveTo>
                                  <a:pt x="6736" y="17982"/>
                                </a:moveTo>
                                <a:cubicBezTo>
                                  <a:pt x="6684" y="17980"/>
                                  <a:pt x="6637" y="17974"/>
                                  <a:pt x="6585" y="17969"/>
                                </a:cubicBezTo>
                                <a:cubicBezTo>
                                  <a:pt x="6581" y="17930"/>
                                  <a:pt x="6577" y="17845"/>
                                  <a:pt x="6525" y="17842"/>
                                </a:cubicBezTo>
                                <a:cubicBezTo>
                                  <a:pt x="6497" y="17842"/>
                                  <a:pt x="6485" y="17870"/>
                                  <a:pt x="6473" y="17883"/>
                                </a:cubicBezTo>
                                <a:cubicBezTo>
                                  <a:pt x="6457" y="17905"/>
                                  <a:pt x="6442" y="17927"/>
                                  <a:pt x="6422" y="17947"/>
                                </a:cubicBezTo>
                                <a:cubicBezTo>
                                  <a:pt x="6366" y="17938"/>
                                  <a:pt x="6306" y="17930"/>
                                  <a:pt x="6250" y="17922"/>
                                </a:cubicBezTo>
                                <a:cubicBezTo>
                                  <a:pt x="6230" y="17919"/>
                                  <a:pt x="6211" y="17936"/>
                                  <a:pt x="6230" y="17947"/>
                                </a:cubicBezTo>
                                <a:cubicBezTo>
                                  <a:pt x="6274" y="17974"/>
                                  <a:pt x="6314" y="18004"/>
                                  <a:pt x="6354" y="18035"/>
                                </a:cubicBezTo>
                                <a:cubicBezTo>
                                  <a:pt x="6322" y="18076"/>
                                  <a:pt x="6290" y="18117"/>
                                  <a:pt x="6258" y="18159"/>
                                </a:cubicBezTo>
                                <a:cubicBezTo>
                                  <a:pt x="6246" y="18167"/>
                                  <a:pt x="6258" y="18181"/>
                                  <a:pt x="6274" y="18183"/>
                                </a:cubicBezTo>
                                <a:cubicBezTo>
                                  <a:pt x="6278" y="18183"/>
                                  <a:pt x="6286" y="18183"/>
                                  <a:pt x="6290" y="18181"/>
                                </a:cubicBezTo>
                                <a:cubicBezTo>
                                  <a:pt x="6346" y="18159"/>
                                  <a:pt x="6402" y="18137"/>
                                  <a:pt x="6457" y="18115"/>
                                </a:cubicBezTo>
                                <a:cubicBezTo>
                                  <a:pt x="6497" y="18145"/>
                                  <a:pt x="6541" y="18178"/>
                                  <a:pt x="6585" y="18205"/>
                                </a:cubicBezTo>
                                <a:cubicBezTo>
                                  <a:pt x="6601" y="18216"/>
                                  <a:pt x="6625" y="18205"/>
                                  <a:pt x="6621" y="18192"/>
                                </a:cubicBezTo>
                                <a:cubicBezTo>
                                  <a:pt x="6609" y="18148"/>
                                  <a:pt x="6601" y="18104"/>
                                  <a:pt x="6597" y="18060"/>
                                </a:cubicBezTo>
                                <a:cubicBezTo>
                                  <a:pt x="6645" y="18040"/>
                                  <a:pt x="6692" y="18024"/>
                                  <a:pt x="6744" y="18010"/>
                                </a:cubicBezTo>
                                <a:cubicBezTo>
                                  <a:pt x="6768" y="18004"/>
                                  <a:pt x="6756" y="17982"/>
                                  <a:pt x="6736" y="17982"/>
                                </a:cubicBezTo>
                                <a:close/>
                                <a:moveTo>
                                  <a:pt x="6736" y="10695"/>
                                </a:moveTo>
                                <a:cubicBezTo>
                                  <a:pt x="6684" y="10693"/>
                                  <a:pt x="6637" y="10687"/>
                                  <a:pt x="6585" y="10682"/>
                                </a:cubicBezTo>
                                <a:cubicBezTo>
                                  <a:pt x="6581" y="10643"/>
                                  <a:pt x="6577" y="10558"/>
                                  <a:pt x="6525" y="10555"/>
                                </a:cubicBezTo>
                                <a:cubicBezTo>
                                  <a:pt x="6497" y="10555"/>
                                  <a:pt x="6485" y="10582"/>
                                  <a:pt x="6473" y="10596"/>
                                </a:cubicBezTo>
                                <a:cubicBezTo>
                                  <a:pt x="6457" y="10618"/>
                                  <a:pt x="6442" y="10640"/>
                                  <a:pt x="6422" y="10660"/>
                                </a:cubicBezTo>
                                <a:cubicBezTo>
                                  <a:pt x="6366" y="10651"/>
                                  <a:pt x="6306" y="10643"/>
                                  <a:pt x="6250" y="10635"/>
                                </a:cubicBezTo>
                                <a:cubicBezTo>
                                  <a:pt x="6230" y="10632"/>
                                  <a:pt x="6211" y="10649"/>
                                  <a:pt x="6230" y="10660"/>
                                </a:cubicBezTo>
                                <a:cubicBezTo>
                                  <a:pt x="6274" y="10687"/>
                                  <a:pt x="6314" y="10717"/>
                                  <a:pt x="6354" y="10748"/>
                                </a:cubicBezTo>
                                <a:cubicBezTo>
                                  <a:pt x="6322" y="10789"/>
                                  <a:pt x="6290" y="10830"/>
                                  <a:pt x="6258" y="10871"/>
                                </a:cubicBezTo>
                                <a:cubicBezTo>
                                  <a:pt x="6246" y="10880"/>
                                  <a:pt x="6258" y="10893"/>
                                  <a:pt x="6274" y="10896"/>
                                </a:cubicBezTo>
                                <a:cubicBezTo>
                                  <a:pt x="6278" y="10896"/>
                                  <a:pt x="6286" y="10896"/>
                                  <a:pt x="6290" y="10893"/>
                                </a:cubicBezTo>
                                <a:cubicBezTo>
                                  <a:pt x="6346" y="10871"/>
                                  <a:pt x="6402" y="10849"/>
                                  <a:pt x="6457" y="10827"/>
                                </a:cubicBezTo>
                                <a:cubicBezTo>
                                  <a:pt x="6497" y="10858"/>
                                  <a:pt x="6541" y="10891"/>
                                  <a:pt x="6585" y="10918"/>
                                </a:cubicBezTo>
                                <a:cubicBezTo>
                                  <a:pt x="6601" y="10929"/>
                                  <a:pt x="6625" y="10918"/>
                                  <a:pt x="6621" y="10904"/>
                                </a:cubicBezTo>
                                <a:cubicBezTo>
                                  <a:pt x="6609" y="10860"/>
                                  <a:pt x="6601" y="10816"/>
                                  <a:pt x="6597" y="10772"/>
                                </a:cubicBezTo>
                                <a:cubicBezTo>
                                  <a:pt x="6645" y="10753"/>
                                  <a:pt x="6692" y="10737"/>
                                  <a:pt x="6744" y="10723"/>
                                </a:cubicBezTo>
                                <a:cubicBezTo>
                                  <a:pt x="6768" y="10717"/>
                                  <a:pt x="6756" y="10698"/>
                                  <a:pt x="6736" y="10695"/>
                                </a:cubicBezTo>
                                <a:close/>
                                <a:moveTo>
                                  <a:pt x="4805" y="6256"/>
                                </a:moveTo>
                                <a:cubicBezTo>
                                  <a:pt x="4793" y="6223"/>
                                  <a:pt x="4781" y="6193"/>
                                  <a:pt x="4765" y="6160"/>
                                </a:cubicBezTo>
                                <a:cubicBezTo>
                                  <a:pt x="4609" y="5813"/>
                                  <a:pt x="4458" y="5467"/>
                                  <a:pt x="4303" y="5120"/>
                                </a:cubicBezTo>
                                <a:cubicBezTo>
                                  <a:pt x="4255" y="5010"/>
                                  <a:pt x="4199" y="4861"/>
                                  <a:pt x="4072" y="4781"/>
                                </a:cubicBezTo>
                                <a:cubicBezTo>
                                  <a:pt x="4036" y="4759"/>
                                  <a:pt x="3988" y="4746"/>
                                  <a:pt x="3944" y="4762"/>
                                </a:cubicBezTo>
                                <a:cubicBezTo>
                                  <a:pt x="3825" y="4812"/>
                                  <a:pt x="3884" y="4966"/>
                                  <a:pt x="3908" y="5040"/>
                                </a:cubicBezTo>
                                <a:cubicBezTo>
                                  <a:pt x="3960" y="5180"/>
                                  <a:pt x="4032" y="5321"/>
                                  <a:pt x="4092" y="5461"/>
                                </a:cubicBezTo>
                                <a:cubicBezTo>
                                  <a:pt x="4203" y="5717"/>
                                  <a:pt x="4311" y="5970"/>
                                  <a:pt x="4422" y="6226"/>
                                </a:cubicBezTo>
                                <a:cubicBezTo>
                                  <a:pt x="4438" y="6259"/>
                                  <a:pt x="4454" y="6295"/>
                                  <a:pt x="4474" y="6328"/>
                                </a:cubicBezTo>
                                <a:cubicBezTo>
                                  <a:pt x="4510" y="6389"/>
                                  <a:pt x="4562" y="6477"/>
                                  <a:pt x="4665" y="6496"/>
                                </a:cubicBezTo>
                                <a:cubicBezTo>
                                  <a:pt x="4669" y="6501"/>
                                  <a:pt x="4677" y="6504"/>
                                  <a:pt x="4689" y="6507"/>
                                </a:cubicBezTo>
                                <a:cubicBezTo>
                                  <a:pt x="4689" y="6606"/>
                                  <a:pt x="4697" y="6711"/>
                                  <a:pt x="4773" y="6793"/>
                                </a:cubicBezTo>
                                <a:cubicBezTo>
                                  <a:pt x="4840" y="6867"/>
                                  <a:pt x="4952" y="6920"/>
                                  <a:pt x="5079" y="6914"/>
                                </a:cubicBezTo>
                                <a:cubicBezTo>
                                  <a:pt x="5111" y="6911"/>
                                  <a:pt x="5131" y="6889"/>
                                  <a:pt x="5111" y="6870"/>
                                </a:cubicBezTo>
                                <a:cubicBezTo>
                                  <a:pt x="5020" y="6790"/>
                                  <a:pt x="5040" y="6680"/>
                                  <a:pt x="4988" y="6589"/>
                                </a:cubicBezTo>
                                <a:cubicBezTo>
                                  <a:pt x="4952" y="6526"/>
                                  <a:pt x="4888" y="6490"/>
                                  <a:pt x="4805" y="6471"/>
                                </a:cubicBezTo>
                                <a:cubicBezTo>
                                  <a:pt x="4864" y="6422"/>
                                  <a:pt x="4824" y="6311"/>
                                  <a:pt x="4805" y="6256"/>
                                </a:cubicBezTo>
                                <a:close/>
                                <a:moveTo>
                                  <a:pt x="4024" y="5128"/>
                                </a:moveTo>
                                <a:cubicBezTo>
                                  <a:pt x="3984" y="5046"/>
                                  <a:pt x="3940" y="4952"/>
                                  <a:pt x="3948" y="4864"/>
                                </a:cubicBezTo>
                                <a:cubicBezTo>
                                  <a:pt x="3952" y="4845"/>
                                  <a:pt x="3956" y="4825"/>
                                  <a:pt x="3972" y="4809"/>
                                </a:cubicBezTo>
                                <a:cubicBezTo>
                                  <a:pt x="3984" y="4798"/>
                                  <a:pt x="3988" y="4801"/>
                                  <a:pt x="3988" y="4801"/>
                                </a:cubicBezTo>
                                <a:cubicBezTo>
                                  <a:pt x="3980" y="4803"/>
                                  <a:pt x="3988" y="4801"/>
                                  <a:pt x="4000" y="4806"/>
                                </a:cubicBezTo>
                                <a:cubicBezTo>
                                  <a:pt x="4044" y="4825"/>
                                  <a:pt x="4068" y="4858"/>
                                  <a:pt x="4092" y="4889"/>
                                </a:cubicBezTo>
                                <a:cubicBezTo>
                                  <a:pt x="4151" y="4963"/>
                                  <a:pt x="4191" y="5048"/>
                                  <a:pt x="4227" y="5128"/>
                                </a:cubicBezTo>
                                <a:cubicBezTo>
                                  <a:pt x="4378" y="5467"/>
                                  <a:pt x="4530" y="5808"/>
                                  <a:pt x="4677" y="6146"/>
                                </a:cubicBezTo>
                                <a:cubicBezTo>
                                  <a:pt x="4609" y="6160"/>
                                  <a:pt x="4546" y="6174"/>
                                  <a:pt x="4478" y="6185"/>
                                </a:cubicBezTo>
                                <a:cubicBezTo>
                                  <a:pt x="4331" y="5835"/>
                                  <a:pt x="4183" y="5464"/>
                                  <a:pt x="4024" y="5128"/>
                                </a:cubicBezTo>
                                <a:close/>
                                <a:moveTo>
                                  <a:pt x="4506" y="6237"/>
                                </a:moveTo>
                                <a:cubicBezTo>
                                  <a:pt x="4570" y="6223"/>
                                  <a:pt x="4637" y="6212"/>
                                  <a:pt x="4701" y="6199"/>
                                </a:cubicBezTo>
                                <a:cubicBezTo>
                                  <a:pt x="4709" y="6215"/>
                                  <a:pt x="4713" y="6229"/>
                                  <a:pt x="4721" y="6245"/>
                                </a:cubicBezTo>
                                <a:cubicBezTo>
                                  <a:pt x="4657" y="6259"/>
                                  <a:pt x="4593" y="6273"/>
                                  <a:pt x="4530" y="6284"/>
                                </a:cubicBezTo>
                                <a:cubicBezTo>
                                  <a:pt x="4522" y="6267"/>
                                  <a:pt x="4514" y="6251"/>
                                  <a:pt x="4506" y="6237"/>
                                </a:cubicBezTo>
                                <a:close/>
                                <a:moveTo>
                                  <a:pt x="4681" y="6444"/>
                                </a:moveTo>
                                <a:cubicBezTo>
                                  <a:pt x="4617" y="6427"/>
                                  <a:pt x="4581" y="6375"/>
                                  <a:pt x="4558" y="6331"/>
                                </a:cubicBezTo>
                                <a:cubicBezTo>
                                  <a:pt x="4621" y="6320"/>
                                  <a:pt x="4681" y="6306"/>
                                  <a:pt x="4745" y="6292"/>
                                </a:cubicBezTo>
                                <a:cubicBezTo>
                                  <a:pt x="4761" y="6353"/>
                                  <a:pt x="4793" y="6471"/>
                                  <a:pt x="4681" y="6444"/>
                                </a:cubicBezTo>
                                <a:close/>
                                <a:moveTo>
                                  <a:pt x="4896" y="6578"/>
                                </a:moveTo>
                                <a:cubicBezTo>
                                  <a:pt x="4928" y="6611"/>
                                  <a:pt x="4940" y="6653"/>
                                  <a:pt x="4948" y="6691"/>
                                </a:cubicBezTo>
                                <a:cubicBezTo>
                                  <a:pt x="4964" y="6749"/>
                                  <a:pt x="4972" y="6807"/>
                                  <a:pt x="5012" y="6856"/>
                                </a:cubicBezTo>
                                <a:cubicBezTo>
                                  <a:pt x="4805" y="6832"/>
                                  <a:pt x="4769" y="6644"/>
                                  <a:pt x="4761" y="6515"/>
                                </a:cubicBezTo>
                                <a:cubicBezTo>
                                  <a:pt x="4812" y="6526"/>
                                  <a:pt x="4860" y="6543"/>
                                  <a:pt x="4896" y="6578"/>
                                </a:cubicBezTo>
                                <a:close/>
                                <a:moveTo>
                                  <a:pt x="6736" y="3411"/>
                                </a:moveTo>
                                <a:cubicBezTo>
                                  <a:pt x="6684" y="3408"/>
                                  <a:pt x="6637" y="3403"/>
                                  <a:pt x="6585" y="3397"/>
                                </a:cubicBezTo>
                                <a:cubicBezTo>
                                  <a:pt x="6581" y="3359"/>
                                  <a:pt x="6577" y="3273"/>
                                  <a:pt x="6525" y="3271"/>
                                </a:cubicBezTo>
                                <a:cubicBezTo>
                                  <a:pt x="6497" y="3271"/>
                                  <a:pt x="6485" y="3298"/>
                                  <a:pt x="6473" y="3312"/>
                                </a:cubicBezTo>
                                <a:cubicBezTo>
                                  <a:pt x="6457" y="3334"/>
                                  <a:pt x="6442" y="3356"/>
                                  <a:pt x="6422" y="3375"/>
                                </a:cubicBezTo>
                                <a:cubicBezTo>
                                  <a:pt x="6366" y="3367"/>
                                  <a:pt x="6306" y="3359"/>
                                  <a:pt x="6250" y="3350"/>
                                </a:cubicBezTo>
                                <a:cubicBezTo>
                                  <a:pt x="6230" y="3348"/>
                                  <a:pt x="6211" y="3364"/>
                                  <a:pt x="6230" y="3375"/>
                                </a:cubicBezTo>
                                <a:cubicBezTo>
                                  <a:pt x="6274" y="3403"/>
                                  <a:pt x="6314" y="3433"/>
                                  <a:pt x="6354" y="3463"/>
                                </a:cubicBezTo>
                                <a:cubicBezTo>
                                  <a:pt x="6322" y="3504"/>
                                  <a:pt x="6290" y="3546"/>
                                  <a:pt x="6258" y="3587"/>
                                </a:cubicBezTo>
                                <a:cubicBezTo>
                                  <a:pt x="6246" y="3595"/>
                                  <a:pt x="6258" y="3609"/>
                                  <a:pt x="6274" y="3612"/>
                                </a:cubicBezTo>
                                <a:cubicBezTo>
                                  <a:pt x="6278" y="3612"/>
                                  <a:pt x="6286" y="3612"/>
                                  <a:pt x="6290" y="3609"/>
                                </a:cubicBezTo>
                                <a:cubicBezTo>
                                  <a:pt x="6346" y="3587"/>
                                  <a:pt x="6402" y="3565"/>
                                  <a:pt x="6457" y="3543"/>
                                </a:cubicBezTo>
                                <a:cubicBezTo>
                                  <a:pt x="6497" y="3573"/>
                                  <a:pt x="6541" y="3606"/>
                                  <a:pt x="6585" y="3634"/>
                                </a:cubicBezTo>
                                <a:cubicBezTo>
                                  <a:pt x="6601" y="3645"/>
                                  <a:pt x="6625" y="3634"/>
                                  <a:pt x="6621" y="3620"/>
                                </a:cubicBezTo>
                                <a:cubicBezTo>
                                  <a:pt x="6609" y="3576"/>
                                  <a:pt x="6601" y="3532"/>
                                  <a:pt x="6597" y="3488"/>
                                </a:cubicBezTo>
                                <a:cubicBezTo>
                                  <a:pt x="6645" y="3469"/>
                                  <a:pt x="6692" y="3452"/>
                                  <a:pt x="6744" y="3438"/>
                                </a:cubicBezTo>
                                <a:cubicBezTo>
                                  <a:pt x="6768" y="3433"/>
                                  <a:pt x="6756" y="3411"/>
                                  <a:pt x="6736" y="3411"/>
                                </a:cubicBezTo>
                                <a:close/>
                                <a:moveTo>
                                  <a:pt x="15606" y="213"/>
                                </a:moveTo>
                                <a:cubicBezTo>
                                  <a:pt x="15583" y="188"/>
                                  <a:pt x="15559" y="164"/>
                                  <a:pt x="15535" y="142"/>
                                </a:cubicBezTo>
                                <a:cubicBezTo>
                                  <a:pt x="15503" y="117"/>
                                  <a:pt x="15463" y="92"/>
                                  <a:pt x="15431" y="67"/>
                                </a:cubicBezTo>
                                <a:cubicBezTo>
                                  <a:pt x="15403" y="48"/>
                                  <a:pt x="15375" y="23"/>
                                  <a:pt x="15344" y="10"/>
                                </a:cubicBezTo>
                                <a:cubicBezTo>
                                  <a:pt x="15276" y="-18"/>
                                  <a:pt x="15212" y="23"/>
                                  <a:pt x="15156" y="48"/>
                                </a:cubicBezTo>
                                <a:lnTo>
                                  <a:pt x="14882" y="175"/>
                                </a:lnTo>
                                <a:cubicBezTo>
                                  <a:pt x="14694" y="260"/>
                                  <a:pt x="14507" y="348"/>
                                  <a:pt x="14320" y="433"/>
                                </a:cubicBezTo>
                                <a:cubicBezTo>
                                  <a:pt x="14113" y="530"/>
                                  <a:pt x="13910" y="623"/>
                                  <a:pt x="13703" y="720"/>
                                </a:cubicBezTo>
                                <a:cubicBezTo>
                                  <a:pt x="13515" y="808"/>
                                  <a:pt x="13312" y="887"/>
                                  <a:pt x="13153" y="1003"/>
                                </a:cubicBezTo>
                                <a:cubicBezTo>
                                  <a:pt x="13033" y="1094"/>
                                  <a:pt x="12962" y="1204"/>
                                  <a:pt x="12902" y="1319"/>
                                </a:cubicBezTo>
                                <a:cubicBezTo>
                                  <a:pt x="12874" y="1374"/>
                                  <a:pt x="12798" y="1474"/>
                                  <a:pt x="12890" y="1520"/>
                                </a:cubicBezTo>
                                <a:cubicBezTo>
                                  <a:pt x="12946" y="1548"/>
                                  <a:pt x="13037" y="1540"/>
                                  <a:pt x="13097" y="1540"/>
                                </a:cubicBezTo>
                                <a:cubicBezTo>
                                  <a:pt x="13276" y="1542"/>
                                  <a:pt x="13464" y="1537"/>
                                  <a:pt x="13631" y="1490"/>
                                </a:cubicBezTo>
                                <a:cubicBezTo>
                                  <a:pt x="13814" y="1438"/>
                                  <a:pt x="13969" y="1352"/>
                                  <a:pt x="14129" y="1273"/>
                                </a:cubicBezTo>
                                <a:cubicBezTo>
                                  <a:pt x="14312" y="1182"/>
                                  <a:pt x="14495" y="1091"/>
                                  <a:pt x="14678" y="1000"/>
                                </a:cubicBezTo>
                                <a:cubicBezTo>
                                  <a:pt x="14858" y="912"/>
                                  <a:pt x="15037" y="821"/>
                                  <a:pt x="15216" y="733"/>
                                </a:cubicBezTo>
                                <a:cubicBezTo>
                                  <a:pt x="15308" y="686"/>
                                  <a:pt x="15403" y="640"/>
                                  <a:pt x="15495" y="593"/>
                                </a:cubicBezTo>
                                <a:cubicBezTo>
                                  <a:pt x="15539" y="571"/>
                                  <a:pt x="15583" y="549"/>
                                  <a:pt x="15622" y="530"/>
                                </a:cubicBezTo>
                                <a:cubicBezTo>
                                  <a:pt x="15658" y="513"/>
                                  <a:pt x="15706" y="497"/>
                                  <a:pt x="15730" y="472"/>
                                </a:cubicBezTo>
                                <a:cubicBezTo>
                                  <a:pt x="15778" y="428"/>
                                  <a:pt x="15710" y="362"/>
                                  <a:pt x="15682" y="320"/>
                                </a:cubicBezTo>
                                <a:cubicBezTo>
                                  <a:pt x="15662" y="279"/>
                                  <a:pt x="15638" y="246"/>
                                  <a:pt x="15606" y="213"/>
                                </a:cubicBezTo>
                                <a:close/>
                                <a:moveTo>
                                  <a:pt x="15511" y="199"/>
                                </a:moveTo>
                                <a:cubicBezTo>
                                  <a:pt x="15535" y="221"/>
                                  <a:pt x="15559" y="246"/>
                                  <a:pt x="15583" y="268"/>
                                </a:cubicBezTo>
                                <a:cubicBezTo>
                                  <a:pt x="15587" y="274"/>
                                  <a:pt x="15591" y="279"/>
                                  <a:pt x="15595" y="285"/>
                                </a:cubicBezTo>
                                <a:cubicBezTo>
                                  <a:pt x="14929" y="634"/>
                                  <a:pt x="14208" y="926"/>
                                  <a:pt x="13543" y="1275"/>
                                </a:cubicBezTo>
                                <a:cubicBezTo>
                                  <a:pt x="13503" y="1226"/>
                                  <a:pt x="13456" y="1179"/>
                                  <a:pt x="13404" y="1135"/>
                                </a:cubicBezTo>
                                <a:cubicBezTo>
                                  <a:pt x="14109" y="830"/>
                                  <a:pt x="14774" y="477"/>
                                  <a:pt x="15479" y="169"/>
                                </a:cubicBezTo>
                                <a:cubicBezTo>
                                  <a:pt x="15487" y="180"/>
                                  <a:pt x="15499" y="188"/>
                                  <a:pt x="15511" y="199"/>
                                </a:cubicBezTo>
                                <a:close/>
                                <a:moveTo>
                                  <a:pt x="13655" y="797"/>
                                </a:moveTo>
                                <a:cubicBezTo>
                                  <a:pt x="13818" y="720"/>
                                  <a:pt x="13985" y="645"/>
                                  <a:pt x="14149" y="568"/>
                                </a:cubicBezTo>
                                <a:cubicBezTo>
                                  <a:pt x="14483" y="414"/>
                                  <a:pt x="14818" y="260"/>
                                  <a:pt x="15152" y="106"/>
                                </a:cubicBezTo>
                                <a:cubicBezTo>
                                  <a:pt x="15184" y="92"/>
                                  <a:pt x="15228" y="62"/>
                                  <a:pt x="15264" y="56"/>
                                </a:cubicBezTo>
                                <a:cubicBezTo>
                                  <a:pt x="15328" y="45"/>
                                  <a:pt x="15368" y="92"/>
                                  <a:pt x="15403" y="117"/>
                                </a:cubicBezTo>
                                <a:cubicBezTo>
                                  <a:pt x="15411" y="122"/>
                                  <a:pt x="15423" y="131"/>
                                  <a:pt x="15431" y="136"/>
                                </a:cubicBezTo>
                                <a:cubicBezTo>
                                  <a:pt x="14726" y="442"/>
                                  <a:pt x="14065" y="794"/>
                                  <a:pt x="13356" y="1099"/>
                                </a:cubicBezTo>
                                <a:cubicBezTo>
                                  <a:pt x="13316" y="1069"/>
                                  <a:pt x="13272" y="1041"/>
                                  <a:pt x="13225" y="1014"/>
                                </a:cubicBezTo>
                                <a:cubicBezTo>
                                  <a:pt x="13352" y="929"/>
                                  <a:pt x="13507" y="865"/>
                                  <a:pt x="13655" y="797"/>
                                </a:cubicBezTo>
                                <a:close/>
                                <a:moveTo>
                                  <a:pt x="13121" y="1493"/>
                                </a:moveTo>
                                <a:cubicBezTo>
                                  <a:pt x="13085" y="1432"/>
                                  <a:pt x="13033" y="1374"/>
                                  <a:pt x="12970" y="1322"/>
                                </a:cubicBezTo>
                                <a:cubicBezTo>
                                  <a:pt x="13022" y="1223"/>
                                  <a:pt x="13081" y="1130"/>
                                  <a:pt x="13181" y="1050"/>
                                </a:cubicBezTo>
                                <a:cubicBezTo>
                                  <a:pt x="13368" y="1154"/>
                                  <a:pt x="13507" y="1295"/>
                                  <a:pt x="13575" y="1452"/>
                                </a:cubicBezTo>
                                <a:cubicBezTo>
                                  <a:pt x="13432" y="1487"/>
                                  <a:pt x="13276" y="1493"/>
                                  <a:pt x="13121" y="1493"/>
                                </a:cubicBezTo>
                                <a:close/>
                                <a:moveTo>
                                  <a:pt x="15658" y="453"/>
                                </a:moveTo>
                                <a:cubicBezTo>
                                  <a:pt x="15634" y="472"/>
                                  <a:pt x="15583" y="491"/>
                                  <a:pt x="15551" y="505"/>
                                </a:cubicBezTo>
                                <a:cubicBezTo>
                                  <a:pt x="15507" y="527"/>
                                  <a:pt x="15463" y="549"/>
                                  <a:pt x="15423" y="568"/>
                                </a:cubicBezTo>
                                <a:cubicBezTo>
                                  <a:pt x="15344" y="607"/>
                                  <a:pt x="15264" y="648"/>
                                  <a:pt x="15188" y="686"/>
                                </a:cubicBezTo>
                                <a:cubicBezTo>
                                  <a:pt x="15025" y="769"/>
                                  <a:pt x="14858" y="852"/>
                                  <a:pt x="14694" y="931"/>
                                </a:cubicBezTo>
                                <a:cubicBezTo>
                                  <a:pt x="14515" y="1019"/>
                                  <a:pt x="14336" y="1110"/>
                                  <a:pt x="14157" y="1198"/>
                                </a:cubicBezTo>
                                <a:cubicBezTo>
                                  <a:pt x="13993" y="1281"/>
                                  <a:pt x="13830" y="1372"/>
                                  <a:pt x="13643" y="1432"/>
                                </a:cubicBezTo>
                                <a:cubicBezTo>
                                  <a:pt x="13623" y="1391"/>
                                  <a:pt x="13603" y="1352"/>
                                  <a:pt x="13575" y="1317"/>
                                </a:cubicBezTo>
                                <a:cubicBezTo>
                                  <a:pt x="14236" y="967"/>
                                  <a:pt x="14961" y="675"/>
                                  <a:pt x="15622" y="326"/>
                                </a:cubicBezTo>
                                <a:cubicBezTo>
                                  <a:pt x="15622" y="329"/>
                                  <a:pt x="15626" y="331"/>
                                  <a:pt x="15626" y="334"/>
                                </a:cubicBezTo>
                                <a:cubicBezTo>
                                  <a:pt x="15634" y="348"/>
                                  <a:pt x="15642" y="359"/>
                                  <a:pt x="15654" y="373"/>
                                </a:cubicBezTo>
                                <a:cubicBezTo>
                                  <a:pt x="15662" y="384"/>
                                  <a:pt x="15666" y="395"/>
                                  <a:pt x="15674" y="403"/>
                                </a:cubicBezTo>
                                <a:cubicBezTo>
                                  <a:pt x="15686" y="428"/>
                                  <a:pt x="15682" y="444"/>
                                  <a:pt x="15658" y="4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5" name="Shape"/>
                        <wps:cNvSpPr/>
                        <wps:spPr>
                          <a:xfrm>
                            <a:off x="736600" y="1028700"/>
                            <a:ext cx="6517641" cy="4592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855" y="6129"/>
                                </a:moveTo>
                                <a:cubicBezTo>
                                  <a:pt x="20910" y="6051"/>
                                  <a:pt x="20964" y="5973"/>
                                  <a:pt x="21023" y="5902"/>
                                </a:cubicBezTo>
                                <a:cubicBezTo>
                                  <a:pt x="21032" y="5896"/>
                                  <a:pt x="21040" y="5890"/>
                                  <a:pt x="21049" y="5884"/>
                                </a:cubicBezTo>
                                <a:cubicBezTo>
                                  <a:pt x="21049" y="5884"/>
                                  <a:pt x="21044" y="5878"/>
                                  <a:pt x="21044" y="5878"/>
                                </a:cubicBezTo>
                                <a:cubicBezTo>
                                  <a:pt x="21044" y="5878"/>
                                  <a:pt x="21049" y="5872"/>
                                  <a:pt x="21049" y="5872"/>
                                </a:cubicBezTo>
                                <a:cubicBezTo>
                                  <a:pt x="21053" y="5878"/>
                                  <a:pt x="21053" y="5878"/>
                                  <a:pt x="21057" y="5884"/>
                                </a:cubicBezTo>
                                <a:cubicBezTo>
                                  <a:pt x="21061" y="5878"/>
                                  <a:pt x="21065" y="5878"/>
                                  <a:pt x="21070" y="5872"/>
                                </a:cubicBezTo>
                                <a:cubicBezTo>
                                  <a:pt x="21065" y="5866"/>
                                  <a:pt x="21061" y="5860"/>
                                  <a:pt x="21057" y="5854"/>
                                </a:cubicBezTo>
                                <a:cubicBezTo>
                                  <a:pt x="21070" y="5836"/>
                                  <a:pt x="21082" y="5818"/>
                                  <a:pt x="21095" y="5800"/>
                                </a:cubicBezTo>
                                <a:lnTo>
                                  <a:pt x="21600" y="5113"/>
                                </a:lnTo>
                                <a:lnTo>
                                  <a:pt x="20918" y="5543"/>
                                </a:lnTo>
                                <a:cubicBezTo>
                                  <a:pt x="20901" y="5555"/>
                                  <a:pt x="20884" y="5567"/>
                                  <a:pt x="20868" y="5579"/>
                                </a:cubicBezTo>
                                <a:cubicBezTo>
                                  <a:pt x="20863" y="5573"/>
                                  <a:pt x="20859" y="5567"/>
                                  <a:pt x="20855" y="5561"/>
                                </a:cubicBezTo>
                                <a:cubicBezTo>
                                  <a:pt x="20851" y="5567"/>
                                  <a:pt x="20847" y="5573"/>
                                  <a:pt x="20847" y="5573"/>
                                </a:cubicBezTo>
                                <a:cubicBezTo>
                                  <a:pt x="20851" y="5579"/>
                                  <a:pt x="20851" y="5579"/>
                                  <a:pt x="20855" y="5585"/>
                                </a:cubicBezTo>
                                <a:cubicBezTo>
                                  <a:pt x="20855" y="5585"/>
                                  <a:pt x="20851" y="5585"/>
                                  <a:pt x="20851" y="5591"/>
                                </a:cubicBezTo>
                                <a:cubicBezTo>
                                  <a:pt x="20847" y="5585"/>
                                  <a:pt x="20847" y="5585"/>
                                  <a:pt x="20842" y="5579"/>
                                </a:cubicBezTo>
                                <a:cubicBezTo>
                                  <a:pt x="20834" y="5585"/>
                                  <a:pt x="20830" y="5597"/>
                                  <a:pt x="20821" y="5603"/>
                                </a:cubicBezTo>
                                <a:cubicBezTo>
                                  <a:pt x="20746" y="5651"/>
                                  <a:pt x="20674" y="5699"/>
                                  <a:pt x="20598" y="5752"/>
                                </a:cubicBezTo>
                                <a:cubicBezTo>
                                  <a:pt x="20661" y="5663"/>
                                  <a:pt x="20725" y="5579"/>
                                  <a:pt x="20783" y="5502"/>
                                </a:cubicBezTo>
                                <a:cubicBezTo>
                                  <a:pt x="20775" y="5490"/>
                                  <a:pt x="20771" y="5484"/>
                                  <a:pt x="20762" y="5472"/>
                                </a:cubicBezTo>
                                <a:cubicBezTo>
                                  <a:pt x="20720" y="5531"/>
                                  <a:pt x="20611" y="5675"/>
                                  <a:pt x="20497" y="5830"/>
                                </a:cubicBezTo>
                                <a:cubicBezTo>
                                  <a:pt x="19967" y="6200"/>
                                  <a:pt x="19462" y="6619"/>
                                  <a:pt x="18982" y="7067"/>
                                </a:cubicBezTo>
                                <a:lnTo>
                                  <a:pt x="18267" y="6780"/>
                                </a:ln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46" y="6756"/>
                                  <a:pt x="18224" y="6732"/>
                                  <a:pt x="18208" y="6708"/>
                                </a:cubicBezTo>
                                <a:cubicBezTo>
                                  <a:pt x="18212" y="6702"/>
                                  <a:pt x="18216" y="6696"/>
                                  <a:pt x="18220" y="6690"/>
                                </a:cubicBezTo>
                                <a:lnTo>
                                  <a:pt x="18107" y="6553"/>
                                </a:lnTo>
                                <a:cubicBezTo>
                                  <a:pt x="18102" y="6559"/>
                                  <a:pt x="18094" y="6565"/>
                                  <a:pt x="18090" y="6571"/>
                                </a:cubicBezTo>
                                <a:cubicBezTo>
                                  <a:pt x="18081" y="6559"/>
                                  <a:pt x="18073" y="6553"/>
                                  <a:pt x="18065" y="6541"/>
                                </a:cubicBezTo>
                                <a:lnTo>
                                  <a:pt x="18751" y="5549"/>
                                </a:lnTo>
                                <a:cubicBezTo>
                                  <a:pt x="18965" y="5304"/>
                                  <a:pt x="19180" y="5065"/>
                                  <a:pt x="19403" y="4833"/>
                                </a:cubicBezTo>
                                <a:cubicBezTo>
                                  <a:pt x="19411" y="4827"/>
                                  <a:pt x="19416" y="4821"/>
                                  <a:pt x="19424" y="4815"/>
                                </a:cubicBezTo>
                                <a:lnTo>
                                  <a:pt x="19424" y="4815"/>
                                </a:lnTo>
                                <a:cubicBezTo>
                                  <a:pt x="19428" y="4809"/>
                                  <a:pt x="19432" y="4809"/>
                                  <a:pt x="19437" y="4803"/>
                                </a:cubicBezTo>
                                <a:lnTo>
                                  <a:pt x="19390" y="4743"/>
                                </a:lnTo>
                                <a:lnTo>
                                  <a:pt x="19352" y="4689"/>
                                </a:lnTo>
                                <a:lnTo>
                                  <a:pt x="20379" y="3202"/>
                                </a:lnTo>
                                <a:lnTo>
                                  <a:pt x="21255" y="1935"/>
                                </a:lnTo>
                                <a:lnTo>
                                  <a:pt x="20102" y="2855"/>
                                </a:lnTo>
                                <a:cubicBezTo>
                                  <a:pt x="19571" y="3279"/>
                                  <a:pt x="19066" y="3751"/>
                                  <a:pt x="18582" y="4235"/>
                                </a:cubicBezTo>
                                <a:cubicBezTo>
                                  <a:pt x="18519" y="4295"/>
                                  <a:pt x="18422" y="4390"/>
                                  <a:pt x="18296" y="4516"/>
                                </a:cubicBezTo>
                                <a:cubicBezTo>
                                  <a:pt x="18132" y="4683"/>
                                  <a:pt x="17921" y="4898"/>
                                  <a:pt x="17690" y="5149"/>
                                </a:cubicBezTo>
                                <a:cubicBezTo>
                                  <a:pt x="17644" y="5197"/>
                                  <a:pt x="17597" y="5251"/>
                                  <a:pt x="17551" y="5298"/>
                                </a:cubicBezTo>
                                <a:cubicBezTo>
                                  <a:pt x="17534" y="5281"/>
                                  <a:pt x="17517" y="5257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17" y="5257"/>
                                  <a:pt x="17534" y="5281"/>
                                  <a:pt x="17547" y="5298"/>
                                </a:cubicBezTo>
                                <a:cubicBezTo>
                                  <a:pt x="17454" y="5394"/>
                                  <a:pt x="17362" y="5496"/>
                                  <a:pt x="17269" y="5597"/>
                                </a:cubicBezTo>
                                <a:cubicBezTo>
                                  <a:pt x="17311" y="5519"/>
                                  <a:pt x="17353" y="5442"/>
                                  <a:pt x="17391" y="5370"/>
                                </a:cubicBezTo>
                                <a:cubicBezTo>
                                  <a:pt x="17437" y="5316"/>
                                  <a:pt x="17475" y="5269"/>
                                  <a:pt x="17496" y="5239"/>
                                </a:cubicBezTo>
                                <a:cubicBezTo>
                                  <a:pt x="17488" y="5227"/>
                                  <a:pt x="17480" y="5221"/>
                                  <a:pt x="17475" y="5209"/>
                                </a:cubicBezTo>
                                <a:cubicBezTo>
                                  <a:pt x="17475" y="5209"/>
                                  <a:pt x="17475" y="5209"/>
                                  <a:pt x="17475" y="5209"/>
                                </a:cubicBezTo>
                                <a:cubicBezTo>
                                  <a:pt x="17496" y="5173"/>
                                  <a:pt x="17517" y="5131"/>
                                  <a:pt x="17534" y="5095"/>
                                </a:cubicBezTo>
                                <a:lnTo>
                                  <a:pt x="17589" y="5018"/>
                                </a:lnTo>
                                <a:lnTo>
                                  <a:pt x="17656" y="4928"/>
                                </a:lnTo>
                                <a:lnTo>
                                  <a:pt x="17795" y="4743"/>
                                </a:lnTo>
                                <a:cubicBezTo>
                                  <a:pt x="17879" y="4629"/>
                                  <a:pt x="17964" y="4516"/>
                                  <a:pt x="18048" y="4402"/>
                                </a:cubicBezTo>
                                <a:cubicBezTo>
                                  <a:pt x="18056" y="4390"/>
                                  <a:pt x="18065" y="4379"/>
                                  <a:pt x="18073" y="4367"/>
                                </a:cubicBezTo>
                                <a:lnTo>
                                  <a:pt x="18140" y="4271"/>
                                </a:lnTo>
                                <a:lnTo>
                                  <a:pt x="18178" y="4223"/>
                                </a:lnTo>
                                <a:lnTo>
                                  <a:pt x="18229" y="4158"/>
                                </a:lnTo>
                                <a:lnTo>
                                  <a:pt x="18435" y="3901"/>
                                </a:lnTo>
                                <a:cubicBezTo>
                                  <a:pt x="18574" y="3727"/>
                                  <a:pt x="18708" y="3554"/>
                                  <a:pt x="18847" y="3381"/>
                                </a:cubicBezTo>
                                <a:lnTo>
                                  <a:pt x="18953" y="3250"/>
                                </a:lnTo>
                                <a:lnTo>
                                  <a:pt x="19003" y="3184"/>
                                </a:lnTo>
                                <a:lnTo>
                                  <a:pt x="19016" y="3166"/>
                                </a:lnTo>
                                <a:lnTo>
                                  <a:pt x="19024" y="3154"/>
                                </a:lnTo>
                                <a:lnTo>
                                  <a:pt x="19037" y="3136"/>
                                </a:lnTo>
                                <a:lnTo>
                                  <a:pt x="19142" y="2981"/>
                                </a:lnTo>
                                <a:cubicBezTo>
                                  <a:pt x="19214" y="2879"/>
                                  <a:pt x="19281" y="2772"/>
                                  <a:pt x="19352" y="2670"/>
                                </a:cubicBezTo>
                                <a:lnTo>
                                  <a:pt x="19403" y="2592"/>
                                </a:lnTo>
                                <a:lnTo>
                                  <a:pt x="19428" y="2551"/>
                                </a:lnTo>
                                <a:cubicBezTo>
                                  <a:pt x="19432" y="2545"/>
                                  <a:pt x="19437" y="2539"/>
                                  <a:pt x="19441" y="2533"/>
                                </a:cubicBezTo>
                                <a:lnTo>
                                  <a:pt x="19441" y="2533"/>
                                </a:lnTo>
                                <a:lnTo>
                                  <a:pt x="19424" y="2521"/>
                                </a:lnTo>
                                <a:lnTo>
                                  <a:pt x="19395" y="2491"/>
                                </a:lnTo>
                                <a:cubicBezTo>
                                  <a:pt x="19390" y="2485"/>
                                  <a:pt x="19382" y="2479"/>
                                  <a:pt x="19382" y="2479"/>
                                </a:cubicBezTo>
                                <a:lnTo>
                                  <a:pt x="19378" y="2467"/>
                                </a:lnTo>
                                <a:cubicBezTo>
                                  <a:pt x="19344" y="2389"/>
                                  <a:pt x="19382" y="2318"/>
                                  <a:pt x="19441" y="2234"/>
                                </a:cubicBezTo>
                                <a:lnTo>
                                  <a:pt x="19466" y="2204"/>
                                </a:lnTo>
                                <a:cubicBezTo>
                                  <a:pt x="19487" y="2198"/>
                                  <a:pt x="19428" y="2198"/>
                                  <a:pt x="19399" y="2198"/>
                                </a:cubicBezTo>
                                <a:cubicBezTo>
                                  <a:pt x="19365" y="2198"/>
                                  <a:pt x="19331" y="2198"/>
                                  <a:pt x="19302" y="2198"/>
                                </a:cubicBezTo>
                                <a:cubicBezTo>
                                  <a:pt x="19188" y="2204"/>
                                  <a:pt x="19121" y="2216"/>
                                  <a:pt x="19070" y="2240"/>
                                </a:cubicBezTo>
                                <a:cubicBezTo>
                                  <a:pt x="19020" y="2264"/>
                                  <a:pt x="18990" y="2288"/>
                                  <a:pt x="18948" y="2318"/>
                                </a:cubicBezTo>
                                <a:cubicBezTo>
                                  <a:pt x="18923" y="2336"/>
                                  <a:pt x="18898" y="2354"/>
                                  <a:pt x="18877" y="2365"/>
                                </a:cubicBezTo>
                                <a:cubicBezTo>
                                  <a:pt x="18923" y="2252"/>
                                  <a:pt x="18969" y="2138"/>
                                  <a:pt x="19016" y="2025"/>
                                </a:cubicBezTo>
                                <a:cubicBezTo>
                                  <a:pt x="19041" y="1971"/>
                                  <a:pt x="19062" y="1912"/>
                                  <a:pt x="19087" y="1858"/>
                                </a:cubicBezTo>
                                <a:lnTo>
                                  <a:pt x="19104" y="1816"/>
                                </a:lnTo>
                                <a:lnTo>
                                  <a:pt x="19062" y="1768"/>
                                </a:lnTo>
                                <a:lnTo>
                                  <a:pt x="18982" y="1673"/>
                                </a:lnTo>
                                <a:cubicBezTo>
                                  <a:pt x="18906" y="1583"/>
                                  <a:pt x="18826" y="1499"/>
                                  <a:pt x="18755" y="1410"/>
                                </a:cubicBezTo>
                                <a:cubicBezTo>
                                  <a:pt x="18599" y="1505"/>
                                  <a:pt x="18452" y="1595"/>
                                  <a:pt x="18300" y="1685"/>
                                </a:cubicBezTo>
                                <a:cubicBezTo>
                                  <a:pt x="18288" y="1690"/>
                                  <a:pt x="18279" y="1696"/>
                                  <a:pt x="18267" y="1708"/>
                                </a:cubicBezTo>
                                <a:cubicBezTo>
                                  <a:pt x="18317" y="1655"/>
                                  <a:pt x="18363" y="1595"/>
                                  <a:pt x="18414" y="1541"/>
                                </a:cubicBezTo>
                                <a:lnTo>
                                  <a:pt x="18136" y="1189"/>
                                </a:lnTo>
                                <a:cubicBezTo>
                                  <a:pt x="17783" y="1523"/>
                                  <a:pt x="17437" y="1870"/>
                                  <a:pt x="17105" y="2222"/>
                                </a:cubicBezTo>
                                <a:cubicBezTo>
                                  <a:pt x="17235" y="2049"/>
                                  <a:pt x="17362" y="1870"/>
                                  <a:pt x="17492" y="1696"/>
                                </a:cubicBezTo>
                                <a:lnTo>
                                  <a:pt x="18717" y="0"/>
                                </a:lnTo>
                                <a:lnTo>
                                  <a:pt x="17189" y="1314"/>
                                </a:lnTo>
                                <a:cubicBezTo>
                                  <a:pt x="16650" y="1780"/>
                                  <a:pt x="16137" y="2294"/>
                                  <a:pt x="15640" y="2849"/>
                                </a:cubicBezTo>
                                <a:cubicBezTo>
                                  <a:pt x="15640" y="2849"/>
                                  <a:pt x="15636" y="2849"/>
                                  <a:pt x="15636" y="2855"/>
                                </a:cubicBezTo>
                                <a:lnTo>
                                  <a:pt x="15628" y="2843"/>
                                </a:lnTo>
                                <a:lnTo>
                                  <a:pt x="15489" y="2634"/>
                                </a:lnTo>
                                <a:cubicBezTo>
                                  <a:pt x="15468" y="2652"/>
                                  <a:pt x="15451" y="2664"/>
                                  <a:pt x="15430" y="2682"/>
                                </a:cubicBezTo>
                                <a:cubicBezTo>
                                  <a:pt x="15350" y="2748"/>
                                  <a:pt x="15278" y="2813"/>
                                  <a:pt x="15202" y="2879"/>
                                </a:cubicBezTo>
                                <a:lnTo>
                                  <a:pt x="14988" y="2545"/>
                                </a:lnTo>
                                <a:cubicBezTo>
                                  <a:pt x="14428" y="2999"/>
                                  <a:pt x="13910" y="3441"/>
                                  <a:pt x="13443" y="3865"/>
                                </a:cubicBezTo>
                                <a:cubicBezTo>
                                  <a:pt x="13443" y="3859"/>
                                  <a:pt x="13447" y="3853"/>
                                  <a:pt x="13447" y="3847"/>
                                </a:cubicBezTo>
                                <a:lnTo>
                                  <a:pt x="13477" y="3757"/>
                                </a:lnTo>
                                <a:lnTo>
                                  <a:pt x="13489" y="3715"/>
                                </a:lnTo>
                                <a:lnTo>
                                  <a:pt x="13498" y="3692"/>
                                </a:lnTo>
                                <a:lnTo>
                                  <a:pt x="13502" y="3680"/>
                                </a:lnTo>
                                <a:cubicBezTo>
                                  <a:pt x="13502" y="3674"/>
                                  <a:pt x="13498" y="3674"/>
                                  <a:pt x="13494" y="3674"/>
                                </a:cubicBezTo>
                                <a:cubicBezTo>
                                  <a:pt x="13481" y="3662"/>
                                  <a:pt x="13464" y="3650"/>
                                  <a:pt x="13452" y="3644"/>
                                </a:cubicBezTo>
                                <a:cubicBezTo>
                                  <a:pt x="13477" y="3620"/>
                                  <a:pt x="13502" y="3590"/>
                                  <a:pt x="13527" y="3566"/>
                                </a:cubicBezTo>
                                <a:cubicBezTo>
                                  <a:pt x="13527" y="3566"/>
                                  <a:pt x="13532" y="3566"/>
                                  <a:pt x="13532" y="3572"/>
                                </a:cubicBezTo>
                                <a:cubicBezTo>
                                  <a:pt x="13532" y="3572"/>
                                  <a:pt x="13527" y="3572"/>
                                  <a:pt x="13527" y="3566"/>
                                </a:cubicBezTo>
                                <a:cubicBezTo>
                                  <a:pt x="13683" y="3411"/>
                                  <a:pt x="13839" y="3256"/>
                                  <a:pt x="13995" y="3100"/>
                                </a:cubicBezTo>
                                <a:lnTo>
                                  <a:pt x="13952" y="3040"/>
                                </a:lnTo>
                                <a:cubicBezTo>
                                  <a:pt x="14180" y="2855"/>
                                  <a:pt x="14407" y="2664"/>
                                  <a:pt x="14634" y="2479"/>
                                </a:cubicBezTo>
                                <a:lnTo>
                                  <a:pt x="14516" y="2276"/>
                                </a:lnTo>
                                <a:cubicBezTo>
                                  <a:pt x="14298" y="2443"/>
                                  <a:pt x="14075" y="2604"/>
                                  <a:pt x="13851" y="2778"/>
                                </a:cubicBezTo>
                                <a:lnTo>
                                  <a:pt x="13835" y="2790"/>
                                </a:lnTo>
                                <a:lnTo>
                                  <a:pt x="13830" y="2784"/>
                                </a:lnTo>
                                <a:cubicBezTo>
                                  <a:pt x="13936" y="2706"/>
                                  <a:pt x="13999" y="2652"/>
                                  <a:pt x="14032" y="2628"/>
                                </a:cubicBezTo>
                                <a:cubicBezTo>
                                  <a:pt x="14104" y="2569"/>
                                  <a:pt x="14020" y="2634"/>
                                  <a:pt x="13822" y="2778"/>
                                </a:cubicBezTo>
                                <a:lnTo>
                                  <a:pt x="13696" y="2587"/>
                                </a:lnTo>
                                <a:cubicBezTo>
                                  <a:pt x="13738" y="2557"/>
                                  <a:pt x="13776" y="2521"/>
                                  <a:pt x="13814" y="2491"/>
                                </a:cubicBezTo>
                                <a:cubicBezTo>
                                  <a:pt x="13805" y="2479"/>
                                  <a:pt x="13801" y="2473"/>
                                  <a:pt x="13797" y="2461"/>
                                </a:cubicBezTo>
                                <a:cubicBezTo>
                                  <a:pt x="13801" y="2455"/>
                                  <a:pt x="13805" y="2455"/>
                                  <a:pt x="13809" y="2449"/>
                                </a:cubicBezTo>
                                <a:lnTo>
                                  <a:pt x="13692" y="2270"/>
                                </a:lnTo>
                                <a:cubicBezTo>
                                  <a:pt x="13687" y="2276"/>
                                  <a:pt x="13683" y="2276"/>
                                  <a:pt x="13679" y="2282"/>
                                </a:cubicBezTo>
                                <a:cubicBezTo>
                                  <a:pt x="13675" y="2270"/>
                                  <a:pt x="13666" y="2264"/>
                                  <a:pt x="13662" y="2252"/>
                                </a:cubicBezTo>
                                <a:cubicBezTo>
                                  <a:pt x="13645" y="2264"/>
                                  <a:pt x="13633" y="2282"/>
                                  <a:pt x="13624" y="2294"/>
                                </a:cubicBezTo>
                                <a:lnTo>
                                  <a:pt x="13494" y="2091"/>
                                </a:lnTo>
                                <a:cubicBezTo>
                                  <a:pt x="12930" y="2551"/>
                                  <a:pt x="12307" y="3082"/>
                                  <a:pt x="11654" y="3668"/>
                                </a:cubicBezTo>
                                <a:cubicBezTo>
                                  <a:pt x="11667" y="3638"/>
                                  <a:pt x="11675" y="3608"/>
                                  <a:pt x="11688" y="3578"/>
                                </a:cubicBezTo>
                                <a:cubicBezTo>
                                  <a:pt x="11747" y="3518"/>
                                  <a:pt x="11810" y="3453"/>
                                  <a:pt x="11869" y="3393"/>
                                </a:cubicBezTo>
                                <a:lnTo>
                                  <a:pt x="11793" y="3285"/>
                                </a:lnTo>
                                <a:lnTo>
                                  <a:pt x="12172" y="2240"/>
                                </a:lnTo>
                                <a:lnTo>
                                  <a:pt x="12214" y="2127"/>
                                </a:lnTo>
                                <a:lnTo>
                                  <a:pt x="12096" y="2276"/>
                                </a:ln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68" y="3142"/>
                                  <a:pt x="11381" y="3154"/>
                                  <a:pt x="11389" y="3172"/>
                                </a:cubicBez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51" y="3124"/>
                                  <a:pt x="11347" y="3124"/>
                                  <a:pt x="11347" y="3118"/>
                                </a:cubicBezTo>
                                <a:cubicBezTo>
                                  <a:pt x="11347" y="3118"/>
                                  <a:pt x="11347" y="3118"/>
                                  <a:pt x="11347" y="3118"/>
                                </a:cubicBezTo>
                                <a:cubicBezTo>
                                  <a:pt x="11339" y="3112"/>
                                  <a:pt x="11330" y="3100"/>
                                  <a:pt x="11326" y="3094"/>
                                </a:cubicBezTo>
                                <a:lnTo>
                                  <a:pt x="11326" y="3094"/>
                                </a:lnTo>
                                <a:cubicBezTo>
                                  <a:pt x="11335" y="3100"/>
                                  <a:pt x="11343" y="3112"/>
                                  <a:pt x="11347" y="3118"/>
                                </a:cubicBezTo>
                                <a:cubicBezTo>
                                  <a:pt x="11330" y="3136"/>
                                  <a:pt x="11318" y="3160"/>
                                  <a:pt x="11301" y="3178"/>
                                </a:cubicBezTo>
                                <a:cubicBezTo>
                                  <a:pt x="11301" y="3178"/>
                                  <a:pt x="11297" y="3172"/>
                                  <a:pt x="11297" y="3172"/>
                                </a:cubicBezTo>
                                <a:cubicBezTo>
                                  <a:pt x="11301" y="3172"/>
                                  <a:pt x="11301" y="3166"/>
                                  <a:pt x="11305" y="3166"/>
                                </a:cubicBezTo>
                                <a:lnTo>
                                  <a:pt x="11288" y="3148"/>
                                </a:lnTo>
                                <a:cubicBezTo>
                                  <a:pt x="11301" y="3130"/>
                                  <a:pt x="11313" y="3112"/>
                                  <a:pt x="11326" y="3094"/>
                                </a:cubicBezTo>
                                <a:cubicBezTo>
                                  <a:pt x="11326" y="3094"/>
                                  <a:pt x="11326" y="3094"/>
                                  <a:pt x="11322" y="3094"/>
                                </a:cubicBezTo>
                                <a:cubicBezTo>
                                  <a:pt x="11309" y="3112"/>
                                  <a:pt x="11297" y="3130"/>
                                  <a:pt x="11284" y="3148"/>
                                </a:cubicBezTo>
                                <a:lnTo>
                                  <a:pt x="11141" y="2963"/>
                                </a:lnTo>
                                <a:cubicBezTo>
                                  <a:pt x="11137" y="2963"/>
                                  <a:pt x="11137" y="2969"/>
                                  <a:pt x="11133" y="2969"/>
                                </a:cubicBezTo>
                                <a:cubicBezTo>
                                  <a:pt x="11116" y="2951"/>
                                  <a:pt x="11103" y="2933"/>
                                  <a:pt x="11095" y="2921"/>
                                </a:cubicBezTo>
                                <a:cubicBezTo>
                                  <a:pt x="11078" y="2939"/>
                                  <a:pt x="11061" y="2957"/>
                                  <a:pt x="11048" y="2969"/>
                                </a:cubicBezTo>
                                <a:cubicBezTo>
                                  <a:pt x="10981" y="3040"/>
                                  <a:pt x="10918" y="3112"/>
                                  <a:pt x="10855" y="3184"/>
                                </a:cubicBezTo>
                                <a:lnTo>
                                  <a:pt x="10851" y="3178"/>
                                </a:lnTo>
                                <a:cubicBezTo>
                                  <a:pt x="10712" y="3303"/>
                                  <a:pt x="10573" y="3429"/>
                                  <a:pt x="10434" y="3554"/>
                                </a:cubicBezTo>
                                <a:cubicBezTo>
                                  <a:pt x="10438" y="3536"/>
                                  <a:pt x="10438" y="3518"/>
                                  <a:pt x="10438" y="3500"/>
                                </a:cubicBezTo>
                                <a:cubicBezTo>
                                  <a:pt x="10442" y="3494"/>
                                  <a:pt x="10446" y="3494"/>
                                  <a:pt x="10451" y="3488"/>
                                </a:cubicBezTo>
                                <a:cubicBezTo>
                                  <a:pt x="10446" y="3483"/>
                                  <a:pt x="10446" y="3483"/>
                                  <a:pt x="10442" y="3477"/>
                                </a:cubicBezTo>
                                <a:cubicBezTo>
                                  <a:pt x="10442" y="3477"/>
                                  <a:pt x="10442" y="3477"/>
                                  <a:pt x="10446" y="3477"/>
                                </a:cubicBezTo>
                                <a:lnTo>
                                  <a:pt x="10442" y="3471"/>
                                </a:lnTo>
                                <a:cubicBezTo>
                                  <a:pt x="10442" y="3465"/>
                                  <a:pt x="10442" y="3459"/>
                                  <a:pt x="10442" y="3453"/>
                                </a:cubicBezTo>
                                <a:cubicBezTo>
                                  <a:pt x="10703" y="3160"/>
                                  <a:pt x="10968" y="2861"/>
                                  <a:pt x="11234" y="2575"/>
                                </a:cubicBezTo>
                                <a:lnTo>
                                  <a:pt x="11208" y="2539"/>
                                </a:lnTo>
                                <a:lnTo>
                                  <a:pt x="11154" y="2461"/>
                                </a:lnTo>
                                <a:cubicBezTo>
                                  <a:pt x="11524" y="2109"/>
                                  <a:pt x="11899" y="1750"/>
                                  <a:pt x="12277" y="1392"/>
                                </a:cubicBezTo>
                                <a:cubicBezTo>
                                  <a:pt x="12324" y="1362"/>
                                  <a:pt x="12366" y="1326"/>
                                  <a:pt x="12412" y="1296"/>
                                </a:cubicBezTo>
                                <a:lnTo>
                                  <a:pt x="12408" y="1290"/>
                                </a:lnTo>
                                <a:cubicBezTo>
                                  <a:pt x="12429" y="1278"/>
                                  <a:pt x="12446" y="1260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3" y="1242"/>
                                  <a:pt x="12458" y="1231"/>
                                  <a:pt x="12454" y="1225"/>
                                </a:cubicBezTo>
                                <a:cubicBezTo>
                                  <a:pt x="12458" y="1219"/>
                                  <a:pt x="12467" y="1213"/>
                                  <a:pt x="12471" y="1207"/>
                                </a:cubicBezTo>
                                <a:lnTo>
                                  <a:pt x="12332" y="974"/>
                                </a:lnTo>
                                <a:cubicBezTo>
                                  <a:pt x="12328" y="980"/>
                                  <a:pt x="12319" y="980"/>
                                  <a:pt x="12315" y="986"/>
                                </a:cubicBezTo>
                                <a:cubicBezTo>
                                  <a:pt x="12311" y="980"/>
                                  <a:pt x="12307" y="968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260" y="1004"/>
                                  <a:pt x="12214" y="1045"/>
                                  <a:pt x="12168" y="1093"/>
                                </a:cubicBezTo>
                                <a:cubicBezTo>
                                  <a:pt x="11894" y="1284"/>
                                  <a:pt x="11621" y="1475"/>
                                  <a:pt x="11351" y="1679"/>
                                </a:cubicBezTo>
                                <a:cubicBezTo>
                                  <a:pt x="11347" y="1673"/>
                                  <a:pt x="11343" y="1661"/>
                                  <a:pt x="11335" y="1655"/>
                                </a:cubicBezTo>
                                <a:cubicBezTo>
                                  <a:pt x="11242" y="1732"/>
                                  <a:pt x="11154" y="1810"/>
                                  <a:pt x="11069" y="1882"/>
                                </a:cubicBezTo>
                                <a:lnTo>
                                  <a:pt x="10964" y="1726"/>
                                </a:lnTo>
                                <a:cubicBezTo>
                                  <a:pt x="10762" y="1894"/>
                                  <a:pt x="10556" y="2067"/>
                                  <a:pt x="10354" y="2240"/>
                                </a:cubicBezTo>
                                <a:lnTo>
                                  <a:pt x="10312" y="2174"/>
                                </a:lnTo>
                                <a:cubicBezTo>
                                  <a:pt x="10308" y="2180"/>
                                  <a:pt x="10303" y="2180"/>
                                  <a:pt x="10299" y="2186"/>
                                </a:cubicBezTo>
                                <a:cubicBezTo>
                                  <a:pt x="10299" y="2186"/>
                                  <a:pt x="10299" y="2186"/>
                                  <a:pt x="10299" y="2180"/>
                                </a:cubicBezTo>
                                <a:cubicBezTo>
                                  <a:pt x="10354" y="2133"/>
                                  <a:pt x="10413" y="2079"/>
                                  <a:pt x="10468" y="2031"/>
                                </a:cubicBezTo>
                                <a:cubicBezTo>
                                  <a:pt x="10505" y="2001"/>
                                  <a:pt x="10539" y="197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lnTo>
                                  <a:pt x="10421" y="1696"/>
                                </a:ln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388" y="1726"/>
                                  <a:pt x="10350" y="1756"/>
                                  <a:pt x="10316" y="1786"/>
                                </a:cubicBezTo>
                                <a:cubicBezTo>
                                  <a:pt x="10215" y="1870"/>
                                  <a:pt x="10114" y="1953"/>
                                  <a:pt x="10017" y="2037"/>
                                </a:cubicBezTo>
                                <a:cubicBezTo>
                                  <a:pt x="9832" y="2192"/>
                                  <a:pt x="9647" y="2354"/>
                                  <a:pt x="9462" y="2515"/>
                                </a:cubicBezTo>
                                <a:lnTo>
                                  <a:pt x="9302" y="2276"/>
                                </a:lnTo>
                                <a:cubicBezTo>
                                  <a:pt x="8763" y="2742"/>
                                  <a:pt x="8308" y="3154"/>
                                  <a:pt x="7904" y="3536"/>
                                </a:cubicBezTo>
                                <a:lnTo>
                                  <a:pt x="7892" y="3530"/>
                                </a:lnTo>
                                <a:cubicBezTo>
                                  <a:pt x="8430" y="3023"/>
                                  <a:pt x="8986" y="2515"/>
                                  <a:pt x="9563" y="2007"/>
                                </a:cubicBezTo>
                                <a:lnTo>
                                  <a:pt x="9487" y="1888"/>
                                </a:lnTo>
                                <a:cubicBezTo>
                                  <a:pt x="9525" y="1858"/>
                                  <a:pt x="9558" y="1828"/>
                                  <a:pt x="9596" y="1798"/>
                                </a:cubicBezTo>
                                <a:cubicBezTo>
                                  <a:pt x="9651" y="1756"/>
                                  <a:pt x="9701" y="1708"/>
                                  <a:pt x="9756" y="1667"/>
                                </a:cubicBezTo>
                                <a:cubicBezTo>
                                  <a:pt x="9752" y="1661"/>
                                  <a:pt x="9744" y="1649"/>
                                  <a:pt x="9739" y="1643"/>
                                </a:cubicBezTo>
                                <a:cubicBezTo>
                                  <a:pt x="9744" y="1643"/>
                                  <a:pt x="9744" y="1637"/>
                                  <a:pt x="9748" y="1637"/>
                                </a:cubicBezTo>
                                <a:lnTo>
                                  <a:pt x="9600" y="1416"/>
                                </a:lnTo>
                                <a:cubicBezTo>
                                  <a:pt x="9596" y="1416"/>
                                  <a:pt x="9596" y="1422"/>
                                  <a:pt x="9592" y="1422"/>
                                </a:cubicBezTo>
                                <a:cubicBezTo>
                                  <a:pt x="9588" y="1416"/>
                                  <a:pt x="9579" y="1404"/>
                                  <a:pt x="9575" y="1398"/>
                                </a:cubicBezTo>
                                <a:cubicBezTo>
                                  <a:pt x="9525" y="1446"/>
                                  <a:pt x="9474" y="1493"/>
                                  <a:pt x="9419" y="1541"/>
                                </a:cubicBezTo>
                                <a:cubicBezTo>
                                  <a:pt x="9415" y="1535"/>
                                  <a:pt x="9411" y="1529"/>
                                  <a:pt x="9407" y="1517"/>
                                </a:cubicBezTo>
                                <a:cubicBezTo>
                                  <a:pt x="9411" y="1517"/>
                                  <a:pt x="9411" y="1511"/>
                                  <a:pt x="9415" y="1511"/>
                                </a:cubicBezTo>
                                <a:lnTo>
                                  <a:pt x="9403" y="1493"/>
                                </a:lnTo>
                                <a:cubicBezTo>
                                  <a:pt x="9432" y="1469"/>
                                  <a:pt x="9466" y="1446"/>
                                  <a:pt x="9495" y="1422"/>
                                </a:cubicBezTo>
                                <a:cubicBezTo>
                                  <a:pt x="9491" y="1416"/>
                                  <a:pt x="9491" y="1416"/>
                                  <a:pt x="9487" y="1410"/>
                                </a:cubicBezTo>
                                <a:cubicBezTo>
                                  <a:pt x="9491" y="1410"/>
                                  <a:pt x="9491" y="1404"/>
                                  <a:pt x="9495" y="1404"/>
                                </a:cubicBezTo>
                                <a:lnTo>
                                  <a:pt x="9457" y="1344"/>
                                </a:lnTo>
                                <a:cubicBezTo>
                                  <a:pt x="9655" y="1242"/>
                                  <a:pt x="9819" y="1171"/>
                                  <a:pt x="9937" y="1117"/>
                                </a:cubicBezTo>
                                <a:cubicBezTo>
                                  <a:pt x="9937" y="1117"/>
                                  <a:pt x="9937" y="1117"/>
                                  <a:pt x="9937" y="1117"/>
                                </a:cubicBezTo>
                                <a:cubicBezTo>
                                  <a:pt x="9773" y="1183"/>
                                  <a:pt x="9613" y="1260"/>
                                  <a:pt x="9453" y="1338"/>
                                </a:cubicBezTo>
                                <a:lnTo>
                                  <a:pt x="9352" y="1177"/>
                                </a:lnTo>
                                <a:cubicBezTo>
                                  <a:pt x="9348" y="1177"/>
                                  <a:pt x="9348" y="1183"/>
                                  <a:pt x="9344" y="1183"/>
                                </a:cubicBezTo>
                                <a:cubicBezTo>
                                  <a:pt x="9340" y="1177"/>
                                  <a:pt x="9340" y="1177"/>
                                  <a:pt x="9335" y="1171"/>
                                </a:cubicBezTo>
                                <a:cubicBezTo>
                                  <a:pt x="9297" y="1207"/>
                                  <a:pt x="9264" y="1242"/>
                                  <a:pt x="9226" y="1272"/>
                                </a:cubicBezTo>
                                <a:cubicBezTo>
                                  <a:pt x="9095" y="1374"/>
                                  <a:pt x="8969" y="1475"/>
                                  <a:pt x="8843" y="1577"/>
                                </a:cubicBezTo>
                                <a:cubicBezTo>
                                  <a:pt x="8645" y="1732"/>
                                  <a:pt x="8447" y="1894"/>
                                  <a:pt x="8254" y="2055"/>
                                </a:cubicBezTo>
                                <a:cubicBezTo>
                                  <a:pt x="8136" y="2133"/>
                                  <a:pt x="8018" y="2216"/>
                                  <a:pt x="7904" y="2300"/>
                                </a:cubicBezTo>
                                <a:cubicBezTo>
                                  <a:pt x="8052" y="2127"/>
                                  <a:pt x="8195" y="1959"/>
                                  <a:pt x="8334" y="1798"/>
                                </a:cubicBezTo>
                                <a:cubicBezTo>
                                  <a:pt x="8334" y="1798"/>
                                  <a:pt x="8334" y="1798"/>
                                  <a:pt x="8334" y="1798"/>
                                </a:cubicBezTo>
                                <a:lnTo>
                                  <a:pt x="8334" y="1798"/>
                                </a:lnTo>
                                <a:cubicBezTo>
                                  <a:pt x="8342" y="1792"/>
                                  <a:pt x="8346" y="1780"/>
                                  <a:pt x="8355" y="1774"/>
                                </a:cubicBezTo>
                                <a:lnTo>
                                  <a:pt x="8519" y="1577"/>
                                </a:lnTo>
                                <a:lnTo>
                                  <a:pt x="9112" y="878"/>
                                </a:lnTo>
                                <a:lnTo>
                                  <a:pt x="8190" y="1553"/>
                                </a:lnTo>
                                <a:cubicBezTo>
                                  <a:pt x="8182" y="1559"/>
                                  <a:pt x="8174" y="1565"/>
                                  <a:pt x="8165" y="1571"/>
                                </a:cubicBezTo>
                                <a:lnTo>
                                  <a:pt x="8165" y="1571"/>
                                </a:lnTo>
                                <a:cubicBezTo>
                                  <a:pt x="8165" y="1571"/>
                                  <a:pt x="8165" y="1571"/>
                                  <a:pt x="8165" y="1571"/>
                                </a:cubicBezTo>
                                <a:cubicBezTo>
                                  <a:pt x="8111" y="1613"/>
                                  <a:pt x="8060" y="1649"/>
                                  <a:pt x="8005" y="1690"/>
                                </a:cubicBezTo>
                                <a:cubicBezTo>
                                  <a:pt x="7281" y="2234"/>
                                  <a:pt x="6600" y="2808"/>
                                  <a:pt x="5960" y="3405"/>
                                </a:cubicBezTo>
                                <a:cubicBezTo>
                                  <a:pt x="5459" y="3871"/>
                                  <a:pt x="4988" y="4355"/>
                                  <a:pt x="4537" y="4844"/>
                                </a:cubicBezTo>
                                <a:cubicBezTo>
                                  <a:pt x="4520" y="4862"/>
                                  <a:pt x="4504" y="4880"/>
                                  <a:pt x="4487" y="4904"/>
                                </a:cubicBezTo>
                                <a:cubicBezTo>
                                  <a:pt x="4605" y="4617"/>
                                  <a:pt x="4727" y="4325"/>
                                  <a:pt x="4849" y="4038"/>
                                </a:cubicBezTo>
                                <a:lnTo>
                                  <a:pt x="5766" y="1882"/>
                                </a:lnTo>
                                <a:lnTo>
                                  <a:pt x="4482" y="3769"/>
                                </a:lnTo>
                                <a:cubicBezTo>
                                  <a:pt x="4323" y="4002"/>
                                  <a:pt x="4167" y="4241"/>
                                  <a:pt x="4011" y="4486"/>
                                </a:cubicBezTo>
                                <a:lnTo>
                                  <a:pt x="3906" y="4444"/>
                                </a:lnTo>
                                <a:cubicBezTo>
                                  <a:pt x="3860" y="4594"/>
                                  <a:pt x="3813" y="4743"/>
                                  <a:pt x="3767" y="4880"/>
                                </a:cubicBezTo>
                                <a:cubicBezTo>
                                  <a:pt x="3481" y="5352"/>
                                  <a:pt x="3203" y="5830"/>
                                  <a:pt x="2942" y="6320"/>
                                </a:cubicBezTo>
                                <a:cubicBezTo>
                                  <a:pt x="3178" y="5705"/>
                                  <a:pt x="3451" y="5018"/>
                                  <a:pt x="3742" y="4331"/>
                                </a:cubicBezTo>
                                <a:lnTo>
                                  <a:pt x="3670" y="4277"/>
                                </a:lnTo>
                                <a:cubicBezTo>
                                  <a:pt x="3586" y="4408"/>
                                  <a:pt x="3506" y="4546"/>
                                  <a:pt x="3426" y="4677"/>
                                </a:cubicBezTo>
                                <a:cubicBezTo>
                                  <a:pt x="3422" y="4671"/>
                                  <a:pt x="3413" y="4671"/>
                                  <a:pt x="3409" y="4665"/>
                                </a:cubicBezTo>
                                <a:cubicBezTo>
                                  <a:pt x="3413" y="4659"/>
                                  <a:pt x="3413" y="4653"/>
                                  <a:pt x="3418" y="4647"/>
                                </a:cubicBezTo>
                                <a:cubicBezTo>
                                  <a:pt x="3405" y="4641"/>
                                  <a:pt x="3388" y="4629"/>
                                  <a:pt x="3367" y="4623"/>
                                </a:cubicBezTo>
                                <a:cubicBezTo>
                                  <a:pt x="3367" y="4623"/>
                                  <a:pt x="3371" y="4617"/>
                                  <a:pt x="3371" y="4617"/>
                                </a:cubicBezTo>
                                <a:cubicBezTo>
                                  <a:pt x="3359" y="4612"/>
                                  <a:pt x="3346" y="4606"/>
                                  <a:pt x="3333" y="4600"/>
                                </a:cubicBezTo>
                                <a:cubicBezTo>
                                  <a:pt x="3333" y="4594"/>
                                  <a:pt x="3333" y="4594"/>
                                  <a:pt x="3338" y="4588"/>
                                </a:cubicBezTo>
                                <a:lnTo>
                                  <a:pt x="3359" y="4504"/>
                                </a:lnTo>
                                <a:lnTo>
                                  <a:pt x="3317" y="4576"/>
                                </a:lnTo>
                                <a:cubicBezTo>
                                  <a:pt x="3317" y="4582"/>
                                  <a:pt x="3312" y="4582"/>
                                  <a:pt x="3312" y="4588"/>
                                </a:cubicBezTo>
                                <a:cubicBezTo>
                                  <a:pt x="3300" y="4582"/>
                                  <a:pt x="3287" y="4576"/>
                                  <a:pt x="3275" y="4570"/>
                                </a:cubicBezTo>
                                <a:cubicBezTo>
                                  <a:pt x="3275" y="4576"/>
                                  <a:pt x="3275" y="4576"/>
                                  <a:pt x="3270" y="4582"/>
                                </a:cubicBezTo>
                                <a:cubicBezTo>
                                  <a:pt x="3253" y="4576"/>
                                  <a:pt x="3237" y="4564"/>
                                  <a:pt x="3220" y="4552"/>
                                </a:cubicBezTo>
                                <a:cubicBezTo>
                                  <a:pt x="3220" y="4558"/>
                                  <a:pt x="3216" y="4564"/>
                                  <a:pt x="3216" y="4570"/>
                                </a:cubicBezTo>
                                <a:cubicBezTo>
                                  <a:pt x="3186" y="4552"/>
                                  <a:pt x="3157" y="4534"/>
                                  <a:pt x="3123" y="4522"/>
                                </a:cubicBezTo>
                                <a:cubicBezTo>
                                  <a:pt x="3241" y="4265"/>
                                  <a:pt x="3333" y="4062"/>
                                  <a:pt x="3413" y="3889"/>
                                </a:cubicBezTo>
                                <a:lnTo>
                                  <a:pt x="3089" y="3662"/>
                                </a:lnTo>
                                <a:cubicBezTo>
                                  <a:pt x="3060" y="3715"/>
                                  <a:pt x="3030" y="3763"/>
                                  <a:pt x="3001" y="3811"/>
                                </a:cubicBezTo>
                                <a:lnTo>
                                  <a:pt x="2858" y="3721"/>
                                </a:lnTo>
                                <a:cubicBezTo>
                                  <a:pt x="2866" y="3710"/>
                                  <a:pt x="2875" y="3698"/>
                                  <a:pt x="2883" y="3686"/>
                                </a:cubicBezTo>
                                <a:cubicBezTo>
                                  <a:pt x="2883" y="3686"/>
                                  <a:pt x="2883" y="3686"/>
                                  <a:pt x="2883" y="3686"/>
                                </a:cubicBezTo>
                                <a:lnTo>
                                  <a:pt x="2883" y="3686"/>
                                </a:lnTo>
                                <a:cubicBezTo>
                                  <a:pt x="2862" y="3674"/>
                                  <a:pt x="2845" y="3662"/>
                                  <a:pt x="2828" y="3650"/>
                                </a:cubicBezTo>
                                <a:cubicBezTo>
                                  <a:pt x="2833" y="3644"/>
                                  <a:pt x="2833" y="3644"/>
                                  <a:pt x="2833" y="3638"/>
                                </a:cubicBezTo>
                                <a:cubicBezTo>
                                  <a:pt x="2816" y="3626"/>
                                  <a:pt x="2799" y="3614"/>
                                  <a:pt x="2782" y="3602"/>
                                </a:cubicBezTo>
                                <a:cubicBezTo>
                                  <a:pt x="2782" y="3602"/>
                                  <a:pt x="2786" y="3596"/>
                                  <a:pt x="2786" y="3596"/>
                                </a:cubicBezTo>
                                <a:cubicBezTo>
                                  <a:pt x="2740" y="3560"/>
                                  <a:pt x="2694" y="3530"/>
                                  <a:pt x="2647" y="3500"/>
                                </a:cubicBezTo>
                                <a:cubicBezTo>
                                  <a:pt x="2647" y="3506"/>
                                  <a:pt x="2643" y="3506"/>
                                  <a:pt x="2643" y="3512"/>
                                </a:cubicBezTo>
                                <a:cubicBezTo>
                                  <a:pt x="2631" y="3500"/>
                                  <a:pt x="2618" y="3494"/>
                                  <a:pt x="2601" y="3483"/>
                                </a:cubicBezTo>
                                <a:lnTo>
                                  <a:pt x="2618" y="3429"/>
                                </a:lnTo>
                                <a:lnTo>
                                  <a:pt x="3161" y="1828"/>
                                </a:lnTo>
                                <a:lnTo>
                                  <a:pt x="3140" y="1864"/>
                                </a:lnTo>
                                <a:lnTo>
                                  <a:pt x="3148" y="1846"/>
                                </a:lnTo>
                                <a:lnTo>
                                  <a:pt x="2159" y="3524"/>
                                </a:lnTo>
                                <a:cubicBezTo>
                                  <a:pt x="2147" y="3518"/>
                                  <a:pt x="2142" y="3512"/>
                                  <a:pt x="2134" y="3512"/>
                                </a:cubicBezTo>
                                <a:lnTo>
                                  <a:pt x="2134" y="3512"/>
                                </a:ln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21" y="3506"/>
                                  <a:pt x="2109" y="3500"/>
                                  <a:pt x="2096" y="3488"/>
                                </a:cubicBezTo>
                                <a:cubicBezTo>
                                  <a:pt x="2096" y="3488"/>
                                  <a:pt x="2096" y="3488"/>
                                  <a:pt x="2096" y="3488"/>
                                </a:cubicBezTo>
                                <a:cubicBezTo>
                                  <a:pt x="2067" y="3471"/>
                                  <a:pt x="2041" y="3459"/>
                                  <a:pt x="2012" y="3441"/>
                                </a:cubicBezTo>
                                <a:cubicBezTo>
                                  <a:pt x="1831" y="3859"/>
                                  <a:pt x="1650" y="4295"/>
                                  <a:pt x="1477" y="4761"/>
                                </a:cubicBezTo>
                                <a:cubicBezTo>
                                  <a:pt x="1465" y="4785"/>
                                  <a:pt x="1456" y="4803"/>
                                  <a:pt x="1444" y="4827"/>
                                </a:cubicBezTo>
                                <a:cubicBezTo>
                                  <a:pt x="1452" y="4809"/>
                                  <a:pt x="1465" y="4785"/>
                                  <a:pt x="1477" y="4767"/>
                                </a:cubicBezTo>
                                <a:cubicBezTo>
                                  <a:pt x="1439" y="4862"/>
                                  <a:pt x="1406" y="4958"/>
                                  <a:pt x="1368" y="5060"/>
                                </a:cubicBezTo>
                                <a:cubicBezTo>
                                  <a:pt x="829" y="6123"/>
                                  <a:pt x="379" y="7240"/>
                                  <a:pt x="0" y="8446"/>
                                </a:cubicBezTo>
                                <a:lnTo>
                                  <a:pt x="345" y="8602"/>
                                </a:lnTo>
                                <a:cubicBezTo>
                                  <a:pt x="341" y="8620"/>
                                  <a:pt x="337" y="8632"/>
                                  <a:pt x="333" y="8650"/>
                                </a:cubicBezTo>
                                <a:lnTo>
                                  <a:pt x="720" y="8811"/>
                                </a:lnTo>
                                <a:cubicBezTo>
                                  <a:pt x="770" y="8691"/>
                                  <a:pt x="825" y="8542"/>
                                  <a:pt x="892" y="8381"/>
                                </a:cubicBezTo>
                                <a:cubicBezTo>
                                  <a:pt x="901" y="8387"/>
                                  <a:pt x="913" y="8393"/>
                                  <a:pt x="922" y="8393"/>
                                </a:cubicBezTo>
                                <a:cubicBezTo>
                                  <a:pt x="922" y="8393"/>
                                  <a:pt x="922" y="8393"/>
                                  <a:pt x="922" y="8393"/>
                                </a:cubicBezTo>
                                <a:cubicBezTo>
                                  <a:pt x="930" y="8399"/>
                                  <a:pt x="943" y="8405"/>
                                  <a:pt x="951" y="8411"/>
                                </a:cubicBezTo>
                                <a:cubicBezTo>
                                  <a:pt x="951" y="8411"/>
                                  <a:pt x="951" y="8411"/>
                                  <a:pt x="951" y="8411"/>
                                </a:cubicBezTo>
                                <a:cubicBezTo>
                                  <a:pt x="981" y="8423"/>
                                  <a:pt x="1006" y="8440"/>
                                  <a:pt x="1031" y="8452"/>
                                </a:cubicBezTo>
                                <a:cubicBezTo>
                                  <a:pt x="863" y="9044"/>
                                  <a:pt x="707" y="9617"/>
                                  <a:pt x="564" y="10155"/>
                                </a:cubicBezTo>
                                <a:lnTo>
                                  <a:pt x="804" y="10244"/>
                                </a:lnTo>
                                <a:cubicBezTo>
                                  <a:pt x="863" y="10041"/>
                                  <a:pt x="922" y="9844"/>
                                  <a:pt x="976" y="9653"/>
                                </a:cubicBezTo>
                                <a:cubicBezTo>
                                  <a:pt x="880" y="10334"/>
                                  <a:pt x="812" y="11015"/>
                                  <a:pt x="770" y="11702"/>
                                </a:cubicBezTo>
                                <a:cubicBezTo>
                                  <a:pt x="720" y="11684"/>
                                  <a:pt x="728" y="11690"/>
                                  <a:pt x="770" y="11702"/>
                                </a:cubicBezTo>
                                <a:cubicBezTo>
                                  <a:pt x="770" y="11702"/>
                                  <a:pt x="770" y="11708"/>
                                  <a:pt x="770" y="11708"/>
                                </a:cubicBezTo>
                                <a:lnTo>
                                  <a:pt x="703" y="12783"/>
                                </a:lnTo>
                                <a:lnTo>
                                  <a:pt x="732" y="12717"/>
                                </a:lnTo>
                                <a:lnTo>
                                  <a:pt x="728" y="12777"/>
                                </a:lnTo>
                                <a:lnTo>
                                  <a:pt x="913" y="12323"/>
                                </a:lnTo>
                                <a:lnTo>
                                  <a:pt x="1145" y="11821"/>
                                </a:lnTo>
                                <a:cubicBezTo>
                                  <a:pt x="1309" y="11463"/>
                                  <a:pt x="1452" y="11099"/>
                                  <a:pt x="1578" y="10722"/>
                                </a:cubicBezTo>
                                <a:cubicBezTo>
                                  <a:pt x="1574" y="10746"/>
                                  <a:pt x="1570" y="10776"/>
                                  <a:pt x="1570" y="10800"/>
                                </a:cubicBezTo>
                                <a:cubicBezTo>
                                  <a:pt x="1566" y="10848"/>
                                  <a:pt x="1561" y="10878"/>
                                  <a:pt x="1557" y="10919"/>
                                </a:cubicBezTo>
                                <a:lnTo>
                                  <a:pt x="1545" y="11027"/>
                                </a:lnTo>
                                <a:cubicBezTo>
                                  <a:pt x="1540" y="11087"/>
                                  <a:pt x="1532" y="11146"/>
                                  <a:pt x="1528" y="11206"/>
                                </a:cubicBezTo>
                                <a:cubicBezTo>
                                  <a:pt x="1519" y="11320"/>
                                  <a:pt x="1511" y="11409"/>
                                  <a:pt x="1503" y="11511"/>
                                </a:cubicBezTo>
                                <a:cubicBezTo>
                                  <a:pt x="1498" y="11606"/>
                                  <a:pt x="1498" y="11714"/>
                                  <a:pt x="1519" y="11851"/>
                                </a:cubicBezTo>
                                <a:cubicBezTo>
                                  <a:pt x="1545" y="11983"/>
                                  <a:pt x="1587" y="12138"/>
                                  <a:pt x="1667" y="12353"/>
                                </a:cubicBezTo>
                                <a:lnTo>
                                  <a:pt x="1684" y="12395"/>
                                </a:lnTo>
                                <a:cubicBezTo>
                                  <a:pt x="1684" y="12395"/>
                                  <a:pt x="1688" y="12401"/>
                                  <a:pt x="1688" y="12401"/>
                                </a:cubicBezTo>
                                <a:lnTo>
                                  <a:pt x="1688" y="12395"/>
                                </a:lnTo>
                                <a:lnTo>
                                  <a:pt x="1692" y="12389"/>
                                </a:lnTo>
                                <a:lnTo>
                                  <a:pt x="1709" y="12359"/>
                                </a:lnTo>
                                <a:lnTo>
                                  <a:pt x="1738" y="12299"/>
                                </a:lnTo>
                                <a:cubicBezTo>
                                  <a:pt x="1759" y="12263"/>
                                  <a:pt x="1776" y="12222"/>
                                  <a:pt x="1797" y="12186"/>
                                </a:cubicBezTo>
                                <a:cubicBezTo>
                                  <a:pt x="1860" y="12066"/>
                                  <a:pt x="1919" y="11953"/>
                                  <a:pt x="1974" y="11839"/>
                                </a:cubicBezTo>
                                <a:cubicBezTo>
                                  <a:pt x="1915" y="12240"/>
                                  <a:pt x="1860" y="12634"/>
                                  <a:pt x="1822" y="13040"/>
                                </a:cubicBezTo>
                                <a:lnTo>
                                  <a:pt x="2193" y="13124"/>
                                </a:lnTo>
                                <a:cubicBezTo>
                                  <a:pt x="2235" y="12938"/>
                                  <a:pt x="2281" y="12753"/>
                                  <a:pt x="2323" y="12574"/>
                                </a:cubicBezTo>
                                <a:cubicBezTo>
                                  <a:pt x="2332" y="12568"/>
                                  <a:pt x="2336" y="12556"/>
                                  <a:pt x="2344" y="12550"/>
                                </a:cubicBezTo>
                                <a:cubicBezTo>
                                  <a:pt x="2256" y="13040"/>
                                  <a:pt x="2184" y="13542"/>
                                  <a:pt x="2130" y="14044"/>
                                </a:cubicBezTo>
                                <a:lnTo>
                                  <a:pt x="2437" y="14115"/>
                                </a:lnTo>
                                <a:cubicBezTo>
                                  <a:pt x="2391" y="14605"/>
                                  <a:pt x="2357" y="15107"/>
                                  <a:pt x="2340" y="15621"/>
                                </a:cubicBezTo>
                                <a:lnTo>
                                  <a:pt x="2761" y="15680"/>
                                </a:lnTo>
                                <a:cubicBezTo>
                                  <a:pt x="2765" y="15656"/>
                                  <a:pt x="2769" y="15633"/>
                                  <a:pt x="2774" y="15609"/>
                                </a:cubicBezTo>
                                <a:cubicBezTo>
                                  <a:pt x="2774" y="15621"/>
                                  <a:pt x="2769" y="15627"/>
                                  <a:pt x="2769" y="15638"/>
                                </a:cubicBezTo>
                                <a:lnTo>
                                  <a:pt x="2706" y="16164"/>
                                </a:lnTo>
                                <a:cubicBezTo>
                                  <a:pt x="2698" y="16182"/>
                                  <a:pt x="2689" y="16200"/>
                                  <a:pt x="2677" y="16218"/>
                                </a:cubicBezTo>
                                <a:cubicBezTo>
                                  <a:pt x="2664" y="16242"/>
                                  <a:pt x="2656" y="16260"/>
                                  <a:pt x="2643" y="16284"/>
                                </a:cubicBezTo>
                                <a:cubicBezTo>
                                  <a:pt x="2626" y="16325"/>
                                  <a:pt x="2605" y="16361"/>
                                  <a:pt x="2588" y="16403"/>
                                </a:cubicBezTo>
                                <a:cubicBezTo>
                                  <a:pt x="2576" y="16433"/>
                                  <a:pt x="2559" y="16469"/>
                                  <a:pt x="2546" y="16505"/>
                                </a:cubicBezTo>
                                <a:cubicBezTo>
                                  <a:pt x="2458" y="16403"/>
                                  <a:pt x="2365" y="16302"/>
                                  <a:pt x="2281" y="16206"/>
                                </a:cubicBezTo>
                                <a:lnTo>
                                  <a:pt x="2113" y="16373"/>
                                </a:lnTo>
                                <a:cubicBezTo>
                                  <a:pt x="2214" y="16529"/>
                                  <a:pt x="2311" y="16678"/>
                                  <a:pt x="2407" y="16827"/>
                                </a:cubicBezTo>
                                <a:cubicBezTo>
                                  <a:pt x="2399" y="16851"/>
                                  <a:pt x="2386" y="16869"/>
                                  <a:pt x="2378" y="16893"/>
                                </a:cubicBezTo>
                                <a:cubicBezTo>
                                  <a:pt x="2227" y="17233"/>
                                  <a:pt x="2062" y="17616"/>
                                  <a:pt x="1877" y="18034"/>
                                </a:cubicBezTo>
                                <a:cubicBezTo>
                                  <a:pt x="2125" y="17490"/>
                                  <a:pt x="1709" y="18458"/>
                                  <a:pt x="1667" y="18554"/>
                                </a:cubicBezTo>
                                <a:cubicBezTo>
                                  <a:pt x="1688" y="18506"/>
                                  <a:pt x="1721" y="18422"/>
                                  <a:pt x="2012" y="17759"/>
                                </a:cubicBezTo>
                                <a:cubicBezTo>
                                  <a:pt x="2117" y="17520"/>
                                  <a:pt x="2248" y="17215"/>
                                  <a:pt x="2416" y="16839"/>
                                </a:cubicBezTo>
                                <a:cubicBezTo>
                                  <a:pt x="2462" y="16917"/>
                                  <a:pt x="2513" y="16988"/>
                                  <a:pt x="2559" y="17060"/>
                                </a:cubicBezTo>
                                <a:cubicBezTo>
                                  <a:pt x="2508" y="17251"/>
                                  <a:pt x="2458" y="17442"/>
                                  <a:pt x="2412" y="17634"/>
                                </a:cubicBezTo>
                                <a:cubicBezTo>
                                  <a:pt x="2176" y="18219"/>
                                  <a:pt x="1999" y="18721"/>
                                  <a:pt x="1856" y="19127"/>
                                </a:cubicBezTo>
                                <a:cubicBezTo>
                                  <a:pt x="1865" y="19133"/>
                                  <a:pt x="1873" y="19133"/>
                                  <a:pt x="1877" y="19139"/>
                                </a:cubicBezTo>
                                <a:cubicBezTo>
                                  <a:pt x="1923" y="19008"/>
                                  <a:pt x="1974" y="18864"/>
                                  <a:pt x="2033" y="18709"/>
                                </a:cubicBezTo>
                                <a:cubicBezTo>
                                  <a:pt x="1991" y="18888"/>
                                  <a:pt x="1949" y="19073"/>
                                  <a:pt x="1911" y="19252"/>
                                </a:cubicBezTo>
                                <a:lnTo>
                                  <a:pt x="2016" y="19288"/>
                                </a:lnTo>
                                <a:cubicBezTo>
                                  <a:pt x="1987" y="19432"/>
                                  <a:pt x="1953" y="19569"/>
                                  <a:pt x="1923" y="19712"/>
                                </a:cubicBezTo>
                                <a:lnTo>
                                  <a:pt x="2479" y="19904"/>
                                </a:lnTo>
                                <a:cubicBezTo>
                                  <a:pt x="2483" y="19886"/>
                                  <a:pt x="2487" y="19874"/>
                                  <a:pt x="2492" y="19856"/>
                                </a:cubicBezTo>
                                <a:lnTo>
                                  <a:pt x="2639" y="19921"/>
                                </a:lnTo>
                                <a:lnTo>
                                  <a:pt x="2647" y="19904"/>
                                </a:lnTo>
                                <a:lnTo>
                                  <a:pt x="2639" y="19921"/>
                                </a:lnTo>
                                <a:lnTo>
                                  <a:pt x="2492" y="19856"/>
                                </a:lnTo>
                                <a:cubicBezTo>
                                  <a:pt x="2508" y="19796"/>
                                  <a:pt x="2530" y="19736"/>
                                  <a:pt x="2546" y="19677"/>
                                </a:cubicBezTo>
                                <a:lnTo>
                                  <a:pt x="2706" y="19736"/>
                                </a:lnTo>
                                <a:cubicBezTo>
                                  <a:pt x="2828" y="19312"/>
                                  <a:pt x="2942" y="18900"/>
                                  <a:pt x="3056" y="18494"/>
                                </a:cubicBezTo>
                                <a:cubicBezTo>
                                  <a:pt x="3085" y="18518"/>
                                  <a:pt x="3119" y="18542"/>
                                  <a:pt x="3148" y="18565"/>
                                </a:cubicBezTo>
                                <a:cubicBezTo>
                                  <a:pt x="3131" y="18625"/>
                                  <a:pt x="3110" y="18685"/>
                                  <a:pt x="3094" y="18745"/>
                                </a:cubicBezTo>
                                <a:lnTo>
                                  <a:pt x="3102" y="18751"/>
                                </a:lnTo>
                                <a:cubicBezTo>
                                  <a:pt x="3102" y="18751"/>
                                  <a:pt x="3102" y="18751"/>
                                  <a:pt x="3102" y="18751"/>
                                </a:cubicBezTo>
                                <a:cubicBezTo>
                                  <a:pt x="3127" y="18763"/>
                                  <a:pt x="3169" y="18775"/>
                                  <a:pt x="3220" y="18792"/>
                                </a:cubicBezTo>
                                <a:cubicBezTo>
                                  <a:pt x="3220" y="18792"/>
                                  <a:pt x="3220" y="18792"/>
                                  <a:pt x="3220" y="18798"/>
                                </a:cubicBezTo>
                                <a:cubicBezTo>
                                  <a:pt x="3224" y="18798"/>
                                  <a:pt x="3228" y="18798"/>
                                  <a:pt x="3232" y="18804"/>
                                </a:cubicBezTo>
                                <a:cubicBezTo>
                                  <a:pt x="3232" y="18804"/>
                                  <a:pt x="3232" y="18804"/>
                                  <a:pt x="3232" y="18804"/>
                                </a:cubicBezTo>
                                <a:cubicBezTo>
                                  <a:pt x="3266" y="18816"/>
                                  <a:pt x="3291" y="18828"/>
                                  <a:pt x="3321" y="18834"/>
                                </a:cubicBezTo>
                                <a:cubicBezTo>
                                  <a:pt x="3321" y="18834"/>
                                  <a:pt x="3321" y="18834"/>
                                  <a:pt x="3321" y="18834"/>
                                </a:cubicBezTo>
                                <a:cubicBezTo>
                                  <a:pt x="3325" y="18834"/>
                                  <a:pt x="3329" y="18834"/>
                                  <a:pt x="3333" y="18840"/>
                                </a:cubicBezTo>
                                <a:cubicBezTo>
                                  <a:pt x="3333" y="18840"/>
                                  <a:pt x="3333" y="18840"/>
                                  <a:pt x="3333" y="18834"/>
                                </a:cubicBezTo>
                                <a:cubicBezTo>
                                  <a:pt x="3371" y="18846"/>
                                  <a:pt x="3413" y="18864"/>
                                  <a:pt x="3451" y="18876"/>
                                </a:cubicBezTo>
                                <a:cubicBezTo>
                                  <a:pt x="3451" y="18876"/>
                                  <a:pt x="3451" y="18876"/>
                                  <a:pt x="3451" y="18876"/>
                                </a:cubicBezTo>
                                <a:lnTo>
                                  <a:pt x="3460" y="18882"/>
                                </a:lnTo>
                                <a:lnTo>
                                  <a:pt x="3477" y="18804"/>
                                </a:lnTo>
                                <a:cubicBezTo>
                                  <a:pt x="3498" y="18822"/>
                                  <a:pt x="3523" y="18834"/>
                                  <a:pt x="3544" y="18852"/>
                                </a:cubicBezTo>
                                <a:cubicBezTo>
                                  <a:pt x="3468" y="19091"/>
                                  <a:pt x="3392" y="19330"/>
                                  <a:pt x="3317" y="19551"/>
                                </a:cubicBezTo>
                                <a:cubicBezTo>
                                  <a:pt x="3333" y="19557"/>
                                  <a:pt x="3346" y="19563"/>
                                  <a:pt x="3363" y="19569"/>
                                </a:cubicBezTo>
                                <a:cubicBezTo>
                                  <a:pt x="3363" y="19569"/>
                                  <a:pt x="3363" y="19575"/>
                                  <a:pt x="3363" y="19575"/>
                                </a:cubicBezTo>
                                <a:cubicBezTo>
                                  <a:pt x="3481" y="19617"/>
                                  <a:pt x="3502" y="19623"/>
                                  <a:pt x="3523" y="19629"/>
                                </a:cubicBezTo>
                                <a:cubicBezTo>
                                  <a:pt x="3523" y="19629"/>
                                  <a:pt x="3523" y="19629"/>
                                  <a:pt x="3523" y="19623"/>
                                </a:cubicBezTo>
                                <a:cubicBezTo>
                                  <a:pt x="3535" y="19629"/>
                                  <a:pt x="3552" y="19635"/>
                                  <a:pt x="3569" y="19641"/>
                                </a:cubicBezTo>
                                <a:cubicBezTo>
                                  <a:pt x="3611" y="19402"/>
                                  <a:pt x="3653" y="19175"/>
                                  <a:pt x="3695" y="18960"/>
                                </a:cubicBezTo>
                                <a:cubicBezTo>
                                  <a:pt x="3700" y="18960"/>
                                  <a:pt x="3700" y="18966"/>
                                  <a:pt x="3704" y="18966"/>
                                </a:cubicBezTo>
                                <a:cubicBezTo>
                                  <a:pt x="3742" y="19043"/>
                                  <a:pt x="3784" y="19115"/>
                                  <a:pt x="3822" y="19187"/>
                                </a:cubicBezTo>
                                <a:cubicBezTo>
                                  <a:pt x="3826" y="19181"/>
                                  <a:pt x="3826" y="19181"/>
                                  <a:pt x="3830" y="19175"/>
                                </a:cubicBezTo>
                                <a:cubicBezTo>
                                  <a:pt x="3830" y="19175"/>
                                  <a:pt x="3830" y="19175"/>
                                  <a:pt x="3830" y="19181"/>
                                </a:cubicBezTo>
                                <a:lnTo>
                                  <a:pt x="3902" y="19097"/>
                                </a:lnTo>
                                <a:cubicBezTo>
                                  <a:pt x="3902" y="19097"/>
                                  <a:pt x="3902" y="19097"/>
                                  <a:pt x="3897" y="19097"/>
                                </a:cubicBezTo>
                                <a:cubicBezTo>
                                  <a:pt x="3902" y="19091"/>
                                  <a:pt x="3902" y="19091"/>
                                  <a:pt x="3906" y="19085"/>
                                </a:cubicBezTo>
                                <a:cubicBezTo>
                                  <a:pt x="3839" y="19043"/>
                                  <a:pt x="3775" y="19002"/>
                                  <a:pt x="3712" y="18960"/>
                                </a:cubicBezTo>
                                <a:cubicBezTo>
                                  <a:pt x="3708" y="18954"/>
                                  <a:pt x="3704" y="18948"/>
                                  <a:pt x="3700" y="18936"/>
                                </a:cubicBezTo>
                                <a:cubicBezTo>
                                  <a:pt x="3780" y="18536"/>
                                  <a:pt x="3860" y="18183"/>
                                  <a:pt x="3923" y="17896"/>
                                </a:cubicBezTo>
                                <a:cubicBezTo>
                                  <a:pt x="3931" y="17902"/>
                                  <a:pt x="3935" y="17908"/>
                                  <a:pt x="3944" y="17914"/>
                                </a:cubicBezTo>
                                <a:cubicBezTo>
                                  <a:pt x="3961" y="17950"/>
                                  <a:pt x="3977" y="17986"/>
                                  <a:pt x="3994" y="18022"/>
                                </a:cubicBezTo>
                                <a:cubicBezTo>
                                  <a:pt x="3986" y="18052"/>
                                  <a:pt x="3982" y="18082"/>
                                  <a:pt x="3973" y="18112"/>
                                </a:cubicBezTo>
                                <a:cubicBezTo>
                                  <a:pt x="3982" y="18082"/>
                                  <a:pt x="3986" y="18052"/>
                                  <a:pt x="3994" y="18022"/>
                                </a:cubicBezTo>
                                <a:cubicBezTo>
                                  <a:pt x="4053" y="18141"/>
                                  <a:pt x="4112" y="18261"/>
                                  <a:pt x="4171" y="18380"/>
                                </a:cubicBezTo>
                                <a:cubicBezTo>
                                  <a:pt x="4175" y="18374"/>
                                  <a:pt x="4179" y="18368"/>
                                  <a:pt x="4184" y="18362"/>
                                </a:cubicBezTo>
                                <a:cubicBezTo>
                                  <a:pt x="4184" y="18362"/>
                                  <a:pt x="4184" y="18362"/>
                                  <a:pt x="4188" y="18368"/>
                                </a:cubicBezTo>
                                <a:cubicBezTo>
                                  <a:pt x="4234" y="18321"/>
                                  <a:pt x="4280" y="18273"/>
                                  <a:pt x="4323" y="18231"/>
                                </a:cubicBezTo>
                                <a:cubicBezTo>
                                  <a:pt x="4323" y="18231"/>
                                  <a:pt x="4318" y="18231"/>
                                  <a:pt x="4318" y="18231"/>
                                </a:cubicBezTo>
                                <a:cubicBezTo>
                                  <a:pt x="4323" y="18225"/>
                                  <a:pt x="4327" y="18219"/>
                                  <a:pt x="4331" y="18219"/>
                                </a:cubicBezTo>
                                <a:cubicBezTo>
                                  <a:pt x="4222" y="18129"/>
                                  <a:pt x="4116" y="18046"/>
                                  <a:pt x="4011" y="17956"/>
                                </a:cubicBezTo>
                                <a:cubicBezTo>
                                  <a:pt x="4015" y="17938"/>
                                  <a:pt x="4019" y="17926"/>
                                  <a:pt x="4024" y="17908"/>
                                </a:cubicBezTo>
                                <a:cubicBezTo>
                                  <a:pt x="4083" y="17669"/>
                                  <a:pt x="4150" y="17413"/>
                                  <a:pt x="4222" y="17138"/>
                                </a:cubicBezTo>
                                <a:cubicBezTo>
                                  <a:pt x="4255" y="17198"/>
                                  <a:pt x="4289" y="17257"/>
                                  <a:pt x="4323" y="17311"/>
                                </a:cubicBezTo>
                                <a:cubicBezTo>
                                  <a:pt x="4327" y="17305"/>
                                  <a:pt x="4331" y="17305"/>
                                  <a:pt x="4335" y="17299"/>
                                </a:cubicBezTo>
                                <a:cubicBezTo>
                                  <a:pt x="4335" y="17299"/>
                                  <a:pt x="4335" y="17299"/>
                                  <a:pt x="4335" y="17299"/>
                                </a:cubicBezTo>
                                <a:lnTo>
                                  <a:pt x="4424" y="17210"/>
                                </a:lnTo>
                                <a:cubicBezTo>
                                  <a:pt x="4428" y="17239"/>
                                  <a:pt x="4432" y="17269"/>
                                  <a:pt x="4432" y="17293"/>
                                </a:cubicBezTo>
                                <a:cubicBezTo>
                                  <a:pt x="4445" y="17377"/>
                                  <a:pt x="4453" y="17454"/>
                                  <a:pt x="4466" y="17538"/>
                                </a:cubicBezTo>
                                <a:cubicBezTo>
                                  <a:pt x="4491" y="17711"/>
                                  <a:pt x="4516" y="17879"/>
                                  <a:pt x="4537" y="18046"/>
                                </a:cubicBezTo>
                                <a:cubicBezTo>
                                  <a:pt x="4546" y="18034"/>
                                  <a:pt x="4554" y="18028"/>
                                  <a:pt x="4567" y="18022"/>
                                </a:cubicBezTo>
                                <a:cubicBezTo>
                                  <a:pt x="4567" y="18022"/>
                                  <a:pt x="4567" y="18022"/>
                                  <a:pt x="4567" y="18022"/>
                                </a:cubicBezTo>
                                <a:cubicBezTo>
                                  <a:pt x="4571" y="18034"/>
                                  <a:pt x="4575" y="18046"/>
                                  <a:pt x="4583" y="18058"/>
                                </a:cubicBezTo>
                                <a:cubicBezTo>
                                  <a:pt x="4583" y="18058"/>
                                  <a:pt x="4583" y="18058"/>
                                  <a:pt x="4583" y="18058"/>
                                </a:cubicBezTo>
                                <a:cubicBezTo>
                                  <a:pt x="4579" y="18064"/>
                                  <a:pt x="4575" y="18076"/>
                                  <a:pt x="4571" y="18082"/>
                                </a:cubicBezTo>
                                <a:cubicBezTo>
                                  <a:pt x="4579" y="18088"/>
                                  <a:pt x="4583" y="18094"/>
                                  <a:pt x="4592" y="18094"/>
                                </a:cubicBezTo>
                                <a:cubicBezTo>
                                  <a:pt x="4592" y="18094"/>
                                  <a:pt x="4592" y="18100"/>
                                  <a:pt x="4588" y="18100"/>
                                </a:cubicBezTo>
                                <a:lnTo>
                                  <a:pt x="4605" y="18112"/>
                                </a:lnTo>
                                <a:lnTo>
                                  <a:pt x="4613" y="18117"/>
                                </a:lnTo>
                                <a:cubicBezTo>
                                  <a:pt x="4634" y="18153"/>
                                  <a:pt x="4651" y="18171"/>
                                  <a:pt x="4668" y="18189"/>
                                </a:cubicBezTo>
                                <a:cubicBezTo>
                                  <a:pt x="4697" y="18219"/>
                                  <a:pt x="4714" y="18219"/>
                                  <a:pt x="4743" y="18231"/>
                                </a:cubicBezTo>
                                <a:cubicBezTo>
                                  <a:pt x="4735" y="18213"/>
                                  <a:pt x="4727" y="18201"/>
                                  <a:pt x="4718" y="18189"/>
                                </a:cubicBezTo>
                                <a:lnTo>
                                  <a:pt x="4777" y="18231"/>
                                </a:lnTo>
                                <a:cubicBezTo>
                                  <a:pt x="4777" y="18231"/>
                                  <a:pt x="4777" y="18225"/>
                                  <a:pt x="4781" y="18225"/>
                                </a:cubicBezTo>
                                <a:cubicBezTo>
                                  <a:pt x="4786" y="18231"/>
                                  <a:pt x="4790" y="18231"/>
                                  <a:pt x="4798" y="18237"/>
                                </a:cubicBezTo>
                                <a:lnTo>
                                  <a:pt x="4752" y="18356"/>
                                </a:lnTo>
                                <a:lnTo>
                                  <a:pt x="4558" y="18858"/>
                                </a:lnTo>
                                <a:lnTo>
                                  <a:pt x="4760" y="18560"/>
                                </a:lnTo>
                                <a:lnTo>
                                  <a:pt x="4941" y="18691"/>
                                </a:lnTo>
                                <a:cubicBezTo>
                                  <a:pt x="4954" y="18673"/>
                                  <a:pt x="4966" y="18649"/>
                                  <a:pt x="4975" y="18631"/>
                                </a:cubicBezTo>
                                <a:cubicBezTo>
                                  <a:pt x="5076" y="18464"/>
                                  <a:pt x="5181" y="18291"/>
                                  <a:pt x="5286" y="18117"/>
                                </a:cubicBezTo>
                                <a:lnTo>
                                  <a:pt x="5316" y="18135"/>
                                </a:lnTo>
                                <a:cubicBezTo>
                                  <a:pt x="5211" y="18309"/>
                                  <a:pt x="5101" y="18476"/>
                                  <a:pt x="4992" y="18649"/>
                                </a:cubicBezTo>
                                <a:cubicBezTo>
                                  <a:pt x="4988" y="18661"/>
                                  <a:pt x="4979" y="18667"/>
                                  <a:pt x="4975" y="18679"/>
                                </a:cubicBezTo>
                                <a:cubicBezTo>
                                  <a:pt x="5000" y="18697"/>
                                  <a:pt x="5021" y="18715"/>
                                  <a:pt x="5046" y="18733"/>
                                </a:cubicBezTo>
                                <a:cubicBezTo>
                                  <a:pt x="5042" y="18739"/>
                                  <a:pt x="5042" y="18745"/>
                                  <a:pt x="5038" y="18751"/>
                                </a:cubicBezTo>
                                <a:lnTo>
                                  <a:pt x="5227" y="18888"/>
                                </a:lnTo>
                                <a:cubicBezTo>
                                  <a:pt x="5147" y="19049"/>
                                  <a:pt x="5072" y="19199"/>
                                  <a:pt x="5000" y="19342"/>
                                </a:cubicBezTo>
                                <a:cubicBezTo>
                                  <a:pt x="5013" y="19354"/>
                                  <a:pt x="5030" y="19360"/>
                                  <a:pt x="5042" y="19372"/>
                                </a:cubicBezTo>
                                <a:cubicBezTo>
                                  <a:pt x="5042" y="19372"/>
                                  <a:pt x="5042" y="19372"/>
                                  <a:pt x="5042" y="19372"/>
                                </a:cubicBezTo>
                                <a:lnTo>
                                  <a:pt x="5215" y="19485"/>
                                </a:lnTo>
                                <a:cubicBezTo>
                                  <a:pt x="5215" y="19485"/>
                                  <a:pt x="5215" y="19485"/>
                                  <a:pt x="5215" y="19485"/>
                                </a:cubicBezTo>
                                <a:cubicBezTo>
                                  <a:pt x="5232" y="19497"/>
                                  <a:pt x="5244" y="19503"/>
                                  <a:pt x="5257" y="19515"/>
                                </a:cubicBezTo>
                                <a:cubicBezTo>
                                  <a:pt x="5354" y="19324"/>
                                  <a:pt x="5442" y="19145"/>
                                  <a:pt x="5526" y="18984"/>
                                </a:cubicBezTo>
                                <a:cubicBezTo>
                                  <a:pt x="5636" y="18769"/>
                                  <a:pt x="5737" y="18577"/>
                                  <a:pt x="5829" y="18404"/>
                                </a:cubicBezTo>
                                <a:lnTo>
                                  <a:pt x="6040" y="18518"/>
                                </a:lnTo>
                                <a:cubicBezTo>
                                  <a:pt x="6002" y="18583"/>
                                  <a:pt x="5968" y="18649"/>
                                  <a:pt x="5930" y="18715"/>
                                </a:cubicBezTo>
                                <a:cubicBezTo>
                                  <a:pt x="5930" y="18715"/>
                                  <a:pt x="5930" y="18715"/>
                                  <a:pt x="5930" y="18715"/>
                                </a:cubicBezTo>
                                <a:cubicBezTo>
                                  <a:pt x="5871" y="18822"/>
                                  <a:pt x="5812" y="18930"/>
                                  <a:pt x="5758" y="19031"/>
                                </a:cubicBezTo>
                                <a:cubicBezTo>
                                  <a:pt x="5615" y="19300"/>
                                  <a:pt x="5480" y="19557"/>
                                  <a:pt x="5349" y="19814"/>
                                </a:cubicBezTo>
                                <a:cubicBezTo>
                                  <a:pt x="5366" y="19826"/>
                                  <a:pt x="5379" y="19832"/>
                                  <a:pt x="5396" y="19844"/>
                                </a:cubicBezTo>
                                <a:cubicBezTo>
                                  <a:pt x="5396" y="19844"/>
                                  <a:pt x="5396" y="19844"/>
                                  <a:pt x="5396" y="19844"/>
                                </a:cubicBezTo>
                                <a:lnTo>
                                  <a:pt x="5514" y="19921"/>
                                </a:lnTo>
                                <a:cubicBezTo>
                                  <a:pt x="5514" y="19921"/>
                                  <a:pt x="5514" y="19921"/>
                                  <a:pt x="5514" y="19921"/>
                                </a:cubicBezTo>
                                <a:cubicBezTo>
                                  <a:pt x="5530" y="19933"/>
                                  <a:pt x="5543" y="19939"/>
                                  <a:pt x="5560" y="19951"/>
                                </a:cubicBezTo>
                                <a:cubicBezTo>
                                  <a:pt x="5716" y="19635"/>
                                  <a:pt x="5863" y="19342"/>
                                  <a:pt x="6006" y="19055"/>
                                </a:cubicBezTo>
                                <a:cubicBezTo>
                                  <a:pt x="6107" y="18858"/>
                                  <a:pt x="6204" y="18667"/>
                                  <a:pt x="6301" y="18482"/>
                                </a:cubicBezTo>
                                <a:cubicBezTo>
                                  <a:pt x="6309" y="18560"/>
                                  <a:pt x="6313" y="18643"/>
                                  <a:pt x="6322" y="18721"/>
                                </a:cubicBezTo>
                                <a:cubicBezTo>
                                  <a:pt x="6259" y="18834"/>
                                  <a:pt x="6200" y="18948"/>
                                  <a:pt x="6141" y="19061"/>
                                </a:cubicBezTo>
                                <a:cubicBezTo>
                                  <a:pt x="6057" y="19223"/>
                                  <a:pt x="5977" y="19378"/>
                                  <a:pt x="5892" y="19539"/>
                                </a:cubicBezTo>
                                <a:cubicBezTo>
                                  <a:pt x="5766" y="19772"/>
                                  <a:pt x="5640" y="20005"/>
                                  <a:pt x="5518" y="20238"/>
                                </a:cubicBezTo>
                                <a:cubicBezTo>
                                  <a:pt x="5526" y="20244"/>
                                  <a:pt x="5530" y="20250"/>
                                  <a:pt x="5539" y="20250"/>
                                </a:cubicBezTo>
                                <a:cubicBezTo>
                                  <a:pt x="5539" y="20250"/>
                                  <a:pt x="5539" y="20256"/>
                                  <a:pt x="5535" y="20256"/>
                                </a:cubicBezTo>
                                <a:lnTo>
                                  <a:pt x="5745" y="20399"/>
                                </a:lnTo>
                                <a:cubicBezTo>
                                  <a:pt x="5745" y="20399"/>
                                  <a:pt x="5745" y="20393"/>
                                  <a:pt x="5749" y="20393"/>
                                </a:cubicBezTo>
                                <a:cubicBezTo>
                                  <a:pt x="5758" y="20399"/>
                                  <a:pt x="5762" y="20405"/>
                                  <a:pt x="5770" y="20405"/>
                                </a:cubicBezTo>
                                <a:cubicBezTo>
                                  <a:pt x="5876" y="20184"/>
                                  <a:pt x="5985" y="19969"/>
                                  <a:pt x="6090" y="19754"/>
                                </a:cubicBezTo>
                                <a:cubicBezTo>
                                  <a:pt x="6170" y="19611"/>
                                  <a:pt x="6246" y="19467"/>
                                  <a:pt x="6326" y="19318"/>
                                </a:cubicBezTo>
                                <a:cubicBezTo>
                                  <a:pt x="6296" y="19384"/>
                                  <a:pt x="6267" y="19444"/>
                                  <a:pt x="6238" y="19509"/>
                                </a:cubicBezTo>
                                <a:cubicBezTo>
                                  <a:pt x="6162" y="19653"/>
                                  <a:pt x="6086" y="19790"/>
                                  <a:pt x="6006" y="19933"/>
                                </a:cubicBezTo>
                                <a:cubicBezTo>
                                  <a:pt x="6019" y="19939"/>
                                  <a:pt x="6027" y="19945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63"/>
                                  <a:pt x="6036" y="19963"/>
                                  <a:pt x="6036" y="19969"/>
                                </a:cubicBezTo>
                                <a:lnTo>
                                  <a:pt x="6233" y="20095"/>
                                </a:lnTo>
                                <a:cubicBezTo>
                                  <a:pt x="6233" y="20089"/>
                                  <a:pt x="6238" y="20089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50" y="20089"/>
                                  <a:pt x="6259" y="20095"/>
                                  <a:pt x="6271" y="20107"/>
                                </a:cubicBezTo>
                                <a:cubicBezTo>
                                  <a:pt x="6326" y="19987"/>
                                  <a:pt x="6381" y="19862"/>
                                  <a:pt x="6435" y="19742"/>
                                </a:cubicBezTo>
                                <a:lnTo>
                                  <a:pt x="6473" y="20059"/>
                                </a:lnTo>
                                <a:lnTo>
                                  <a:pt x="6570" y="19617"/>
                                </a:lnTo>
                                <a:lnTo>
                                  <a:pt x="6612" y="19647"/>
                                </a:lnTo>
                                <a:cubicBezTo>
                                  <a:pt x="6726" y="19432"/>
                                  <a:pt x="6839" y="19223"/>
                                  <a:pt x="6953" y="19008"/>
                                </a:cubicBezTo>
                                <a:cubicBezTo>
                                  <a:pt x="7004" y="18912"/>
                                  <a:pt x="7054" y="18816"/>
                                  <a:pt x="7105" y="18721"/>
                                </a:cubicBezTo>
                                <a:lnTo>
                                  <a:pt x="7180" y="18775"/>
                                </a:lnTo>
                                <a:lnTo>
                                  <a:pt x="7172" y="18966"/>
                                </a:lnTo>
                                <a:lnTo>
                                  <a:pt x="7155" y="19378"/>
                                </a:lnTo>
                                <a:cubicBezTo>
                                  <a:pt x="6978" y="19742"/>
                                  <a:pt x="6806" y="20113"/>
                                  <a:pt x="6633" y="20489"/>
                                </a:cubicBezTo>
                                <a:lnTo>
                                  <a:pt x="6898" y="20662"/>
                                </a:lnTo>
                                <a:cubicBezTo>
                                  <a:pt x="7235" y="20017"/>
                                  <a:pt x="7593" y="19378"/>
                                  <a:pt x="7980" y="18739"/>
                                </a:cubicBezTo>
                                <a:cubicBezTo>
                                  <a:pt x="8060" y="18607"/>
                                  <a:pt x="8140" y="18476"/>
                                  <a:pt x="8220" y="18344"/>
                                </a:cubicBezTo>
                                <a:lnTo>
                                  <a:pt x="8258" y="18374"/>
                                </a:lnTo>
                                <a:cubicBezTo>
                                  <a:pt x="8334" y="18255"/>
                                  <a:pt x="8409" y="18135"/>
                                  <a:pt x="8494" y="18010"/>
                                </a:cubicBezTo>
                                <a:lnTo>
                                  <a:pt x="8355" y="18362"/>
                                </a:lnTo>
                                <a:lnTo>
                                  <a:pt x="8510" y="18249"/>
                                </a:lnTo>
                                <a:cubicBezTo>
                                  <a:pt x="8426" y="18416"/>
                                  <a:pt x="8334" y="18595"/>
                                  <a:pt x="8241" y="18781"/>
                                </a:cubicBezTo>
                                <a:cubicBezTo>
                                  <a:pt x="7917" y="19432"/>
                                  <a:pt x="7559" y="20172"/>
                                  <a:pt x="7201" y="20949"/>
                                </a:cubicBezTo>
                                <a:cubicBezTo>
                                  <a:pt x="7159" y="21033"/>
                                  <a:pt x="7117" y="21116"/>
                                  <a:pt x="7075" y="21200"/>
                                </a:cubicBezTo>
                                <a:lnTo>
                                  <a:pt x="7084" y="21206"/>
                                </a:lnTo>
                                <a:cubicBezTo>
                                  <a:pt x="7084" y="21206"/>
                                  <a:pt x="7084" y="21212"/>
                                  <a:pt x="7079" y="21212"/>
                                </a:cubicBezTo>
                                <a:lnTo>
                                  <a:pt x="7382" y="21403"/>
                                </a:lnTo>
                                <a:cubicBezTo>
                                  <a:pt x="7382" y="21403"/>
                                  <a:pt x="7382" y="21397"/>
                                  <a:pt x="7387" y="21397"/>
                                </a:cubicBezTo>
                                <a:lnTo>
                                  <a:pt x="7395" y="21403"/>
                                </a:lnTo>
                                <a:cubicBezTo>
                                  <a:pt x="7446" y="21289"/>
                                  <a:pt x="7500" y="21182"/>
                                  <a:pt x="7551" y="21068"/>
                                </a:cubicBezTo>
                                <a:cubicBezTo>
                                  <a:pt x="7807" y="20561"/>
                                  <a:pt x="8073" y="20053"/>
                                  <a:pt x="8334" y="19575"/>
                                </a:cubicBezTo>
                                <a:lnTo>
                                  <a:pt x="8073" y="20220"/>
                                </a:lnTo>
                                <a:lnTo>
                                  <a:pt x="8472" y="19635"/>
                                </a:lnTo>
                                <a:cubicBezTo>
                                  <a:pt x="8262" y="20083"/>
                                  <a:pt x="8052" y="20549"/>
                                  <a:pt x="7845" y="21027"/>
                                </a:cubicBezTo>
                                <a:cubicBezTo>
                                  <a:pt x="7824" y="21062"/>
                                  <a:pt x="7803" y="21104"/>
                                  <a:pt x="7786" y="21140"/>
                                </a:cubicBezTo>
                                <a:cubicBezTo>
                                  <a:pt x="7791" y="21140"/>
                                  <a:pt x="7791" y="21146"/>
                                  <a:pt x="7795" y="21146"/>
                                </a:cubicBezTo>
                                <a:cubicBezTo>
                                  <a:pt x="7795" y="21152"/>
                                  <a:pt x="7791" y="21152"/>
                                  <a:pt x="7791" y="21158"/>
                                </a:cubicBezTo>
                                <a:lnTo>
                                  <a:pt x="8064" y="21331"/>
                                </a:lnTo>
                                <a:cubicBezTo>
                                  <a:pt x="8064" y="21325"/>
                                  <a:pt x="8068" y="21325"/>
                                  <a:pt x="8073" y="21319"/>
                                </a:cubicBezTo>
                                <a:cubicBezTo>
                                  <a:pt x="8077" y="21319"/>
                                  <a:pt x="8077" y="21325"/>
                                  <a:pt x="8081" y="21325"/>
                                </a:cubicBezTo>
                                <a:cubicBezTo>
                                  <a:pt x="8098" y="21283"/>
                                  <a:pt x="8119" y="21242"/>
                                  <a:pt x="8136" y="21206"/>
                                </a:cubicBezTo>
                                <a:cubicBezTo>
                                  <a:pt x="8199" y="21080"/>
                                  <a:pt x="8266" y="20961"/>
                                  <a:pt x="8334" y="20835"/>
                                </a:cubicBezTo>
                                <a:lnTo>
                                  <a:pt x="8468" y="20931"/>
                                </a:lnTo>
                                <a:cubicBezTo>
                                  <a:pt x="8468" y="20931"/>
                                  <a:pt x="8468" y="20931"/>
                                  <a:pt x="8468" y="20925"/>
                                </a:cubicBezTo>
                                <a:cubicBezTo>
                                  <a:pt x="8468" y="20925"/>
                                  <a:pt x="8468" y="20925"/>
                                  <a:pt x="8472" y="20925"/>
                                </a:cubicBezTo>
                                <a:cubicBezTo>
                                  <a:pt x="8472" y="20925"/>
                                  <a:pt x="8472" y="20925"/>
                                  <a:pt x="8472" y="20925"/>
                                </a:cubicBezTo>
                                <a:lnTo>
                                  <a:pt x="8502" y="20943"/>
                                </a:lnTo>
                                <a:lnTo>
                                  <a:pt x="8502" y="20943"/>
                                </a:lnTo>
                                <a:cubicBezTo>
                                  <a:pt x="8502" y="20943"/>
                                  <a:pt x="8502" y="20943"/>
                                  <a:pt x="8502" y="20943"/>
                                </a:cubicBezTo>
                                <a:cubicBezTo>
                                  <a:pt x="8641" y="20668"/>
                                  <a:pt x="8780" y="20399"/>
                                  <a:pt x="8923" y="20131"/>
                                </a:cubicBezTo>
                                <a:lnTo>
                                  <a:pt x="9137" y="20274"/>
                                </a:lnTo>
                                <a:cubicBezTo>
                                  <a:pt x="9142" y="20268"/>
                                  <a:pt x="9142" y="20268"/>
                                  <a:pt x="9146" y="20262"/>
                                </a:cubicBezTo>
                                <a:cubicBezTo>
                                  <a:pt x="9163" y="20274"/>
                                  <a:pt x="9180" y="20286"/>
                                  <a:pt x="9201" y="20298"/>
                                </a:cubicBezTo>
                                <a:cubicBezTo>
                                  <a:pt x="9201" y="20298"/>
                                  <a:pt x="9201" y="20298"/>
                                  <a:pt x="9201" y="20298"/>
                                </a:cubicBezTo>
                                <a:lnTo>
                                  <a:pt x="9205" y="20298"/>
                                </a:lnTo>
                                <a:cubicBezTo>
                                  <a:pt x="9348" y="19993"/>
                                  <a:pt x="9495" y="19694"/>
                                  <a:pt x="9647" y="19396"/>
                                </a:cubicBezTo>
                                <a:cubicBezTo>
                                  <a:pt x="9735" y="19223"/>
                                  <a:pt x="9824" y="19055"/>
                                  <a:pt x="9912" y="18882"/>
                                </a:cubicBezTo>
                                <a:cubicBezTo>
                                  <a:pt x="9988" y="18751"/>
                                  <a:pt x="10063" y="18613"/>
                                  <a:pt x="10139" y="18482"/>
                                </a:cubicBezTo>
                                <a:lnTo>
                                  <a:pt x="10135" y="18571"/>
                                </a:lnTo>
                                <a:cubicBezTo>
                                  <a:pt x="10131" y="18637"/>
                                  <a:pt x="10131" y="18703"/>
                                  <a:pt x="10131" y="18775"/>
                                </a:cubicBezTo>
                                <a:lnTo>
                                  <a:pt x="10131" y="18876"/>
                                </a:lnTo>
                                <a:lnTo>
                                  <a:pt x="10135" y="18948"/>
                                </a:lnTo>
                                <a:cubicBezTo>
                                  <a:pt x="10026" y="19175"/>
                                  <a:pt x="9920" y="19408"/>
                                  <a:pt x="9815" y="19647"/>
                                </a:cubicBezTo>
                                <a:cubicBezTo>
                                  <a:pt x="9781" y="19718"/>
                                  <a:pt x="9752" y="19790"/>
                                  <a:pt x="9718" y="19862"/>
                                </a:cubicBezTo>
                                <a:lnTo>
                                  <a:pt x="10097" y="20107"/>
                                </a:lnTo>
                                <a:cubicBezTo>
                                  <a:pt x="10110" y="20089"/>
                                  <a:pt x="10118" y="20065"/>
                                  <a:pt x="10131" y="20047"/>
                                </a:cubicBezTo>
                                <a:cubicBezTo>
                                  <a:pt x="10135" y="20041"/>
                                  <a:pt x="10139" y="20035"/>
                                  <a:pt x="10143" y="20023"/>
                                </a:cubicBezTo>
                                <a:cubicBezTo>
                                  <a:pt x="10181" y="19957"/>
                                  <a:pt x="10219" y="19886"/>
                                  <a:pt x="10257" y="19820"/>
                                </a:cubicBezTo>
                                <a:cubicBezTo>
                                  <a:pt x="10257" y="19826"/>
                                  <a:pt x="10261" y="19838"/>
                                  <a:pt x="10261" y="19844"/>
                                </a:cubicBezTo>
                                <a:cubicBezTo>
                                  <a:pt x="10274" y="19898"/>
                                  <a:pt x="10287" y="19951"/>
                                  <a:pt x="10303" y="20005"/>
                                </a:cubicBezTo>
                                <a:cubicBezTo>
                                  <a:pt x="10320" y="20059"/>
                                  <a:pt x="10333" y="20113"/>
                                  <a:pt x="10354" y="20172"/>
                                </a:cubicBezTo>
                                <a:lnTo>
                                  <a:pt x="10379" y="20256"/>
                                </a:lnTo>
                                <a:cubicBezTo>
                                  <a:pt x="10383" y="20280"/>
                                  <a:pt x="10388" y="20268"/>
                                  <a:pt x="10392" y="20268"/>
                                </a:cubicBezTo>
                                <a:lnTo>
                                  <a:pt x="10404" y="20262"/>
                                </a:lnTo>
                                <a:lnTo>
                                  <a:pt x="10451" y="20250"/>
                                </a:lnTo>
                                <a:cubicBezTo>
                                  <a:pt x="10581" y="19868"/>
                                  <a:pt x="10707" y="19485"/>
                                  <a:pt x="10834" y="19097"/>
                                </a:cubicBezTo>
                                <a:lnTo>
                                  <a:pt x="10897" y="19139"/>
                                </a:lnTo>
                                <a:cubicBezTo>
                                  <a:pt x="10914" y="19109"/>
                                  <a:pt x="10935" y="19079"/>
                                  <a:pt x="10952" y="19049"/>
                                </a:cubicBezTo>
                                <a:lnTo>
                                  <a:pt x="11183" y="19217"/>
                                </a:lnTo>
                                <a:cubicBezTo>
                                  <a:pt x="11263" y="19091"/>
                                  <a:pt x="11343" y="18960"/>
                                  <a:pt x="11423" y="18828"/>
                                </a:cubicBezTo>
                                <a:lnTo>
                                  <a:pt x="11566" y="18954"/>
                                </a:lnTo>
                                <a:cubicBezTo>
                                  <a:pt x="11886" y="18482"/>
                                  <a:pt x="12197" y="18016"/>
                                  <a:pt x="12509" y="17562"/>
                                </a:cubicBezTo>
                                <a:cubicBezTo>
                                  <a:pt x="12319" y="17879"/>
                                  <a:pt x="12134" y="18195"/>
                                  <a:pt x="11957" y="18512"/>
                                </a:cubicBezTo>
                                <a:cubicBezTo>
                                  <a:pt x="11827" y="18691"/>
                                  <a:pt x="11692" y="18870"/>
                                  <a:pt x="11562" y="19049"/>
                                </a:cubicBezTo>
                                <a:lnTo>
                                  <a:pt x="11785" y="19270"/>
                                </a:lnTo>
                                <a:cubicBezTo>
                                  <a:pt x="11718" y="19372"/>
                                  <a:pt x="11646" y="19473"/>
                                  <a:pt x="11579" y="19575"/>
                                </a:cubicBezTo>
                                <a:lnTo>
                                  <a:pt x="11932" y="19892"/>
                                </a:lnTo>
                                <a:cubicBezTo>
                                  <a:pt x="12088" y="19659"/>
                                  <a:pt x="12248" y="19432"/>
                                  <a:pt x="12408" y="19205"/>
                                </a:cubicBezTo>
                                <a:lnTo>
                                  <a:pt x="12656" y="19414"/>
                                </a:lnTo>
                                <a:cubicBezTo>
                                  <a:pt x="12909" y="19037"/>
                                  <a:pt x="13161" y="18667"/>
                                  <a:pt x="13418" y="18303"/>
                                </a:cubicBezTo>
                                <a:cubicBezTo>
                                  <a:pt x="13069" y="18846"/>
                                  <a:pt x="12719" y="19414"/>
                                  <a:pt x="12370" y="20029"/>
                                </a:cubicBezTo>
                                <a:lnTo>
                                  <a:pt x="12665" y="20286"/>
                                </a:lnTo>
                                <a:cubicBezTo>
                                  <a:pt x="12694" y="20250"/>
                                  <a:pt x="12719" y="20214"/>
                                  <a:pt x="12749" y="20178"/>
                                </a:cubicBezTo>
                                <a:lnTo>
                                  <a:pt x="12871" y="20292"/>
                                </a:lnTo>
                                <a:cubicBezTo>
                                  <a:pt x="12871" y="20292"/>
                                  <a:pt x="12875" y="20286"/>
                                  <a:pt x="12875" y="20286"/>
                                </a:cubicBezTo>
                                <a:cubicBezTo>
                                  <a:pt x="12883" y="20292"/>
                                  <a:pt x="12888" y="20298"/>
                                  <a:pt x="12896" y="20304"/>
                                </a:cubicBezTo>
                                <a:cubicBezTo>
                                  <a:pt x="12972" y="20184"/>
                                  <a:pt x="13043" y="20077"/>
                                  <a:pt x="13115" y="19969"/>
                                </a:cubicBezTo>
                                <a:cubicBezTo>
                                  <a:pt x="13258" y="19778"/>
                                  <a:pt x="13401" y="19593"/>
                                  <a:pt x="13540" y="19408"/>
                                </a:cubicBezTo>
                                <a:lnTo>
                                  <a:pt x="13658" y="19521"/>
                                </a:lnTo>
                                <a:cubicBezTo>
                                  <a:pt x="13553" y="19718"/>
                                  <a:pt x="13443" y="19915"/>
                                  <a:pt x="13338" y="20113"/>
                                </a:cubicBezTo>
                                <a:lnTo>
                                  <a:pt x="13620" y="20322"/>
                                </a:lnTo>
                                <a:lnTo>
                                  <a:pt x="13940" y="19796"/>
                                </a:lnTo>
                                <a:lnTo>
                                  <a:pt x="13894" y="19880"/>
                                </a:lnTo>
                                <a:cubicBezTo>
                                  <a:pt x="14121" y="19497"/>
                                  <a:pt x="14428" y="18996"/>
                                  <a:pt x="14782" y="18446"/>
                                </a:cubicBezTo>
                                <a:lnTo>
                                  <a:pt x="14815" y="18476"/>
                                </a:lnTo>
                                <a:cubicBezTo>
                                  <a:pt x="14710" y="18673"/>
                                  <a:pt x="14601" y="18876"/>
                                  <a:pt x="14491" y="19085"/>
                                </a:cubicBezTo>
                                <a:cubicBezTo>
                                  <a:pt x="14260" y="19408"/>
                                  <a:pt x="14032" y="19736"/>
                                  <a:pt x="13801" y="20077"/>
                                </a:cubicBezTo>
                                <a:lnTo>
                                  <a:pt x="13906" y="20172"/>
                                </a:lnTo>
                                <a:lnTo>
                                  <a:pt x="14028" y="20286"/>
                                </a:lnTo>
                                <a:cubicBezTo>
                                  <a:pt x="14226" y="20011"/>
                                  <a:pt x="14424" y="19742"/>
                                  <a:pt x="14626" y="19473"/>
                                </a:cubicBezTo>
                                <a:lnTo>
                                  <a:pt x="14693" y="19527"/>
                                </a:lnTo>
                                <a:cubicBezTo>
                                  <a:pt x="14815" y="19336"/>
                                  <a:pt x="14946" y="19145"/>
                                  <a:pt x="15080" y="18942"/>
                                </a:cubicBezTo>
                                <a:cubicBezTo>
                                  <a:pt x="15181" y="18792"/>
                                  <a:pt x="15282" y="18643"/>
                                  <a:pt x="15388" y="18488"/>
                                </a:cubicBezTo>
                                <a:cubicBezTo>
                                  <a:pt x="15400" y="18470"/>
                                  <a:pt x="15417" y="18452"/>
                                  <a:pt x="15430" y="18434"/>
                                </a:cubicBezTo>
                                <a:cubicBezTo>
                                  <a:pt x="15426" y="18452"/>
                                  <a:pt x="15421" y="18476"/>
                                  <a:pt x="15417" y="18494"/>
                                </a:cubicBezTo>
                                <a:cubicBezTo>
                                  <a:pt x="15299" y="18667"/>
                                  <a:pt x="15207" y="18804"/>
                                  <a:pt x="15139" y="18906"/>
                                </a:cubicBezTo>
                                <a:cubicBezTo>
                                  <a:pt x="15072" y="19008"/>
                                  <a:pt x="15030" y="19067"/>
                                  <a:pt x="15030" y="19067"/>
                                </a:cubicBezTo>
                                <a:cubicBezTo>
                                  <a:pt x="15068" y="19013"/>
                                  <a:pt x="15106" y="18954"/>
                                  <a:pt x="15144" y="18900"/>
                                </a:cubicBezTo>
                                <a:cubicBezTo>
                                  <a:pt x="15232" y="18775"/>
                                  <a:pt x="15320" y="18649"/>
                                  <a:pt x="15409" y="18518"/>
                                </a:cubicBezTo>
                                <a:cubicBezTo>
                                  <a:pt x="15409" y="18524"/>
                                  <a:pt x="15405" y="18530"/>
                                  <a:pt x="15405" y="18536"/>
                                </a:cubicBezTo>
                                <a:cubicBezTo>
                                  <a:pt x="15392" y="18583"/>
                                  <a:pt x="15379" y="18631"/>
                                  <a:pt x="15367" y="18673"/>
                                </a:cubicBezTo>
                                <a:cubicBezTo>
                                  <a:pt x="15329" y="18727"/>
                                  <a:pt x="15295" y="18781"/>
                                  <a:pt x="15257" y="18834"/>
                                </a:cubicBezTo>
                                <a:cubicBezTo>
                                  <a:pt x="14803" y="19509"/>
                                  <a:pt x="14453" y="20095"/>
                                  <a:pt x="14209" y="20531"/>
                                </a:cubicBezTo>
                                <a:lnTo>
                                  <a:pt x="14108" y="20704"/>
                                </a:lnTo>
                                <a:lnTo>
                                  <a:pt x="14112" y="20704"/>
                                </a:lnTo>
                                <a:lnTo>
                                  <a:pt x="13628" y="21600"/>
                                </a:lnTo>
                                <a:lnTo>
                                  <a:pt x="14255" y="20835"/>
                                </a:lnTo>
                                <a:lnTo>
                                  <a:pt x="14260" y="20835"/>
                                </a:lnTo>
                                <a:cubicBezTo>
                                  <a:pt x="14559" y="20483"/>
                                  <a:pt x="14857" y="20125"/>
                                  <a:pt x="15152" y="19772"/>
                                </a:cubicBezTo>
                                <a:lnTo>
                                  <a:pt x="15131" y="19898"/>
                                </a:lnTo>
                                <a:cubicBezTo>
                                  <a:pt x="14992" y="20125"/>
                                  <a:pt x="14857" y="20358"/>
                                  <a:pt x="14731" y="20590"/>
                                </a:cubicBezTo>
                                <a:cubicBezTo>
                                  <a:pt x="14714" y="20614"/>
                                  <a:pt x="14693" y="20638"/>
                                  <a:pt x="14676" y="20662"/>
                                </a:cubicBezTo>
                                <a:cubicBezTo>
                                  <a:pt x="14681" y="20668"/>
                                  <a:pt x="14685" y="20668"/>
                                  <a:pt x="14689" y="20674"/>
                                </a:cubicBezTo>
                                <a:cubicBezTo>
                                  <a:pt x="14685" y="20680"/>
                                  <a:pt x="14685" y="20686"/>
                                  <a:pt x="14681" y="20692"/>
                                </a:cubicBezTo>
                                <a:lnTo>
                                  <a:pt x="14836" y="20823"/>
                                </a:lnTo>
                                <a:cubicBezTo>
                                  <a:pt x="14841" y="20817"/>
                                  <a:pt x="14845" y="20812"/>
                                  <a:pt x="14849" y="20812"/>
                                </a:cubicBezTo>
                                <a:cubicBezTo>
                                  <a:pt x="14853" y="20817"/>
                                  <a:pt x="14857" y="20817"/>
                                  <a:pt x="14862" y="20823"/>
                                </a:cubicBezTo>
                                <a:cubicBezTo>
                                  <a:pt x="14878" y="20794"/>
                                  <a:pt x="14895" y="20764"/>
                                  <a:pt x="14912" y="20734"/>
                                </a:cubicBezTo>
                                <a:cubicBezTo>
                                  <a:pt x="15144" y="20429"/>
                                  <a:pt x="15367" y="20137"/>
                                  <a:pt x="15586" y="19850"/>
                                </a:cubicBezTo>
                                <a:cubicBezTo>
                                  <a:pt x="15552" y="19957"/>
                                  <a:pt x="15514" y="20071"/>
                                  <a:pt x="15480" y="20184"/>
                                </a:cubicBezTo>
                                <a:cubicBezTo>
                                  <a:pt x="15354" y="20459"/>
                                  <a:pt x="15228" y="20734"/>
                                  <a:pt x="15097" y="21009"/>
                                </a:cubicBezTo>
                                <a:cubicBezTo>
                                  <a:pt x="15139" y="21027"/>
                                  <a:pt x="15181" y="21050"/>
                                  <a:pt x="15219" y="21068"/>
                                </a:cubicBezTo>
                                <a:cubicBezTo>
                                  <a:pt x="15215" y="21074"/>
                                  <a:pt x="15215" y="21086"/>
                                  <a:pt x="15211" y="21092"/>
                                </a:cubicBezTo>
                                <a:lnTo>
                                  <a:pt x="15295" y="21134"/>
                                </a:lnTo>
                                <a:cubicBezTo>
                                  <a:pt x="15299" y="21128"/>
                                  <a:pt x="15304" y="21116"/>
                                  <a:pt x="15308" y="21110"/>
                                </a:cubicBezTo>
                                <a:cubicBezTo>
                                  <a:pt x="15350" y="21128"/>
                                  <a:pt x="15388" y="21146"/>
                                  <a:pt x="15430" y="21170"/>
                                </a:cubicBezTo>
                                <a:cubicBezTo>
                                  <a:pt x="15501" y="20889"/>
                                  <a:pt x="15586" y="20614"/>
                                  <a:pt x="15670" y="20340"/>
                                </a:cubicBezTo>
                                <a:cubicBezTo>
                                  <a:pt x="15724" y="20226"/>
                                  <a:pt x="15775" y="20113"/>
                                  <a:pt x="15830" y="19999"/>
                                </a:cubicBezTo>
                                <a:cubicBezTo>
                                  <a:pt x="15834" y="20005"/>
                                  <a:pt x="15838" y="20005"/>
                                  <a:pt x="15842" y="20011"/>
                                </a:cubicBezTo>
                                <a:lnTo>
                                  <a:pt x="15834" y="20029"/>
                                </a:lnTo>
                                <a:lnTo>
                                  <a:pt x="15981" y="20178"/>
                                </a:lnTo>
                                <a:lnTo>
                                  <a:pt x="15994" y="20166"/>
                                </a:lnTo>
                                <a:cubicBezTo>
                                  <a:pt x="15998" y="20172"/>
                                  <a:pt x="16002" y="20178"/>
                                  <a:pt x="16006" y="20178"/>
                                </a:cubicBezTo>
                                <a:cubicBezTo>
                                  <a:pt x="15931" y="20310"/>
                                  <a:pt x="15863" y="20423"/>
                                  <a:pt x="15804" y="20525"/>
                                </a:cubicBezTo>
                                <a:cubicBezTo>
                                  <a:pt x="15817" y="20531"/>
                                  <a:pt x="15825" y="20543"/>
                                  <a:pt x="15838" y="20549"/>
                                </a:cubicBezTo>
                                <a:cubicBezTo>
                                  <a:pt x="15838" y="20549"/>
                                  <a:pt x="15838" y="20549"/>
                                  <a:pt x="15838" y="20549"/>
                                </a:cubicBezTo>
                                <a:cubicBezTo>
                                  <a:pt x="15846" y="20555"/>
                                  <a:pt x="15851" y="20561"/>
                                  <a:pt x="15859" y="20561"/>
                                </a:cubicBezTo>
                                <a:cubicBezTo>
                                  <a:pt x="15859" y="20561"/>
                                  <a:pt x="15859" y="20561"/>
                                  <a:pt x="15859" y="20561"/>
                                </a:cubicBezTo>
                                <a:cubicBezTo>
                                  <a:pt x="15884" y="20579"/>
                                  <a:pt x="15914" y="20596"/>
                                  <a:pt x="15939" y="20614"/>
                                </a:cubicBezTo>
                                <a:cubicBezTo>
                                  <a:pt x="15935" y="20620"/>
                                  <a:pt x="15935" y="20626"/>
                                  <a:pt x="15931" y="20632"/>
                                </a:cubicBezTo>
                                <a:lnTo>
                                  <a:pt x="16091" y="20740"/>
                                </a:lnTo>
                                <a:cubicBezTo>
                                  <a:pt x="16095" y="20734"/>
                                  <a:pt x="16095" y="20728"/>
                                  <a:pt x="16099" y="20722"/>
                                </a:cubicBezTo>
                                <a:cubicBezTo>
                                  <a:pt x="16124" y="20740"/>
                                  <a:pt x="16154" y="20758"/>
                                  <a:pt x="16179" y="20776"/>
                                </a:cubicBezTo>
                                <a:cubicBezTo>
                                  <a:pt x="16179" y="20776"/>
                                  <a:pt x="16179" y="20776"/>
                                  <a:pt x="16179" y="20776"/>
                                </a:cubicBezTo>
                                <a:cubicBezTo>
                                  <a:pt x="16187" y="20782"/>
                                  <a:pt x="16192" y="20782"/>
                                  <a:pt x="16200" y="20788"/>
                                </a:cubicBezTo>
                                <a:cubicBezTo>
                                  <a:pt x="16200" y="20788"/>
                                  <a:pt x="16200" y="20788"/>
                                  <a:pt x="16200" y="20788"/>
                                </a:cubicBezTo>
                                <a:cubicBezTo>
                                  <a:pt x="16213" y="20794"/>
                                  <a:pt x="16221" y="20806"/>
                                  <a:pt x="16234" y="20812"/>
                                </a:cubicBezTo>
                                <a:cubicBezTo>
                                  <a:pt x="16272" y="20728"/>
                                  <a:pt x="16309" y="20644"/>
                                  <a:pt x="16343" y="20567"/>
                                </a:cubicBezTo>
                                <a:lnTo>
                                  <a:pt x="16419" y="20620"/>
                                </a:lnTo>
                                <a:cubicBezTo>
                                  <a:pt x="16431" y="20596"/>
                                  <a:pt x="16461" y="20543"/>
                                  <a:pt x="16490" y="20483"/>
                                </a:cubicBezTo>
                                <a:cubicBezTo>
                                  <a:pt x="16857" y="19820"/>
                                  <a:pt x="17185" y="19223"/>
                                  <a:pt x="17484" y="18679"/>
                                </a:cubicBezTo>
                                <a:cubicBezTo>
                                  <a:pt x="17496" y="18655"/>
                                  <a:pt x="17509" y="18631"/>
                                  <a:pt x="17522" y="18607"/>
                                </a:cubicBezTo>
                                <a:cubicBezTo>
                                  <a:pt x="17614" y="18643"/>
                                  <a:pt x="17698" y="18661"/>
                                  <a:pt x="17757" y="18649"/>
                                </a:cubicBezTo>
                                <a:cubicBezTo>
                                  <a:pt x="17669" y="18631"/>
                                  <a:pt x="17593" y="18613"/>
                                  <a:pt x="17522" y="18601"/>
                                </a:cubicBezTo>
                                <a:cubicBezTo>
                                  <a:pt x="17597" y="18464"/>
                                  <a:pt x="17673" y="18333"/>
                                  <a:pt x="17745" y="18201"/>
                                </a:cubicBezTo>
                                <a:cubicBezTo>
                                  <a:pt x="18039" y="17855"/>
                                  <a:pt x="18351" y="17502"/>
                                  <a:pt x="18692" y="17144"/>
                                </a:cubicBezTo>
                                <a:cubicBezTo>
                                  <a:pt x="18675" y="17120"/>
                                  <a:pt x="18654" y="17096"/>
                                  <a:pt x="18633" y="17072"/>
                                </a:cubicBezTo>
                                <a:cubicBezTo>
                                  <a:pt x="18578" y="17150"/>
                                  <a:pt x="18410" y="17335"/>
                                  <a:pt x="18098" y="17699"/>
                                </a:cubicBezTo>
                                <a:cubicBezTo>
                                  <a:pt x="18027" y="17783"/>
                                  <a:pt x="17947" y="17879"/>
                                  <a:pt x="17863" y="17980"/>
                                </a:cubicBezTo>
                                <a:cubicBezTo>
                                  <a:pt x="17867" y="17968"/>
                                  <a:pt x="17875" y="17962"/>
                                  <a:pt x="17879" y="17950"/>
                                </a:cubicBezTo>
                                <a:cubicBezTo>
                                  <a:pt x="17896" y="17926"/>
                                  <a:pt x="17909" y="17908"/>
                                  <a:pt x="17926" y="17885"/>
                                </a:cubicBezTo>
                                <a:lnTo>
                                  <a:pt x="18494" y="17221"/>
                                </a:lnTo>
                                <a:cubicBezTo>
                                  <a:pt x="18540" y="17168"/>
                                  <a:pt x="18586" y="17114"/>
                                  <a:pt x="18633" y="17066"/>
                                </a:cubicBezTo>
                                <a:cubicBezTo>
                                  <a:pt x="18629" y="17060"/>
                                  <a:pt x="18624" y="17054"/>
                                  <a:pt x="18616" y="17048"/>
                                </a:cubicBezTo>
                                <a:cubicBezTo>
                                  <a:pt x="18616" y="17048"/>
                                  <a:pt x="18616" y="17048"/>
                                  <a:pt x="18616" y="17048"/>
                                </a:cubicBezTo>
                                <a:cubicBezTo>
                                  <a:pt x="18620" y="17054"/>
                                  <a:pt x="18624" y="17060"/>
                                  <a:pt x="18633" y="17066"/>
                                </a:cubicBezTo>
                                <a:cubicBezTo>
                                  <a:pt x="18633" y="17066"/>
                                  <a:pt x="18633" y="17066"/>
                                  <a:pt x="18637" y="17060"/>
                                </a:cubicBezTo>
                                <a:lnTo>
                                  <a:pt x="18591" y="17000"/>
                                </a:lnTo>
                                <a:cubicBezTo>
                                  <a:pt x="18624" y="16965"/>
                                  <a:pt x="18654" y="16929"/>
                                  <a:pt x="18687" y="16887"/>
                                </a:cubicBezTo>
                                <a:cubicBezTo>
                                  <a:pt x="18687" y="16887"/>
                                  <a:pt x="18683" y="16887"/>
                                  <a:pt x="18683" y="16881"/>
                                </a:cubicBezTo>
                                <a:cubicBezTo>
                                  <a:pt x="18666" y="16899"/>
                                  <a:pt x="18650" y="16917"/>
                                  <a:pt x="18633" y="16941"/>
                                </a:cubicBezTo>
                                <a:cubicBezTo>
                                  <a:pt x="18650" y="16923"/>
                                  <a:pt x="18662" y="16899"/>
                                  <a:pt x="18679" y="16881"/>
                                </a:cubicBezTo>
                                <a:cubicBezTo>
                                  <a:pt x="18675" y="16875"/>
                                  <a:pt x="18671" y="16869"/>
                                  <a:pt x="18666" y="16869"/>
                                </a:cubicBezTo>
                                <a:cubicBezTo>
                                  <a:pt x="18645" y="16899"/>
                                  <a:pt x="18616" y="16941"/>
                                  <a:pt x="18578" y="16988"/>
                                </a:cubicBezTo>
                                <a:lnTo>
                                  <a:pt x="18565" y="16971"/>
                                </a:lnTo>
                                <a:cubicBezTo>
                                  <a:pt x="18599" y="16929"/>
                                  <a:pt x="18629" y="16887"/>
                                  <a:pt x="18658" y="16851"/>
                                </a:cubicBezTo>
                                <a:cubicBezTo>
                                  <a:pt x="18645" y="16839"/>
                                  <a:pt x="18637" y="16827"/>
                                  <a:pt x="18624" y="16815"/>
                                </a:cubicBezTo>
                                <a:cubicBezTo>
                                  <a:pt x="18624" y="16815"/>
                                  <a:pt x="18624" y="16815"/>
                                  <a:pt x="18624" y="16815"/>
                                </a:cubicBezTo>
                                <a:cubicBezTo>
                                  <a:pt x="18637" y="16827"/>
                                  <a:pt x="18645" y="16839"/>
                                  <a:pt x="18658" y="16851"/>
                                </a:cubicBezTo>
                                <a:cubicBezTo>
                                  <a:pt x="18658" y="16851"/>
                                  <a:pt x="18662" y="16845"/>
                                  <a:pt x="18662" y="16845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629" y="16809"/>
                                  <a:pt x="18629" y="16809"/>
                                  <a:pt x="18629" y="16809"/>
                                </a:cubicBezTo>
                                <a:cubicBezTo>
                                  <a:pt x="18641" y="16827"/>
                                  <a:pt x="18658" y="16839"/>
                                  <a:pt x="18675" y="16857"/>
                                </a:cubicBezTo>
                                <a:cubicBezTo>
                                  <a:pt x="18675" y="16857"/>
                                  <a:pt x="18671" y="16863"/>
                                  <a:pt x="18671" y="16863"/>
                                </a:cubicBezTo>
                                <a:cubicBezTo>
                                  <a:pt x="18675" y="16869"/>
                                  <a:pt x="18679" y="16869"/>
                                  <a:pt x="18683" y="16875"/>
                                </a:cubicBezTo>
                                <a:cubicBezTo>
                                  <a:pt x="18683" y="16875"/>
                                  <a:pt x="18687" y="16869"/>
                                  <a:pt x="18687" y="16869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814" y="16546"/>
                                  <a:pt x="18978" y="16319"/>
                                  <a:pt x="19121" y="16116"/>
                                </a:cubicBezTo>
                                <a:cubicBezTo>
                                  <a:pt x="19117" y="16110"/>
                                  <a:pt x="19113" y="16104"/>
                                  <a:pt x="19104" y="16104"/>
                                </a:cubicBezTo>
                                <a:cubicBezTo>
                                  <a:pt x="19104" y="16104"/>
                                  <a:pt x="19108" y="16098"/>
                                  <a:pt x="19108" y="16098"/>
                                </a:cubicBezTo>
                                <a:lnTo>
                                  <a:pt x="19024" y="16021"/>
                                </a:lnTo>
                                <a:lnTo>
                                  <a:pt x="19643" y="15125"/>
                                </a:lnTo>
                                <a:lnTo>
                                  <a:pt x="18847" y="15848"/>
                                </a:lnTo>
                                <a:cubicBezTo>
                                  <a:pt x="18995" y="15579"/>
                                  <a:pt x="19167" y="15268"/>
                                  <a:pt x="19365" y="14916"/>
                                </a:cubicBezTo>
                                <a:lnTo>
                                  <a:pt x="19369" y="14910"/>
                                </a:lnTo>
                                <a:cubicBezTo>
                                  <a:pt x="19449" y="14832"/>
                                  <a:pt x="19529" y="14754"/>
                                  <a:pt x="19609" y="14683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538" y="14737"/>
                                  <a:pt x="19470" y="14802"/>
                                  <a:pt x="19399" y="14874"/>
                                </a:cubicBezTo>
                                <a:lnTo>
                                  <a:pt x="19437" y="14826"/>
                                </a:lnTo>
                                <a:lnTo>
                                  <a:pt x="19403" y="14856"/>
                                </a:lnTo>
                                <a:cubicBezTo>
                                  <a:pt x="19428" y="14808"/>
                                  <a:pt x="19453" y="14760"/>
                                  <a:pt x="19483" y="14713"/>
                                </a:cubicBezTo>
                                <a:cubicBezTo>
                                  <a:pt x="19508" y="14689"/>
                                  <a:pt x="19533" y="14665"/>
                                  <a:pt x="19563" y="14635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605" y="14677"/>
                                  <a:pt x="19605" y="14677"/>
                                  <a:pt x="19605" y="14677"/>
                                </a:cubicBezTo>
                                <a:cubicBezTo>
                                  <a:pt x="19592" y="14665"/>
                                  <a:pt x="19576" y="14647"/>
                                  <a:pt x="19563" y="14635"/>
                                </a:cubicBezTo>
                                <a:cubicBezTo>
                                  <a:pt x="19567" y="14635"/>
                                  <a:pt x="19567" y="14629"/>
                                  <a:pt x="19571" y="14629"/>
                                </a:cubicBezTo>
                                <a:cubicBezTo>
                                  <a:pt x="19563" y="14623"/>
                                  <a:pt x="19554" y="14611"/>
                                  <a:pt x="19546" y="14599"/>
                                </a:cubicBezTo>
                                <a:cubicBezTo>
                                  <a:pt x="19554" y="14581"/>
                                  <a:pt x="19563" y="14563"/>
                                  <a:pt x="19576" y="14545"/>
                                </a:cubicBezTo>
                                <a:lnTo>
                                  <a:pt x="19622" y="14462"/>
                                </a:lnTo>
                                <a:lnTo>
                                  <a:pt x="19634" y="14438"/>
                                </a:lnTo>
                                <a:lnTo>
                                  <a:pt x="19815" y="14109"/>
                                </a:lnTo>
                                <a:cubicBezTo>
                                  <a:pt x="19832" y="14127"/>
                                  <a:pt x="19845" y="14115"/>
                                  <a:pt x="19849" y="14085"/>
                                </a:cubicBezTo>
                                <a:cubicBezTo>
                                  <a:pt x="19853" y="14073"/>
                                  <a:pt x="19853" y="14056"/>
                                  <a:pt x="19853" y="14038"/>
                                </a:cubicBezTo>
                                <a:lnTo>
                                  <a:pt x="19870" y="14002"/>
                                </a:lnTo>
                                <a:lnTo>
                                  <a:pt x="20068" y="13643"/>
                                </a:lnTo>
                                <a:lnTo>
                                  <a:pt x="19773" y="13924"/>
                                </a:lnTo>
                                <a:lnTo>
                                  <a:pt x="19470" y="14217"/>
                                </a:lnTo>
                                <a:lnTo>
                                  <a:pt x="19445" y="14241"/>
                                </a:lnTo>
                                <a:lnTo>
                                  <a:pt x="19361" y="14318"/>
                                </a:lnTo>
                                <a:cubicBezTo>
                                  <a:pt x="19348" y="14330"/>
                                  <a:pt x="19336" y="14342"/>
                                  <a:pt x="19319" y="14354"/>
                                </a:cubicBezTo>
                                <a:cubicBezTo>
                                  <a:pt x="19310" y="14342"/>
                                  <a:pt x="19302" y="14336"/>
                                  <a:pt x="19294" y="14324"/>
                                </a:cubicBezTo>
                                <a:cubicBezTo>
                                  <a:pt x="19294" y="14324"/>
                                  <a:pt x="19289" y="14330"/>
                                  <a:pt x="19289" y="14330"/>
                                </a:cubicBezTo>
                                <a:cubicBezTo>
                                  <a:pt x="19277" y="14318"/>
                                  <a:pt x="19260" y="14300"/>
                                  <a:pt x="19247" y="14288"/>
                                </a:cubicBezTo>
                                <a:cubicBezTo>
                                  <a:pt x="19247" y="14288"/>
                                  <a:pt x="19247" y="14288"/>
                                  <a:pt x="19247" y="14288"/>
                                </a:cubicBezTo>
                                <a:lnTo>
                                  <a:pt x="19289" y="14330"/>
                                </a:lnTo>
                                <a:cubicBezTo>
                                  <a:pt x="19268" y="14366"/>
                                  <a:pt x="19251" y="14402"/>
                                  <a:pt x="19230" y="14438"/>
                                </a:cubicBezTo>
                                <a:cubicBezTo>
                                  <a:pt x="19184" y="14480"/>
                                  <a:pt x="19138" y="14527"/>
                                  <a:pt x="19083" y="14581"/>
                                </a:cubicBezTo>
                                <a:cubicBezTo>
                                  <a:pt x="19134" y="14486"/>
                                  <a:pt x="19188" y="14390"/>
                                  <a:pt x="19243" y="14294"/>
                                </a:cubicBezTo>
                                <a:lnTo>
                                  <a:pt x="19239" y="14288"/>
                                </a:lnTo>
                                <a:lnTo>
                                  <a:pt x="19058" y="14611"/>
                                </a:lnTo>
                                <a:cubicBezTo>
                                  <a:pt x="18999" y="14671"/>
                                  <a:pt x="18936" y="14731"/>
                                  <a:pt x="18868" y="14796"/>
                                </a:cubicBezTo>
                                <a:cubicBezTo>
                                  <a:pt x="18940" y="14635"/>
                                  <a:pt x="19012" y="14480"/>
                                  <a:pt x="19083" y="14318"/>
                                </a:cubicBezTo>
                                <a:lnTo>
                                  <a:pt x="18995" y="14253"/>
                                </a:lnTo>
                                <a:lnTo>
                                  <a:pt x="19327" y="13805"/>
                                </a:lnTo>
                                <a:lnTo>
                                  <a:pt x="18898" y="14181"/>
                                </a:lnTo>
                                <a:lnTo>
                                  <a:pt x="18810" y="14115"/>
                                </a:lnTo>
                                <a:cubicBezTo>
                                  <a:pt x="18877" y="14020"/>
                                  <a:pt x="18944" y="13918"/>
                                  <a:pt x="19007" y="13823"/>
                                </a:cubicBezTo>
                                <a:cubicBezTo>
                                  <a:pt x="19155" y="13649"/>
                                  <a:pt x="19306" y="13470"/>
                                  <a:pt x="19458" y="13297"/>
                                </a:cubicBezTo>
                                <a:cubicBezTo>
                                  <a:pt x="19441" y="13279"/>
                                  <a:pt x="19428" y="13267"/>
                                  <a:pt x="19411" y="13249"/>
                                </a:cubicBezTo>
                                <a:cubicBezTo>
                                  <a:pt x="19399" y="13261"/>
                                  <a:pt x="19390" y="13273"/>
                                  <a:pt x="19382" y="13285"/>
                                </a:cubicBezTo>
                                <a:cubicBezTo>
                                  <a:pt x="19390" y="13273"/>
                                  <a:pt x="19399" y="13261"/>
                                  <a:pt x="19407" y="13249"/>
                                </a:cubicBezTo>
                                <a:cubicBezTo>
                                  <a:pt x="19407" y="13249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7" y="13249"/>
                                  <a:pt x="19407" y="13249"/>
                                </a:cubicBezTo>
                                <a:cubicBezTo>
                                  <a:pt x="19411" y="13243"/>
                                  <a:pt x="19416" y="13237"/>
                                  <a:pt x="19420" y="13231"/>
                                </a:cubicBezTo>
                                <a:lnTo>
                                  <a:pt x="19134" y="12933"/>
                                </a:lnTo>
                                <a:cubicBezTo>
                                  <a:pt x="19129" y="12939"/>
                                  <a:pt x="19125" y="12944"/>
                                  <a:pt x="19121" y="12950"/>
                                </a:cubicBezTo>
                                <a:cubicBezTo>
                                  <a:pt x="19121" y="12950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1" y="12950"/>
                                  <a:pt x="19121" y="12950"/>
                                </a:cubicBezTo>
                                <a:cubicBezTo>
                                  <a:pt x="19096" y="12980"/>
                                  <a:pt x="19070" y="13010"/>
                                  <a:pt x="19045" y="13040"/>
                                </a:cubicBezTo>
                                <a:cubicBezTo>
                                  <a:pt x="19070" y="13004"/>
                                  <a:pt x="19096" y="12974"/>
                                  <a:pt x="19117" y="12944"/>
                                </a:cubicBezTo>
                                <a:cubicBezTo>
                                  <a:pt x="19100" y="12927"/>
                                  <a:pt x="19087" y="12915"/>
                                  <a:pt x="19070" y="12897"/>
                                </a:cubicBezTo>
                                <a:cubicBezTo>
                                  <a:pt x="18978" y="13022"/>
                                  <a:pt x="18889" y="13154"/>
                                  <a:pt x="18797" y="13279"/>
                                </a:cubicBezTo>
                                <a:cubicBezTo>
                                  <a:pt x="18847" y="13183"/>
                                  <a:pt x="18898" y="13088"/>
                                  <a:pt x="18948" y="12992"/>
                                </a:cubicBezTo>
                                <a:lnTo>
                                  <a:pt x="18856" y="12921"/>
                                </a:lnTo>
                                <a:cubicBezTo>
                                  <a:pt x="18902" y="12861"/>
                                  <a:pt x="18944" y="12801"/>
                                  <a:pt x="18990" y="12747"/>
                                </a:cubicBezTo>
                                <a:cubicBezTo>
                                  <a:pt x="19243" y="12443"/>
                                  <a:pt x="19483" y="12168"/>
                                  <a:pt x="19714" y="11899"/>
                                </a:cubicBezTo>
                                <a:cubicBezTo>
                                  <a:pt x="19706" y="11887"/>
                                  <a:pt x="19693" y="11875"/>
                                  <a:pt x="19685" y="11863"/>
                                </a:cubicBezTo>
                                <a:cubicBezTo>
                                  <a:pt x="19407" y="12192"/>
                                  <a:pt x="19121" y="12532"/>
                                  <a:pt x="18839" y="12879"/>
                                </a:cubicBezTo>
                                <a:lnTo>
                                  <a:pt x="18839" y="12879"/>
                                </a:lnTo>
                                <a:cubicBezTo>
                                  <a:pt x="18990" y="12676"/>
                                  <a:pt x="19193" y="12413"/>
                                  <a:pt x="19453" y="12090"/>
                                </a:cubicBezTo>
                                <a:cubicBezTo>
                                  <a:pt x="19525" y="12007"/>
                                  <a:pt x="19597" y="11923"/>
                                  <a:pt x="19668" y="11839"/>
                                </a:cubicBezTo>
                                <a:cubicBezTo>
                                  <a:pt x="19668" y="11839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8" y="11839"/>
                                  <a:pt x="19668" y="11839"/>
                                </a:cubicBezTo>
                                <a:cubicBezTo>
                                  <a:pt x="19668" y="11839"/>
                                  <a:pt x="19668" y="11839"/>
                                  <a:pt x="19668" y="11839"/>
                                </a:cubicBezTo>
                                <a:lnTo>
                                  <a:pt x="19664" y="11833"/>
                                </a:ln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lnTo>
                                  <a:pt x="19496" y="11642"/>
                                </a:lnTo>
                                <a:lnTo>
                                  <a:pt x="19483" y="11630"/>
                                </a:ln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lnTo>
                                  <a:pt x="19479" y="11624"/>
                                </a:lnTo>
                                <a:cubicBezTo>
                                  <a:pt x="19479" y="11624"/>
                                  <a:pt x="19479" y="11624"/>
                                  <a:pt x="19479" y="11624"/>
                                </a:cubicBezTo>
                                <a:cubicBezTo>
                                  <a:pt x="19479" y="11624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79" y="11624"/>
                                  <a:pt x="19479" y="11624"/>
                                </a:cubicBezTo>
                                <a:cubicBezTo>
                                  <a:pt x="19466" y="11642"/>
                                  <a:pt x="19453" y="11654"/>
                                  <a:pt x="19441" y="11672"/>
                                </a:cubicBezTo>
                                <a:cubicBezTo>
                                  <a:pt x="19386" y="11744"/>
                                  <a:pt x="19327" y="11810"/>
                                  <a:pt x="19272" y="11881"/>
                                </a:cubicBezTo>
                                <a:cubicBezTo>
                                  <a:pt x="19247" y="11911"/>
                                  <a:pt x="19226" y="11935"/>
                                  <a:pt x="19201" y="11965"/>
                                </a:cubicBezTo>
                                <a:cubicBezTo>
                                  <a:pt x="18974" y="12234"/>
                                  <a:pt x="18738" y="12520"/>
                                  <a:pt x="18498" y="12813"/>
                                </a:cubicBezTo>
                                <a:cubicBezTo>
                                  <a:pt x="18793" y="12425"/>
                                  <a:pt x="19117" y="12013"/>
                                  <a:pt x="19458" y="11594"/>
                                </a:cubicBezTo>
                                <a:cubicBezTo>
                                  <a:pt x="19449" y="11583"/>
                                  <a:pt x="19437" y="11571"/>
                                  <a:pt x="19428" y="11559"/>
                                </a:cubicBezTo>
                                <a:cubicBezTo>
                                  <a:pt x="19003" y="12072"/>
                                  <a:pt x="18620" y="12556"/>
                                  <a:pt x="18233" y="13076"/>
                                </a:cubicBezTo>
                                <a:cubicBezTo>
                                  <a:pt x="18018" y="13285"/>
                                  <a:pt x="17804" y="13500"/>
                                  <a:pt x="17589" y="13715"/>
                                </a:cubicBezTo>
                                <a:cubicBezTo>
                                  <a:pt x="18073" y="13004"/>
                                  <a:pt x="18553" y="12329"/>
                                  <a:pt x="19016" y="11702"/>
                                </a:cubicBezTo>
                                <a:cubicBezTo>
                                  <a:pt x="19066" y="11642"/>
                                  <a:pt x="19117" y="11583"/>
                                  <a:pt x="19171" y="11523"/>
                                </a:cubicBezTo>
                                <a:lnTo>
                                  <a:pt x="19171" y="11523"/>
                                </a:lnTo>
                                <a:cubicBezTo>
                                  <a:pt x="19129" y="11571"/>
                                  <a:pt x="19083" y="11624"/>
                                  <a:pt x="19033" y="11684"/>
                                </a:cubicBezTo>
                                <a:cubicBezTo>
                                  <a:pt x="19066" y="11642"/>
                                  <a:pt x="19096" y="11594"/>
                                  <a:pt x="19129" y="11553"/>
                                </a:cubicBezTo>
                                <a:cubicBezTo>
                                  <a:pt x="19142" y="11541"/>
                                  <a:pt x="19155" y="11529"/>
                                  <a:pt x="19163" y="11517"/>
                                </a:cubicBezTo>
                                <a:lnTo>
                                  <a:pt x="19159" y="11511"/>
                                </a:lnTo>
                                <a:cubicBezTo>
                                  <a:pt x="19159" y="11511"/>
                                  <a:pt x="19159" y="11511"/>
                                  <a:pt x="19159" y="11511"/>
                                </a:cubicBezTo>
                                <a:cubicBezTo>
                                  <a:pt x="19159" y="11511"/>
                                  <a:pt x="19163" y="11511"/>
                                  <a:pt x="19163" y="11517"/>
                                </a:cubicBezTo>
                                <a:cubicBezTo>
                                  <a:pt x="19163" y="11517"/>
                                  <a:pt x="19163" y="11517"/>
                                  <a:pt x="19163" y="11517"/>
                                </a:cubicBezTo>
                                <a:cubicBezTo>
                                  <a:pt x="19163" y="11517"/>
                                  <a:pt x="19159" y="11517"/>
                                  <a:pt x="19159" y="11511"/>
                                </a:cubicBezTo>
                                <a:cubicBezTo>
                                  <a:pt x="19163" y="11505"/>
                                  <a:pt x="19163" y="11505"/>
                                  <a:pt x="19167" y="11499"/>
                                </a:cubicBezTo>
                                <a:lnTo>
                                  <a:pt x="18957" y="11272"/>
                                </a:lnTo>
                                <a:cubicBezTo>
                                  <a:pt x="19281" y="10854"/>
                                  <a:pt x="19651" y="10388"/>
                                  <a:pt x="20076" y="9850"/>
                                </a:cubicBezTo>
                                <a:lnTo>
                                  <a:pt x="19858" y="9605"/>
                                </a:lnTo>
                                <a:cubicBezTo>
                                  <a:pt x="19348" y="10191"/>
                                  <a:pt x="18772" y="10896"/>
                                  <a:pt x="18123" y="11756"/>
                                </a:cubicBezTo>
                                <a:cubicBezTo>
                                  <a:pt x="18166" y="11666"/>
                                  <a:pt x="18208" y="11565"/>
                                  <a:pt x="18250" y="11469"/>
                                </a:cubicBezTo>
                                <a:cubicBezTo>
                                  <a:pt x="18283" y="11427"/>
                                  <a:pt x="18317" y="11385"/>
                                  <a:pt x="18347" y="11344"/>
                                </a:cubicBezTo>
                                <a:cubicBezTo>
                                  <a:pt x="18435" y="11236"/>
                                  <a:pt x="18523" y="11123"/>
                                  <a:pt x="18607" y="11021"/>
                                </a:cubicBezTo>
                                <a:cubicBezTo>
                                  <a:pt x="18692" y="10919"/>
                                  <a:pt x="18772" y="10824"/>
                                  <a:pt x="18839" y="10746"/>
                                </a:cubicBezTo>
                                <a:cubicBezTo>
                                  <a:pt x="18974" y="10585"/>
                                  <a:pt x="19066" y="10477"/>
                                  <a:pt x="19066" y="10477"/>
                                </a:cubicBezTo>
                                <a:cubicBezTo>
                                  <a:pt x="19066" y="10477"/>
                                  <a:pt x="19024" y="10525"/>
                                  <a:pt x="18957" y="10597"/>
                                </a:cubicBezTo>
                                <a:cubicBezTo>
                                  <a:pt x="18894" y="10669"/>
                                  <a:pt x="18805" y="10770"/>
                                  <a:pt x="18721" y="10866"/>
                                </a:cubicBezTo>
                                <a:cubicBezTo>
                                  <a:pt x="18633" y="10961"/>
                                  <a:pt x="18553" y="11063"/>
                                  <a:pt x="18490" y="11135"/>
                                </a:cubicBezTo>
                                <a:cubicBezTo>
                                  <a:pt x="18427" y="11206"/>
                                  <a:pt x="18384" y="11260"/>
                                  <a:pt x="18384" y="11260"/>
                                </a:cubicBezTo>
                                <a:cubicBezTo>
                                  <a:pt x="18384" y="11260"/>
                                  <a:pt x="18347" y="11308"/>
                                  <a:pt x="18288" y="11385"/>
                                </a:cubicBezTo>
                                <a:cubicBezTo>
                                  <a:pt x="18296" y="11367"/>
                                  <a:pt x="18300" y="11356"/>
                                  <a:pt x="18309" y="11338"/>
                                </a:cubicBezTo>
                                <a:lnTo>
                                  <a:pt x="18102" y="11230"/>
                                </a:lnTo>
                                <a:cubicBezTo>
                                  <a:pt x="18086" y="11260"/>
                                  <a:pt x="18065" y="11296"/>
                                  <a:pt x="18048" y="11332"/>
                                </a:cubicBezTo>
                                <a:cubicBezTo>
                                  <a:pt x="18077" y="11254"/>
                                  <a:pt x="18111" y="11170"/>
                                  <a:pt x="18140" y="11093"/>
                                </a:cubicBezTo>
                                <a:cubicBezTo>
                                  <a:pt x="18494" y="10579"/>
                                  <a:pt x="18864" y="10065"/>
                                  <a:pt x="19243" y="9558"/>
                                </a:cubicBezTo>
                                <a:cubicBezTo>
                                  <a:pt x="19550" y="9211"/>
                                  <a:pt x="19853" y="8877"/>
                                  <a:pt x="20152" y="8560"/>
                                </a:cubicBezTo>
                                <a:cubicBezTo>
                                  <a:pt x="20127" y="8530"/>
                                  <a:pt x="20102" y="8500"/>
                                  <a:pt x="20076" y="8470"/>
                                </a:cubicBezTo>
                                <a:cubicBezTo>
                                  <a:pt x="20081" y="8464"/>
                                  <a:pt x="20085" y="8464"/>
                                  <a:pt x="20085" y="8458"/>
                                </a:cubicBezTo>
                                <a:lnTo>
                                  <a:pt x="19904" y="8249"/>
                                </a:lnTo>
                                <a:cubicBezTo>
                                  <a:pt x="19900" y="8255"/>
                                  <a:pt x="19895" y="8255"/>
                                  <a:pt x="19891" y="8261"/>
                                </a:cubicBezTo>
                                <a:cubicBezTo>
                                  <a:pt x="19866" y="8231"/>
                                  <a:pt x="19841" y="8202"/>
                                  <a:pt x="19815" y="8172"/>
                                </a:cubicBezTo>
                                <a:cubicBezTo>
                                  <a:pt x="19517" y="8548"/>
                                  <a:pt x="19235" y="8912"/>
                                  <a:pt x="18974" y="9265"/>
                                </a:cubicBezTo>
                                <a:cubicBezTo>
                                  <a:pt x="18742" y="9528"/>
                                  <a:pt x="18515" y="9790"/>
                                  <a:pt x="18292" y="10053"/>
                                </a:cubicBezTo>
                                <a:cubicBezTo>
                                  <a:pt x="18283" y="10047"/>
                                  <a:pt x="18271" y="10041"/>
                                  <a:pt x="18262" y="10035"/>
                                </a:cubicBezTo>
                                <a:cubicBezTo>
                                  <a:pt x="18250" y="10065"/>
                                  <a:pt x="18237" y="10101"/>
                                  <a:pt x="18224" y="10131"/>
                                </a:cubicBezTo>
                                <a:cubicBezTo>
                                  <a:pt x="18035" y="10358"/>
                                  <a:pt x="17850" y="10585"/>
                                  <a:pt x="17665" y="10812"/>
                                </a:cubicBezTo>
                                <a:cubicBezTo>
                                  <a:pt x="17715" y="10681"/>
                                  <a:pt x="17761" y="10555"/>
                                  <a:pt x="17812" y="10430"/>
                                </a:cubicBezTo>
                                <a:cubicBezTo>
                                  <a:pt x="17871" y="10340"/>
                                  <a:pt x="17926" y="10262"/>
                                  <a:pt x="17972" y="10197"/>
                                </a:cubicBezTo>
                                <a:cubicBezTo>
                                  <a:pt x="18153" y="9934"/>
                                  <a:pt x="18254" y="9802"/>
                                  <a:pt x="18254" y="9814"/>
                                </a:cubicBezTo>
                                <a:cubicBezTo>
                                  <a:pt x="19075" y="8584"/>
                                  <a:pt x="19921" y="7383"/>
                                  <a:pt x="20788" y="6194"/>
                                </a:cubicBezTo>
                                <a:cubicBezTo>
                                  <a:pt x="20889" y="6129"/>
                                  <a:pt x="20998" y="6057"/>
                                  <a:pt x="21112" y="5979"/>
                                </a:cubicBezTo>
                                <a:cubicBezTo>
                                  <a:pt x="21103" y="5967"/>
                                  <a:pt x="21099" y="5962"/>
                                  <a:pt x="21091" y="5950"/>
                                </a:cubicBezTo>
                                <a:cubicBezTo>
                                  <a:pt x="21015" y="6021"/>
                                  <a:pt x="20935" y="6075"/>
                                  <a:pt x="20855" y="61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69B53" id="Group 1" o:spid="_x0000_s1026" alt="Decorative" style="position:absolute;margin-left:-70.9pt;margin-top:-70.8pt;width:612pt;height:11in;z-index:-251657216;mso-width-relative:margin;mso-height-relative:margin" coordsize="77332,10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">
                <v:shape id="Shape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  <v:stroke miterlimit="4" joinstyle="miter"/>
                  <v:path arrowok="t" o:extrusionok="f" o:connecttype="custom" o:connectlocs="3828418,4060927;3828418,4060927;3828418,4060927;3828418,4060927" o:connectangles="0,90,180,270"/>
                </v:shape>
                <v:shape id="Shape" o:spid="_x0000_s1028" style="position:absolute;left:5969;top:635;width:71363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  <v:stroke miterlimit="4" joinstyle="miter"/>
                  <v:path arrowok="t" o:extrusionok="f" o:connecttype="custom" o:connectlocs="3568170,4999411;3568170,4999411;3568170,4999411;3568170,4999411" o:connectangles="0,90,180,270"/>
                </v:shape>
                <v:shape id="Shape" o:spid="_x0000_s1029" style="position:absolute;left:381;top:10160;width:76946;height:90233;visibility:visible;mso-wrap-style:square;v-text-anchor:middle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  <v:stroke miterlimit="4" joinstyle="miter"/>
                  <v:path arrowok="t" o:extrusionok="f" o:connecttype="custom" o:connectlocs="3847306,4511676;3847306,4511676;3847306,4511676;3847306,4511676" o:connectangles="0,90,180,270"/>
                </v:shape>
                <v:shape id="Shape" o:spid="_x0000_s1030" style="position:absolute;top:889;width:71568;height:99706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  <v:stroke miterlimit="4" joinstyle="miter"/>
                  <v:path arrowok="t" o:extrusionok="f" o:connecttype="custom" o:connectlocs="3578445,4985320;3578445,4985320;3578445,4985320;3578445,4985320" o:connectangles="0,90,180,270"/>
                </v:shape>
                <v:shape id="Shape" o:spid="_x0000_s1031" style="position:absolute;left:6096;top:508;width:68820;height:99586;visibility:visible;mso-wrap-style:square;v-text-anchor:middle" coordsize="21584,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" path="m17259,10695v-51,-2,-99,-8,-151,-13c17104,10643,17100,10558,17048,10555v-28,,-39,27,-51,41c16981,10618,16965,10640,16945,10660v-56,-9,-116,-17,-171,-25c16754,10632,16734,10649,16754,10660v43,27,83,57,123,88c16845,10789,16813,10830,16781,10871v-11,9,,22,16,25c16801,10896,16809,10896,16813,10893v56,-22,112,-44,168,-66c17020,10858,17064,10891,17108,10918v16,11,40,,36,-14c17132,10860,17124,10816,17120,10772v48,-19,96,-35,147,-49c17291,10717,17275,10698,17259,10695xm17259,3411v-51,-3,-99,-8,-151,-14c17104,3359,17100,3273,17048,3271v-28,,-39,27,-51,41c16981,3334,16965,3356,16945,3375v-56,-8,-116,-16,-171,-25c16754,3348,16734,3364,16754,3375v43,28,83,58,123,88c16845,3504,16813,3546,16781,3587v-11,8,,22,16,25c16801,3612,16809,3612,16813,3609v56,-22,112,-44,168,-66c17020,3573,17064,3606,17108,3634v16,11,40,,36,-14c17132,3576,17124,3532,17120,3488v48,-19,96,-36,147,-50c17291,3433,17275,3411,17259,3411xm18582,13995v-48,8,-100,16,-148,22c18415,13981,18367,13901,18319,13912v-28,6,-24,36,-28,53c18287,13989,18279,14014,18275,14036v-56,6,-115,11,-175,17c18080,14055,18072,14075,18092,14080v56,17,107,36,159,55c18239,14182,18231,14226,18219,14273v-4,11,12,22,28,19c18255,14292,18259,14289,18263,14287v44,-33,84,-66,128,-102c18446,14204,18498,14223,18558,14240v20,5,40,-8,28,-22c18554,14179,18526,14138,18498,14099v36,-27,76,-55,116,-82c18626,14009,18602,13992,18582,13995xm18582,21282v-48,8,-100,17,-148,22c18415,21268,18367,21188,18319,21199v-28,6,-24,36,-28,53c18287,21277,18279,21301,18275,21323v-56,6,-115,11,-175,17c18080,21343,18072,21362,18092,21367v56,17,107,36,159,55c18239,21469,18231,21513,18219,21560v-4,11,12,22,28,19c18255,21579,18259,21576,18263,21574v44,-33,84,-66,128,-102c18446,21491,18498,21510,18558,21527v20,5,40,-8,28,-22c18554,21466,18526,21425,18498,21387v36,-28,76,-55,116,-83c18626,21293,18602,21279,18582,21282xm21458,11653v27,-33,55,-66,87,-96c21557,11543,21533,11529,21513,11537v-43,17,-91,31,-139,44c21342,11551,21270,11480,21227,11496v-24,11,-16,39,-12,55c21219,11576,21219,11601,21223,11625v-56,14,-108,28,-164,42c21039,11672,21035,11694,21059,11697v60,8,116,19,172,30c21235,11774,21239,11821,21242,11868v-3,11,16,19,32,16c21278,11884,21286,11879,21286,11876v32,-39,64,-77,92,-118c21438,11769,21497,11780,21557,11788v24,3,36,-14,20,-25c21537,11722,21497,11689,21458,11653xm4984,21158v-36,-63,-100,-99,-183,-118c4864,20990,4824,20880,4805,20822v-12,-33,-24,-63,-40,-96c4609,20379,4458,20033,4303,19686v-48,-110,-104,-259,-231,-339c4036,19325,3988,19312,3944,19328v-119,50,-60,204,-36,278c3960,19746,4032,19887,4092,20027v111,256,219,509,330,765c4438,20825,4454,20861,4474,20894v36,61,88,149,191,168c4669,21067,4677,21070,4689,21073v,99,8,204,84,286c4840,21433,4952,21486,5079,21480v32,-3,52,-25,32,-44c5016,21362,5036,21249,4984,21158xm4024,19697v-40,-83,-84,-176,-76,-264c3952,19413,3956,19394,3972,19378v12,-11,16,-9,16,-9c3980,19372,3988,19369,4000,19375v44,19,68,52,92,83c4151,19532,4191,19617,4227,19697v151,338,303,680,450,1018c4609,20729,4546,20743,4478,20754v-147,-347,-295,-719,-454,-1057xm4506,20806v64,-14,131,-25,195,-39c4709,20784,4713,20798,4721,20814v-64,14,-128,28,-191,39c4522,20839,4514,20822,4506,20806xm4681,21012v-64,-16,-100,-68,-123,-112c4621,20889,4681,20875,4745,20861v16,63,48,182,-64,151xm4761,21087v55,8,103,27,135,63c4928,21183,4940,21224,4948,21263v16,58,24,115,64,165c4805,21403,4765,21216,4761,21087xm1503,794v71,-25,163,-33,243,-11c1857,816,1769,885,1714,923v-76,52,-168,130,-172,207c1538,1196,1638,1220,1718,1212v59,-5,139,-38,195,-14c1989,1231,1933,1306,1901,1344v-120,146,-183,350,-120,515c1833,1999,2032,2090,2243,2057v231,-36,339,-220,251,-363c2474,1666,2415,1691,2435,1718v99,160,-108,333,-355,289c1793,1958,1817,1716,1857,1559v12,-47,32,-94,60,-138c1941,1385,1977,1350,2000,1311v28,-52,24,-121,-47,-157c1853,1105,1750,1182,1646,1154v-131,-35,108,-201,147,-234c1857,871,1905,797,1813,747v-95,-52,-251,-38,-354,-5c1427,766,1463,808,1503,794xm415,18937v28,-33,56,-66,88,-96c515,18827,491,18814,471,18822v-44,16,-92,30,-139,44c300,18836,228,18764,184,18781v-24,11,-16,38,-12,55c176,18860,176,18885,180,18910v-56,14,-107,27,-163,41c-3,18957,-7,18979,17,18981v60,9,115,20,171,31c192,19058,196,19105,200,19152v-4,11,16,19,32,17c236,19169,244,19163,244,19160v32,-38,64,-77,92,-118c395,19053,455,19064,515,19072v24,3,36,-14,20,-25c495,19009,455,18973,415,18937xm1503,8081v71,-25,163,-33,243,-11c1857,8103,1769,8172,1714,8210v-76,53,-168,130,-172,207c1538,8483,1638,8508,1718,8499v59,-5,139,-38,195,-13c1989,8519,1933,8593,1901,8631v-120,146,-183,350,-120,515c1833,9286,2032,9377,2243,9344v231,-36,339,-220,251,-363c2474,8953,2415,8978,2435,9006v99,159,-108,333,-355,289c1793,9245,1817,9003,1857,8846v12,-47,32,-94,60,-138c1941,8673,1977,8637,2000,8598v28,-52,24,-121,-47,-157c1853,8392,1750,8469,1646,8441v-131,-35,108,-200,147,-233c1857,8158,1905,8084,1813,8034v-95,-52,-251,-38,-354,-5c1427,8051,1463,8095,1503,8081xm21059,4407v60,8,116,19,172,30c21235,4484,21239,4531,21242,4578v-3,11,16,19,32,16c21278,4594,21286,4589,21286,4586v32,-39,64,-77,92,-118c21438,4479,21497,4490,21557,4498v24,3,36,-14,20,-25c21533,4440,21493,4404,21454,4369v27,-33,55,-66,87,-97c21553,4259,21529,4245,21509,4253v-43,17,-91,30,-139,44c21338,4267,21266,4195,21223,4212v-24,11,-16,38,-12,55c21215,4292,21215,4316,21219,4341v-56,14,-108,28,-164,41c21035,4382,21035,4404,21059,4407xm12022,794v71,-25,163,-33,243,-11c12376,816,12289,885,12233,923v-76,52,-167,130,-171,207c12058,1196,12157,1220,12237,1212v60,-5,139,-38,195,-14c12508,1231,12452,1306,12420,1344v-119,146,-183,350,-119,515c12352,1999,12552,2090,12763,2057v231,-36,338,-220,251,-363c12994,1666,12934,1691,12954,1718v99,160,-108,333,-355,289c12313,1958,12336,1716,12376,1559v12,-47,32,-94,60,-138c12460,1385,12496,1350,12520,1311v28,-52,24,-121,-48,-157c12372,1105,12269,1182,12165,1154v-131,-35,108,-201,148,-234c12376,871,12424,797,12332,747v-95,-52,-250,-38,-354,-5c11946,766,11982,808,12022,794xm12022,8081v71,-25,163,-33,243,-11c12376,8103,12289,8172,12233,8210v-76,53,-167,130,-171,207c12058,8483,12157,8508,12237,8499v60,-5,139,-38,195,-13c12508,8519,12452,8593,12420,8631v-119,146,-183,350,-119,515c12352,9286,12552,9377,12763,9344v231,-36,338,-220,251,-363c12994,8953,12934,8978,12954,9006v99,159,-108,333,-355,289c12313,9245,12336,9003,12376,8846v12,-47,32,-94,60,-138c12460,8673,12496,8637,12520,8598v28,-52,24,-121,-48,-157c12372,8392,12269,8469,12165,8441v-131,-35,108,-200,148,-233c12376,8158,12424,8084,12332,8034v-95,-52,-250,-38,-354,-5c11946,8051,11982,8095,12022,8081xm17259,17982v-51,-2,-99,-8,-151,-13c17104,17930,17100,17845,17048,17842v-28,,-39,28,-51,41c16981,17905,16965,17927,16945,17947v-56,-9,-116,-17,-171,-25c16754,17919,16734,17936,16754,17947v43,27,83,57,123,88c16845,18076,16813,18117,16781,18159v-11,8,,22,16,24c16801,18183,16809,18183,16813,18181v56,-22,112,-44,168,-66c17020,18145,17064,18178,17108,18205v16,11,40,,36,-13c17132,18148,17124,18104,17120,18060v48,-20,96,-36,147,-50c17291,18004,17275,17982,17259,17982xm21458,18937v27,-33,55,-66,87,-96c21557,18827,21533,18814,21513,18822v-43,16,-91,30,-139,44c21342,18836,21270,18764,21227,18781v-24,11,-16,38,-12,55c21219,18860,21219,18885,21223,18910v-56,14,-108,27,-164,41c21039,18957,21035,18979,21059,18981v60,9,116,20,172,31c21235,19058,21239,19105,21242,19152v-3,11,16,19,32,17c21278,19169,21286,19163,21286,19160v32,-38,64,-77,92,-118c21438,19053,21497,19064,21557,19072v24,3,36,-14,20,-25c21537,19009,21497,18973,21458,18937xm18582,6711v-48,8,-100,16,-148,22c18415,6697,18367,6617,18319,6628v-28,5,-24,36,-28,52c18287,6705,18279,6730,18275,6752v-56,5,-115,11,-175,16c18080,6771,18072,6790,18092,6796v56,16,107,36,159,55c18239,6898,18231,6942,18219,6988v-4,11,12,22,28,20c18255,7008,18259,7005,18263,7002v44,-33,84,-66,128,-102c18446,6920,18498,6939,18558,6955v20,6,40,-8,28,-22c18554,6895,18526,6854,18498,6815v36,-27,76,-55,116,-82c18626,6724,18602,6708,18582,6711xm415,11653v28,-33,56,-66,88,-96c515,11543,491,11529,471,11537v-44,17,-92,31,-139,44c300,11551,228,11480,184,11496v-24,11,-16,39,-12,55c176,11576,176,11601,180,11625v-56,14,-107,28,-163,42c-3,11672,-7,11694,17,11697v60,8,115,19,171,30c192,11774,196,11821,200,11868v-4,11,16,19,32,16c236,11884,244,11879,244,11876v32,-39,64,-77,92,-118c395,11769,455,11780,515,11788v24,3,36,-14,20,-25c495,11722,455,11689,415,11653xm2435,16296v99,159,-108,333,-355,288c1793,16535,1817,16293,1857,16136v12,-47,32,-94,60,-138c1941,15963,1977,15927,2000,15888v28,-52,24,-121,-47,-157c1853,15682,1750,15759,1646,15731v-131,-35,108,-201,147,-234c1857,15448,1905,15374,1813,15324v-95,-52,-251,-38,-354,-5c1419,15332,1455,15374,1495,15360v71,-25,163,-33,243,-11c1849,15382,1761,15451,1706,15489v-76,52,-168,130,-172,207c1530,15762,1630,15786,1710,15778v59,-5,139,-38,195,-14c1981,15797,1925,15872,1893,15910v-120,146,-183,350,-120,515c1825,16565,2024,16656,2235,16623v231,-36,339,-220,251,-363c2478,16240,2415,16265,2435,16296xm415,4369v28,-33,56,-66,88,-97c515,4259,491,4245,471,4253v-44,17,-92,30,-139,44c300,4267,228,4195,184,4212v-24,11,-16,38,-12,55c176,4292,176,4316,180,4341v-56,14,-107,28,-163,41c-3,4388,-7,4410,17,4413v60,8,115,19,171,30c192,4490,196,4536,200,4583v-4,11,16,20,32,17c236,4600,244,4594,244,4592v32,-39,64,-78,92,-119c395,4484,455,4495,515,4503v24,3,36,-13,20,-24c495,4437,455,4402,415,4369xm5083,14785v-24,-25,-47,-50,-71,-72c4980,14688,4940,14664,4908,14639v-28,-19,-56,-44,-88,-58c4753,14554,4689,14595,4633,14620v-91,41,-183,85,-275,126c4171,14831,3984,14920,3797,15005v-207,96,-410,190,-618,286c2992,15379,2789,15459,2630,15575v-120,90,-191,200,-251,316c2351,15946,2275,16045,2367,16092v56,27,147,19,207,19c2753,16114,2940,16108,3108,16062v183,-53,338,-138,498,-218c3789,15753,3972,15663,4155,15572v180,-88,359,-179,538,-267c4785,15258,4880,15211,4972,15164v44,-22,87,-44,127,-63c5135,15085,5183,15068,5207,15043v48,-44,-20,-110,-48,-151c5139,14851,5119,14818,5083,14785xm4988,14768v24,22,48,47,71,69c5063,14842,5067,14848,5071,14854v-665,349,-1386,641,-2051,990c2980,15795,2932,15748,2881,15704v705,-306,1370,-658,2075,-966c4968,14749,4980,14760,4988,14768xm3132,15368v163,-77,330,-151,494,-228c3960,14986,4295,14831,4629,14677v32,-13,76,-44,112,-49c4805,14617,4844,14664,4880,14688v8,6,20,14,28,20c4203,15013,3542,15365,2833,15671v-40,-30,-84,-58,-132,-85c2833,15500,2988,15434,3132,15368xm2602,16062v-36,-61,-88,-119,-151,-171c2502,15792,2562,15698,2662,15619v187,104,326,244,394,401c2913,16059,2753,16064,2602,16062xm5135,15024v-24,19,-76,39,-107,52c4984,15098,4940,15120,4900,15140v-80,38,-159,80,-235,118c4502,15341,4335,15423,4171,15503v-179,88,-358,179,-538,267c3470,15852,3307,15943,3120,16004v-20,-41,-40,-80,-68,-116c3713,15539,4438,15247,5099,14898v,2,4,5,4,8c5111,14920,5119,14931,5131,14944v8,11,12,22,20,31c5167,14999,5159,15013,5135,15024xm10934,18937v28,-33,56,-66,88,-96c11034,18827,11010,18814,10990,18822v-44,16,-91,30,-139,44c10819,18836,10747,18764,10703,18781v-24,11,-16,38,-12,55c10695,18860,10695,18885,10699,18910v-55,14,-107,27,-163,41c10516,18957,10512,18979,10536,18981v60,9,116,20,171,31c10711,19058,10715,19105,10719,19152v-4,11,16,19,32,17c10755,19169,10763,19163,10763,19160v32,-38,64,-77,92,-118c10914,19053,10974,19064,11034,19072v24,3,36,-14,20,-25c11014,19009,10974,18973,10934,18937xm8063,21282v-48,8,-100,17,-148,22c7895,21268,7848,21188,7800,21199v-28,6,-24,36,-28,53c7768,21277,7760,21301,7756,21323v-56,6,-116,11,-175,17c7561,21343,7553,21362,7573,21367v55,17,107,36,159,55c7720,21469,7712,21513,7700,21560v-4,11,12,22,28,19c7736,21579,7740,21576,7744,21574v44,-33,84,-66,127,-102c7927,21491,7979,21510,8039,21527v20,5,40,-8,28,-22c8035,21466,8007,21425,7979,21387v36,-28,76,-55,115,-83c8102,21293,8083,21279,8063,21282xm10934,11653v28,-33,56,-66,88,-96c11034,11543,11010,11529,10990,11537v-44,17,-91,31,-139,44c10819,11551,10747,11480,10703,11496v-24,11,-16,39,-12,55c10695,11576,10695,11601,10699,11625v-55,14,-107,28,-163,42c10516,11672,10512,11694,10536,11697v60,8,116,19,171,30c10711,11774,10715,11821,10719,11868v-4,11,16,19,32,16c10755,11884,10763,11879,10763,11876v32,-39,64,-77,92,-118c10914,11769,10974,11780,11034,11788v24,3,36,-14,20,-25c11014,11722,10974,11689,10934,11653xm8063,6711v-48,8,-100,16,-148,22c7895,6697,7848,6617,7800,6628v-28,5,-24,36,-28,52c7768,6705,7760,6730,7756,6752v-56,5,-116,11,-175,16c7561,6771,7553,6790,7573,6796v55,16,107,36,159,55c7720,6898,7712,6942,7700,6988v-4,11,12,22,28,20c7736,7008,7740,7005,7744,7002v44,-33,84,-66,127,-102c7927,6920,7979,6939,8039,6955v20,6,40,-8,28,-22c8035,6895,8007,6854,7979,6815v36,-27,76,-55,115,-82c8102,6724,8083,6708,8063,6711xm8063,13995v-48,8,-100,16,-148,22c7895,13981,7848,13901,7800,13912v-28,6,-24,36,-28,53c7768,13989,7760,14014,7756,14036v-56,6,-116,11,-175,17c7561,14055,7553,14075,7573,14080v55,17,107,36,159,55c7720,14182,7712,14226,7700,14273v-4,11,12,22,28,19c7736,14292,7740,14289,7744,14287v44,-33,84,-66,127,-102c7927,14204,7979,14223,8039,14240v20,5,40,-8,28,-22c8035,14179,8007,14138,7979,14099v36,-27,76,-55,115,-82c8102,14009,8083,13992,8063,13995xm10934,4369v28,-33,56,-66,88,-97c11034,4259,11010,4245,10990,4253v-44,17,-91,30,-139,44c10819,4267,10747,4195,10703,4212v-24,11,-16,38,-12,55c10695,4292,10695,4316,10699,4341v-55,14,-107,28,-163,41c10516,4388,10512,4410,10536,4413v60,8,116,19,171,30c10711,4490,10715,4536,10719,4583v-4,11,16,20,32,17c10755,4600,10763,4594,10763,4592v32,-39,64,-78,92,-119c10914,4484,10974,4495,11034,4503v24,3,36,-13,20,-24c11014,4437,10974,4402,10934,4369xm15507,21158v-36,-63,-100,-99,-183,-118c15387,20990,15348,20880,15328,20822v-12,-33,-24,-63,-40,-96c15133,20379,14981,20033,14826,19686v-48,-110,-104,-259,-231,-339c14559,19325,14511,19312,14467,19328v-119,50,-59,204,-35,278c14483,19746,14555,19887,14615,20027v111,256,219,509,330,765c14961,20825,14977,20861,14997,20894v36,61,88,149,191,168c15192,21067,15200,21070,15212,21073v,99,8,204,84,286c15364,21433,15475,21486,15603,21480v31,-3,51,-25,31,-44c15535,21362,15559,21249,15507,21158xm14543,19697v-40,-83,-84,-176,-76,-264c14471,19413,14475,19394,14491,19378v12,-11,16,-9,16,-9c14499,19372,14507,19369,14519,19375v44,19,68,52,92,83c14670,19532,14710,19617,14746,19697v152,338,303,680,450,1018c15129,20729,15065,20743,14997,20754v-147,-347,-295,-719,-454,-1057xm15029,20806v64,-14,131,-25,195,-39c15232,20784,15236,20798,15244,20814v-64,14,-127,28,-191,39c15041,20839,15037,20822,15029,20806xm15200,21012v-64,-16,-99,-68,-123,-112c15140,20889,15200,20875,15264,20861v20,63,48,182,-64,151xm15280,21087v56,8,103,27,135,63c15447,21183,15459,21224,15467,21263v16,58,24,115,64,165c15324,21403,15288,21216,15280,21087xm15606,14785v-23,-25,-47,-50,-71,-72c15503,14688,15463,14664,15431,14639v-28,-19,-56,-44,-87,-58c15276,14554,15212,14595,15156,14620r-274,126c14694,14831,14507,14920,14320,15005v-207,96,-410,190,-617,286c13515,15379,13312,15459,13153,15575v-120,90,-191,200,-251,316c12874,15946,12798,16045,12890,16092v56,27,147,19,207,19c13276,16114,13464,16108,13631,16062v183,-53,338,-138,498,-218c14312,15753,14495,15663,14678,15572v180,-88,359,-179,538,-267c15308,15258,15403,15211,15495,15164v44,-22,88,-44,127,-63c15658,15085,15706,15068,15730,15043v48,-44,-20,-110,-48,-151c15662,14851,15638,14818,15606,14785xm15511,14768v24,22,48,47,72,69c15587,14842,15591,14848,15595,14854v-666,349,-1387,641,-2052,990c13503,15795,13456,15748,13404,15704v705,-306,1370,-658,2075,-966c15487,14749,15499,14760,15511,14768xm13655,15368v163,-77,330,-151,494,-228c14483,14986,14818,14831,15152,14677v32,-13,76,-44,112,-49c15328,14617,15368,14664,15403,14688v8,6,20,14,28,20c14726,15013,14065,15365,13356,15671v-40,-30,-84,-58,-131,-85c13352,15500,13507,15434,13655,15368xm13121,16062v-36,-61,-88,-119,-151,-171c13022,15792,13081,15698,13181,15619v187,104,326,244,394,401c13432,16059,13276,16064,13121,16062xm15658,15024v-24,19,-75,39,-107,52c15507,15098,15463,15120,15423,15140v-79,38,-159,80,-235,118c15025,15341,14858,15423,14694,15503v-179,88,-358,179,-537,267c13993,15852,13830,15943,13643,16004v-20,-41,-40,-80,-68,-116c14236,15539,14961,15247,15622,14898v,2,4,5,4,8c15634,14920,15642,14931,15654,14944v8,11,12,22,20,31c15686,14999,15682,15013,15658,15024xm12954,16296v99,159,-108,333,-355,288c12313,16535,12336,16293,12376,16136v12,-47,32,-94,60,-138c12460,15963,12496,15927,12520,15888v28,-52,24,-121,-48,-157c12372,15682,12269,15759,12165,15731v-131,-35,108,-201,148,-234c12376,15448,12424,15374,12332,15324v-95,-52,-250,-38,-354,-5c11938,15332,11974,15374,12014,15360v71,-25,163,-33,243,-11c12368,15382,12281,15451,12225,15489v-76,52,-167,130,-171,207c12050,15762,12149,15786,12229,15778v60,-5,139,-38,195,-14c12500,15797,12444,15872,12412,15910v-119,146,-183,350,-119,515c12344,16565,12544,16656,12755,16623v231,-36,338,-220,251,-363c12998,16240,12938,16265,12954,16296xm15328,13541v-12,-33,-24,-63,-40,-96c15133,13098,14981,12751,14826,12404v-48,-110,-104,-258,-231,-338c14559,12044,14511,12030,14467,12047v-119,49,-59,203,-35,277c14483,12465,14555,12605,14615,12746v111,255,219,509,330,765c14961,13544,14977,13579,14997,13612v36,61,88,149,191,168c15192,13786,15200,13788,15212,13791v,99,8,204,84,286c15364,14152,15475,14204,15603,14199v31,-3,51,-25,31,-44c15543,14075,15563,13965,15511,13874v-36,-63,-100,-99,-183,-119c15383,13706,15348,13596,15328,13541xm14543,12413v-40,-83,-84,-177,-76,-265c14471,12129,14475,12110,14491,12093v12,-11,16,-8,16,-8c14499,12088,14507,12085,14519,12091v44,19,68,52,92,82c14670,12247,14710,12333,14746,12413v152,338,303,679,450,1018c15129,13445,15065,13458,14997,13469v-147,-349,-295,-718,-454,-1056xm15029,13522v64,-14,131,-25,195,-39c15232,13500,15236,13513,15244,13530v-64,14,-127,27,-191,38c15041,13552,15037,13538,15029,13522xm15200,13728v-64,-17,-99,-69,-123,-113c15140,13604,15200,13590,15264,13577v20,63,48,181,-64,151xm15415,13863v32,33,44,74,52,113c15483,14033,15491,14091,15531,14141v-207,-25,-243,-212,-251,-341c15336,13811,15383,13827,15415,13863xm5083,213v-24,-25,-47,-49,-71,-71c4980,117,4940,92,4908,67,4880,48,4852,23,4820,10v-67,-28,-131,13,-187,38c4542,89,4450,133,4358,175v-187,85,-374,173,-561,258c3590,530,3387,623,3179,720v-187,88,-390,167,-549,283c2510,1094,2439,1204,2379,1319v-28,55,-104,155,-12,201c2423,1548,2514,1540,2574,1540v179,2,366,-3,534,-50c3291,1438,3446,1352,3606,1273v183,-91,366,-182,549,-273c4335,912,4514,821,4693,733v92,-47,187,-93,279,-140c5016,571,5059,549,5099,530v36,-17,84,-33,108,-58c5255,428,5187,362,5159,320v-20,-41,-40,-74,-76,-107xm4988,199v24,22,48,47,71,69c5063,274,5067,279,5071,285,4406,634,3685,926,3020,1275v-40,-49,-88,-96,-139,-140c3586,830,4251,477,4956,169v12,11,24,19,32,30xm3132,797v163,-77,330,-152,494,-229c3960,414,4295,260,4629,106v32,-14,76,-44,112,-50c4805,45,4844,92,4880,117v8,5,20,14,28,19c4203,442,3542,794,2833,1099v-40,-30,-84,-58,-132,-85c2833,929,2988,865,3132,797xm2602,1493v-36,-61,-88,-119,-151,-171c2502,1223,2562,1130,2662,1050v187,104,326,245,394,402c2913,1487,2753,1493,2602,1493xm5135,453v-24,19,-76,38,-107,52c4984,527,4940,549,4900,568v-80,39,-159,80,-235,118c4502,769,4335,852,4171,931v-179,88,-358,179,-538,267c3470,1281,3307,1372,3120,1432v-20,-41,-40,-80,-68,-115c3713,967,4438,675,5099,326v,3,4,5,4,8c5111,348,5119,359,5131,373v8,11,12,22,20,30c5167,428,5159,444,5135,453xm5083,7498v-24,-25,-47,-50,-71,-72c4980,7401,4940,7376,4908,7352v-28,-20,-56,-44,-88,-58c4753,7266,4689,7308,4633,7332v-91,42,-183,86,-275,127c4171,7544,3984,7632,3797,7718v-207,96,-410,190,-618,286c2992,8092,2789,8172,2630,8287v-120,91,-191,201,-251,317c2351,8659,2275,8758,2367,8805v56,27,147,19,207,19c2753,8827,2940,8821,3108,8774v183,-52,338,-137,498,-217c3789,8466,3972,8375,4155,8285v180,-88,359,-179,538,-267c4785,7971,4880,7924,4972,7877v44,-22,87,-44,127,-63c5135,7798,5183,7781,5207,7756v48,-44,-20,-110,-48,-151c5139,7566,5119,7531,5083,7498xm4988,7484v24,22,48,47,71,69c5063,7558,5067,7564,5071,7569v-665,350,-1386,641,-2051,991c2980,8510,2932,8463,2881,8419v705,-305,1370,-657,2075,-965c4968,7465,4980,7473,4988,7484xm3132,8084v163,-77,330,-152,494,-229c3960,7701,4295,7547,4629,7393v32,-14,76,-44,112,-50c4805,7332,4844,7379,4880,7404v8,5,20,14,28,19c4203,7729,3542,8081,2833,8386v-40,-30,-84,-57,-132,-85c2833,8213,2988,8150,3132,8084xm2602,8777v-36,-60,-88,-118,-151,-170c2502,8508,2562,8414,2662,8334v187,105,326,245,394,402c2913,8772,2753,8777,2602,8777xm5135,7737v-24,19,-76,39,-107,52c4984,7811,4940,7833,4900,7853v-80,38,-159,79,-235,118c4502,8053,4335,8136,4171,8216v-179,88,-358,179,-538,267c3470,8565,3307,8656,3120,8717v-20,-42,-40,-80,-68,-116c3713,8252,4438,7960,5099,7610v,3,4,6,4,9c5111,7632,5119,7643,5131,7657v8,11,12,22,20,30c5167,7712,5159,7729,5135,7737xm15328,6256v-12,-33,-24,-63,-40,-96c15133,5813,14981,5467,14826,5120v-48,-110,-104,-259,-231,-339c14559,4759,14511,4746,14467,4762v-119,50,-59,204,-35,278c14483,5180,14555,5321,14615,5461v111,256,219,509,330,765c14961,6259,14977,6295,14997,6328v36,61,88,149,191,168c15192,6501,15200,6504,15212,6507v,99,8,204,84,286c15364,6867,15475,6920,15603,6914v31,-3,51,-25,31,-44c15543,6790,15563,6680,15511,6589v-36,-63,-100,-99,-183,-118c15383,6422,15348,6311,15328,6256xm14543,5128v-40,-82,-84,-176,-76,-264c14471,4845,14475,4825,14491,4809v12,-11,16,-8,16,-8c14499,4803,14507,4801,14519,4806v44,19,68,52,92,83c14670,4963,14710,5048,14746,5128v152,339,303,680,450,1018c15129,6160,15065,6174,14997,6185v-147,-350,-295,-721,-454,-1057xm15029,6237v64,-14,131,-25,195,-38c15232,6215,15236,6229,15244,6245v-64,14,-127,28,-191,39c15041,6267,15037,6251,15029,6237xm15200,6444v-64,-17,-99,-69,-123,-113c15140,6320,15200,6306,15264,6292v20,61,48,179,-64,152xm15415,6578v32,33,44,75,52,113c15483,6749,15491,6807,15531,6856v-207,-24,-243,-212,-251,-341c15336,6526,15383,6543,15415,6578xm15606,7498v-23,-25,-47,-50,-71,-72c15503,7401,15463,7376,15431,7352v-28,-20,-56,-44,-87,-58c15276,7266,15212,7308,15156,7332v-91,42,-183,86,-274,127c14694,7544,14507,7632,14320,7718v-207,96,-410,190,-617,286c13515,8092,13312,8172,13153,8287v-120,91,-191,201,-251,317c12874,8659,12798,8758,12890,8805v56,27,147,19,207,19c13276,8827,13464,8821,13631,8774v183,-52,338,-137,498,-217c14312,8466,14495,8375,14678,8285v180,-88,359,-179,538,-267c15308,7971,15403,7924,15495,7877v44,-22,88,-44,127,-63c15658,7798,15706,7781,15730,7756v48,-44,-20,-110,-48,-151c15662,7566,15638,7531,15606,7498xm15511,7484v24,22,48,47,72,69c15587,7558,15591,7564,15595,7569v-666,350,-1387,641,-2052,991c13503,8510,13456,8463,13404,8419v705,-305,1370,-657,2075,-965c15487,7465,15499,7473,15511,7484xm13655,8084v163,-77,330,-152,494,-229c14483,7701,14818,7547,15152,7393v32,-14,76,-44,112,-50c15328,7332,15368,7379,15403,7404v8,5,20,14,28,19c14726,7729,14065,8081,13356,8386v-40,-30,-84,-57,-131,-85c13352,8213,13507,8150,13655,8084xm13121,8777v-36,-60,-88,-118,-151,-170c13022,8508,13081,8414,13181,8334v187,105,326,245,394,402c13432,8772,13276,8777,13121,8777xm15658,7737v-24,19,-75,39,-107,52c15507,7811,15463,7833,15423,7853v-79,38,-159,79,-235,118c15025,8053,14858,8136,14694,8216v-179,88,-358,179,-537,267c13993,8565,13830,8656,13643,8717v-20,-42,-40,-80,-68,-116c14236,8252,14961,7960,15622,7610v,3,4,6,4,9c15634,7632,15642,7643,15654,7657v8,11,12,22,20,30c15686,7712,15682,7729,15658,7737xm4805,13541v-12,-33,-24,-63,-40,-96c4609,13098,4458,12751,4303,12404v-48,-110,-104,-258,-231,-338c4036,12044,3988,12030,3944,12047v-119,49,-60,203,-36,277c3960,12465,4032,12605,4092,12746v111,255,219,509,330,765c4438,13544,4454,13579,4474,13612v36,61,88,149,191,168c4669,13786,4677,13788,4689,13791v,99,8,204,84,286c4840,14152,4952,14204,5079,14199v32,-3,52,-25,32,-44c5020,14075,5040,13965,4988,13874v-36,-63,-100,-99,-183,-119c4864,13706,4824,13596,4805,13541xm4024,12413v-40,-83,-84,-177,-76,-265c3952,12129,3956,12110,3972,12093v12,-11,16,-8,16,-8c3980,12088,3988,12085,4000,12091v44,19,68,52,92,82c4151,12247,4191,12333,4227,12413v151,338,303,679,450,1018c4609,13445,4546,13458,4478,13469v-147,-349,-295,-718,-454,-1056xm4506,13522v64,-14,131,-25,195,-39c4709,13500,4713,13513,4721,13530v-64,14,-128,27,-191,38c4522,13552,4514,13538,4506,13522xm4681,13728v-64,-17,-100,-69,-123,-113c4621,13604,4681,13590,4745,13577v16,63,48,181,-64,151xm4896,13863v32,33,44,74,52,113c4964,14033,4972,14091,5012,14141v-207,-25,-243,-212,-251,-341c4812,13811,4860,13827,4896,13863xm6736,17982v-52,-2,-99,-8,-151,-13c6581,17930,6577,17845,6525,17842v-28,,-40,28,-52,41c6457,17905,6442,17927,6422,17947v-56,-9,-116,-17,-172,-25c6230,17919,6211,17936,6230,17947v44,27,84,57,124,88c6322,18076,6290,18117,6258,18159v-12,8,,22,16,24c6278,18183,6286,18183,6290,18181v56,-22,112,-44,167,-66c6497,18145,6541,18178,6585,18205v16,11,40,,36,-13c6609,18148,6601,18104,6597,18060v48,-20,95,-36,147,-50c6768,18004,6756,17982,6736,17982xm6736,10695v-52,-2,-99,-8,-151,-13c6581,10643,6577,10558,6525,10555v-28,,-40,27,-52,41c6457,10618,6442,10640,6422,10660v-56,-9,-116,-17,-172,-25c6230,10632,6211,10649,6230,10660v44,27,84,57,124,88c6322,10789,6290,10830,6258,10871v-12,9,,22,16,25c6278,10896,6286,10896,6290,10893v56,-22,112,-44,167,-66c6497,10858,6541,10891,6585,10918v16,11,40,,36,-14c6609,10860,6601,10816,6597,10772v48,-19,95,-35,147,-49c6768,10717,6756,10698,6736,10695xm4805,6256v-12,-33,-24,-63,-40,-96c4609,5813,4458,5467,4303,5120v-48,-110,-104,-259,-231,-339c4036,4759,3988,4746,3944,4762v-119,50,-60,204,-36,278c3960,5180,4032,5321,4092,5461v111,256,219,509,330,765c4438,6259,4454,6295,4474,6328v36,61,88,149,191,168c4669,6501,4677,6504,4689,6507v,99,8,204,84,286c4840,6867,4952,6920,5079,6914v32,-3,52,-25,32,-44c5020,6790,5040,6680,4988,6589v-36,-63,-100,-99,-183,-118c4864,6422,4824,6311,4805,6256xm4024,5128v-40,-82,-84,-176,-76,-264c3952,4845,3956,4825,3972,4809v12,-11,16,-8,16,-8c3980,4803,3988,4801,4000,4806v44,19,68,52,92,83c4151,4963,4191,5048,4227,5128v151,339,303,680,450,1018c4609,6160,4546,6174,4478,6185,4331,5835,4183,5464,4024,5128xm4506,6237v64,-14,131,-25,195,-38c4709,6215,4713,6229,4721,6245v-64,14,-128,28,-191,39c4522,6267,4514,6251,4506,6237xm4681,6444v-64,-17,-100,-69,-123,-113c4621,6320,4681,6306,4745,6292v16,61,48,179,-64,152xm4896,6578v32,33,44,75,52,113c4964,6749,4972,6807,5012,6856v-207,-24,-243,-212,-251,-341c4812,6526,4860,6543,4896,6578xm6736,3411v-52,-3,-99,-8,-151,-14c6581,3359,6577,3273,6525,3271v-28,,-40,27,-52,41c6457,3334,6442,3356,6422,3375v-56,-8,-116,-16,-172,-25c6230,3348,6211,3364,6230,3375v44,28,84,58,124,88c6322,3504,6290,3546,6258,3587v-12,8,,22,16,25c6278,3612,6286,3612,6290,3609v56,-22,112,-44,167,-66c6497,3573,6541,3606,6585,3634v16,11,40,,36,-14c6609,3576,6601,3532,6597,3488v48,-19,95,-36,147,-50c6768,3433,6756,3411,6736,3411xm15606,213v-23,-25,-47,-49,-71,-71c15503,117,15463,92,15431,67v-28,-19,-56,-44,-87,-57c15276,-18,15212,23,15156,48r-274,127c14694,260,14507,348,14320,433v-207,97,-410,190,-617,287c13515,808,13312,887,13153,1003v-120,91,-191,201,-251,316c12874,1374,12798,1474,12890,1520v56,28,147,20,207,20c13276,1542,13464,1537,13631,1490v183,-52,338,-138,498,-217c14312,1182,14495,1091,14678,1000v180,-88,359,-179,538,-267c15308,686,15403,640,15495,593v44,-22,88,-44,127,-63c15658,513,15706,497,15730,472v48,-44,-20,-110,-48,-152c15662,279,15638,246,15606,213xm15511,199v24,22,48,47,72,69c15587,274,15591,279,15595,285v-666,349,-1387,641,-2052,990c13503,1226,13456,1179,13404,1135v705,-305,1370,-658,2075,-966c15487,180,15499,188,15511,199xm13655,797v163,-77,330,-152,494,-229c14483,414,14818,260,15152,106v32,-14,76,-44,112,-50c15328,45,15368,92,15403,117v8,5,20,14,28,19c14726,442,14065,794,13356,1099v-40,-30,-84,-58,-131,-85c13352,929,13507,865,13655,797xm13121,1493v-36,-61,-88,-119,-151,-171c13022,1223,13081,1130,13181,1050v187,104,326,245,394,402c13432,1487,13276,1493,13121,1493xm15658,453v-24,19,-75,38,-107,52c15507,527,15463,549,15423,568v-79,39,-159,80,-235,118c15025,769,14858,852,14694,931v-179,88,-358,179,-537,267c13993,1281,13830,1372,13643,1432v-20,-41,-40,-80,-68,-115c14236,967,14961,675,15622,326v,3,4,5,4,8c15634,348,15642,359,15654,373v8,11,12,22,20,30c15686,428,15682,444,15658,453xe" fillcolor="#ff7949 [3208]" stroked="f" strokeweight="1pt">
                  <v:stroke miterlimit="4" joinstyle="miter"/>
                  <v:path arrowok="t" o:extrusionok="f" o:connecttype="custom" o:connectlocs="3441037,4979331;3441037,4979331;3441037,4979331;3441037,4979331" o:connectangles="0,90,180,270"/>
                </v:shape>
                <v:shape id="Shape" o:spid="_x0000_s1032" style="position:absolute;left:7366;top:10287;width:65176;height:459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  <v:stroke miterlimit="4" joinstyle="miter"/>
                  <v:path arrowok="t" o:extrusionok="f" o:connecttype="custom" o:connectlocs="3258821,2296162;3258821,2296162;3258821,2296162;3258821,2296162" o:connectangles="0,90,180,27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94"/>
      </w:tblGrid>
      <w:tr w:rsidR="00B01457" w14:paraId="62166116" w14:textId="77777777" w:rsidTr="009B3672">
        <w:trPr>
          <w:trHeight w:val="7645"/>
        </w:trPr>
        <w:tc>
          <w:tcPr>
            <w:tcW w:w="9394" w:type="dxa"/>
            <w:vAlign w:val="center"/>
          </w:tcPr>
          <w:p w14:paraId="719F920E" w14:textId="53A145B9" w:rsidR="00F5461E" w:rsidRPr="00F5461E" w:rsidRDefault="00F5461E" w:rsidP="00F5461E">
            <w:pPr>
              <w:pStyle w:val="Title"/>
              <w:rPr>
                <w:sz w:val="72"/>
                <w:szCs w:val="72"/>
              </w:rPr>
            </w:pPr>
            <w:r w:rsidRPr="00F5461E">
              <w:rPr>
                <w:sz w:val="72"/>
                <w:szCs w:val="72"/>
              </w:rPr>
              <w:t>B</w:t>
            </w:r>
            <w:r>
              <w:rPr>
                <w:sz w:val="72"/>
                <w:szCs w:val="72"/>
              </w:rPr>
              <w:t>USHWICK</w:t>
            </w:r>
          </w:p>
          <w:p w14:paraId="29E18B80" w14:textId="4AECE9C2" w:rsidR="00B01457" w:rsidRPr="00F5461E" w:rsidRDefault="00F5461E" w:rsidP="00F5461E">
            <w:pPr>
              <w:pStyle w:val="Title"/>
              <w:rPr>
                <w:sz w:val="72"/>
                <w:szCs w:val="72"/>
              </w:rPr>
            </w:pPr>
            <w:r w:rsidRPr="00F5461E">
              <w:rPr>
                <w:sz w:val="72"/>
                <w:szCs w:val="72"/>
              </w:rPr>
              <w:t xml:space="preserve"> U</w:t>
            </w:r>
            <w:r>
              <w:rPr>
                <w:sz w:val="72"/>
                <w:szCs w:val="72"/>
              </w:rPr>
              <w:t>NITED HEAD START</w:t>
            </w:r>
          </w:p>
          <w:p w14:paraId="63237397" w14:textId="4E9CA911" w:rsidR="00F5461E" w:rsidRPr="00F5461E" w:rsidRDefault="00F5461E" w:rsidP="00F5461E">
            <w:r>
              <w:t>St</w:t>
            </w:r>
          </w:p>
        </w:tc>
      </w:tr>
      <w:tr w:rsidR="003B5A97" w14:paraId="42DBDBD2" w14:textId="77777777" w:rsidTr="009B3672">
        <w:trPr>
          <w:trHeight w:val="1125"/>
        </w:trPr>
        <w:tc>
          <w:tcPr>
            <w:tcW w:w="9394" w:type="dxa"/>
            <w:tcBorders>
              <w:bottom w:val="single" w:sz="36" w:space="0" w:color="054878" w:themeColor="accent1"/>
            </w:tcBorders>
            <w:vAlign w:val="center"/>
          </w:tcPr>
          <w:p w14:paraId="0F978527" w14:textId="77777777" w:rsidR="003B5A97" w:rsidRDefault="003B5A97" w:rsidP="009B3672"/>
        </w:tc>
      </w:tr>
      <w:tr w:rsidR="003B5A97" w14:paraId="41D09359" w14:textId="77777777" w:rsidTr="009B3672">
        <w:trPr>
          <w:trHeight w:val="3147"/>
        </w:trPr>
        <w:tc>
          <w:tcPr>
            <w:tcW w:w="9394" w:type="dxa"/>
            <w:tcBorders>
              <w:top w:val="single" w:sz="36" w:space="0" w:color="054878" w:themeColor="accent1"/>
              <w:bottom w:val="single" w:sz="36" w:space="0" w:color="054878" w:themeColor="accent1"/>
            </w:tcBorders>
            <w:shd w:val="clear" w:color="auto" w:fill="FFFFFF" w:themeFill="background1"/>
            <w:vAlign w:val="center"/>
          </w:tcPr>
          <w:p w14:paraId="420561A3" w14:textId="0EA65863" w:rsidR="00F5461E" w:rsidRPr="00F5461E" w:rsidRDefault="00F5461E" w:rsidP="00F5461E">
            <w:pPr>
              <w:jc w:val="both"/>
              <w:rPr>
                <w:b/>
                <w:bCs/>
              </w:rPr>
            </w:pPr>
            <w:r w:rsidRPr="00F5461E">
              <w:rPr>
                <w:b/>
                <w:bCs/>
              </w:rPr>
              <w:t>BUSHWICK UNITED IS HIRING</w:t>
            </w:r>
            <w:r>
              <w:rPr>
                <w:b/>
                <w:bCs/>
              </w:rPr>
              <w:t>:</w:t>
            </w:r>
          </w:p>
          <w:p w14:paraId="2F52CF3D" w14:textId="77777777" w:rsidR="00F5461E" w:rsidRPr="00F5461E" w:rsidRDefault="00F5461E" w:rsidP="00F5461E">
            <w:pPr>
              <w:jc w:val="both"/>
              <w:rPr>
                <w:b/>
                <w:bCs/>
              </w:rPr>
            </w:pPr>
            <w:r w:rsidRPr="00F5461E">
              <w:rPr>
                <w:b/>
                <w:bCs/>
              </w:rPr>
              <w:t>HEAD TEACHERS</w:t>
            </w:r>
          </w:p>
          <w:p w14:paraId="225EA940" w14:textId="77777777" w:rsidR="00F5461E" w:rsidRPr="00F5461E" w:rsidRDefault="00F5461E" w:rsidP="00F5461E">
            <w:pPr>
              <w:jc w:val="both"/>
              <w:rPr>
                <w:b/>
                <w:bCs/>
              </w:rPr>
            </w:pPr>
            <w:r w:rsidRPr="00F5461E">
              <w:rPr>
                <w:b/>
                <w:bCs/>
              </w:rPr>
              <w:t xml:space="preserve">ASSISTANT TEACHERS </w:t>
            </w:r>
          </w:p>
          <w:p w14:paraId="078CD90A" w14:textId="3FC5CD38" w:rsidR="003B5A97" w:rsidRPr="00F5461E" w:rsidRDefault="00F5461E" w:rsidP="00F5461E">
            <w:pPr>
              <w:jc w:val="both"/>
              <w:rPr>
                <w:b/>
                <w:bCs/>
              </w:rPr>
            </w:pPr>
            <w:r w:rsidRPr="00F5461E">
              <w:rPr>
                <w:b/>
                <w:bCs/>
              </w:rPr>
              <w:t>SOCIAL SERVICE</w:t>
            </w:r>
          </w:p>
          <w:p w14:paraId="416F0EA1" w14:textId="03F8E75A" w:rsidR="003B5A97" w:rsidRPr="003B5A97" w:rsidRDefault="00F5461E" w:rsidP="009B3672">
            <w:pPr>
              <w:pStyle w:val="Subtitle"/>
            </w:pPr>
            <w:r>
              <w:t>Apply: Email your resUme</w:t>
            </w:r>
          </w:p>
          <w:p w14:paraId="5C910097" w14:textId="3B8647EF" w:rsidR="003B5A97" w:rsidRPr="00F5461E" w:rsidRDefault="00F5461E" w:rsidP="00F5461E">
            <w:pPr>
              <w:pStyle w:val="Heading1"/>
              <w:jc w:val="both"/>
              <w:rPr>
                <w:bCs/>
                <w:color w:val="auto"/>
                <w:sz w:val="24"/>
              </w:rPr>
            </w:pPr>
            <w:r w:rsidRPr="00F5461E">
              <w:rPr>
                <w:bCs/>
              </w:rPr>
              <w:t>Marilyna@bushwickunited.org</w:t>
            </w:r>
          </w:p>
        </w:tc>
      </w:tr>
    </w:tbl>
    <w:p w14:paraId="79B185C9" w14:textId="77777777" w:rsidR="001168CD" w:rsidRDefault="001168CD"/>
    <w:sectPr w:rsidR="001168CD" w:rsidSect="00427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90B8" w14:textId="77777777" w:rsidR="003476BC" w:rsidRDefault="003476BC" w:rsidP="00B01457">
      <w:r>
        <w:separator/>
      </w:r>
    </w:p>
  </w:endnote>
  <w:endnote w:type="continuationSeparator" w:id="0">
    <w:p w14:paraId="4249ED7E" w14:textId="77777777" w:rsidR="003476BC" w:rsidRDefault="003476BC" w:rsidP="00B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5BF1" w14:textId="77777777" w:rsidR="009B3672" w:rsidRDefault="009B3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11AC" w14:textId="77777777" w:rsidR="009B3672" w:rsidRDefault="009B3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D969" w14:textId="77777777" w:rsidR="009B3672" w:rsidRDefault="009B3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D84" w14:textId="77777777" w:rsidR="003476BC" w:rsidRDefault="003476BC" w:rsidP="00B01457">
      <w:r>
        <w:separator/>
      </w:r>
    </w:p>
  </w:footnote>
  <w:footnote w:type="continuationSeparator" w:id="0">
    <w:p w14:paraId="25F58C3E" w14:textId="77777777" w:rsidR="003476BC" w:rsidRDefault="003476BC" w:rsidP="00B0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B875" w14:textId="77777777" w:rsidR="009B3672" w:rsidRDefault="009B3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DEF3" w14:textId="77777777" w:rsidR="009B3672" w:rsidRDefault="009B3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7767" w14:textId="77777777" w:rsidR="009B3672" w:rsidRDefault="009B3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1E"/>
    <w:rsid w:val="001168CD"/>
    <w:rsid w:val="00124291"/>
    <w:rsid w:val="00296EEF"/>
    <w:rsid w:val="003045D5"/>
    <w:rsid w:val="0033082D"/>
    <w:rsid w:val="003475DF"/>
    <w:rsid w:val="003476BC"/>
    <w:rsid w:val="003B5A97"/>
    <w:rsid w:val="00427B44"/>
    <w:rsid w:val="0043751E"/>
    <w:rsid w:val="004C4EC7"/>
    <w:rsid w:val="004C6CFE"/>
    <w:rsid w:val="004E11A2"/>
    <w:rsid w:val="00541B8E"/>
    <w:rsid w:val="00626F22"/>
    <w:rsid w:val="00631739"/>
    <w:rsid w:val="0065078F"/>
    <w:rsid w:val="006C60E6"/>
    <w:rsid w:val="006D53C2"/>
    <w:rsid w:val="007423B8"/>
    <w:rsid w:val="007A7DDE"/>
    <w:rsid w:val="007F6D21"/>
    <w:rsid w:val="008A2AAA"/>
    <w:rsid w:val="00905F7F"/>
    <w:rsid w:val="00932C22"/>
    <w:rsid w:val="00933783"/>
    <w:rsid w:val="00947FB5"/>
    <w:rsid w:val="009B3672"/>
    <w:rsid w:val="00A446E6"/>
    <w:rsid w:val="00B01457"/>
    <w:rsid w:val="00C42ECA"/>
    <w:rsid w:val="00DD4DCF"/>
    <w:rsid w:val="00EC026F"/>
    <w:rsid w:val="00F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15A35"/>
  <w15:chartTrackingRefBased/>
  <w15:docId w15:val="{D6C35481-6D07-41FA-8A51-9FD4563B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DDE"/>
    <w:rPr>
      <w:color w:val="054878" w:themeColor="accent1"/>
      <w:sz w:val="28"/>
    </w:rPr>
  </w:style>
  <w:style w:type="paragraph" w:styleId="Footer">
    <w:name w:val="footer"/>
    <w:basedOn w:val="Normal"/>
    <w:link w:val="Foot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DDE"/>
    <w:rPr>
      <w:color w:val="054878" w:themeColor="accent1"/>
      <w:sz w:val="28"/>
    </w:rPr>
  </w:style>
  <w:style w:type="table" w:styleId="TableGrid">
    <w:name w:val="Table Grid"/>
    <w:basedOn w:val="Table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3B5A97"/>
    <w:rPr>
      <w:rFonts w:asciiTheme="majorHAnsi" w:hAnsiTheme="majorHAnsi" w:cs="Arial"/>
      <w:b/>
      <w:bCs/>
      <w:color w:val="FFFFFF"/>
      <w:sz w:val="98"/>
      <w:szCs w:val="98"/>
    </w:rPr>
  </w:style>
  <w:style w:type="character" w:customStyle="1" w:styleId="TitleChar">
    <w:name w:val="Title Char"/>
    <w:basedOn w:val="DefaultParagraphFont"/>
    <w:link w:val="Title"/>
    <w:rsid w:val="007A7DDE"/>
    <w:rPr>
      <w:rFonts w:asciiTheme="majorHAnsi" w:hAnsiTheme="majorHAnsi" w:cs="Arial"/>
      <w:b/>
      <w:bCs/>
      <w:color w:val="FFFFFF"/>
      <w:sz w:val="98"/>
      <w:szCs w:val="9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7A7D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rabi\AppData\Roaming\Microsoft\Templates\Teacher%20appreciation%20flyer.dotx" TargetMode="External"/></Relationship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29FD8-D1F3-4955-91C5-0CE8B5855A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A2CC581-254F-4167-8738-C44FCFB41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D506-9DB9-484F-8259-B33BED78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Teacher appreciation flyer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Do</dc:creator>
  <cp:keywords/>
  <dc:description/>
  <cp:lastModifiedBy>MaryEllen Do</cp:lastModifiedBy>
  <cp:revision>1</cp:revision>
  <dcterms:created xsi:type="dcterms:W3CDTF">2024-07-23T11:51:00Z</dcterms:created>
  <dcterms:modified xsi:type="dcterms:W3CDTF">2024-07-23T11:59:00Z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